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4A" w:rsidRPr="00220280" w:rsidRDefault="0043754A" w:rsidP="00C05E3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43754A" w:rsidRPr="00220280" w:rsidRDefault="0043754A" w:rsidP="00C05E31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43754A" w:rsidRPr="00220280" w:rsidRDefault="0043754A" w:rsidP="00C05E3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43754A" w:rsidRPr="00220280" w:rsidRDefault="0043754A" w:rsidP="00C05E3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43754A" w:rsidRPr="00220280" w:rsidRDefault="0043754A" w:rsidP="00C05E3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43754A" w:rsidRPr="005015F8" w:rsidRDefault="0043754A" w:rsidP="00C05E31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43754A" w:rsidRPr="00220280" w:rsidRDefault="0043754A" w:rsidP="00C05E31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43754A" w:rsidRPr="00220280" w:rsidRDefault="0043754A" w:rsidP="00C05E31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20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12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</w:t>
      </w:r>
    </w:p>
    <w:p w:rsidR="0043754A" w:rsidRDefault="0043754A" w:rsidP="00C05E31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43754A" w:rsidRPr="00220280" w:rsidRDefault="0043754A" w:rsidP="00C05E31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43754A" w:rsidRPr="00220280" w:rsidRDefault="0043754A" w:rsidP="00C05E3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.12.202</w:t>
      </w:r>
      <w:r>
        <w:rPr>
          <w:rFonts w:ascii="Times New Roman" w:hAnsi="Times New Roman"/>
          <w:b/>
          <w:spacing w:val="-1"/>
          <w:sz w:val="28"/>
          <w:szCs w:val="28"/>
        </w:rPr>
        <w:t>3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№ 8</w:t>
      </w:r>
      <w:r>
        <w:rPr>
          <w:rFonts w:ascii="Times New Roman" w:hAnsi="Times New Roman"/>
          <w:b/>
          <w:spacing w:val="-1"/>
          <w:sz w:val="28"/>
          <w:szCs w:val="28"/>
        </w:rPr>
        <w:t>7</w:t>
      </w:r>
    </w:p>
    <w:p w:rsidR="0043754A" w:rsidRPr="00220280" w:rsidRDefault="0043754A" w:rsidP="00C05E3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43754A" w:rsidRPr="00220280" w:rsidRDefault="0043754A" w:rsidP="00C05E3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spacing w:val="-1"/>
          <w:sz w:val="28"/>
          <w:szCs w:val="28"/>
        </w:rPr>
        <w:t>благоустройства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муниципальном образовании 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Вятско</w:t>
      </w:r>
      <w:r>
        <w:rPr>
          <w:rFonts w:ascii="Times New Roman" w:hAnsi="Times New Roman"/>
          <w:b/>
          <w:spacing w:val="-1"/>
          <w:sz w:val="28"/>
          <w:szCs w:val="28"/>
        </w:rPr>
        <w:t>е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е поселение 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Омутнинского района Кировской области</w:t>
      </w:r>
    </w:p>
    <w:p w:rsidR="0043754A" w:rsidRDefault="0043754A" w:rsidP="00C05E3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на 202</w:t>
      </w:r>
      <w:r>
        <w:rPr>
          <w:rFonts w:ascii="Times New Roman" w:hAnsi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43754A" w:rsidRDefault="0043754A" w:rsidP="00C05E3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43754A" w:rsidRPr="00702C3B" w:rsidRDefault="0043754A" w:rsidP="00F64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43754A" w:rsidRPr="00702C3B" w:rsidRDefault="0043754A" w:rsidP="00F64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43754A" w:rsidRDefault="0043754A" w:rsidP="00F648A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3754A" w:rsidRDefault="0043754A" w:rsidP="00F648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87 «Об утверждении муниципальной программы «Развитие благоустройства в муниципальном образовании Вятское сельское поселение Омутнинского района Кировской области на 2024-2028 годы»» (с изменениями от 24.04.2024, от 14.05.2024, от 10.07.2024)  следующие изменения:</w:t>
      </w:r>
    </w:p>
    <w:p w:rsidR="0043754A" w:rsidRPr="00F52603" w:rsidRDefault="0043754A" w:rsidP="00F648A1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603">
        <w:rPr>
          <w:rFonts w:ascii="Times New Roman" w:hAnsi="Times New Roman"/>
          <w:spacing w:val="-1"/>
          <w:sz w:val="28"/>
          <w:szCs w:val="28"/>
        </w:rPr>
        <w:t xml:space="preserve">1.1 В паспорте муниципальной программы «Развитие благоустройства в </w:t>
      </w:r>
      <w:r>
        <w:rPr>
          <w:rFonts w:ascii="Times New Roman" w:hAnsi="Times New Roman"/>
          <w:spacing w:val="-1"/>
          <w:sz w:val="28"/>
          <w:szCs w:val="28"/>
        </w:rPr>
        <w:t xml:space="preserve">муниципальном образовании </w:t>
      </w:r>
      <w:r w:rsidRPr="00F52603">
        <w:rPr>
          <w:rFonts w:ascii="Times New Roman" w:hAnsi="Times New Roman"/>
          <w:spacing w:val="-1"/>
          <w:sz w:val="28"/>
          <w:szCs w:val="28"/>
        </w:rPr>
        <w:t>Вятско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F52603">
        <w:rPr>
          <w:rFonts w:ascii="Times New Roman" w:hAnsi="Times New Roman"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F52603">
        <w:rPr>
          <w:rFonts w:ascii="Times New Roman" w:hAnsi="Times New Roman"/>
          <w:spacing w:val="-1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F52603">
        <w:rPr>
          <w:rFonts w:ascii="Times New Roman" w:hAnsi="Times New Roman"/>
          <w:spacing w:val="-1"/>
          <w:sz w:val="28"/>
          <w:szCs w:val="28"/>
        </w:rPr>
        <w:t xml:space="preserve"> Омутнинского района Кировской области на 202</w:t>
      </w:r>
      <w:r>
        <w:rPr>
          <w:rFonts w:ascii="Times New Roman" w:hAnsi="Times New Roman"/>
          <w:spacing w:val="-1"/>
          <w:sz w:val="28"/>
          <w:szCs w:val="28"/>
        </w:rPr>
        <w:t>4</w:t>
      </w:r>
      <w:r w:rsidRPr="00F52603">
        <w:rPr>
          <w:rFonts w:ascii="Times New Roman" w:hAnsi="Times New Roman"/>
          <w:spacing w:val="-1"/>
          <w:sz w:val="28"/>
          <w:szCs w:val="28"/>
        </w:rPr>
        <w:t xml:space="preserve"> – 202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F52603">
        <w:rPr>
          <w:rFonts w:ascii="Times New Roman" w:hAnsi="Times New Roman"/>
          <w:spacing w:val="-1"/>
          <w:sz w:val="28"/>
          <w:szCs w:val="28"/>
        </w:rPr>
        <w:t xml:space="preserve"> годы»  абзац «Объемы и источники финансирования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Программы</w:t>
      </w:r>
      <w:r w:rsidRPr="00F52603">
        <w:rPr>
          <w:rFonts w:ascii="Times New Roman" w:hAnsi="Times New Roman"/>
          <w:spacing w:val="-1"/>
          <w:sz w:val="28"/>
          <w:szCs w:val="28"/>
        </w:rPr>
        <w:t>» изложить в новой редакции «</w:t>
      </w:r>
      <w:r w:rsidRPr="00F52603">
        <w:rPr>
          <w:rFonts w:ascii="Times New Roman" w:hAnsi="Times New Roman"/>
          <w:sz w:val="28"/>
          <w:szCs w:val="28"/>
        </w:rPr>
        <w:t xml:space="preserve">общий   объем   финансирования   составит </w:t>
      </w:r>
      <w:r>
        <w:rPr>
          <w:rFonts w:ascii="Times New Roman" w:hAnsi="Times New Roman"/>
          <w:sz w:val="28"/>
          <w:szCs w:val="28"/>
        </w:rPr>
        <w:t>– 658</w:t>
      </w:r>
      <w:r w:rsidRPr="00F526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966</w:t>
      </w:r>
      <w:r w:rsidRPr="00F52603">
        <w:rPr>
          <w:rFonts w:ascii="Times New Roman" w:hAnsi="Times New Roman"/>
          <w:sz w:val="28"/>
          <w:szCs w:val="28"/>
        </w:rPr>
        <w:t xml:space="preserve">  тыс. рублей, в том числе:</w:t>
      </w:r>
    </w:p>
    <w:p w:rsidR="0043754A" w:rsidRPr="00F52603" w:rsidRDefault="0043754A" w:rsidP="00F648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   -  100</w:t>
      </w:r>
      <w:r w:rsidRPr="00F526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966</w:t>
      </w:r>
      <w:r w:rsidRPr="00F52603">
        <w:rPr>
          <w:rFonts w:ascii="Times New Roman" w:hAnsi="Times New Roman"/>
          <w:sz w:val="28"/>
          <w:szCs w:val="28"/>
        </w:rPr>
        <w:t xml:space="preserve"> тыс. рублей</w:t>
      </w:r>
    </w:p>
    <w:p w:rsidR="0043754A" w:rsidRPr="0034591C" w:rsidRDefault="0043754A" w:rsidP="00F648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91C">
        <w:rPr>
          <w:rFonts w:ascii="Times New Roman" w:hAnsi="Times New Roman"/>
          <w:sz w:val="28"/>
          <w:szCs w:val="28"/>
        </w:rPr>
        <w:t>средства областного бюджета – 558,0 тыс. рублей</w:t>
      </w:r>
      <w:r>
        <w:rPr>
          <w:rFonts w:ascii="Times New Roman" w:hAnsi="Times New Roman"/>
          <w:sz w:val="28"/>
          <w:szCs w:val="28"/>
        </w:rPr>
        <w:t>»</w:t>
      </w:r>
      <w:r w:rsidRPr="0034591C">
        <w:rPr>
          <w:rFonts w:ascii="Times New Roman" w:hAnsi="Times New Roman"/>
          <w:sz w:val="28"/>
          <w:szCs w:val="28"/>
        </w:rPr>
        <w:t>.</w:t>
      </w:r>
    </w:p>
    <w:p w:rsidR="0043754A" w:rsidRDefault="0043754A" w:rsidP="00F648A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Раздел 4 изложить в новой редакции:</w:t>
      </w:r>
    </w:p>
    <w:p w:rsidR="0043754A" w:rsidRDefault="0043754A" w:rsidP="00F648A1">
      <w:pPr>
        <w:pStyle w:val="ListParagraph"/>
        <w:shd w:val="clear" w:color="auto" w:fill="FFFFFF"/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</w:rPr>
      </w:pPr>
    </w:p>
    <w:p w:rsidR="0043754A" w:rsidRPr="0034591C" w:rsidRDefault="0043754A" w:rsidP="00F648A1">
      <w:pPr>
        <w:shd w:val="clear" w:color="auto" w:fill="FFFFFF"/>
        <w:spacing w:after="0" w:line="240" w:lineRule="auto"/>
        <w:ind w:left="1140"/>
        <w:jc w:val="both"/>
        <w:rPr>
          <w:rFonts w:ascii="Times New Roman" w:hAnsi="Times New Roman"/>
          <w:b/>
          <w:sz w:val="28"/>
          <w:szCs w:val="28"/>
        </w:rPr>
      </w:pPr>
      <w:r w:rsidRPr="0034591C">
        <w:rPr>
          <w:rFonts w:ascii="Times New Roman" w:hAnsi="Times New Roman"/>
          <w:b/>
          <w:sz w:val="28"/>
          <w:szCs w:val="28"/>
        </w:rPr>
        <w:t>4. Перечень программных мероприятий</w:t>
      </w:r>
    </w:p>
    <w:p w:rsidR="0043754A" w:rsidRPr="0034591C" w:rsidRDefault="0043754A" w:rsidP="00C05E31">
      <w:pPr>
        <w:shd w:val="clear" w:color="auto" w:fill="FFFFFF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34591C">
        <w:rPr>
          <w:rFonts w:ascii="Times New Roman" w:hAnsi="Times New Roman"/>
          <w:sz w:val="28"/>
          <w:szCs w:val="28"/>
        </w:rPr>
        <w:t xml:space="preserve">направлены на </w:t>
      </w:r>
      <w:r>
        <w:rPr>
          <w:rFonts w:ascii="Times New Roman" w:hAnsi="Times New Roman"/>
          <w:sz w:val="28"/>
          <w:szCs w:val="28"/>
        </w:rPr>
        <w:t xml:space="preserve">улучшение и стабилизацию </w:t>
      </w:r>
      <w:r w:rsidRPr="0034591C">
        <w:rPr>
          <w:rFonts w:ascii="Times New Roman" w:hAnsi="Times New Roman"/>
          <w:sz w:val="28"/>
          <w:szCs w:val="28"/>
        </w:rPr>
        <w:t>экологической обстановки на территории поселения.</w:t>
      </w:r>
      <w:r w:rsidRPr="0034591C">
        <w:rPr>
          <w:rFonts w:ascii="Times New Roman" w:hAnsi="Times New Roman"/>
          <w:spacing w:val="18"/>
          <w:sz w:val="28"/>
          <w:szCs w:val="28"/>
        </w:rPr>
        <w:t xml:space="preserve"> </w:t>
      </w:r>
    </w:p>
    <w:p w:rsidR="0043754A" w:rsidRPr="0034591C" w:rsidRDefault="0043754A" w:rsidP="00C05E31">
      <w:pPr>
        <w:shd w:val="clear" w:color="auto" w:fill="FFFFFF"/>
        <w:spacing w:after="0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Pr="0034591C">
        <w:rPr>
          <w:rFonts w:ascii="Times New Roman" w:hAnsi="Times New Roman"/>
          <w:sz w:val="28"/>
          <w:szCs w:val="28"/>
        </w:rPr>
        <w:t>финансирования Программы по основным направлениям финансирования приведен в табли</w:t>
      </w:r>
      <w:r w:rsidRPr="0034591C">
        <w:rPr>
          <w:rFonts w:ascii="Times New Roman" w:hAnsi="Times New Roman"/>
          <w:sz w:val="28"/>
          <w:szCs w:val="28"/>
        </w:rPr>
        <w:softHyphen/>
        <w:t xml:space="preserve">це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54A" w:rsidRPr="0034591C" w:rsidRDefault="0043754A" w:rsidP="00C05E31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  <w:r w:rsidRPr="0034591C">
        <w:rPr>
          <w:rFonts w:ascii="Times New Roman" w:hAnsi="Times New Roman"/>
          <w:b/>
          <w:sz w:val="24"/>
          <w:szCs w:val="24"/>
        </w:rPr>
        <w:t xml:space="preserve"> </w:t>
      </w:r>
      <w:r w:rsidRPr="003459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1                                                                                                                                                                                          </w:t>
      </w:r>
    </w:p>
    <w:p w:rsidR="0043754A" w:rsidRPr="0034591C" w:rsidRDefault="0043754A" w:rsidP="00C05E31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409"/>
        <w:gridCol w:w="1276"/>
        <w:gridCol w:w="992"/>
        <w:gridCol w:w="993"/>
        <w:gridCol w:w="850"/>
        <w:gridCol w:w="992"/>
        <w:gridCol w:w="993"/>
        <w:gridCol w:w="992"/>
      </w:tblGrid>
      <w:tr w:rsidR="0043754A" w:rsidRPr="004C6E56" w:rsidTr="005D7DC0">
        <w:trPr>
          <w:trHeight w:val="5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754A" w:rsidRPr="0034591C" w:rsidRDefault="0043754A" w:rsidP="005D7DC0">
            <w:pPr>
              <w:shd w:val="clear" w:color="auto" w:fill="FFFFFF"/>
              <w:spacing w:line="238" w:lineRule="exact"/>
              <w:ind w:left="29" w:right="43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ind w:left="281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43754A" w:rsidRPr="0034591C" w:rsidRDefault="0043754A" w:rsidP="005D7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3754A" w:rsidRPr="004C6E56" w:rsidTr="005D7DC0">
        <w:trPr>
          <w:trHeight w:hRule="exact" w:val="33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ind w:righ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3754A" w:rsidRPr="004C6E56" w:rsidTr="005D7DC0">
        <w:trPr>
          <w:trHeight w:hRule="exact" w:val="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35,9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C05E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C05E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3754A" w:rsidRPr="004C6E56" w:rsidTr="005D7DC0">
        <w:trPr>
          <w:trHeight w:hRule="exact" w:val="3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Благоустройство в т.ч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C05E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C05E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583</w:t>
            </w:r>
            <w:r w:rsidRPr="0034591C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666</w:t>
            </w:r>
          </w:p>
        </w:tc>
      </w:tr>
      <w:tr w:rsidR="0043754A" w:rsidRPr="004C6E56" w:rsidTr="005D7DC0">
        <w:trPr>
          <w:trHeight w:hRule="exact" w:val="60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366</w:t>
            </w: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C05E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54A" w:rsidRPr="0034591C" w:rsidRDefault="0043754A" w:rsidP="005D7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</w:p>
          <w:p w:rsidR="0043754A" w:rsidRPr="0034591C" w:rsidRDefault="0043754A" w:rsidP="005D7D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</w:p>
          <w:p w:rsidR="0043754A" w:rsidRPr="0034591C" w:rsidRDefault="0043754A" w:rsidP="00C05E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666</w:t>
            </w:r>
          </w:p>
        </w:tc>
      </w:tr>
      <w:tr w:rsidR="0043754A" w:rsidRPr="004C6E56" w:rsidTr="005D7DC0">
        <w:trPr>
          <w:trHeight w:hRule="exact" w:val="56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>558,0</w:t>
            </w:r>
          </w:p>
        </w:tc>
      </w:tr>
      <w:tr w:rsidR="0043754A" w:rsidRPr="004C6E56" w:rsidTr="005D7DC0">
        <w:trPr>
          <w:trHeight w:hRule="exact" w:val="9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мусора, </w:t>
            </w:r>
            <w:r w:rsidRPr="0034591C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 противоклещевые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459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C05E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59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C05E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459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</w:tr>
      <w:tr w:rsidR="0043754A" w:rsidRPr="004C6E56" w:rsidTr="005D7DC0">
        <w:trPr>
          <w:trHeight w:hRule="exact" w:val="5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обращение с ТКО на кладбищах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</w:t>
            </w:r>
            <w:r w:rsidRPr="004C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C05E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59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C05E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59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54A" w:rsidRPr="004C6E56" w:rsidTr="005D7DC0">
        <w:trPr>
          <w:trHeight w:hRule="exact" w:val="14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борьба с борщевиком Сосновского:</w:t>
            </w:r>
          </w:p>
          <w:p w:rsidR="0043754A" w:rsidRPr="0034591C" w:rsidRDefault="0043754A" w:rsidP="005D7DC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- информационная работа с населением</w:t>
            </w:r>
          </w:p>
          <w:p w:rsidR="0043754A" w:rsidRPr="0034591C" w:rsidRDefault="0043754A" w:rsidP="005D7DC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о необходимых мерах по борьбе с борщевиком;</w:t>
            </w:r>
          </w:p>
          <w:p w:rsidR="0043754A" w:rsidRPr="0034591C" w:rsidRDefault="0043754A" w:rsidP="005D7DC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- механический метод: дискование в период вегетации май – июнь; многократное скашивание до периода цветения июль, август, 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564,0</w:t>
            </w:r>
          </w:p>
        </w:tc>
      </w:tr>
      <w:tr w:rsidR="0043754A" w:rsidRPr="004C6E56" w:rsidTr="005D7DC0">
        <w:trPr>
          <w:trHeight w:hRule="exact" w:val="7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3754A" w:rsidRPr="004C6E56" w:rsidTr="005D7DC0">
        <w:trPr>
          <w:trHeight w:hRule="exact" w:val="13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91C"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</w:tr>
      <w:tr w:rsidR="0043754A" w:rsidRPr="004C6E56" w:rsidTr="005D7DC0">
        <w:trPr>
          <w:trHeight w:hRule="exact" w:val="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 xml:space="preserve">   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C05E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5D7DC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4A" w:rsidRPr="0034591C" w:rsidRDefault="0043754A" w:rsidP="00C05E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658</w:t>
            </w:r>
            <w:r w:rsidRPr="003459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966</w:t>
            </w:r>
          </w:p>
        </w:tc>
      </w:tr>
    </w:tbl>
    <w:p w:rsidR="0043754A" w:rsidRPr="0034591C" w:rsidRDefault="0043754A" w:rsidP="00C05E31">
      <w:pPr>
        <w:pStyle w:val="ListParagraph"/>
        <w:numPr>
          <w:ilvl w:val="0"/>
          <w:numId w:val="1"/>
        </w:numPr>
        <w:ind w:left="0" w:firstLine="360"/>
        <w:jc w:val="both"/>
        <w:rPr>
          <w:rStyle w:val="s3"/>
          <w:rFonts w:ascii="Times New Roman" w:hAnsi="Times New Roman"/>
          <w:sz w:val="28"/>
          <w:szCs w:val="28"/>
        </w:rPr>
      </w:pPr>
      <w:r w:rsidRPr="0034591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34591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34591C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34591C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34591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34591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4591C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4591C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43754A" w:rsidRPr="002D7C5B" w:rsidRDefault="0043754A" w:rsidP="00C05E31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43754A" w:rsidRDefault="0043754A" w:rsidP="00C05E3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3754A" w:rsidRDefault="0043754A" w:rsidP="00C05E31">
      <w:pPr>
        <w:pStyle w:val="ListParagraph"/>
        <w:shd w:val="clear" w:color="auto" w:fill="FFFFFF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:rsidR="0043754A" w:rsidRDefault="0043754A" w:rsidP="00C05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B0D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</w:p>
    <w:p w:rsidR="0043754A" w:rsidRDefault="0043754A" w:rsidP="00C05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Бабкина С.В.</w:t>
      </w:r>
    </w:p>
    <w:p w:rsidR="0043754A" w:rsidRPr="00C23859" w:rsidRDefault="0043754A" w:rsidP="00C05E31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43754A" w:rsidRDefault="0043754A" w:rsidP="00C05E31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43754A" w:rsidRPr="00C23859" w:rsidRDefault="0043754A" w:rsidP="00C05E31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20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43754A" w:rsidRPr="00785015" w:rsidRDefault="0043754A" w:rsidP="00785015">
      <w:pPr>
        <w:tabs>
          <w:tab w:val="left" w:pos="364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</w:p>
    <w:p w:rsidR="0043754A" w:rsidRPr="007B64D0" w:rsidRDefault="0043754A" w:rsidP="00F648A1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Быданцевой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Л.  подписала</w:t>
      </w:r>
      <w:r w:rsidRPr="00C23859">
        <w:rPr>
          <w:rFonts w:ascii="Times New Roman" w:hAnsi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№ 65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 w:rsidRPr="00C23859">
        <w:rPr>
          <w:rFonts w:ascii="Times New Roman" w:hAnsi="Times New Roman"/>
          <w:b/>
          <w:sz w:val="28"/>
          <w:szCs w:val="28"/>
        </w:rPr>
        <w:t>«О внесени</w:t>
      </w:r>
      <w:r>
        <w:rPr>
          <w:rFonts w:ascii="Times New Roman" w:hAnsi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3</w:t>
      </w:r>
      <w:r w:rsidRPr="00C23859">
        <w:rPr>
          <w:rFonts w:ascii="Times New Roman" w:hAnsi="Times New Roman"/>
          <w:b/>
          <w:sz w:val="28"/>
          <w:szCs w:val="28"/>
        </w:rPr>
        <w:t xml:space="preserve"> № 8</w:t>
      </w:r>
      <w:r>
        <w:rPr>
          <w:rFonts w:ascii="Times New Roman" w:hAnsi="Times New Roman"/>
          <w:b/>
          <w:sz w:val="28"/>
          <w:szCs w:val="28"/>
        </w:rPr>
        <w:t>7</w:t>
      </w:r>
      <w:r w:rsidRPr="00C23859">
        <w:rPr>
          <w:rFonts w:ascii="Times New Roman" w:hAnsi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Об утверждении муниципальной Программы «Развитие </w:t>
      </w:r>
      <w:r>
        <w:rPr>
          <w:rFonts w:ascii="Times New Roman" w:hAnsi="Times New Roman"/>
          <w:b/>
          <w:spacing w:val="-1"/>
          <w:sz w:val="28"/>
          <w:szCs w:val="28"/>
        </w:rPr>
        <w:t>благоустройства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в муниципальном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 20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</w:t>
      </w:r>
      <w:r w:rsidRPr="007B64D0">
        <w:rPr>
          <w:rFonts w:ascii="Times New Roman" w:hAnsi="Times New Roman"/>
          <w:sz w:val="28"/>
          <w:szCs w:val="28"/>
        </w:rPr>
        <w:t>я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43754A" w:rsidRPr="00C23859" w:rsidRDefault="0043754A" w:rsidP="00C05E31">
      <w:pPr>
        <w:shd w:val="clear" w:color="auto" w:fill="FFFFFF"/>
        <w:spacing w:before="7"/>
        <w:ind w:right="14"/>
        <w:rPr>
          <w:rFonts w:ascii="Times New Roman" w:hAnsi="Times New Roman"/>
          <w:b/>
          <w:spacing w:val="-1"/>
          <w:sz w:val="28"/>
          <w:szCs w:val="28"/>
        </w:rPr>
      </w:pPr>
    </w:p>
    <w:p w:rsidR="0043754A" w:rsidRPr="00C23859" w:rsidRDefault="0043754A" w:rsidP="00C05E31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43754A" w:rsidRPr="00C23859" w:rsidRDefault="0043754A" w:rsidP="00C05E31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43754A" w:rsidRPr="00C23859" w:rsidRDefault="0043754A" w:rsidP="00C05E31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3754A" w:rsidRPr="00C23859" w:rsidRDefault="0043754A" w:rsidP="00C05E31">
      <w:pPr>
        <w:rPr>
          <w:rFonts w:ascii="Times New Roman" w:hAnsi="Times New Roman"/>
          <w:sz w:val="28"/>
          <w:szCs w:val="28"/>
        </w:rPr>
      </w:pPr>
    </w:p>
    <w:p w:rsidR="0043754A" w:rsidRPr="00C23859" w:rsidRDefault="0043754A" w:rsidP="00C05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Бабкина</w:t>
      </w:r>
    </w:p>
    <w:p w:rsidR="0043754A" w:rsidRPr="00C23859" w:rsidRDefault="0043754A" w:rsidP="00C05E31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43754A" w:rsidRPr="00C23859" w:rsidRDefault="0043754A" w:rsidP="00C05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43754A" w:rsidRPr="00D00815" w:rsidRDefault="0043754A" w:rsidP="00C05E31">
      <w:pPr>
        <w:rPr>
          <w:rFonts w:ascii="Times New Roman" w:hAnsi="Times New Roman"/>
          <w:sz w:val="24"/>
          <w:szCs w:val="24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С.Л. Быданцева</w:t>
      </w:r>
    </w:p>
    <w:p w:rsidR="0043754A" w:rsidRDefault="0043754A"/>
    <w:sectPr w:rsidR="0043754A" w:rsidSect="0035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3A3D"/>
    <w:multiLevelType w:val="multilevel"/>
    <w:tmpl w:val="CC5EB63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E31"/>
    <w:rsid w:val="00220280"/>
    <w:rsid w:val="002756E4"/>
    <w:rsid w:val="002D7C5B"/>
    <w:rsid w:val="00302AE6"/>
    <w:rsid w:val="0034591C"/>
    <w:rsid w:val="00355F2F"/>
    <w:rsid w:val="0043754A"/>
    <w:rsid w:val="004C6E56"/>
    <w:rsid w:val="005015F8"/>
    <w:rsid w:val="005B0DDF"/>
    <w:rsid w:val="005D7DC0"/>
    <w:rsid w:val="00601FBD"/>
    <w:rsid w:val="006235EB"/>
    <w:rsid w:val="00702C3B"/>
    <w:rsid w:val="00785015"/>
    <w:rsid w:val="007B64D0"/>
    <w:rsid w:val="00BA7D5D"/>
    <w:rsid w:val="00C05E31"/>
    <w:rsid w:val="00C23859"/>
    <w:rsid w:val="00D00815"/>
    <w:rsid w:val="00F52603"/>
    <w:rsid w:val="00F6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E31"/>
    <w:pPr>
      <w:ind w:left="720"/>
      <w:contextualSpacing/>
    </w:pPr>
  </w:style>
  <w:style w:type="character" w:customStyle="1" w:styleId="s3">
    <w:name w:val="s3"/>
    <w:basedOn w:val="DefaultParagraphFont"/>
    <w:uiPriority w:val="99"/>
    <w:rsid w:val="00C05E31"/>
    <w:rPr>
      <w:rFonts w:cs="Times New Roman"/>
    </w:rPr>
  </w:style>
  <w:style w:type="character" w:styleId="Hyperlink">
    <w:name w:val="Hyperlink"/>
    <w:basedOn w:val="DefaultParagraphFont"/>
    <w:uiPriority w:val="99"/>
    <w:rsid w:val="00C05E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907</Words>
  <Characters>5173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2024-12-20T10:50:00Z</cp:lastPrinted>
  <dcterms:created xsi:type="dcterms:W3CDTF">2024-11-13T06:44:00Z</dcterms:created>
  <dcterms:modified xsi:type="dcterms:W3CDTF">2024-12-23T06:26:00Z</dcterms:modified>
</cp:coreProperties>
</file>