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39" w:rsidRPr="00F51EF9" w:rsidRDefault="00525739" w:rsidP="001F09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АДМИНИСТРАЦИЯ</w:t>
      </w:r>
    </w:p>
    <w:p w:rsidR="00525739" w:rsidRPr="00F51EF9" w:rsidRDefault="00525739" w:rsidP="001F09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525739" w:rsidRPr="00F51EF9" w:rsidRDefault="00525739" w:rsidP="001F09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ВЯТСКОЕ СЕЛЬСКОЕ ПОСЕЛЕНИЕ</w:t>
      </w:r>
    </w:p>
    <w:p w:rsidR="00525739" w:rsidRPr="00F51EF9" w:rsidRDefault="00525739" w:rsidP="001F09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ОМУТНИНСКОГО РАЙОНА</w:t>
      </w:r>
    </w:p>
    <w:p w:rsidR="00525739" w:rsidRPr="00F51EF9" w:rsidRDefault="00525739" w:rsidP="001F090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КИРОВСКОЙ ОБЛАСТИ</w:t>
      </w:r>
    </w:p>
    <w:p w:rsidR="00525739" w:rsidRDefault="00525739" w:rsidP="00742AD7">
      <w:pPr>
        <w:shd w:val="clear" w:color="auto" w:fill="FFFFFF"/>
        <w:ind w:right="45"/>
        <w:jc w:val="center"/>
        <w:rPr>
          <w:sz w:val="28"/>
          <w:szCs w:val="28"/>
        </w:rPr>
      </w:pPr>
    </w:p>
    <w:p w:rsidR="00525739" w:rsidRPr="00A66AD7" w:rsidRDefault="00525739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:rsidR="00525739" w:rsidRPr="00742AD7" w:rsidRDefault="00525739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6AD7">
        <w:rPr>
          <w:b/>
          <w:sz w:val="28"/>
          <w:szCs w:val="28"/>
        </w:rPr>
        <w:t>ОСТАНОВЛЕНИЕ</w:t>
      </w:r>
    </w:p>
    <w:p w:rsidR="00525739" w:rsidRDefault="00525739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24.10. 2022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63</w:t>
      </w:r>
    </w:p>
    <w:p w:rsidR="00525739" w:rsidRDefault="00525739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д.Ежово</w:t>
      </w:r>
      <w:r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</w:t>
      </w:r>
    </w:p>
    <w:p w:rsidR="00525739" w:rsidRDefault="00525739" w:rsidP="001F090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525739" w:rsidRPr="002248B4" w:rsidRDefault="00525739" w:rsidP="001F090A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525739" w:rsidRDefault="00525739" w:rsidP="001F090A">
      <w:pPr>
        <w:jc w:val="center"/>
        <w:rPr>
          <w:b/>
          <w:sz w:val="28"/>
          <w:szCs w:val="28"/>
          <w:lang w:eastAsia="en-US"/>
        </w:rPr>
      </w:pPr>
      <w:r w:rsidRPr="001F090A">
        <w:rPr>
          <w:b/>
          <w:sz w:val="28"/>
          <w:szCs w:val="28"/>
          <w:lang w:eastAsia="en-US"/>
        </w:rPr>
        <w:t>Вятского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21101C">
        <w:rPr>
          <w:b/>
          <w:sz w:val="28"/>
          <w:szCs w:val="28"/>
          <w:lang w:eastAsia="en-US"/>
        </w:rPr>
        <w:t>о возникновении личной</w:t>
      </w:r>
    </w:p>
    <w:p w:rsidR="00525739" w:rsidRPr="0021101C" w:rsidRDefault="00525739" w:rsidP="001F090A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525739" w:rsidRPr="001F51B6" w:rsidRDefault="00525739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соответствии с </w:t>
      </w:r>
      <w:r w:rsidRPr="001F51B6">
        <w:rPr>
          <w:sz w:val="28"/>
          <w:szCs w:val="28"/>
          <w:lang w:eastAsia="en-US"/>
        </w:rPr>
        <w:t xml:space="preserve">Указом </w:t>
      </w:r>
      <w:r>
        <w:rPr>
          <w:sz w:val="28"/>
          <w:szCs w:val="28"/>
          <w:lang w:eastAsia="en-US"/>
        </w:rPr>
        <w:t xml:space="preserve">Президента Российской Федерации </w:t>
      </w:r>
      <w:r>
        <w:rPr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</w:t>
      </w:r>
      <w:r w:rsidRPr="001F090A">
        <w:rPr>
          <w:sz w:val="28"/>
          <w:szCs w:val="28"/>
          <w:lang w:eastAsia="en-US"/>
        </w:rPr>
        <w:t>Вятского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525739" w:rsidRPr="004A7825" w:rsidRDefault="00525739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Положение </w:t>
      </w:r>
      <w:r w:rsidRPr="00462B8B">
        <w:rPr>
          <w:sz w:val="28"/>
          <w:szCs w:val="28"/>
          <w:lang w:eastAsia="en-US"/>
        </w:rPr>
        <w:t xml:space="preserve">о порядке сообщения </w:t>
      </w:r>
      <w:r>
        <w:rPr>
          <w:sz w:val="28"/>
          <w:szCs w:val="28"/>
          <w:lang w:eastAsia="en-US"/>
        </w:rPr>
        <w:t>муниципальными служащими</w:t>
      </w:r>
      <w:r w:rsidRPr="00462B8B">
        <w:rPr>
          <w:bCs/>
          <w:sz w:val="28"/>
          <w:szCs w:val="28"/>
        </w:rPr>
        <w:t xml:space="preserve"> администрации </w:t>
      </w:r>
      <w:r w:rsidRPr="001F090A">
        <w:rPr>
          <w:bCs/>
          <w:sz w:val="28"/>
          <w:szCs w:val="28"/>
        </w:rPr>
        <w:t>Вятского сельского поселения</w:t>
      </w:r>
      <w:r w:rsidRPr="00462B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462B8B">
        <w:rPr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525739" w:rsidRDefault="00525739" w:rsidP="00257558">
      <w:pPr>
        <w:pStyle w:val="a0"/>
        <w:shd w:val="clear" w:color="auto" w:fill="FFFFFF"/>
        <w:jc w:val="both"/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r>
        <w:rPr>
          <w:spacing w:val="-16"/>
          <w:sz w:val="28"/>
          <w:szCs w:val="28"/>
        </w:rPr>
        <w:t>со дня его официального обнародования.</w:t>
      </w:r>
    </w:p>
    <w:p w:rsidR="00525739" w:rsidRDefault="00525739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5739" w:rsidRPr="00BD3358" w:rsidRDefault="00525739" w:rsidP="00BD3358">
      <w:pPr>
        <w:tabs>
          <w:tab w:val="left" w:pos="6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4078" w:type="dxa"/>
        <w:tblLayout w:type="fixed"/>
        <w:tblLook w:val="01E0"/>
      </w:tblPr>
      <w:tblGrid>
        <w:gridCol w:w="3794"/>
        <w:gridCol w:w="284"/>
      </w:tblGrid>
      <w:tr w:rsidR="00525739" w:rsidRPr="00094089" w:rsidTr="00BD3358">
        <w:tc>
          <w:tcPr>
            <w:tcW w:w="3794" w:type="dxa"/>
          </w:tcPr>
          <w:p w:rsidR="00525739" w:rsidRDefault="00525739" w:rsidP="00BD3358">
            <w:pPr>
              <w:ind w:right="-5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25739" w:rsidRDefault="00525739" w:rsidP="00BD3358">
            <w:pPr>
              <w:ind w:right="-5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Вятского сельского поселения             Н.М. Пролеев                                                                                                                                                           </w:t>
            </w:r>
          </w:p>
          <w:p w:rsidR="00525739" w:rsidRPr="00094089" w:rsidRDefault="00525739" w:rsidP="00BD3358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25739" w:rsidRPr="00094089" w:rsidRDefault="00525739" w:rsidP="00BD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525739" w:rsidRPr="00094089" w:rsidTr="00BD3358">
        <w:tc>
          <w:tcPr>
            <w:tcW w:w="3794" w:type="dxa"/>
          </w:tcPr>
          <w:p w:rsidR="00525739" w:rsidRPr="00A66AD7" w:rsidRDefault="00525739" w:rsidP="00BD3358">
            <w:pPr>
              <w:spacing w:line="36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</w:t>
            </w: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  <w:p w:rsidR="00525739" w:rsidRPr="00A66AD7" w:rsidRDefault="00525739" w:rsidP="00BD3358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525739" w:rsidRPr="00A66AD7" w:rsidRDefault="00525739" w:rsidP="00BD3358">
            <w:pPr>
              <w:rPr>
                <w:sz w:val="32"/>
                <w:szCs w:val="32"/>
              </w:rPr>
            </w:pPr>
          </w:p>
        </w:tc>
      </w:tr>
    </w:tbl>
    <w:p w:rsidR="00525739" w:rsidRDefault="0052573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Приложение </w:t>
      </w:r>
    </w:p>
    <w:p w:rsidR="00525739" w:rsidRDefault="00525739" w:rsidP="003056C3">
      <w:pPr>
        <w:ind w:left="4860"/>
        <w:rPr>
          <w:sz w:val="28"/>
          <w:szCs w:val="28"/>
        </w:rPr>
      </w:pPr>
    </w:p>
    <w:p w:rsidR="00525739" w:rsidRDefault="0052573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25739" w:rsidRDefault="00525739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</w:p>
    <w:p w:rsidR="00525739" w:rsidRPr="00051622" w:rsidRDefault="00525739" w:rsidP="003056C3">
      <w:pPr>
        <w:ind w:left="4860"/>
        <w:rPr>
          <w:sz w:val="28"/>
          <w:szCs w:val="28"/>
        </w:rPr>
      </w:pPr>
      <w:r w:rsidRPr="00051622">
        <w:rPr>
          <w:sz w:val="28"/>
          <w:szCs w:val="28"/>
        </w:rPr>
        <w:t>Вятского сельского поселения</w:t>
      </w:r>
    </w:p>
    <w:p w:rsidR="00525739" w:rsidRPr="001A4A8A" w:rsidRDefault="0052573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</w:t>
      </w:r>
      <w:r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24.10.2022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525739" w:rsidRDefault="0052573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25739" w:rsidRPr="000D3AA9" w:rsidRDefault="00525739" w:rsidP="0005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525739" w:rsidRDefault="00525739" w:rsidP="0005162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Вятского сельского поселения </w:t>
      </w:r>
      <w:r w:rsidRPr="0021101C">
        <w:rPr>
          <w:b/>
          <w:sz w:val="28"/>
          <w:szCs w:val="28"/>
          <w:lang w:eastAsia="en-US"/>
        </w:rPr>
        <w:t>о возникновении личной</w:t>
      </w:r>
    </w:p>
    <w:p w:rsidR="00525739" w:rsidRPr="0021101C" w:rsidRDefault="00525739" w:rsidP="00051622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525739" w:rsidRDefault="0052573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25739" w:rsidRDefault="0052573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Pr="00051622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Вятского сельского поселения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25739" w:rsidRDefault="00525739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</w:rPr>
        <w:t>главе администрации Вятского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525739" w:rsidRPr="007938A8" w:rsidRDefault="00525739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администрации</w:t>
      </w:r>
      <w:r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Pr="004822E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5739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Вятского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525739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Вятского сельского поселения </w:t>
      </w:r>
      <w:r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Вятского сельского поселения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525739" w:rsidRPr="000E451E" w:rsidRDefault="00525739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Pr="000E451E"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(специалист по кадрам)</w:t>
      </w:r>
      <w:r w:rsidRPr="000E4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39" w:rsidRPr="00502DB8" w:rsidRDefault="00525739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мотрения уведомлений должностное лицо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739" w:rsidRDefault="00525739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По результатом предварительного рассмотрения уведомлений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25739" w:rsidRDefault="00525739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Мотивированное заключение должно содержать:</w:t>
      </w:r>
    </w:p>
    <w:p w:rsidR="00525739" w:rsidRDefault="00525739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9.1. Информацию, изложенную в уведомлении.</w:t>
      </w:r>
    </w:p>
    <w:p w:rsidR="00525739" w:rsidRDefault="00525739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sz w:val="28"/>
          <w:szCs w:val="28"/>
          <w:lang w:eastAsia="en-US"/>
        </w:rPr>
        <w:t xml:space="preserve"> местного с</w:t>
      </w:r>
      <w:r>
        <w:rPr>
          <w:sz w:val="28"/>
          <w:szCs w:val="28"/>
          <w:lang w:eastAsia="en-US"/>
        </w:rPr>
        <w:t xml:space="preserve">амоуправления </w:t>
      </w:r>
      <w:r>
        <w:rPr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525739" w:rsidRDefault="00525739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525739" w:rsidRDefault="00525739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7</w:t>
      </w:r>
      <w:r w:rsidRPr="00502DB8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специалисту администрации (специалисту по кадрам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25739" w:rsidRDefault="00525739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Вятского сельского поселения </w:t>
      </w:r>
      <w:r w:rsidRPr="00905CE9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к специалисту администрации (специалист по кадрам)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25739" w:rsidRPr="00055F2E" w:rsidRDefault="00525739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 Вятского сельского поселения </w:t>
      </w:r>
      <w:r w:rsidRPr="00055F2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25739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525739" w:rsidRPr="00567F4D" w:rsidRDefault="00525739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Вятского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525739" w:rsidRPr="002E1E9F" w:rsidRDefault="00525739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9E4A4A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:rsidR="00525739" w:rsidRPr="002E1E9F" w:rsidRDefault="00525739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Вятского сельского поселения </w:t>
      </w:r>
      <w:r w:rsidRPr="002E1E9F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525739" w:rsidRDefault="00525739" w:rsidP="00A550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Вятского сельского поселения</w:t>
      </w:r>
      <w:r w:rsidRPr="00AB0B28">
        <w:rPr>
          <w:rFonts w:ascii="Times New Roman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525739" w:rsidRPr="00A550BE" w:rsidRDefault="00525739" w:rsidP="00A550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служащего.</w:t>
      </w:r>
    </w:p>
    <w:p w:rsidR="00525739" w:rsidRPr="00973EBA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Pr="00973EBA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Pr="00973EBA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Pr="00973EBA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Pr="00973EBA" w:rsidRDefault="00525739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739" w:rsidRPr="00A078D1" w:rsidRDefault="00525739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39" w:rsidRPr="00A078D1" w:rsidRDefault="00525739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525739" w:rsidRPr="00A078D1" w:rsidRDefault="00525739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25739" w:rsidRPr="0010275A" w:rsidRDefault="00525739" w:rsidP="00A078D1">
      <w:pPr>
        <w:pStyle w:val="ConsPlusNormal"/>
        <w:jc w:val="both"/>
        <w:rPr>
          <w:sz w:val="28"/>
          <w:szCs w:val="28"/>
        </w:rPr>
      </w:pPr>
    </w:p>
    <w:p w:rsidR="00525739" w:rsidRPr="0010275A" w:rsidRDefault="00525739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5739" w:rsidRPr="00F51A6A" w:rsidRDefault="00525739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525739" w:rsidRPr="00B50B32" w:rsidRDefault="00525739" w:rsidP="00A078D1"/>
    <w:p w:rsidR="00525739" w:rsidRPr="009E4A4A" w:rsidRDefault="00525739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>Главе администрации Вятского сельского поселения</w:t>
      </w:r>
    </w:p>
    <w:p w:rsidR="00525739" w:rsidRPr="00B50B32" w:rsidRDefault="00525739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525739" w:rsidRPr="00B50B32" w:rsidRDefault="00525739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525739" w:rsidRPr="00B50B32" w:rsidRDefault="00525739" w:rsidP="00A078D1">
      <w:pPr>
        <w:ind w:left="4680"/>
        <w:jc w:val="center"/>
      </w:pPr>
      <w:r w:rsidRPr="00B50B32">
        <w:t>(Ф.И.О., замещаемая должность)</w:t>
      </w:r>
    </w:p>
    <w:p w:rsidR="00525739" w:rsidRPr="00B50B32" w:rsidRDefault="00525739" w:rsidP="00A078D1">
      <w:pPr>
        <w:rPr>
          <w:sz w:val="28"/>
          <w:szCs w:val="28"/>
        </w:rPr>
      </w:pPr>
    </w:p>
    <w:p w:rsidR="00525739" w:rsidRPr="00B50B32" w:rsidRDefault="00525739" w:rsidP="00A078D1">
      <w:pPr>
        <w:rPr>
          <w:sz w:val="28"/>
          <w:szCs w:val="28"/>
        </w:rPr>
      </w:pPr>
    </w:p>
    <w:p w:rsidR="00525739" w:rsidRPr="00B50B32" w:rsidRDefault="00525739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525739" w:rsidRPr="00A078D1" w:rsidRDefault="00525739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525739" w:rsidRPr="00F51A6A" w:rsidRDefault="00525739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525739" w:rsidRPr="00F51A6A" w:rsidRDefault="00525739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25739" w:rsidRPr="0010275A" w:rsidRDefault="00525739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39" w:rsidRPr="00A078D1" w:rsidRDefault="00525739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525739" w:rsidRPr="00B50B32" w:rsidRDefault="00525739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525739" w:rsidRDefault="0052573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5739" w:rsidRDefault="00525739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525739" w:rsidRDefault="0052573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5739" w:rsidRDefault="00525739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525739" w:rsidRDefault="0052573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5739" w:rsidRPr="00B50B32" w:rsidRDefault="00525739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администрации Вятского сельского поселения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525739" w:rsidRPr="00B50B32" w:rsidRDefault="00525739" w:rsidP="00A078D1">
      <w:pPr>
        <w:jc w:val="both"/>
        <w:rPr>
          <w:sz w:val="28"/>
          <w:szCs w:val="28"/>
        </w:rPr>
      </w:pPr>
    </w:p>
    <w:p w:rsidR="00525739" w:rsidRPr="00B50B32" w:rsidRDefault="0052573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525739" w:rsidRPr="00B50B32" w:rsidRDefault="00525739" w:rsidP="00A078D1">
      <w:pPr>
        <w:ind w:firstLine="3600"/>
      </w:pPr>
      <w:r>
        <w:t xml:space="preserve">    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</w:p>
    <w:p w:rsidR="00525739" w:rsidRPr="00AF3F20" w:rsidRDefault="00525739" w:rsidP="00A078D1">
      <w:pPr>
        <w:ind w:firstLine="5940"/>
      </w:pPr>
      <w:r>
        <w:t xml:space="preserve">   </w:t>
      </w:r>
      <w:r w:rsidRPr="00B50B32">
        <w:t>направляющего уведомление)</w:t>
      </w:r>
    </w:p>
    <w:p w:rsidR="00525739" w:rsidRDefault="00525739" w:rsidP="00A078D1">
      <w:pPr>
        <w:ind w:firstLine="5940"/>
      </w:pPr>
    </w:p>
    <w:p w:rsidR="00525739" w:rsidRDefault="00525739" w:rsidP="00A078D1">
      <w:pPr>
        <w:ind w:firstLine="5940"/>
      </w:pPr>
    </w:p>
    <w:p w:rsidR="00525739" w:rsidRPr="00AF3F20" w:rsidRDefault="00525739" w:rsidP="00A078D1">
      <w:pPr>
        <w:ind w:firstLine="5940"/>
      </w:pPr>
    </w:p>
    <w:p w:rsidR="00525739" w:rsidRPr="00A078D1" w:rsidRDefault="00525739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39" w:rsidRPr="00A078D1" w:rsidRDefault="00525739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525739" w:rsidRPr="00A078D1" w:rsidRDefault="00525739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25739" w:rsidRDefault="00525739" w:rsidP="002E5C4F">
      <w:pPr>
        <w:jc w:val="right"/>
        <w:rPr>
          <w:sz w:val="28"/>
          <w:szCs w:val="28"/>
        </w:rPr>
      </w:pPr>
    </w:p>
    <w:p w:rsidR="00525739" w:rsidRDefault="00525739" w:rsidP="002E5C4F">
      <w:pPr>
        <w:rPr>
          <w:sz w:val="28"/>
          <w:szCs w:val="28"/>
        </w:rPr>
      </w:pPr>
    </w:p>
    <w:p w:rsidR="00525739" w:rsidRDefault="00525739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525739" w:rsidRDefault="00525739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525739" w:rsidRPr="008E44C8" w:rsidRDefault="00525739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525739" w:rsidRPr="002F312A" w:rsidRDefault="00525739" w:rsidP="002E5C4F">
      <w:pPr>
        <w:jc w:val="center"/>
        <w:rPr>
          <w:b/>
          <w:sz w:val="28"/>
          <w:szCs w:val="28"/>
        </w:rPr>
      </w:pPr>
    </w:p>
    <w:p w:rsidR="00525739" w:rsidRDefault="00525739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525739" w:rsidRPr="002F312A" w:rsidTr="004A4A47">
        <w:tc>
          <w:tcPr>
            <w:tcW w:w="526" w:type="dxa"/>
          </w:tcPr>
          <w:p w:rsidR="00525739" w:rsidRPr="003D6885" w:rsidRDefault="00525739" w:rsidP="00AB18D3">
            <w:pPr>
              <w:jc w:val="center"/>
            </w:pPr>
            <w:r w:rsidRPr="003D6885">
              <w:t>№</w:t>
            </w:r>
          </w:p>
          <w:p w:rsidR="00525739" w:rsidRPr="003D6885" w:rsidRDefault="00525739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525739" w:rsidRPr="003D6885" w:rsidRDefault="00525739" w:rsidP="00AB18D3">
            <w:pPr>
              <w:jc w:val="center"/>
            </w:pPr>
            <w:r w:rsidRPr="003D6885">
              <w:t>Дата регист</w:t>
            </w:r>
            <w:r>
              <w:t>-</w:t>
            </w:r>
            <w:r w:rsidRPr="003D6885">
              <w:t>рации уведом</w:t>
            </w:r>
            <w:r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525739" w:rsidRPr="003D6885" w:rsidRDefault="00525739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525739" w:rsidRPr="003D6885" w:rsidRDefault="00525739" w:rsidP="00F35AC4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525739" w:rsidRPr="003D6885" w:rsidRDefault="00525739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525739" w:rsidRPr="003D6885" w:rsidRDefault="00525739" w:rsidP="006B0644">
            <w:pPr>
              <w:jc w:val="center"/>
            </w:pPr>
            <w:r>
              <w:rPr>
                <w:lang w:eastAsia="en-US"/>
              </w:rPr>
              <w:t>Принятое главой админист-рации решение</w:t>
            </w:r>
          </w:p>
        </w:tc>
        <w:tc>
          <w:tcPr>
            <w:tcW w:w="1843" w:type="dxa"/>
          </w:tcPr>
          <w:p w:rsidR="00525739" w:rsidRPr="003D6885" w:rsidRDefault="00525739" w:rsidP="00AB18D3">
            <w:pPr>
              <w:jc w:val="center"/>
            </w:pPr>
            <w:r>
              <w:rPr>
                <w:lang w:eastAsia="en-US"/>
              </w:rPr>
              <w:t>Отметка о получении копии уведомления с резолюцией (копию получил, подпись лица, представив-шего уведомление, дата) либо о направлении копии уведомления с резолюцией по почте</w:t>
            </w:r>
          </w:p>
        </w:tc>
      </w:tr>
      <w:tr w:rsidR="00525739" w:rsidRPr="002F312A" w:rsidTr="004A4A47">
        <w:tc>
          <w:tcPr>
            <w:tcW w:w="526" w:type="dxa"/>
          </w:tcPr>
          <w:p w:rsidR="00525739" w:rsidRPr="003D6885" w:rsidRDefault="00525739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525739" w:rsidRPr="003D6885" w:rsidRDefault="00525739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525739" w:rsidRPr="003D6885" w:rsidRDefault="00525739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525739" w:rsidRPr="003D6885" w:rsidRDefault="00525739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525739" w:rsidRPr="003D6885" w:rsidRDefault="00525739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525739" w:rsidRPr="003D6885" w:rsidRDefault="00525739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525739" w:rsidRPr="003D6885" w:rsidRDefault="00525739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525739" w:rsidRPr="002F312A" w:rsidTr="004A4A47">
        <w:tc>
          <w:tcPr>
            <w:tcW w:w="526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5739" w:rsidRPr="002F312A" w:rsidRDefault="00525739" w:rsidP="00AB18D3">
            <w:pPr>
              <w:rPr>
                <w:sz w:val="28"/>
                <w:szCs w:val="28"/>
              </w:rPr>
            </w:pPr>
          </w:p>
        </w:tc>
      </w:tr>
    </w:tbl>
    <w:p w:rsidR="00525739" w:rsidRPr="005118CC" w:rsidRDefault="00525739" w:rsidP="002E5C4F">
      <w:pPr>
        <w:rPr>
          <w:sz w:val="28"/>
          <w:szCs w:val="28"/>
          <w:lang w:val="en-US"/>
        </w:rPr>
      </w:pPr>
    </w:p>
    <w:p w:rsidR="00525739" w:rsidRDefault="00525739" w:rsidP="00A078D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25739" w:rsidRDefault="00525739" w:rsidP="00F16D8E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A5499C">
        <w:rPr>
          <w:sz w:val="28"/>
          <w:szCs w:val="28"/>
        </w:rPr>
        <w:t xml:space="preserve"> </w:t>
      </w:r>
    </w:p>
    <w:p w:rsidR="00525739" w:rsidRDefault="00525739" w:rsidP="00F16D8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нормативного правового акта</w:t>
      </w:r>
    </w:p>
    <w:p w:rsidR="00525739" w:rsidRDefault="00525739" w:rsidP="00F16D8E">
      <w:pPr>
        <w:jc w:val="center"/>
        <w:rPr>
          <w:sz w:val="28"/>
          <w:szCs w:val="28"/>
        </w:rPr>
      </w:pPr>
    </w:p>
    <w:p w:rsidR="00525739" w:rsidRDefault="00525739" w:rsidP="00F16D8E">
      <w:pPr>
        <w:jc w:val="center"/>
        <w:rPr>
          <w:sz w:val="28"/>
          <w:szCs w:val="28"/>
        </w:rPr>
      </w:pPr>
    </w:p>
    <w:p w:rsidR="00525739" w:rsidRDefault="00525739" w:rsidP="00F16D8E">
      <w:pPr>
        <w:rPr>
          <w:sz w:val="28"/>
          <w:szCs w:val="28"/>
        </w:rPr>
      </w:pPr>
      <w:r>
        <w:rPr>
          <w:sz w:val="28"/>
          <w:szCs w:val="28"/>
        </w:rPr>
        <w:t>Дер. Ежово                                                                          24 октября 2022 года</w:t>
      </w:r>
    </w:p>
    <w:p w:rsidR="00525739" w:rsidRPr="008F63CD" w:rsidRDefault="00525739" w:rsidP="00F16D8E">
      <w:pPr>
        <w:jc w:val="both"/>
        <w:rPr>
          <w:i/>
          <w:sz w:val="28"/>
          <w:szCs w:val="28"/>
          <w:vertAlign w:val="superscript"/>
        </w:rPr>
      </w:pPr>
      <w:r w:rsidRPr="009275A2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9275A2">
        <w:rPr>
          <w:sz w:val="28"/>
          <w:szCs w:val="28"/>
        </w:rPr>
        <w:t xml:space="preserve"> Вятского  сельского поселения Омутнинского р</w:t>
      </w:r>
      <w:r>
        <w:rPr>
          <w:sz w:val="28"/>
          <w:szCs w:val="28"/>
        </w:rPr>
        <w:t xml:space="preserve">айона Кировской области Н.М. Пролеев </w:t>
      </w:r>
      <w:r w:rsidRPr="009275A2">
        <w:rPr>
          <w:sz w:val="28"/>
          <w:szCs w:val="28"/>
        </w:rPr>
        <w:t>в присутствии депутата  Вятской       сельской</w:t>
      </w:r>
      <w:r w:rsidRPr="009275A2">
        <w:rPr>
          <w:b/>
          <w:sz w:val="28"/>
          <w:szCs w:val="28"/>
        </w:rPr>
        <w:t xml:space="preserve"> </w:t>
      </w:r>
      <w:r w:rsidRPr="009275A2">
        <w:rPr>
          <w:sz w:val="28"/>
          <w:szCs w:val="28"/>
        </w:rPr>
        <w:t>Думы третьего созыва  Вязовиковой М.В.,  специалиста администрации Вятского сел</w:t>
      </w:r>
      <w:r>
        <w:rPr>
          <w:sz w:val="28"/>
          <w:szCs w:val="28"/>
        </w:rPr>
        <w:t>ьского поселения Быданцевой С.Л..</w:t>
      </w:r>
      <w:r w:rsidRPr="009275A2">
        <w:rPr>
          <w:sz w:val="28"/>
          <w:szCs w:val="28"/>
        </w:rPr>
        <w:t xml:space="preserve"> подписал настоящий акт  о том, что </w:t>
      </w:r>
      <w:r>
        <w:rPr>
          <w:sz w:val="28"/>
          <w:szCs w:val="28"/>
        </w:rPr>
        <w:t xml:space="preserve"> постановление  от  24</w:t>
      </w:r>
      <w:r w:rsidRPr="009275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275A2">
        <w:rPr>
          <w:sz w:val="28"/>
          <w:szCs w:val="28"/>
        </w:rPr>
        <w:t>.2022</w:t>
      </w:r>
      <w:r w:rsidRPr="009275A2">
        <w:rPr>
          <w:b/>
          <w:sz w:val="28"/>
          <w:szCs w:val="28"/>
        </w:rPr>
        <w:t xml:space="preserve"> </w:t>
      </w:r>
      <w:r w:rsidRPr="009275A2">
        <w:rPr>
          <w:sz w:val="28"/>
          <w:szCs w:val="28"/>
        </w:rPr>
        <w:t>№</w:t>
      </w:r>
      <w:r>
        <w:rPr>
          <w:sz w:val="28"/>
          <w:szCs w:val="28"/>
        </w:rPr>
        <w:t>63</w:t>
      </w:r>
      <w:r w:rsidRPr="009275A2">
        <w:rPr>
          <w:sz w:val="28"/>
          <w:szCs w:val="28"/>
        </w:rPr>
        <w:t xml:space="preserve"> </w:t>
      </w:r>
      <w:r w:rsidRPr="009275A2">
        <w:rPr>
          <w:b/>
          <w:sz w:val="28"/>
          <w:szCs w:val="28"/>
        </w:rPr>
        <w:t>«</w:t>
      </w:r>
      <w:r w:rsidRPr="008F63CD">
        <w:rPr>
          <w:b/>
          <w:sz w:val="28"/>
          <w:szCs w:val="28"/>
        </w:rPr>
        <w:t>Об утверждении Положения о порядке сообщения</w:t>
      </w:r>
      <w:r>
        <w:rPr>
          <w:b/>
          <w:sz w:val="28"/>
          <w:szCs w:val="28"/>
        </w:rPr>
        <w:t xml:space="preserve"> </w:t>
      </w:r>
      <w:r w:rsidRPr="008F63CD">
        <w:rPr>
          <w:b/>
          <w:sz w:val="28"/>
          <w:szCs w:val="28"/>
        </w:rPr>
        <w:t>муниципальными служащими администрации</w:t>
      </w:r>
    </w:p>
    <w:p w:rsidR="00525739" w:rsidRPr="001D601F" w:rsidRDefault="00525739" w:rsidP="00F16D8E">
      <w:pPr>
        <w:jc w:val="both"/>
        <w:rPr>
          <w:sz w:val="28"/>
          <w:szCs w:val="28"/>
        </w:rPr>
      </w:pPr>
      <w:r w:rsidRPr="008F63CD">
        <w:rPr>
          <w:b/>
          <w:sz w:val="28"/>
          <w:szCs w:val="28"/>
          <w:lang w:eastAsia="en-US"/>
        </w:rPr>
        <w:t>Вятского сельского поселения</w:t>
      </w:r>
      <w:r w:rsidRPr="008F63CD">
        <w:rPr>
          <w:sz w:val="28"/>
          <w:szCs w:val="28"/>
          <w:lang w:eastAsia="en-US"/>
        </w:rPr>
        <w:t xml:space="preserve"> </w:t>
      </w:r>
      <w:r w:rsidRPr="008F63CD">
        <w:rPr>
          <w:b/>
          <w:sz w:val="28"/>
          <w:szCs w:val="28"/>
          <w:lang w:eastAsia="en-US"/>
        </w:rPr>
        <w:t>о возникновении личной</w:t>
      </w:r>
      <w:r>
        <w:rPr>
          <w:b/>
          <w:sz w:val="28"/>
          <w:szCs w:val="28"/>
          <w:lang w:eastAsia="en-US"/>
        </w:rPr>
        <w:t xml:space="preserve"> </w:t>
      </w:r>
      <w:r w:rsidRPr="008F63CD">
        <w:rPr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8130BD">
        <w:rPr>
          <w:b/>
          <w:sz w:val="28"/>
          <w:szCs w:val="28"/>
        </w:rPr>
        <w:t>»</w:t>
      </w:r>
      <w:r w:rsidRPr="001D601F">
        <w:rPr>
          <w:sz w:val="28"/>
          <w:szCs w:val="28"/>
        </w:rPr>
        <w:t xml:space="preserve"> вывешен для всеобще</w:t>
      </w:r>
      <w:r>
        <w:rPr>
          <w:sz w:val="28"/>
          <w:szCs w:val="28"/>
        </w:rPr>
        <w:t>го ознакомления (обнародован) 24 октября 2022</w:t>
      </w:r>
      <w:r w:rsidRPr="001D601F">
        <w:rPr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525739" w:rsidRPr="001D601F" w:rsidRDefault="00525739" w:rsidP="00F16D8E">
      <w:pPr>
        <w:shd w:val="clear" w:color="auto" w:fill="FFFFFF"/>
        <w:spacing w:before="317"/>
        <w:jc w:val="both"/>
        <w:rPr>
          <w:sz w:val="28"/>
          <w:szCs w:val="28"/>
        </w:rPr>
      </w:pPr>
      <w:r w:rsidRPr="001D601F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525739" w:rsidRDefault="00525739" w:rsidP="00F16D8E">
      <w:pPr>
        <w:shd w:val="clear" w:color="auto" w:fill="FFFFFF"/>
        <w:spacing w:before="317"/>
        <w:ind w:left="22"/>
        <w:rPr>
          <w:sz w:val="28"/>
          <w:szCs w:val="28"/>
        </w:rPr>
      </w:pPr>
    </w:p>
    <w:p w:rsidR="00525739" w:rsidRDefault="00525739" w:rsidP="00F16D8E">
      <w:pPr>
        <w:rPr>
          <w:sz w:val="28"/>
          <w:szCs w:val="28"/>
        </w:rPr>
      </w:pPr>
    </w:p>
    <w:p w:rsidR="00525739" w:rsidRDefault="00525739" w:rsidP="00F16D8E">
      <w:pPr>
        <w:rPr>
          <w:sz w:val="28"/>
          <w:szCs w:val="28"/>
        </w:rPr>
      </w:pPr>
      <w:r>
        <w:rPr>
          <w:sz w:val="28"/>
          <w:szCs w:val="28"/>
        </w:rPr>
        <w:t xml:space="preserve"> Глава Вятского сельского поселения                                        Н.М. Пролеев</w:t>
      </w:r>
    </w:p>
    <w:p w:rsidR="00525739" w:rsidRDefault="00525739" w:rsidP="00F16D8E">
      <w:pPr>
        <w:rPr>
          <w:sz w:val="28"/>
          <w:szCs w:val="28"/>
        </w:rPr>
      </w:pPr>
    </w:p>
    <w:p w:rsidR="00525739" w:rsidRDefault="00525739" w:rsidP="00F16D8E">
      <w:pPr>
        <w:rPr>
          <w:sz w:val="28"/>
          <w:szCs w:val="28"/>
        </w:rPr>
      </w:pPr>
      <w:r>
        <w:rPr>
          <w:sz w:val="28"/>
          <w:szCs w:val="28"/>
        </w:rPr>
        <w:t>Депутат Вятской  сельской Думы                                               М.В. Вязовикова</w:t>
      </w:r>
    </w:p>
    <w:p w:rsidR="00525739" w:rsidRDefault="00525739" w:rsidP="00F16D8E">
      <w:pPr>
        <w:rPr>
          <w:sz w:val="28"/>
          <w:szCs w:val="28"/>
        </w:rPr>
      </w:pPr>
    </w:p>
    <w:p w:rsidR="00525739" w:rsidRDefault="00525739" w:rsidP="00F16D8E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 МО </w:t>
      </w:r>
    </w:p>
    <w:p w:rsidR="00525739" w:rsidRDefault="00525739" w:rsidP="00F16D8E">
      <w:pPr>
        <w:rPr>
          <w:sz w:val="28"/>
          <w:szCs w:val="28"/>
        </w:rPr>
      </w:pPr>
      <w:r>
        <w:rPr>
          <w:sz w:val="28"/>
          <w:szCs w:val="28"/>
        </w:rPr>
        <w:t>Вятское сельское поселение                                                         С.Л. Быданцева</w:t>
      </w:r>
    </w:p>
    <w:p w:rsidR="00525739" w:rsidRDefault="00525739" w:rsidP="00F16D8E">
      <w:pPr>
        <w:jc w:val="center"/>
        <w:rPr>
          <w:sz w:val="28"/>
          <w:szCs w:val="28"/>
        </w:rPr>
      </w:pPr>
    </w:p>
    <w:p w:rsidR="00525739" w:rsidRDefault="00525739" w:rsidP="00F16D8E">
      <w:pPr>
        <w:jc w:val="center"/>
        <w:rPr>
          <w:sz w:val="28"/>
          <w:szCs w:val="28"/>
        </w:rPr>
      </w:pPr>
    </w:p>
    <w:p w:rsidR="00525739" w:rsidRPr="00F16D8E" w:rsidRDefault="00525739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525739" w:rsidRPr="00F16D8E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39" w:rsidRDefault="00525739" w:rsidP="00072C5F">
      <w:r>
        <w:separator/>
      </w:r>
    </w:p>
  </w:endnote>
  <w:endnote w:type="continuationSeparator" w:id="0">
    <w:p w:rsidR="00525739" w:rsidRDefault="0052573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39" w:rsidRDefault="0052573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39" w:rsidRDefault="00525739" w:rsidP="00072C5F">
      <w:r>
        <w:separator/>
      </w:r>
    </w:p>
  </w:footnote>
  <w:footnote w:type="continuationSeparator" w:id="0">
    <w:p w:rsidR="00525739" w:rsidRDefault="00525739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39" w:rsidRDefault="0052573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25739" w:rsidRDefault="005257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1622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94089"/>
    <w:rsid w:val="000A15EE"/>
    <w:rsid w:val="000A1709"/>
    <w:rsid w:val="000A5B64"/>
    <w:rsid w:val="000A71C7"/>
    <w:rsid w:val="000A7FE3"/>
    <w:rsid w:val="000B10D0"/>
    <w:rsid w:val="000B4AB3"/>
    <w:rsid w:val="000C35F8"/>
    <w:rsid w:val="000D38FD"/>
    <w:rsid w:val="000D3AA9"/>
    <w:rsid w:val="000D4B6C"/>
    <w:rsid w:val="000D58AF"/>
    <w:rsid w:val="000D6AE1"/>
    <w:rsid w:val="000E2943"/>
    <w:rsid w:val="000E451E"/>
    <w:rsid w:val="000F0682"/>
    <w:rsid w:val="000F09EE"/>
    <w:rsid w:val="000F1F65"/>
    <w:rsid w:val="000F415D"/>
    <w:rsid w:val="000F7530"/>
    <w:rsid w:val="00101B00"/>
    <w:rsid w:val="0010275A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4A8A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D601F"/>
    <w:rsid w:val="001E3608"/>
    <w:rsid w:val="001E46B4"/>
    <w:rsid w:val="001E593C"/>
    <w:rsid w:val="001E79C9"/>
    <w:rsid w:val="001F090A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09DC"/>
    <w:rsid w:val="002213FB"/>
    <w:rsid w:val="002248B4"/>
    <w:rsid w:val="00232D51"/>
    <w:rsid w:val="00236467"/>
    <w:rsid w:val="00236D70"/>
    <w:rsid w:val="00236E16"/>
    <w:rsid w:val="002420F3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558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0579"/>
    <w:rsid w:val="002B131E"/>
    <w:rsid w:val="002B2A50"/>
    <w:rsid w:val="002B2FF9"/>
    <w:rsid w:val="002B5C2B"/>
    <w:rsid w:val="002C06F7"/>
    <w:rsid w:val="002C1433"/>
    <w:rsid w:val="002C7A48"/>
    <w:rsid w:val="002D1E43"/>
    <w:rsid w:val="002D22B1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312A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4D4E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18CC"/>
    <w:rsid w:val="00511C26"/>
    <w:rsid w:val="005138C3"/>
    <w:rsid w:val="00516247"/>
    <w:rsid w:val="0051727C"/>
    <w:rsid w:val="00523E86"/>
    <w:rsid w:val="00525739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110A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6722"/>
    <w:rsid w:val="007272F1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4AEE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86B59"/>
    <w:rsid w:val="00790688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4089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130BD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3992"/>
    <w:rsid w:val="008655DA"/>
    <w:rsid w:val="00866FC9"/>
    <w:rsid w:val="00874A6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44C8"/>
    <w:rsid w:val="008E5898"/>
    <w:rsid w:val="008E6795"/>
    <w:rsid w:val="008E67ED"/>
    <w:rsid w:val="008F1F07"/>
    <w:rsid w:val="008F2F2E"/>
    <w:rsid w:val="008F301C"/>
    <w:rsid w:val="008F4CAA"/>
    <w:rsid w:val="008F564A"/>
    <w:rsid w:val="008F63CD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5A2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3EBA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4A4A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499C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51EF"/>
    <w:rsid w:val="00AA762D"/>
    <w:rsid w:val="00AA7EB8"/>
    <w:rsid w:val="00AB0B28"/>
    <w:rsid w:val="00AB18D3"/>
    <w:rsid w:val="00AB3EC2"/>
    <w:rsid w:val="00AB64B2"/>
    <w:rsid w:val="00AC1B53"/>
    <w:rsid w:val="00AC3697"/>
    <w:rsid w:val="00AC3D1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917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0B32"/>
    <w:rsid w:val="00B518A0"/>
    <w:rsid w:val="00B528DC"/>
    <w:rsid w:val="00B60127"/>
    <w:rsid w:val="00B61ED5"/>
    <w:rsid w:val="00B6260D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358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BF7880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0682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7F3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2C4F"/>
    <w:rsid w:val="00D9453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232"/>
    <w:rsid w:val="00E51B00"/>
    <w:rsid w:val="00E56DF5"/>
    <w:rsid w:val="00E57EEC"/>
    <w:rsid w:val="00E61E95"/>
    <w:rsid w:val="00E646AB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6D8E"/>
    <w:rsid w:val="00F17B01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1A6A"/>
    <w:rsid w:val="00F51EF9"/>
    <w:rsid w:val="00F52498"/>
    <w:rsid w:val="00F526CC"/>
    <w:rsid w:val="00F53194"/>
    <w:rsid w:val="00F6040A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B00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72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72C5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">
    <w:name w:val="Основной шрифт абзаца1"/>
    <w:uiPriority w:val="99"/>
    <w:rsid w:val="00AE04AC"/>
  </w:style>
  <w:style w:type="paragraph" w:styleId="NormalWeb">
    <w:name w:val="Normal (Web)"/>
    <w:basedOn w:val="Normal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573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573A3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573A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938A8"/>
    <w:rPr>
      <w:rFonts w:cs="Times New Roman"/>
      <w:color w:val="0000FF"/>
      <w:u w:val="single"/>
    </w:rPr>
  </w:style>
  <w:style w:type="paragraph" w:customStyle="1" w:styleId="a0">
    <w:name w:val="обычный"/>
    <w:basedOn w:val="Normal"/>
    <w:uiPriority w:val="99"/>
    <w:rsid w:val="0025755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-dlcmpgf3a0adk.xn--p1ai/corruption/dok/Pril19r-8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859</TotalTime>
  <Pages>8</Pages>
  <Words>1690</Words>
  <Characters>9636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</cp:lastModifiedBy>
  <cp:revision>137</cp:revision>
  <cp:lastPrinted>2022-10-25T10:54:00Z</cp:lastPrinted>
  <dcterms:created xsi:type="dcterms:W3CDTF">2022-07-13T15:14:00Z</dcterms:created>
  <dcterms:modified xsi:type="dcterms:W3CDTF">2022-10-25T11:10:00Z</dcterms:modified>
</cp:coreProperties>
</file>