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7" w:rsidRPr="00F51EF9" w:rsidRDefault="00B75BE7" w:rsidP="00E476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АДМИНИСТРАЦИЯ</w:t>
      </w:r>
    </w:p>
    <w:p w:rsidR="00B75BE7" w:rsidRPr="00F51EF9" w:rsidRDefault="00B75BE7" w:rsidP="00E476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B75BE7" w:rsidRPr="00F51EF9" w:rsidRDefault="00B75BE7" w:rsidP="00E476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ВЯТСКОЕ СЕЛЬСКОЕ ПОСЕЛЕНИЕ</w:t>
      </w:r>
    </w:p>
    <w:p w:rsidR="00B75BE7" w:rsidRPr="00F51EF9" w:rsidRDefault="00B75BE7" w:rsidP="00E476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ОМУТНИНСКОГО РАЙОНА</w:t>
      </w:r>
    </w:p>
    <w:p w:rsidR="00B75BE7" w:rsidRPr="00F51EF9" w:rsidRDefault="00B75BE7" w:rsidP="00E4763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1EF9">
        <w:rPr>
          <w:b/>
          <w:bCs/>
          <w:color w:val="000000"/>
          <w:sz w:val="28"/>
          <w:szCs w:val="28"/>
        </w:rPr>
        <w:t>КИРОВСКОЙ ОБЛАСТИ</w:t>
      </w:r>
    </w:p>
    <w:p w:rsidR="00B75BE7" w:rsidRPr="00A66AD7" w:rsidRDefault="00B75BE7" w:rsidP="0065112B">
      <w:pPr>
        <w:spacing w:after="360"/>
        <w:jc w:val="right"/>
        <w:rPr>
          <w:b/>
        </w:rPr>
      </w:pPr>
    </w:p>
    <w:p w:rsidR="00B75BE7" w:rsidRPr="00742AD7" w:rsidRDefault="00B75BE7" w:rsidP="00E4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A66AD7">
        <w:rPr>
          <w:b/>
          <w:sz w:val="28"/>
          <w:szCs w:val="28"/>
        </w:rPr>
        <w:t>ОСТАНОВЛЕНИЕ</w:t>
      </w:r>
    </w:p>
    <w:p w:rsidR="00B75BE7" w:rsidRDefault="00B75BE7" w:rsidP="00E4763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20.09.2022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</w:t>
      </w:r>
      <w:r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B75BE7" w:rsidRDefault="00B75BE7" w:rsidP="00E4763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д.Ежово</w:t>
      </w:r>
    </w:p>
    <w:p w:rsidR="00B75BE7" w:rsidRPr="00AD2135" w:rsidRDefault="00B75BE7" w:rsidP="00E47631">
      <w:pPr>
        <w:spacing w:befor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Об утверждении </w:t>
      </w:r>
      <w:hyperlink r:id="rId6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   </w:t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</w:t>
      </w:r>
    </w:p>
    <w:p w:rsidR="00B75BE7" w:rsidRPr="00E47631" w:rsidRDefault="00B75BE7" w:rsidP="00E4763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47631">
        <w:rPr>
          <w:b/>
          <w:bCs/>
          <w:sz w:val="28"/>
          <w:szCs w:val="28"/>
        </w:rPr>
        <w:t xml:space="preserve">                                    Вятского сельского поселения</w:t>
      </w:r>
    </w:p>
    <w:p w:rsidR="00B75BE7" w:rsidRPr="00A66AD7" w:rsidRDefault="00B75BE7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 w:rsidRPr="00AE4561">
        <w:rPr>
          <w:b/>
          <w:bCs/>
          <w:sz w:val="20"/>
          <w:szCs w:val="20"/>
        </w:rPr>
        <w:t xml:space="preserve"> </w:t>
      </w:r>
    </w:p>
    <w:p w:rsidR="00B75BE7" w:rsidRPr="00D9453D" w:rsidRDefault="00B75BE7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Pr="00E47631">
        <w:rPr>
          <w:bCs/>
          <w:sz w:val="28"/>
          <w:szCs w:val="28"/>
        </w:rPr>
        <w:t>Вятского сельского поселения</w:t>
      </w:r>
      <w:r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и руководите</w:t>
      </w:r>
      <w:r>
        <w:rPr>
          <w:bCs/>
          <w:sz w:val="28"/>
          <w:szCs w:val="28"/>
        </w:rPr>
        <w:t xml:space="preserve">лями муниципальных учреждений, подведомственных администрации </w:t>
      </w:r>
      <w:r w:rsidRPr="0027524F">
        <w:rPr>
          <w:bCs/>
          <w:sz w:val="28"/>
          <w:szCs w:val="28"/>
        </w:rPr>
        <w:t>Вятского сельского поселения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>
        <w:rPr>
          <w:bCs/>
          <w:sz w:val="28"/>
          <w:szCs w:val="28"/>
        </w:rPr>
        <w:t>вленных в целях противодействия</w:t>
      </w:r>
      <w:r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B75BE7" w:rsidRPr="00D9453D" w:rsidRDefault="00B75BE7" w:rsidP="00A7310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7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>
        <w:rPr>
          <w:bCs/>
          <w:sz w:val="28"/>
          <w:szCs w:val="28"/>
        </w:rPr>
        <w:t xml:space="preserve">в администрации </w:t>
      </w:r>
      <w:r w:rsidRPr="0027524F">
        <w:rPr>
          <w:bCs/>
          <w:sz w:val="28"/>
          <w:szCs w:val="28"/>
        </w:rPr>
        <w:t>Вятского сельского поселения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B75BE7" w:rsidRPr="00053E57" w:rsidRDefault="00B75BE7" w:rsidP="00A731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 возложить на специалиста 1 категории  администрации Вятского сельского поселения Горбань Ю.Н.</w:t>
      </w:r>
    </w:p>
    <w:p w:rsidR="00B75BE7" w:rsidRPr="001F54B0" w:rsidRDefault="00B75BE7" w:rsidP="00A7310E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spacing w:val="-16"/>
          <w:sz w:val="28"/>
          <w:szCs w:val="28"/>
        </w:rPr>
        <w:t xml:space="preserve"> </w:t>
      </w:r>
      <w:r w:rsidRPr="001F54B0">
        <w:rPr>
          <w:rFonts w:ascii="Times New Roman" w:hAnsi="Times New Roman" w:cs="Times New Roman"/>
          <w:spacing w:val="-16"/>
          <w:sz w:val="28"/>
          <w:szCs w:val="28"/>
        </w:rPr>
        <w:t>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tbl>
      <w:tblPr>
        <w:tblpPr w:leftFromText="180" w:rightFromText="180" w:vertAnchor="text" w:tblpY="1"/>
        <w:tblOverlap w:val="never"/>
        <w:tblW w:w="4976" w:type="dxa"/>
        <w:tblLayout w:type="fixed"/>
        <w:tblLook w:val="01E0"/>
      </w:tblPr>
      <w:tblGrid>
        <w:gridCol w:w="3794"/>
        <w:gridCol w:w="284"/>
        <w:gridCol w:w="426"/>
        <w:gridCol w:w="236"/>
        <w:gridCol w:w="236"/>
      </w:tblGrid>
      <w:tr w:rsidR="00B75BE7" w:rsidRPr="00094089" w:rsidTr="00D63659">
        <w:tc>
          <w:tcPr>
            <w:tcW w:w="3794" w:type="dxa"/>
          </w:tcPr>
          <w:p w:rsidR="00B75BE7" w:rsidRDefault="00B75BE7" w:rsidP="00A731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администрации                                                          </w:t>
            </w:r>
          </w:p>
          <w:p w:rsidR="00B75BE7" w:rsidRPr="00094089" w:rsidRDefault="00B75BE7" w:rsidP="00A731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Вятского сельского поселения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B75BE7" w:rsidRPr="00094089" w:rsidRDefault="00B75BE7" w:rsidP="00D6365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75BE7" w:rsidRPr="00094089" w:rsidRDefault="00B75BE7" w:rsidP="00D6365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75BE7" w:rsidRPr="00094089" w:rsidRDefault="00B75BE7" w:rsidP="00D6365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75BE7" w:rsidRPr="00094089" w:rsidRDefault="00B75BE7" w:rsidP="00D63659">
            <w:pPr>
              <w:rPr>
                <w:sz w:val="28"/>
                <w:szCs w:val="28"/>
              </w:rPr>
            </w:pPr>
          </w:p>
        </w:tc>
      </w:tr>
      <w:tr w:rsidR="00B75BE7" w:rsidRPr="00094089" w:rsidTr="00D63659">
        <w:tc>
          <w:tcPr>
            <w:tcW w:w="3794" w:type="dxa"/>
          </w:tcPr>
          <w:p w:rsidR="00B75BE7" w:rsidRPr="00A66AD7" w:rsidRDefault="00B75BE7" w:rsidP="00A7310E">
            <w:pPr>
              <w:spacing w:line="276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</w:t>
            </w: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  <w:p w:rsidR="00B75BE7" w:rsidRPr="00A66AD7" w:rsidRDefault="00B75BE7" w:rsidP="00A7310E">
            <w:pPr>
              <w:spacing w:line="276" w:lineRule="auto"/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B75BE7" w:rsidRPr="00A66AD7" w:rsidRDefault="00B75BE7" w:rsidP="00D6365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75BE7" w:rsidRPr="00A66AD7" w:rsidRDefault="00B75BE7" w:rsidP="00D63659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75BE7" w:rsidRPr="00A66AD7" w:rsidRDefault="00B75BE7" w:rsidP="00D6365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</w:tcPr>
          <w:p w:rsidR="00B75BE7" w:rsidRPr="00A66AD7" w:rsidRDefault="00B75BE7" w:rsidP="00D63659">
            <w:pPr>
              <w:jc w:val="right"/>
              <w:rPr>
                <w:sz w:val="32"/>
                <w:szCs w:val="32"/>
              </w:rPr>
            </w:pPr>
          </w:p>
        </w:tc>
      </w:tr>
      <w:tr w:rsidR="00B75BE7" w:rsidRPr="00094089" w:rsidTr="00D63659">
        <w:tc>
          <w:tcPr>
            <w:tcW w:w="3794" w:type="dxa"/>
          </w:tcPr>
          <w:p w:rsidR="00B75BE7" w:rsidRPr="00A66AD7" w:rsidRDefault="00B75BE7" w:rsidP="00D63659">
            <w:pPr>
              <w:spacing w:line="360" w:lineRule="auto"/>
              <w:rPr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:rsidR="00B75BE7" w:rsidRPr="00A66AD7" w:rsidRDefault="00B75BE7" w:rsidP="00D6365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75BE7" w:rsidRPr="00A66AD7" w:rsidRDefault="00B75BE7" w:rsidP="00D63659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75BE7" w:rsidRPr="00A66AD7" w:rsidRDefault="00B75BE7" w:rsidP="00D6365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</w:tcPr>
          <w:p w:rsidR="00B75BE7" w:rsidRPr="00A66AD7" w:rsidRDefault="00B75BE7" w:rsidP="00D63659">
            <w:pPr>
              <w:jc w:val="right"/>
              <w:rPr>
                <w:sz w:val="32"/>
                <w:szCs w:val="32"/>
              </w:rPr>
            </w:pPr>
          </w:p>
        </w:tc>
      </w:tr>
    </w:tbl>
    <w:p w:rsidR="00B75BE7" w:rsidRDefault="00B75BE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С.Л. Быданцева</w:t>
      </w:r>
      <w:r>
        <w:rPr>
          <w:sz w:val="28"/>
          <w:szCs w:val="28"/>
        </w:rPr>
        <w:br w:type="textWrapping" w:clear="all"/>
        <w:t xml:space="preserve">Приложение </w:t>
      </w:r>
    </w:p>
    <w:p w:rsidR="00B75BE7" w:rsidRDefault="00B75BE7" w:rsidP="003056C3">
      <w:pPr>
        <w:ind w:left="4860"/>
        <w:rPr>
          <w:sz w:val="28"/>
          <w:szCs w:val="28"/>
        </w:rPr>
      </w:pPr>
    </w:p>
    <w:p w:rsidR="00B75BE7" w:rsidRDefault="00B75BE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75BE7" w:rsidRDefault="00B75BE7" w:rsidP="003056C3">
      <w:pPr>
        <w:ind w:left="4860"/>
        <w:rPr>
          <w:sz w:val="28"/>
          <w:szCs w:val="28"/>
        </w:rPr>
      </w:pPr>
    </w:p>
    <w:p w:rsidR="00B75BE7" w:rsidRPr="0014287A" w:rsidRDefault="00B75BE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Pr="0014287A">
        <w:rPr>
          <w:sz w:val="28"/>
          <w:szCs w:val="28"/>
        </w:rPr>
        <w:t>Вятского сельского поселения</w:t>
      </w:r>
    </w:p>
    <w:p w:rsidR="00B75BE7" w:rsidRPr="0014287A" w:rsidRDefault="00B75BE7" w:rsidP="003056C3">
      <w:pPr>
        <w:ind w:left="4860"/>
        <w:rPr>
          <w:sz w:val="28"/>
          <w:szCs w:val="28"/>
        </w:rPr>
      </w:pPr>
      <w:r w:rsidRPr="0014287A">
        <w:rPr>
          <w:sz w:val="28"/>
          <w:szCs w:val="28"/>
        </w:rPr>
        <w:t>Омутнинского района Кировской области</w:t>
      </w:r>
    </w:p>
    <w:p w:rsidR="00B75BE7" w:rsidRPr="001A4A8A" w:rsidRDefault="00B75BE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</w:t>
      </w:r>
      <w:r w:rsidRPr="001A4A8A">
        <w:rPr>
          <w:sz w:val="28"/>
          <w:szCs w:val="28"/>
        </w:rPr>
        <w:t>т</w:t>
      </w:r>
      <w:r>
        <w:rPr>
          <w:sz w:val="28"/>
          <w:szCs w:val="28"/>
        </w:rPr>
        <w:t xml:space="preserve"> 20.09.2022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59</w:t>
      </w:r>
    </w:p>
    <w:p w:rsidR="00B75BE7" w:rsidRPr="0029139A" w:rsidRDefault="00B75BE7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75BE7" w:rsidRDefault="00B75BE7" w:rsidP="00886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>противодействия коррупции в администрации</w:t>
      </w:r>
    </w:p>
    <w:p w:rsidR="00B75BE7" w:rsidRDefault="00B75BE7" w:rsidP="00886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Вятского сельского поселения</w:t>
      </w:r>
    </w:p>
    <w:p w:rsidR="00B75BE7" w:rsidRDefault="00B75BE7" w:rsidP="0088682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Омутнинского района Кировской области                                 </w:t>
      </w:r>
    </w:p>
    <w:p w:rsidR="00B75BE7" w:rsidRPr="00327365" w:rsidRDefault="00B75BE7" w:rsidP="003056C3">
      <w:pPr>
        <w:spacing w:after="480"/>
        <w:jc w:val="center"/>
        <w:rPr>
          <w:i/>
          <w:sz w:val="28"/>
          <w:szCs w:val="28"/>
        </w:rPr>
      </w:pP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администрации </w:t>
      </w:r>
      <w:r w:rsidRPr="00886826">
        <w:rPr>
          <w:bCs/>
          <w:sz w:val="28"/>
          <w:szCs w:val="28"/>
        </w:rPr>
        <w:t>Вятского сельского поселения</w:t>
      </w:r>
      <w:r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B75BE7" w:rsidRPr="00327365" w:rsidRDefault="00B75BE7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 w:rsidRPr="00886826">
        <w:rPr>
          <w:bCs/>
          <w:sz w:val="28"/>
          <w:szCs w:val="28"/>
        </w:rPr>
        <w:t>Вятского сельского поселения</w:t>
      </w:r>
      <w:r>
        <w:rPr>
          <w:i/>
          <w:sz w:val="28"/>
          <w:szCs w:val="28"/>
          <w:lang w:eastAsia="en-US"/>
        </w:rPr>
        <w:t xml:space="preserve"> </w:t>
      </w:r>
      <w:r w:rsidRPr="000D4C37">
        <w:rPr>
          <w:sz w:val="28"/>
          <w:szCs w:val="28"/>
          <w:lang w:eastAsia="en-US"/>
        </w:rPr>
        <w:t>по вопросам</w:t>
      </w:r>
      <w:r>
        <w:rPr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>
        <w:rPr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886826">
        <w:rPr>
          <w:bCs/>
          <w:sz w:val="28"/>
          <w:szCs w:val="28"/>
        </w:rPr>
        <w:t>Вятского сельского поселения</w:t>
      </w:r>
      <w:r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>
        <w:rPr>
          <w:bCs/>
          <w:sz w:val="28"/>
          <w:szCs w:val="28"/>
        </w:rPr>
        <w:t xml:space="preserve"> муниципальных учреждений, подведомственных администрации </w:t>
      </w:r>
      <w:r w:rsidRPr="00886826">
        <w:rPr>
          <w:bCs/>
          <w:sz w:val="28"/>
          <w:szCs w:val="28"/>
        </w:rPr>
        <w:t>Вятского сельского поселения</w:t>
      </w:r>
      <w:r w:rsidRPr="00327365">
        <w:rPr>
          <w:i/>
          <w:sz w:val="28"/>
          <w:szCs w:val="28"/>
          <w:lang w:eastAsia="en-US"/>
        </w:rPr>
        <w:t>.</w:t>
      </w:r>
    </w:p>
    <w:p w:rsidR="00B75BE7" w:rsidRPr="004A7744" w:rsidRDefault="00B75BE7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0" w:name="Par2"/>
      <w:bookmarkEnd w:id="0"/>
      <w:r>
        <w:rPr>
          <w:sz w:val="28"/>
          <w:szCs w:val="28"/>
          <w:lang w:eastAsia="en-US"/>
        </w:rPr>
        <w:t>3.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sz w:val="28"/>
          <w:szCs w:val="28"/>
          <w:lang w:eastAsia="en-US"/>
        </w:rPr>
        <w:t>в пункте 2 настоящего Порядка</w:t>
      </w:r>
      <w:r>
        <w:rPr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8" w:history="1">
        <w:r w:rsidRPr="00C52D29">
          <w:rPr>
            <w:sz w:val="28"/>
            <w:szCs w:val="28"/>
            <w:lang w:eastAsia="en-US"/>
          </w:rPr>
          <w:t>законодательством</w:t>
        </w:r>
      </w:hyperlink>
      <w:r>
        <w:rPr>
          <w:sz w:val="28"/>
          <w:szCs w:val="28"/>
          <w:lang w:eastAsia="en-US"/>
        </w:rPr>
        <w:t xml:space="preserve"> Российской Федерации.</w:t>
      </w:r>
    </w:p>
    <w:p w:rsidR="00B75BE7" w:rsidRPr="00AE4561" w:rsidRDefault="00B75BE7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 w:rsidRPr="0014287A">
        <w:rPr>
          <w:bCs/>
          <w:sz w:val="28"/>
          <w:szCs w:val="28"/>
        </w:rPr>
        <w:t>Омутнинский муниципальный район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информационно-</w:t>
      </w:r>
      <w:r w:rsidRPr="004A7744">
        <w:rPr>
          <w:sz w:val="28"/>
          <w:szCs w:val="28"/>
          <w:lang w:eastAsia="en-US"/>
        </w:rPr>
        <w:t>телекоммуникационной сети «Интернет» в разделе «Противодействие коррупции</w:t>
      </w:r>
      <w:r>
        <w:rPr>
          <w:sz w:val="28"/>
          <w:szCs w:val="28"/>
          <w:lang w:eastAsia="en-US"/>
        </w:rPr>
        <w:t>»,</w:t>
      </w:r>
      <w:r w:rsidRPr="004A77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также </w:t>
      </w:r>
      <w:r w:rsidRPr="00916FC3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на </w:t>
      </w:r>
      <w:r w:rsidRPr="004A7744">
        <w:rPr>
          <w:sz w:val="28"/>
          <w:szCs w:val="28"/>
          <w:lang w:eastAsia="en-US"/>
        </w:rPr>
        <w:t>информационных стендах, расположенных в помещени</w:t>
      </w:r>
      <w:r>
        <w:rPr>
          <w:sz w:val="28"/>
          <w:szCs w:val="28"/>
          <w:lang w:eastAsia="en-US"/>
        </w:rPr>
        <w:t>ях</w:t>
      </w:r>
      <w:r w:rsidRPr="004A77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 w:rsidRPr="0014287A">
        <w:rPr>
          <w:bCs/>
          <w:sz w:val="28"/>
          <w:szCs w:val="28"/>
        </w:rPr>
        <w:t>Вятского сельского поселения</w:t>
      </w:r>
      <w:r>
        <w:rPr>
          <w:sz w:val="28"/>
          <w:szCs w:val="28"/>
          <w:lang w:eastAsia="en-US"/>
        </w:rPr>
        <w:t xml:space="preserve"> и</w:t>
      </w:r>
      <w:r w:rsidRPr="004A77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подведомственных </w:t>
      </w:r>
      <w:r w:rsidRPr="00916FC3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ей </w:t>
      </w:r>
      <w:r>
        <w:rPr>
          <w:bCs/>
          <w:sz w:val="28"/>
          <w:szCs w:val="28"/>
        </w:rPr>
        <w:t>муниципальных учреждений</w:t>
      </w:r>
      <w:r w:rsidRPr="004A7744">
        <w:rPr>
          <w:sz w:val="28"/>
          <w:szCs w:val="28"/>
          <w:lang w:eastAsia="en-US"/>
        </w:rPr>
        <w:t>.</w:t>
      </w:r>
    </w:p>
    <w:p w:rsidR="00B75BE7" w:rsidRPr="0051539A" w:rsidRDefault="00B75BE7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5. Телефон доверия устанавливается в </w:t>
      </w:r>
      <w:r w:rsidRPr="0051539A">
        <w:rPr>
          <w:bCs/>
          <w:sz w:val="28"/>
          <w:szCs w:val="28"/>
        </w:rPr>
        <w:t xml:space="preserve">администрации Вятского сельского поселения. </w:t>
      </w:r>
    </w:p>
    <w:p w:rsidR="00B75BE7" w:rsidRPr="00AE4561" w:rsidRDefault="00B75BE7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AE4561">
        <w:rPr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Pr="00916FC3">
        <w:rPr>
          <w:iCs/>
          <w:sz w:val="28"/>
          <w:szCs w:val="28"/>
          <w:lang w:eastAsia="en-US"/>
        </w:rPr>
        <w:br/>
      </w:r>
      <w:r>
        <w:rPr>
          <w:iCs/>
          <w:sz w:val="28"/>
          <w:szCs w:val="28"/>
          <w:lang w:eastAsia="en-US"/>
        </w:rPr>
        <w:t xml:space="preserve">в рабочее время с понедельника по пятницу с 8.00 до 16.15 </w:t>
      </w:r>
      <w:r w:rsidRPr="00AE4561">
        <w:rPr>
          <w:iCs/>
          <w:sz w:val="28"/>
          <w:szCs w:val="28"/>
          <w:lang w:eastAsia="en-US"/>
        </w:rPr>
        <w:t>.</w:t>
      </w:r>
    </w:p>
    <w:p w:rsidR="00B75BE7" w:rsidRDefault="00B75BE7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AE4561">
        <w:rPr>
          <w:iCs/>
          <w:sz w:val="28"/>
          <w:szCs w:val="28"/>
          <w:lang w:eastAsia="en-US"/>
        </w:rPr>
        <w:t>Обращения, поступившие по телефону доверия в перио</w:t>
      </w:r>
      <w:r>
        <w:rPr>
          <w:iCs/>
          <w:sz w:val="28"/>
          <w:szCs w:val="28"/>
          <w:lang w:eastAsia="en-US"/>
        </w:rPr>
        <w:t xml:space="preserve">д </w:t>
      </w:r>
      <w:r w:rsidRPr="00916FC3">
        <w:rPr>
          <w:iCs/>
          <w:sz w:val="28"/>
          <w:szCs w:val="28"/>
          <w:lang w:eastAsia="en-US"/>
        </w:rPr>
        <w:br/>
      </w:r>
      <w:r>
        <w:rPr>
          <w:iCs/>
          <w:sz w:val="28"/>
          <w:szCs w:val="28"/>
          <w:lang w:eastAsia="en-US"/>
        </w:rPr>
        <w:t>с понедельника по четверг с 16-15</w:t>
      </w:r>
      <w:r w:rsidRPr="00AE4561">
        <w:rPr>
          <w:iCs/>
          <w:sz w:val="28"/>
          <w:szCs w:val="28"/>
          <w:lang w:eastAsia="en-US"/>
        </w:rPr>
        <w:t xml:space="preserve"> до 0</w:t>
      </w:r>
      <w:r>
        <w:rPr>
          <w:iCs/>
          <w:sz w:val="28"/>
          <w:szCs w:val="28"/>
          <w:lang w:eastAsia="en-US"/>
        </w:rPr>
        <w:t>8-00 и с 16-00 пятницы до 08</w:t>
      </w:r>
      <w:r w:rsidRPr="00AE4561">
        <w:rPr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Pr="00916FC3">
        <w:rPr>
          <w:iCs/>
          <w:sz w:val="28"/>
          <w:szCs w:val="28"/>
          <w:lang w:eastAsia="en-US"/>
        </w:rPr>
        <w:br/>
      </w:r>
      <w:r w:rsidRPr="00AE4561">
        <w:rPr>
          <w:iCs/>
          <w:sz w:val="28"/>
          <w:szCs w:val="28"/>
          <w:lang w:eastAsia="en-US"/>
        </w:rPr>
        <w:t xml:space="preserve">в </w:t>
      </w:r>
      <w:r>
        <w:rPr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iCs/>
          <w:sz w:val="28"/>
          <w:szCs w:val="28"/>
          <w:lang w:eastAsia="en-US"/>
        </w:rPr>
        <w:t>автоотве</w:t>
      </w:r>
      <w:r>
        <w:rPr>
          <w:iCs/>
          <w:sz w:val="28"/>
          <w:szCs w:val="28"/>
          <w:lang w:eastAsia="en-US"/>
        </w:rPr>
        <w:t>тчик»</w:t>
      </w:r>
      <w:r w:rsidRPr="00AE4561">
        <w:rPr>
          <w:iCs/>
          <w:sz w:val="28"/>
          <w:szCs w:val="28"/>
          <w:lang w:eastAsia="en-US"/>
        </w:rPr>
        <w:t>).</w:t>
      </w:r>
    </w:p>
    <w:p w:rsidR="00B75BE7" w:rsidRPr="00F65DDE" w:rsidRDefault="00B75BE7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Pr="00286303">
        <w:rPr>
          <w:bCs/>
          <w:sz w:val="28"/>
          <w:szCs w:val="28"/>
        </w:rPr>
        <w:t>Вятского сельского поселения</w:t>
      </w:r>
      <w:r w:rsidRPr="002863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Pr="00930566">
        <w:rPr>
          <w:color w:val="000000"/>
          <w:sz w:val="28"/>
          <w:szCs w:val="28"/>
        </w:rPr>
        <w:t>Вятского сельского поселения</w:t>
      </w:r>
      <w:r>
        <w:rPr>
          <w:color w:val="000000"/>
          <w:sz w:val="28"/>
          <w:szCs w:val="28"/>
        </w:rPr>
        <w:t xml:space="preserve"> 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Pr="00286303">
        <w:rPr>
          <w:bCs/>
          <w:sz w:val="28"/>
          <w:szCs w:val="28"/>
        </w:rPr>
        <w:t>Вятского сельского поселения</w:t>
      </w:r>
      <w:r>
        <w:rPr>
          <w:sz w:val="28"/>
          <w:szCs w:val="28"/>
          <w:lang w:eastAsia="en-US"/>
        </w:rPr>
        <w:t xml:space="preserve">. Обращаем Ваше внимание, </w:t>
      </w:r>
      <w:r w:rsidRPr="0007319F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07319F">
        <w:rPr>
          <w:sz w:val="28"/>
          <w:szCs w:val="28"/>
          <w:lang w:eastAsia="en-US"/>
        </w:rPr>
        <w:t>обращения, не касающиеся коррупционных правонарушений,</w:t>
      </w:r>
      <w:r w:rsidRPr="0007319F">
        <w:rPr>
          <w:iCs/>
          <w:sz w:val="28"/>
          <w:szCs w:val="28"/>
          <w:lang w:eastAsia="en-US"/>
        </w:rPr>
        <w:t xml:space="preserve"> а также </w:t>
      </w:r>
      <w:r w:rsidRPr="0007319F">
        <w:rPr>
          <w:color w:val="000000"/>
          <w:sz w:val="28"/>
          <w:szCs w:val="28"/>
        </w:rPr>
        <w:t>обращения без указания фамилии гражданина или почтового адреса, по которому должен быть направлен ответ, остаются без ответа.</w:t>
      </w:r>
      <w:r>
        <w:rPr>
          <w:color w:val="000000"/>
          <w:sz w:val="28"/>
          <w:szCs w:val="28"/>
        </w:rPr>
        <w:t xml:space="preserve"> Также</w:t>
      </w:r>
      <w:r>
        <w:rPr>
          <w:sz w:val="28"/>
          <w:szCs w:val="28"/>
          <w:lang w:eastAsia="en-US"/>
        </w:rPr>
        <w:t xml:space="preserve"> </w:t>
      </w:r>
      <w:r w:rsidRPr="0032031B">
        <w:rPr>
          <w:sz w:val="28"/>
          <w:szCs w:val="28"/>
          <w:lang w:eastAsia="en-US"/>
        </w:rPr>
        <w:t>статьей 306</w:t>
      </w:r>
      <w:r>
        <w:rPr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преступления»*.</w:t>
      </w:r>
    </w:p>
    <w:p w:rsidR="00B75BE7" w:rsidRPr="00AE4561" w:rsidRDefault="00B75BE7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7. </w:t>
      </w:r>
      <w:r w:rsidRPr="00AE4561">
        <w:rPr>
          <w:iCs/>
          <w:sz w:val="28"/>
          <w:szCs w:val="28"/>
          <w:lang w:eastAsia="en-US"/>
        </w:rPr>
        <w:t>Обращения, поступившие по телефону доверия в перио</w:t>
      </w:r>
      <w:r>
        <w:rPr>
          <w:iCs/>
          <w:sz w:val="28"/>
          <w:szCs w:val="28"/>
          <w:lang w:eastAsia="en-US"/>
        </w:rPr>
        <w:t xml:space="preserve">д </w:t>
      </w:r>
      <w:r w:rsidRPr="00916FC3">
        <w:rPr>
          <w:iCs/>
          <w:sz w:val="28"/>
          <w:szCs w:val="28"/>
          <w:lang w:eastAsia="en-US"/>
        </w:rPr>
        <w:br/>
      </w:r>
      <w:r>
        <w:rPr>
          <w:iCs/>
          <w:sz w:val="28"/>
          <w:szCs w:val="28"/>
          <w:lang w:eastAsia="en-US"/>
        </w:rPr>
        <w:t>с понедельника по пятницу с 0</w:t>
      </w:r>
      <w:r w:rsidRPr="00C05834">
        <w:rPr>
          <w:iCs/>
          <w:sz w:val="28"/>
          <w:szCs w:val="28"/>
          <w:lang w:eastAsia="en-US"/>
        </w:rPr>
        <w:t>8</w:t>
      </w:r>
      <w:r>
        <w:rPr>
          <w:iCs/>
          <w:sz w:val="28"/>
          <w:szCs w:val="28"/>
          <w:lang w:eastAsia="en-US"/>
        </w:rPr>
        <w:t xml:space="preserve">-00 до 16-15 </w:t>
      </w:r>
      <w:r w:rsidRPr="00AE4561">
        <w:rPr>
          <w:iCs/>
          <w:sz w:val="28"/>
          <w:szCs w:val="28"/>
          <w:lang w:eastAsia="en-US"/>
        </w:rPr>
        <w:t>, принимают</w:t>
      </w:r>
      <w:r>
        <w:rPr>
          <w:iCs/>
          <w:sz w:val="28"/>
          <w:szCs w:val="28"/>
          <w:lang w:eastAsia="en-US"/>
        </w:rPr>
        <w:t>ся муниципальными</w:t>
      </w:r>
      <w:r w:rsidRPr="00AE4561">
        <w:rPr>
          <w:iCs/>
          <w:sz w:val="28"/>
          <w:szCs w:val="28"/>
          <w:lang w:eastAsia="en-US"/>
        </w:rPr>
        <w:t xml:space="preserve"> служащими </w:t>
      </w:r>
      <w:r w:rsidRPr="008258B1">
        <w:rPr>
          <w:bCs/>
          <w:sz w:val="28"/>
          <w:szCs w:val="28"/>
        </w:rPr>
        <w:t>Вятского сельского поселения</w:t>
      </w:r>
      <w:r>
        <w:rPr>
          <w:iCs/>
          <w:sz w:val="28"/>
          <w:szCs w:val="28"/>
          <w:lang w:eastAsia="en-US"/>
        </w:rPr>
        <w:t>.</w:t>
      </w:r>
    </w:p>
    <w:p w:rsidR="00B75BE7" w:rsidRDefault="00B75BE7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sz w:val="28"/>
          <w:szCs w:val="28"/>
          <w:lang w:eastAsia="en-US"/>
        </w:rPr>
        <w:t xml:space="preserve">коррупции (далее – </w:t>
      </w:r>
      <w:r>
        <w:rPr>
          <w:sz w:val="28"/>
          <w:szCs w:val="28"/>
          <w:lang w:eastAsia="en-US"/>
        </w:rPr>
        <w:t>ж</w:t>
      </w:r>
      <w:r w:rsidRPr="009061E7">
        <w:rPr>
          <w:sz w:val="28"/>
          <w:szCs w:val="28"/>
          <w:lang w:eastAsia="en-US"/>
        </w:rPr>
        <w:t xml:space="preserve">урнал), </w:t>
      </w:r>
      <w:r>
        <w:rPr>
          <w:sz w:val="28"/>
          <w:szCs w:val="28"/>
          <w:lang w:eastAsia="en-US"/>
        </w:rPr>
        <w:br/>
      </w:r>
      <w:r w:rsidRPr="009061E7">
        <w:rPr>
          <w:sz w:val="28"/>
          <w:szCs w:val="28"/>
          <w:lang w:eastAsia="en-US"/>
        </w:rPr>
        <w:t xml:space="preserve">согласно </w:t>
      </w:r>
      <w:hyperlink r:id="rId9" w:history="1">
        <w:r w:rsidRPr="009061E7">
          <w:rPr>
            <w:sz w:val="28"/>
            <w:szCs w:val="28"/>
            <w:lang w:eastAsia="en-US"/>
          </w:rPr>
          <w:t>приложению № 1</w:t>
        </w:r>
      </w:hyperlink>
      <w:r>
        <w:rPr>
          <w:sz w:val="28"/>
          <w:szCs w:val="28"/>
          <w:lang w:eastAsia="en-US"/>
        </w:rPr>
        <w:t xml:space="preserve"> и оформляются согласно </w:t>
      </w:r>
      <w:hyperlink r:id="rId10" w:history="1">
        <w:r w:rsidRPr="000A4A47">
          <w:rPr>
            <w:sz w:val="28"/>
            <w:szCs w:val="28"/>
            <w:lang w:eastAsia="en-US"/>
          </w:rPr>
          <w:t>приложению № 2</w:t>
        </w:r>
      </w:hyperlink>
      <w:r>
        <w:rPr>
          <w:sz w:val="28"/>
          <w:szCs w:val="28"/>
          <w:lang w:eastAsia="en-US"/>
        </w:rPr>
        <w:t>.</w:t>
      </w:r>
    </w:p>
    <w:p w:rsidR="00B75BE7" w:rsidRDefault="00B75BE7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9. </w:t>
      </w:r>
      <w:r w:rsidRPr="00BE0E68">
        <w:rPr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BE0E68">
        <w:rPr>
          <w:color w:val="000000"/>
          <w:sz w:val="28"/>
          <w:szCs w:val="28"/>
        </w:rPr>
        <w:t>остаются без ответа</w:t>
      </w:r>
      <w:r w:rsidRPr="00BE0E68">
        <w:rPr>
          <w:sz w:val="28"/>
          <w:szCs w:val="28"/>
          <w:lang w:eastAsia="en-US"/>
        </w:rPr>
        <w:t>.</w:t>
      </w:r>
    </w:p>
    <w:p w:rsidR="00B75BE7" w:rsidRDefault="00B75BE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sz w:val="28"/>
          <w:szCs w:val="28"/>
          <w:lang w:eastAsia="en-US"/>
        </w:rPr>
        <w:br/>
        <w:t>в соответствии с их компетенцией.</w:t>
      </w:r>
    </w:p>
    <w:p w:rsidR="00B75BE7" w:rsidRDefault="00B75BE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BE0E68">
        <w:rPr>
          <w:sz w:val="28"/>
          <w:szCs w:val="28"/>
          <w:lang w:eastAsia="en-US"/>
        </w:rPr>
        <w:t xml:space="preserve">Администрация </w:t>
      </w:r>
      <w:r w:rsidRPr="008258B1">
        <w:rPr>
          <w:bCs/>
          <w:sz w:val="28"/>
          <w:szCs w:val="28"/>
        </w:rPr>
        <w:t>Вятского сельского поселения</w:t>
      </w:r>
      <w:r w:rsidRPr="00BE0E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BE0E68">
        <w:rPr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>
        <w:rPr>
          <w:sz w:val="28"/>
          <w:szCs w:val="28"/>
          <w:lang w:eastAsia="en-US"/>
        </w:rPr>
        <w:br/>
      </w:r>
      <w:r w:rsidRPr="00BE0E68">
        <w:rPr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BE0E68">
        <w:rPr>
          <w:color w:val="FF0000"/>
          <w:sz w:val="28"/>
          <w:szCs w:val="28"/>
          <w:lang w:eastAsia="en-US"/>
        </w:rPr>
        <w:t xml:space="preserve"> </w:t>
      </w:r>
      <w:r w:rsidRPr="00BE0E68">
        <w:rPr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B75BE7" w:rsidRDefault="00B75BE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>
        <w:rPr>
          <w:sz w:val="28"/>
          <w:szCs w:val="28"/>
          <w:lang w:eastAsia="en-US"/>
        </w:rPr>
        <w:br/>
        <w:t xml:space="preserve">в компетенцию администрации </w:t>
      </w:r>
      <w:r w:rsidRPr="005F7D0A">
        <w:rPr>
          <w:bCs/>
          <w:sz w:val="28"/>
          <w:szCs w:val="28"/>
        </w:rPr>
        <w:t>Вятского сельского поселения</w:t>
      </w:r>
      <w:r>
        <w:rPr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>
        <w:rPr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>
        <w:rPr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sz w:val="28"/>
          <w:szCs w:val="28"/>
          <w:lang w:eastAsia="en-US"/>
        </w:rPr>
        <w:br/>
        <w:t>его (ее) обращения.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12. 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Pr="00BF6A77">
        <w:rPr>
          <w:bCs/>
          <w:sz w:val="28"/>
          <w:szCs w:val="28"/>
        </w:rPr>
        <w:t>администрации Вятского сельского поселения</w:t>
      </w:r>
      <w:r>
        <w:rPr>
          <w:sz w:val="28"/>
          <w:szCs w:val="28"/>
          <w:lang w:eastAsia="en-US"/>
        </w:rPr>
        <w:t>, которые: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фиксируют на бумажном носителе текст обращения;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регистрируют обращение в журнале;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 Муниципальные служащие администрации </w:t>
      </w:r>
      <w:r w:rsidRPr="00BF6A77">
        <w:rPr>
          <w:bCs/>
          <w:sz w:val="28"/>
          <w:szCs w:val="28"/>
        </w:rPr>
        <w:t>Вятского сельского поселения</w:t>
      </w:r>
      <w:r w:rsidRPr="00BF6A7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работающие с информацией, полученной </w:t>
      </w:r>
      <w:r w:rsidRPr="00916FC3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916FC3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с законодательством Российской Федерации.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15. Использование телефона доверия не по назначению, в том числе </w:t>
      </w:r>
      <w:r>
        <w:rPr>
          <w:sz w:val="28"/>
          <w:szCs w:val="28"/>
          <w:lang w:eastAsia="en-US"/>
        </w:rPr>
        <w:br/>
        <w:t>в личных целях, запрещено.</w:t>
      </w:r>
    </w:p>
    <w:p w:rsidR="00B75BE7" w:rsidRDefault="00B75BE7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16. Аудиозаписи, поступившие на телефон доверия, хранятся 1 год, после чего подлежат уничтожению</w:t>
      </w:r>
      <w:r w:rsidRPr="00AA7EB8">
        <w:rPr>
          <w:rStyle w:val="FootnoteReference"/>
          <w:sz w:val="36"/>
          <w:szCs w:val="36"/>
          <w:lang w:eastAsia="en-US"/>
        </w:rPr>
        <w:footnoteReference w:id="1"/>
      </w:r>
      <w:r>
        <w:rPr>
          <w:sz w:val="28"/>
          <w:szCs w:val="28"/>
          <w:lang w:eastAsia="en-US"/>
        </w:rPr>
        <w:t>.</w:t>
      </w: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75BE7" w:rsidRPr="002B1959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75BE7" w:rsidRPr="00CA0364" w:rsidRDefault="00B75BE7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B75BE7" w:rsidRPr="00CA0364" w:rsidRDefault="00B75BE7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75BE7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Pr="00DD6E31" w:rsidRDefault="00B75BE7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B75BE7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7" w:rsidRDefault="00B75BE7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B75BE7" w:rsidRPr="002B1959" w:rsidRDefault="00B75BE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75BE7" w:rsidRDefault="00B75BE7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75BE7" w:rsidRPr="00F86512" w:rsidRDefault="00B75BE7" w:rsidP="00101B00">
      <w:pPr>
        <w:pStyle w:val="Heading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B75BE7" w:rsidRPr="00F86512" w:rsidRDefault="00B75BE7" w:rsidP="00101B00">
      <w:pPr>
        <w:pStyle w:val="Heading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B75BE7" w:rsidRPr="00844AA4" w:rsidRDefault="00B75BE7" w:rsidP="00101B00">
      <w:pPr>
        <w:pStyle w:val="Heading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B75BE7" w:rsidRDefault="00B75BE7" w:rsidP="00101B00">
      <w:r>
        <w:t>_____________________________________________________________________________</w:t>
      </w:r>
    </w:p>
    <w:p w:rsidR="00B75BE7" w:rsidRPr="0030488F" w:rsidRDefault="00B75BE7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B75BE7" w:rsidRDefault="00B75BE7" w:rsidP="00101B00">
      <w:pPr>
        <w:pStyle w:val="Heading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B75BE7" w:rsidRPr="0077199F" w:rsidRDefault="00B75BE7" w:rsidP="00101B00">
      <w:r>
        <w:t>_____________________________________________________________________________</w:t>
      </w:r>
    </w:p>
    <w:p w:rsidR="00B75BE7" w:rsidRPr="0030488F" w:rsidRDefault="00B75BE7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B75BE7" w:rsidRPr="0077199F" w:rsidRDefault="00B75BE7" w:rsidP="00101B00">
      <w:r w:rsidRPr="0077199F">
        <w:t>____________________________________________________________________________</w:t>
      </w:r>
      <w:r>
        <w:t>_</w:t>
      </w:r>
    </w:p>
    <w:p w:rsidR="00B75BE7" w:rsidRPr="0030488F" w:rsidRDefault="00B75BE7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B75BE7" w:rsidRDefault="00B75BE7" w:rsidP="00101B00">
      <w:pPr>
        <w:pStyle w:val="Heading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B75BE7" w:rsidRPr="0077199F" w:rsidRDefault="00B75BE7" w:rsidP="00101B00">
      <w:r>
        <w:t>_____________________________________________________________________________</w:t>
      </w:r>
    </w:p>
    <w:p w:rsidR="00B75BE7" w:rsidRPr="0030488F" w:rsidRDefault="00B75BE7" w:rsidP="00101B00">
      <w:pPr>
        <w:jc w:val="center"/>
      </w:pPr>
      <w:r w:rsidRPr="0030488F">
        <w:t>(указывается адрес, который сообщил гражданин,</w:t>
      </w:r>
    </w:p>
    <w:p w:rsidR="00B75BE7" w:rsidRPr="00C67BC0" w:rsidRDefault="00B75BE7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B75BE7" w:rsidRPr="0030488F" w:rsidRDefault="00B75BE7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B75BE7" w:rsidRPr="00391949" w:rsidRDefault="00B75BE7" w:rsidP="00101B00">
      <w:pPr>
        <w:pStyle w:val="Heading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B75BE7" w:rsidRPr="00553064" w:rsidRDefault="00B75BE7" w:rsidP="00101B00">
      <w:r w:rsidRPr="00553064">
        <w:t>________________________________________________________________</w:t>
      </w:r>
      <w:r>
        <w:t>_____________</w:t>
      </w:r>
    </w:p>
    <w:p w:rsidR="00B75BE7" w:rsidRPr="0030488F" w:rsidRDefault="00B75BE7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30488F" w:rsidRDefault="00B75BE7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B75BE7" w:rsidRPr="00553064" w:rsidRDefault="00B75BE7" w:rsidP="00101B00">
      <w:pPr>
        <w:pStyle w:val="Heading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553064" w:rsidRDefault="00B75BE7" w:rsidP="00101B00">
      <w:pPr>
        <w:pStyle w:val="Heading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B75BE7" w:rsidRPr="00553064" w:rsidRDefault="00B75BE7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B75BE7" w:rsidRPr="0030488F" w:rsidRDefault="00B75BE7" w:rsidP="00101B00">
      <w:pPr>
        <w:pStyle w:val="Heading1"/>
        <w:keepNext w:val="0"/>
        <w:pBdr>
          <w:bottom w:val="single" w:sz="12" w:space="1" w:color="auto"/>
        </w:pBdr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B75BE7" w:rsidRDefault="00B75BE7" w:rsidP="00101B00">
      <w:pPr>
        <w:spacing w:before="480"/>
        <w:jc w:val="center"/>
        <w:rPr>
          <w:sz w:val="28"/>
          <w:szCs w:val="28"/>
        </w:rPr>
      </w:pPr>
    </w:p>
    <w:p w:rsidR="00B75BE7" w:rsidRDefault="00B75BE7" w:rsidP="00C7083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  <w:r w:rsidRPr="00A5499C">
        <w:rPr>
          <w:sz w:val="28"/>
          <w:szCs w:val="28"/>
        </w:rPr>
        <w:t xml:space="preserve"> </w:t>
      </w:r>
    </w:p>
    <w:p w:rsidR="00B75BE7" w:rsidRDefault="00B75BE7" w:rsidP="00C7083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обнародовании нормативного правового акта</w:t>
      </w:r>
    </w:p>
    <w:p w:rsidR="00B75BE7" w:rsidRDefault="00B75BE7" w:rsidP="00C70838">
      <w:pPr>
        <w:jc w:val="center"/>
        <w:rPr>
          <w:sz w:val="28"/>
          <w:szCs w:val="28"/>
        </w:rPr>
      </w:pPr>
    </w:p>
    <w:p w:rsidR="00B75BE7" w:rsidRDefault="00B75BE7" w:rsidP="00C70838">
      <w:pPr>
        <w:jc w:val="center"/>
        <w:rPr>
          <w:sz w:val="28"/>
          <w:szCs w:val="28"/>
        </w:rPr>
      </w:pP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>Дер. Ежово                                                                          20 сентября 2022 года</w:t>
      </w:r>
    </w:p>
    <w:p w:rsidR="00B75BE7" w:rsidRPr="00704DCF" w:rsidRDefault="00B75BE7" w:rsidP="00C70838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Pr="00A2697B">
        <w:rPr>
          <w:sz w:val="28"/>
          <w:szCs w:val="28"/>
        </w:rPr>
        <w:t xml:space="preserve"> Вятского  сельского поселения Омутнинского района</w:t>
      </w:r>
      <w:r>
        <w:rPr>
          <w:sz w:val="28"/>
          <w:szCs w:val="28"/>
        </w:rPr>
        <w:t xml:space="preserve"> Кировской области</w:t>
      </w:r>
      <w:r w:rsidRPr="005F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Н.М. Пролеев </w:t>
      </w:r>
      <w:r w:rsidRPr="00A2697B">
        <w:rPr>
          <w:sz w:val="28"/>
          <w:szCs w:val="28"/>
        </w:rPr>
        <w:t>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 подписал настоящий акт  о том,</w:t>
      </w:r>
      <w:r>
        <w:rPr>
          <w:sz w:val="28"/>
          <w:szCs w:val="28"/>
        </w:rPr>
        <w:t xml:space="preserve"> что </w:t>
      </w:r>
      <w:r w:rsidRPr="00A2697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от  20</w:t>
      </w:r>
      <w:r w:rsidRPr="00A2697B">
        <w:rPr>
          <w:sz w:val="28"/>
          <w:szCs w:val="28"/>
        </w:rPr>
        <w:t>.09.2022 №5</w:t>
      </w:r>
      <w:r>
        <w:rPr>
          <w:sz w:val="28"/>
          <w:szCs w:val="28"/>
        </w:rPr>
        <w:t>9</w:t>
      </w:r>
      <w:r w:rsidRPr="005F1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100A">
        <w:rPr>
          <w:b/>
          <w:sz w:val="28"/>
          <w:szCs w:val="28"/>
        </w:rPr>
        <w:t xml:space="preserve">Об утверждении </w:t>
      </w:r>
      <w:hyperlink r:id="rId12" w:history="1">
        <w:r w:rsidRPr="005F100A">
          <w:rPr>
            <w:b/>
            <w:bCs/>
            <w:sz w:val="28"/>
            <w:szCs w:val="28"/>
          </w:rPr>
          <w:t>Поряд</w:t>
        </w:r>
      </w:hyperlink>
      <w:r w:rsidRPr="005F100A">
        <w:rPr>
          <w:b/>
          <w:bCs/>
          <w:sz w:val="28"/>
          <w:szCs w:val="28"/>
        </w:rPr>
        <w:t xml:space="preserve">ка работы телефона доверия    по вопросам противодействия коррупции в администрации  </w:t>
      </w:r>
      <w:r>
        <w:rPr>
          <w:b/>
          <w:bCs/>
          <w:sz w:val="28"/>
          <w:szCs w:val="28"/>
        </w:rPr>
        <w:t xml:space="preserve">  </w:t>
      </w:r>
      <w:r w:rsidRPr="005F100A">
        <w:rPr>
          <w:b/>
          <w:bCs/>
          <w:sz w:val="28"/>
          <w:szCs w:val="28"/>
        </w:rPr>
        <w:t xml:space="preserve">  Вятского сельского поселения</w:t>
      </w:r>
      <w:r>
        <w:rPr>
          <w:b/>
          <w:bCs/>
          <w:sz w:val="28"/>
          <w:szCs w:val="28"/>
        </w:rPr>
        <w:t>»</w:t>
      </w:r>
      <w:r w:rsidRPr="00A2697B">
        <w:rPr>
          <w:sz w:val="28"/>
          <w:szCs w:val="28"/>
        </w:rPr>
        <w:t xml:space="preserve"> </w:t>
      </w:r>
      <w:r w:rsidRPr="001D601F">
        <w:rPr>
          <w:sz w:val="28"/>
          <w:szCs w:val="28"/>
        </w:rPr>
        <w:t xml:space="preserve">  </w:t>
      </w:r>
      <w:r w:rsidRPr="00704DCF">
        <w:rPr>
          <w:sz w:val="28"/>
          <w:szCs w:val="28"/>
        </w:rPr>
        <w:t>вывешен для всеобще</w:t>
      </w:r>
      <w:r>
        <w:rPr>
          <w:sz w:val="28"/>
          <w:szCs w:val="28"/>
        </w:rPr>
        <w:t>го ознакомления (обнародован) 20</w:t>
      </w:r>
      <w:r w:rsidRPr="00704DCF">
        <w:rPr>
          <w:sz w:val="28"/>
          <w:szCs w:val="28"/>
        </w:rPr>
        <w:t xml:space="preserve"> сентября 2022 года на информационных стендах, утвержденных решением Вятской  сельской Думы от  30.08.2013  № 14.</w:t>
      </w:r>
    </w:p>
    <w:p w:rsidR="00B75BE7" w:rsidRPr="001D601F" w:rsidRDefault="00B75BE7" w:rsidP="00C70838">
      <w:pPr>
        <w:shd w:val="clear" w:color="auto" w:fill="FFFFFF"/>
        <w:jc w:val="both"/>
        <w:rPr>
          <w:sz w:val="28"/>
          <w:szCs w:val="28"/>
        </w:rPr>
      </w:pPr>
      <w:r w:rsidRPr="001D601F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75BE7" w:rsidRDefault="00B75BE7" w:rsidP="00C70838">
      <w:pPr>
        <w:shd w:val="clear" w:color="auto" w:fill="FFFFFF"/>
        <w:spacing w:before="317"/>
        <w:ind w:left="22"/>
        <w:rPr>
          <w:sz w:val="28"/>
          <w:szCs w:val="28"/>
        </w:rPr>
      </w:pP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>Глава Вятского сельского поселения                                        Н.М. Пролеев</w:t>
      </w: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75BE7" w:rsidRDefault="00B75BE7" w:rsidP="00C70838">
      <w:pPr>
        <w:rPr>
          <w:sz w:val="28"/>
          <w:szCs w:val="28"/>
        </w:rPr>
      </w:pP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>Депутат Вятской  сельской Думы                                               М.В. Вязовикова</w:t>
      </w:r>
    </w:p>
    <w:p w:rsidR="00B75BE7" w:rsidRDefault="00B75BE7" w:rsidP="00C70838">
      <w:pPr>
        <w:rPr>
          <w:sz w:val="28"/>
          <w:szCs w:val="28"/>
        </w:rPr>
      </w:pP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 МО </w:t>
      </w:r>
    </w:p>
    <w:p w:rsidR="00B75BE7" w:rsidRDefault="00B75BE7" w:rsidP="00C70838">
      <w:pPr>
        <w:rPr>
          <w:sz w:val="28"/>
          <w:szCs w:val="28"/>
        </w:rPr>
      </w:pPr>
      <w:r>
        <w:rPr>
          <w:sz w:val="28"/>
          <w:szCs w:val="28"/>
        </w:rPr>
        <w:t>Вятское сельское поселение                                                       Ю.Н. Горбань</w:t>
      </w:r>
    </w:p>
    <w:p w:rsidR="00B75BE7" w:rsidRDefault="00B75BE7" w:rsidP="00C70838">
      <w:pPr>
        <w:jc w:val="center"/>
        <w:rPr>
          <w:sz w:val="28"/>
          <w:szCs w:val="28"/>
        </w:rPr>
      </w:pPr>
    </w:p>
    <w:p w:rsidR="00B75BE7" w:rsidRDefault="00B75BE7" w:rsidP="00C70838">
      <w:pPr>
        <w:jc w:val="center"/>
        <w:rPr>
          <w:sz w:val="28"/>
          <w:szCs w:val="28"/>
        </w:rPr>
      </w:pPr>
    </w:p>
    <w:p w:rsidR="00B75BE7" w:rsidRDefault="00B75BE7" w:rsidP="00101B00">
      <w:pPr>
        <w:spacing w:before="480"/>
        <w:jc w:val="center"/>
        <w:rPr>
          <w:sz w:val="28"/>
          <w:szCs w:val="28"/>
        </w:rPr>
      </w:pPr>
    </w:p>
    <w:sectPr w:rsidR="00B75BE7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E7" w:rsidRDefault="00B75BE7" w:rsidP="00072C5F">
      <w:r>
        <w:separator/>
      </w:r>
    </w:p>
  </w:endnote>
  <w:endnote w:type="continuationSeparator" w:id="0">
    <w:p w:rsidR="00B75BE7" w:rsidRDefault="00B75BE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7" w:rsidRDefault="00B75BE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E7" w:rsidRDefault="00B75BE7" w:rsidP="00072C5F">
      <w:r>
        <w:separator/>
      </w:r>
    </w:p>
  </w:footnote>
  <w:footnote w:type="continuationSeparator" w:id="0">
    <w:p w:rsidR="00B75BE7" w:rsidRDefault="00B75BE7" w:rsidP="00072C5F">
      <w:r>
        <w:continuationSeparator/>
      </w:r>
    </w:p>
  </w:footnote>
  <w:footnote w:id="1">
    <w:p w:rsidR="00B75BE7" w:rsidRDefault="00B75BE7">
      <w:pPr>
        <w:pStyle w:val="FootnoteText"/>
      </w:pPr>
      <w:r>
        <w:rPr>
          <w:rStyle w:val="FootnoteReference"/>
        </w:rPr>
        <w:footnoteRef/>
      </w:r>
      <w:r>
        <w:t xml:space="preserve"> Пункты 6 и 16 включаются в Порядок при наличии технической возможности.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E7" w:rsidRDefault="00B75BE7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B75BE7" w:rsidRDefault="00B75B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3E57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94089"/>
    <w:rsid w:val="000A15EE"/>
    <w:rsid w:val="000A1709"/>
    <w:rsid w:val="000A4A47"/>
    <w:rsid w:val="000A5B64"/>
    <w:rsid w:val="000A71C7"/>
    <w:rsid w:val="000B4AB3"/>
    <w:rsid w:val="000C35F8"/>
    <w:rsid w:val="000D38FD"/>
    <w:rsid w:val="000D4B6C"/>
    <w:rsid w:val="000D4C37"/>
    <w:rsid w:val="000D58AF"/>
    <w:rsid w:val="000D6AE1"/>
    <w:rsid w:val="000E2943"/>
    <w:rsid w:val="000F0682"/>
    <w:rsid w:val="000F09EE"/>
    <w:rsid w:val="000F1F65"/>
    <w:rsid w:val="000F3F5A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287A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96E37"/>
    <w:rsid w:val="001A4A8A"/>
    <w:rsid w:val="001A5FBC"/>
    <w:rsid w:val="001A7E30"/>
    <w:rsid w:val="001B2623"/>
    <w:rsid w:val="001B28B6"/>
    <w:rsid w:val="001B6650"/>
    <w:rsid w:val="001C08EA"/>
    <w:rsid w:val="001C2FB2"/>
    <w:rsid w:val="001D432D"/>
    <w:rsid w:val="001D601F"/>
    <w:rsid w:val="001E3608"/>
    <w:rsid w:val="001E46B4"/>
    <w:rsid w:val="001E593C"/>
    <w:rsid w:val="001E79C9"/>
    <w:rsid w:val="001F1EEC"/>
    <w:rsid w:val="001F4437"/>
    <w:rsid w:val="001F5417"/>
    <w:rsid w:val="001F54B0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24F"/>
    <w:rsid w:val="00275885"/>
    <w:rsid w:val="00286303"/>
    <w:rsid w:val="0029139A"/>
    <w:rsid w:val="002A1965"/>
    <w:rsid w:val="002A5B83"/>
    <w:rsid w:val="002B131E"/>
    <w:rsid w:val="002B1959"/>
    <w:rsid w:val="002B2A50"/>
    <w:rsid w:val="002B2FF9"/>
    <w:rsid w:val="002B3D06"/>
    <w:rsid w:val="002B5C2B"/>
    <w:rsid w:val="002B5F48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488F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1949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3B4A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97DC4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5F89"/>
    <w:rsid w:val="005070FE"/>
    <w:rsid w:val="005138C3"/>
    <w:rsid w:val="0051539A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064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BAD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100A"/>
    <w:rsid w:val="005F34AF"/>
    <w:rsid w:val="005F7296"/>
    <w:rsid w:val="005F7D0A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7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1E64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4DCF"/>
    <w:rsid w:val="00713B1D"/>
    <w:rsid w:val="00715BB1"/>
    <w:rsid w:val="007164B4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99F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486A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58B1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4AA4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86826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5F7C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1E7"/>
    <w:rsid w:val="00906ACB"/>
    <w:rsid w:val="00907F87"/>
    <w:rsid w:val="0091128F"/>
    <w:rsid w:val="00911525"/>
    <w:rsid w:val="00911935"/>
    <w:rsid w:val="0091312B"/>
    <w:rsid w:val="00916FC3"/>
    <w:rsid w:val="00923DA0"/>
    <w:rsid w:val="00930566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C6618"/>
    <w:rsid w:val="009D1D33"/>
    <w:rsid w:val="009E2BDC"/>
    <w:rsid w:val="009E771F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2697B"/>
    <w:rsid w:val="00A30E97"/>
    <w:rsid w:val="00A31DDE"/>
    <w:rsid w:val="00A36AC3"/>
    <w:rsid w:val="00A4013D"/>
    <w:rsid w:val="00A4093A"/>
    <w:rsid w:val="00A40B50"/>
    <w:rsid w:val="00A431BF"/>
    <w:rsid w:val="00A46C6D"/>
    <w:rsid w:val="00A5499C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310E"/>
    <w:rsid w:val="00A8350C"/>
    <w:rsid w:val="00A837DA"/>
    <w:rsid w:val="00A92862"/>
    <w:rsid w:val="00A942C6"/>
    <w:rsid w:val="00A95B3B"/>
    <w:rsid w:val="00A96300"/>
    <w:rsid w:val="00AA1FAF"/>
    <w:rsid w:val="00AA762D"/>
    <w:rsid w:val="00AA7EB8"/>
    <w:rsid w:val="00AB64B2"/>
    <w:rsid w:val="00AC1B53"/>
    <w:rsid w:val="00AC3697"/>
    <w:rsid w:val="00AC5013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5BE7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6A77"/>
    <w:rsid w:val="00BF7682"/>
    <w:rsid w:val="00C05834"/>
    <w:rsid w:val="00C06C20"/>
    <w:rsid w:val="00C07832"/>
    <w:rsid w:val="00C1270D"/>
    <w:rsid w:val="00C17153"/>
    <w:rsid w:val="00C177CA"/>
    <w:rsid w:val="00C2080C"/>
    <w:rsid w:val="00C231F6"/>
    <w:rsid w:val="00C40640"/>
    <w:rsid w:val="00C4290C"/>
    <w:rsid w:val="00C43AA6"/>
    <w:rsid w:val="00C44B6E"/>
    <w:rsid w:val="00C477E4"/>
    <w:rsid w:val="00C51D44"/>
    <w:rsid w:val="00C52D29"/>
    <w:rsid w:val="00C53E17"/>
    <w:rsid w:val="00C53E89"/>
    <w:rsid w:val="00C62ABD"/>
    <w:rsid w:val="00C6573E"/>
    <w:rsid w:val="00C65ACC"/>
    <w:rsid w:val="00C67BC0"/>
    <w:rsid w:val="00C700B7"/>
    <w:rsid w:val="00C70838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0364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3659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453D"/>
    <w:rsid w:val="00D977FD"/>
    <w:rsid w:val="00DA0A1E"/>
    <w:rsid w:val="00DB5F41"/>
    <w:rsid w:val="00DC7CC9"/>
    <w:rsid w:val="00DD0FBF"/>
    <w:rsid w:val="00DD4F2A"/>
    <w:rsid w:val="00DD5B96"/>
    <w:rsid w:val="00DD6E31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7631"/>
    <w:rsid w:val="00E56DF5"/>
    <w:rsid w:val="00E57EEC"/>
    <w:rsid w:val="00E61E95"/>
    <w:rsid w:val="00E65124"/>
    <w:rsid w:val="00E6571A"/>
    <w:rsid w:val="00E6665C"/>
    <w:rsid w:val="00E721A0"/>
    <w:rsid w:val="00E774F0"/>
    <w:rsid w:val="00E776C6"/>
    <w:rsid w:val="00E80A37"/>
    <w:rsid w:val="00E813DD"/>
    <w:rsid w:val="00EA3E16"/>
    <w:rsid w:val="00EB12B7"/>
    <w:rsid w:val="00EB16B1"/>
    <w:rsid w:val="00EB2C4E"/>
    <w:rsid w:val="00EB6B9E"/>
    <w:rsid w:val="00EC16C1"/>
    <w:rsid w:val="00EC2D3B"/>
    <w:rsid w:val="00EC5757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1EF9"/>
    <w:rsid w:val="00F52498"/>
    <w:rsid w:val="00F526CC"/>
    <w:rsid w:val="00F53194"/>
    <w:rsid w:val="00F65DDE"/>
    <w:rsid w:val="00F72C80"/>
    <w:rsid w:val="00F73446"/>
    <w:rsid w:val="00F82C13"/>
    <w:rsid w:val="00F8412C"/>
    <w:rsid w:val="00F86512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B00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72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72C5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">
    <w:name w:val="Основной шрифт абзаца1"/>
    <w:uiPriority w:val="99"/>
    <w:rsid w:val="00AE04AC"/>
  </w:style>
  <w:style w:type="paragraph" w:styleId="NormalWeb">
    <w:name w:val="Normal (Web)"/>
    <w:basedOn w:val="Normal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573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573A3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573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8</Pages>
  <Words>1866</Words>
  <Characters>10639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</cp:lastModifiedBy>
  <cp:revision>57</cp:revision>
  <cp:lastPrinted>2022-10-13T05:51:00Z</cp:lastPrinted>
  <dcterms:created xsi:type="dcterms:W3CDTF">2022-07-13T15:14:00Z</dcterms:created>
  <dcterms:modified xsi:type="dcterms:W3CDTF">2022-10-13T08:38:00Z</dcterms:modified>
</cp:coreProperties>
</file>