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2C" w:rsidRPr="004E1650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АДМИНИСТРАЦИЯ</w:t>
      </w:r>
    </w:p>
    <w:p w:rsidR="00B1592C" w:rsidRPr="004E1650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1592C" w:rsidRPr="004E1650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B1592C" w:rsidRPr="004E1650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B1592C" w:rsidRPr="004E1650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1592C" w:rsidRPr="004E1650" w:rsidRDefault="00B1592C" w:rsidP="00D479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92C" w:rsidRPr="004E1650" w:rsidRDefault="00B1592C" w:rsidP="00D479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ПОСТАНОВЛЕНИЕ</w:t>
      </w:r>
    </w:p>
    <w:p w:rsidR="00B1592C" w:rsidRPr="004E1650" w:rsidRDefault="00B1592C" w:rsidP="00D479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4E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E165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E16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E165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E16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</w:p>
    <w:p w:rsidR="00B1592C" w:rsidRPr="00FC1FDA" w:rsidRDefault="00B1592C" w:rsidP="00D479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1FD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FDA">
        <w:rPr>
          <w:rFonts w:ascii="Times New Roman" w:hAnsi="Times New Roman"/>
          <w:sz w:val="28"/>
          <w:szCs w:val="28"/>
        </w:rPr>
        <w:t>Ежово</w:t>
      </w:r>
    </w:p>
    <w:p w:rsidR="00B1592C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6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постановление от 14.12.2023 № 81</w:t>
      </w:r>
    </w:p>
    <w:p w:rsidR="00B1592C" w:rsidRPr="003236A6" w:rsidRDefault="00B1592C" w:rsidP="00D47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b/>
          <w:bCs/>
          <w:sz w:val="28"/>
          <w:szCs w:val="28"/>
        </w:rPr>
        <w:t>еречня</w:t>
      </w:r>
      <w:r w:rsidRPr="003236A6">
        <w:rPr>
          <w:rFonts w:ascii="Times New Roman" w:hAnsi="Times New Roman"/>
          <w:b/>
          <w:bCs/>
          <w:sz w:val="28"/>
          <w:szCs w:val="28"/>
        </w:rPr>
        <w:t xml:space="preserve"> главных администраторов доходов бюджета </w:t>
      </w:r>
    </w:p>
    <w:p w:rsidR="00B1592C" w:rsidRPr="003236A6" w:rsidRDefault="00B1592C" w:rsidP="00D47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6A6">
        <w:rPr>
          <w:rFonts w:ascii="Times New Roman" w:hAnsi="Times New Roman"/>
          <w:b/>
          <w:bCs/>
          <w:sz w:val="28"/>
          <w:szCs w:val="28"/>
        </w:rPr>
        <w:t>муниципального образования Вятское сельское поселение</w:t>
      </w:r>
    </w:p>
    <w:p w:rsidR="00B1592C" w:rsidRPr="003236A6" w:rsidRDefault="00B1592C" w:rsidP="00D47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6A6">
        <w:rPr>
          <w:rFonts w:ascii="Times New Roman" w:hAnsi="Times New Roman"/>
          <w:b/>
          <w:bCs/>
          <w:sz w:val="28"/>
          <w:szCs w:val="28"/>
        </w:rPr>
        <w:t xml:space="preserve"> Омутнинского района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очередной финансовый год</w:t>
      </w:r>
      <w:r w:rsidRPr="003236A6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на плановый период»</w:t>
      </w:r>
    </w:p>
    <w:p w:rsidR="00B1592C" w:rsidRDefault="00B1592C" w:rsidP="00D479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92C" w:rsidRPr="00E73440" w:rsidRDefault="00B1592C" w:rsidP="007A5B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734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действующим законодательством администрация Вятского сельского поселения ПОСТАНОВЛЯЕТ</w:t>
      </w:r>
      <w:r w:rsidRPr="00E73440">
        <w:rPr>
          <w:rFonts w:ascii="Times New Roman" w:hAnsi="Times New Roman"/>
          <w:sz w:val="28"/>
          <w:szCs w:val="28"/>
        </w:rPr>
        <w:t>:</w:t>
      </w:r>
    </w:p>
    <w:p w:rsidR="00B1592C" w:rsidRPr="00AF5CAF" w:rsidRDefault="00B1592C" w:rsidP="007A5BF5">
      <w:pPr>
        <w:pStyle w:val="ListParagraph"/>
        <w:numPr>
          <w:ilvl w:val="0"/>
          <w:numId w:val="1"/>
        </w:numPr>
        <w:spacing w:after="0"/>
        <w:ind w:left="0" w:firstLine="210"/>
        <w:jc w:val="both"/>
        <w:rPr>
          <w:rFonts w:ascii="Times New Roman" w:hAnsi="Times New Roman"/>
          <w:sz w:val="28"/>
          <w:szCs w:val="28"/>
        </w:rPr>
      </w:pPr>
      <w:r w:rsidRPr="00AF5CAF">
        <w:rPr>
          <w:rFonts w:ascii="Times New Roman" w:hAnsi="Times New Roman"/>
          <w:sz w:val="28"/>
          <w:szCs w:val="28"/>
        </w:rPr>
        <w:t xml:space="preserve">Внести в приложение </w:t>
      </w:r>
      <w:r>
        <w:rPr>
          <w:rFonts w:ascii="Times New Roman" w:hAnsi="Times New Roman"/>
          <w:sz w:val="28"/>
          <w:szCs w:val="28"/>
        </w:rPr>
        <w:t>постановления от 14</w:t>
      </w:r>
      <w:r w:rsidRPr="00AF5C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12.2023</w:t>
      </w:r>
      <w:r w:rsidRPr="00AF5CA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№ 81</w:t>
      </w:r>
      <w:r w:rsidRPr="00AF5CAF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Вятское сельское поселение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на очередной финансовый год и на плановый период</w:t>
      </w:r>
      <w:r w:rsidRPr="00AF5CAF">
        <w:rPr>
          <w:rFonts w:ascii="Times New Roman" w:hAnsi="Times New Roman"/>
          <w:sz w:val="28"/>
          <w:szCs w:val="28"/>
        </w:rPr>
        <w:t>» следующие изменения:</w:t>
      </w:r>
    </w:p>
    <w:p w:rsidR="00B1592C" w:rsidRPr="00AF5CAF" w:rsidRDefault="00B1592C" w:rsidP="007A5BF5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CAF">
        <w:rPr>
          <w:rFonts w:ascii="Times New Roman" w:hAnsi="Times New Roman"/>
          <w:sz w:val="28"/>
          <w:szCs w:val="28"/>
        </w:rPr>
        <w:t xml:space="preserve">ДОБАВИТЬ </w:t>
      </w:r>
    </w:p>
    <w:p w:rsidR="00B1592C" w:rsidRDefault="00B1592C" w:rsidP="007A5B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КБК 991 2 02 25599 10 0000</w:t>
      </w:r>
      <w:r w:rsidRPr="00FC1FDA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50 </w:t>
      </w:r>
      <w:r w:rsidRPr="00AF5C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Субсидии бюджетам сельских поселений на подготовку проектов межевания земельных участков и на проведение кадастровых работ»</w:t>
      </w:r>
      <w:r w:rsidRPr="00AF5CAF">
        <w:rPr>
          <w:rFonts w:ascii="Times New Roman" w:hAnsi="Times New Roman"/>
          <w:sz w:val="28"/>
          <w:szCs w:val="28"/>
        </w:rPr>
        <w:t>.</w:t>
      </w:r>
    </w:p>
    <w:p w:rsidR="00B1592C" w:rsidRPr="007D0925" w:rsidRDefault="00B1592C" w:rsidP="007A5BF5">
      <w:pPr>
        <w:pStyle w:val="ListParagraph"/>
        <w:numPr>
          <w:ilvl w:val="0"/>
          <w:numId w:val="1"/>
        </w:numPr>
        <w:ind w:left="0" w:firstLine="210"/>
        <w:jc w:val="both"/>
        <w:rPr>
          <w:rStyle w:val="s3"/>
          <w:sz w:val="28"/>
          <w:szCs w:val="28"/>
        </w:rPr>
      </w:pPr>
      <w:r w:rsidRPr="007D092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D0925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B1592C" w:rsidRDefault="00B1592C" w:rsidP="007A5BF5">
      <w:pPr>
        <w:pStyle w:val="ListParagraph"/>
        <w:numPr>
          <w:ilvl w:val="0"/>
          <w:numId w:val="1"/>
        </w:numPr>
        <w:spacing w:after="0" w:line="240" w:lineRule="auto"/>
        <w:ind w:left="0" w:firstLine="210"/>
        <w:jc w:val="both"/>
        <w:rPr>
          <w:rFonts w:ascii="Times New Roman" w:hAnsi="Times New Roman"/>
          <w:sz w:val="28"/>
          <w:szCs w:val="28"/>
        </w:rPr>
      </w:pPr>
      <w:r w:rsidRPr="00AF5CAF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 за выполнением постановления</w:t>
      </w:r>
      <w:r w:rsidRPr="00AF5CAF">
        <w:rPr>
          <w:rFonts w:ascii="Times New Roman" w:hAnsi="Times New Roman"/>
          <w:sz w:val="28"/>
          <w:szCs w:val="28"/>
        </w:rPr>
        <w:t xml:space="preserve"> возложить на бухгалтера-фина</w:t>
      </w:r>
      <w:r>
        <w:rPr>
          <w:rFonts w:ascii="Times New Roman" w:hAnsi="Times New Roman"/>
          <w:sz w:val="28"/>
          <w:szCs w:val="28"/>
        </w:rPr>
        <w:t>нсиста администрации Афанасьеву</w:t>
      </w:r>
      <w:r w:rsidRPr="00AF5CAF">
        <w:rPr>
          <w:rFonts w:ascii="Times New Roman" w:hAnsi="Times New Roman"/>
          <w:sz w:val="28"/>
          <w:szCs w:val="28"/>
        </w:rPr>
        <w:t xml:space="preserve"> О.В.</w:t>
      </w:r>
    </w:p>
    <w:p w:rsidR="00B1592C" w:rsidRDefault="00B1592C" w:rsidP="007A5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92C" w:rsidRPr="00887105" w:rsidRDefault="00B1592C" w:rsidP="00D4799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8871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8710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1592C" w:rsidRDefault="00B1592C" w:rsidP="00D4799E">
      <w:pPr>
        <w:rPr>
          <w:rFonts w:ascii="Times New Roman" w:hAnsi="Times New Roman"/>
          <w:sz w:val="28"/>
          <w:szCs w:val="28"/>
        </w:rPr>
      </w:pPr>
      <w:r w:rsidRPr="00887105">
        <w:rPr>
          <w:rFonts w:ascii="Times New Roman" w:hAnsi="Times New Roman"/>
          <w:sz w:val="28"/>
          <w:szCs w:val="28"/>
        </w:rPr>
        <w:t xml:space="preserve">Вятского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>Бабкина</w:t>
      </w:r>
      <w:r w:rsidRPr="0088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7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>АКТ</w:t>
      </w: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Дер. Ежово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09 декабря  2024</w:t>
      </w:r>
      <w:r w:rsidRPr="005B2E20">
        <w:rPr>
          <w:rFonts w:ascii="Times New Roman" w:hAnsi="Times New Roman"/>
          <w:sz w:val="28"/>
          <w:szCs w:val="28"/>
        </w:rPr>
        <w:t xml:space="preserve"> года</w:t>
      </w: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7D0925" w:rsidRDefault="00B1592C" w:rsidP="007A5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5B2E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Вятского </w:t>
      </w:r>
      <w:r w:rsidRPr="005B2E20">
        <w:rPr>
          <w:rFonts w:ascii="Times New Roman" w:hAnsi="Times New Roman"/>
          <w:sz w:val="28"/>
          <w:szCs w:val="28"/>
        </w:rPr>
        <w:t xml:space="preserve">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5B2E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присутствии депутата  Вятской </w:t>
      </w:r>
      <w:r w:rsidRPr="005B2E20">
        <w:rPr>
          <w:rFonts w:ascii="Times New Roman" w:hAnsi="Times New Roman"/>
          <w:sz w:val="28"/>
          <w:szCs w:val="28"/>
        </w:rPr>
        <w:t xml:space="preserve"> сельской Думы </w:t>
      </w:r>
      <w:r>
        <w:rPr>
          <w:rFonts w:ascii="Times New Roman" w:hAnsi="Times New Roman"/>
          <w:sz w:val="28"/>
          <w:szCs w:val="28"/>
        </w:rPr>
        <w:t>третье</w:t>
      </w:r>
      <w:r w:rsidRPr="005B2E20">
        <w:rPr>
          <w:rFonts w:ascii="Times New Roman" w:hAnsi="Times New Roman"/>
          <w:sz w:val="28"/>
          <w:szCs w:val="28"/>
        </w:rPr>
        <w:t xml:space="preserve">го созыва  </w:t>
      </w:r>
      <w:r>
        <w:rPr>
          <w:rFonts w:ascii="Times New Roman" w:hAnsi="Times New Roman"/>
          <w:sz w:val="28"/>
          <w:szCs w:val="28"/>
        </w:rPr>
        <w:t>Вязовиковой М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B2E20">
        <w:rPr>
          <w:rFonts w:ascii="Times New Roman" w:hAnsi="Times New Roman"/>
          <w:sz w:val="28"/>
          <w:szCs w:val="28"/>
        </w:rPr>
        <w:t xml:space="preserve">., 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B2E20">
        <w:rPr>
          <w:rFonts w:ascii="Times New Roman" w:hAnsi="Times New Roman"/>
          <w:sz w:val="28"/>
          <w:szCs w:val="28"/>
        </w:rPr>
        <w:t>.  подписал</w:t>
      </w:r>
      <w:r>
        <w:rPr>
          <w:rFonts w:ascii="Times New Roman" w:hAnsi="Times New Roman"/>
          <w:sz w:val="28"/>
          <w:szCs w:val="28"/>
        </w:rPr>
        <w:t>а</w:t>
      </w:r>
      <w:r w:rsidRPr="005B2E20">
        <w:rPr>
          <w:rFonts w:ascii="Times New Roman" w:hAnsi="Times New Roman"/>
          <w:sz w:val="28"/>
          <w:szCs w:val="28"/>
        </w:rPr>
        <w:t xml:space="preserve"> настоящий а</w:t>
      </w:r>
      <w:r>
        <w:rPr>
          <w:rFonts w:ascii="Times New Roman" w:hAnsi="Times New Roman"/>
          <w:sz w:val="28"/>
          <w:szCs w:val="28"/>
        </w:rPr>
        <w:t>кт  о том, что постановление от 09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B2E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 № 58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D0925">
        <w:rPr>
          <w:rFonts w:ascii="Times New Roman" w:hAnsi="Times New Roman"/>
          <w:sz w:val="28"/>
          <w:szCs w:val="28"/>
        </w:rPr>
        <w:t>О внесении изменений в постановление от 14.12.2023 № 81«</w:t>
      </w:r>
      <w:r w:rsidRPr="007A5BF5">
        <w:rPr>
          <w:rFonts w:ascii="Times New Roman" w:hAnsi="Times New Roman"/>
          <w:b/>
          <w:sz w:val="28"/>
          <w:szCs w:val="28"/>
        </w:rPr>
        <w:t>Об утверждении п</w:t>
      </w:r>
      <w:r w:rsidRPr="007A5BF5">
        <w:rPr>
          <w:rFonts w:ascii="Times New Roman" w:hAnsi="Times New Roman"/>
          <w:b/>
          <w:bCs/>
          <w:sz w:val="28"/>
          <w:szCs w:val="28"/>
        </w:rPr>
        <w:t>еречня главных администраторов доходов бюджета муниципального образования Вятское сельское поселение</w:t>
      </w:r>
      <w:r w:rsidRPr="007A5BF5">
        <w:rPr>
          <w:rFonts w:ascii="Times New Roman" w:hAnsi="Times New Roman"/>
          <w:b/>
          <w:sz w:val="28"/>
          <w:szCs w:val="28"/>
        </w:rPr>
        <w:t xml:space="preserve"> </w:t>
      </w:r>
      <w:r w:rsidRPr="007A5BF5">
        <w:rPr>
          <w:rFonts w:ascii="Times New Roman" w:hAnsi="Times New Roman"/>
          <w:b/>
          <w:bCs/>
          <w:sz w:val="28"/>
          <w:szCs w:val="28"/>
        </w:rPr>
        <w:t>Омутнинского района Кировской области на очередной финансовый год и на плановый период</w:t>
      </w:r>
      <w:r w:rsidRPr="007D092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обнародовано 09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B1592C" w:rsidRPr="005B2E20" w:rsidRDefault="00B1592C" w:rsidP="007A5B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</w:t>
      </w:r>
      <w:r>
        <w:rPr>
          <w:rFonts w:ascii="Times New Roman" w:hAnsi="Times New Roman"/>
          <w:sz w:val="28"/>
          <w:szCs w:val="28"/>
        </w:rPr>
        <w:t xml:space="preserve">   Дер. Зимино, ул. Школьная, 25</w:t>
      </w:r>
      <w:r w:rsidRPr="005B2E20">
        <w:rPr>
          <w:rFonts w:ascii="Times New Roman" w:hAnsi="Times New Roman"/>
          <w:sz w:val="28"/>
          <w:szCs w:val="28"/>
        </w:rPr>
        <w:t>, здание школы.</w:t>
      </w:r>
    </w:p>
    <w:p w:rsidR="00B1592C" w:rsidRPr="005B2E20" w:rsidRDefault="00B1592C" w:rsidP="00D4799E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Pr="005B2E20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Pr="005B2E20">
        <w:rPr>
          <w:rFonts w:ascii="Times New Roman" w:hAnsi="Times New Roman"/>
          <w:sz w:val="28"/>
          <w:szCs w:val="28"/>
        </w:rPr>
        <w:t xml:space="preserve"> Вятского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 Бабкина</w:t>
      </w: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Депутат Вятской  сельской Думы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М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Вязовикова</w:t>
      </w:r>
    </w:p>
    <w:p w:rsidR="00B1592C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B1592C" w:rsidRPr="005B2E20" w:rsidRDefault="00B1592C" w:rsidP="00D47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Вятское сельское поселение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B2E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B2E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B1592C" w:rsidRDefault="00B1592C"/>
    <w:sectPr w:rsidR="00B1592C" w:rsidSect="002A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171A"/>
    <w:multiLevelType w:val="hybridMultilevel"/>
    <w:tmpl w:val="32E4AC64"/>
    <w:lvl w:ilvl="0" w:tplc="59100C7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99E"/>
    <w:rsid w:val="00185826"/>
    <w:rsid w:val="002A4C42"/>
    <w:rsid w:val="003236A6"/>
    <w:rsid w:val="004E1650"/>
    <w:rsid w:val="005B2E20"/>
    <w:rsid w:val="00760F56"/>
    <w:rsid w:val="007A5BF5"/>
    <w:rsid w:val="007B64D0"/>
    <w:rsid w:val="007D0925"/>
    <w:rsid w:val="00887105"/>
    <w:rsid w:val="00964B47"/>
    <w:rsid w:val="00AF5CAF"/>
    <w:rsid w:val="00B1592C"/>
    <w:rsid w:val="00D3502C"/>
    <w:rsid w:val="00D4799E"/>
    <w:rsid w:val="00DF450E"/>
    <w:rsid w:val="00E73440"/>
    <w:rsid w:val="00F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799E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D4799E"/>
    <w:rPr>
      <w:rFonts w:cs="Times New Roman"/>
      <w:color w:val="0000FF"/>
      <w:u w:val="single"/>
    </w:rPr>
  </w:style>
  <w:style w:type="character" w:customStyle="1" w:styleId="s3">
    <w:name w:val="s3"/>
    <w:basedOn w:val="DefaultParagraphFont"/>
    <w:uiPriority w:val="99"/>
    <w:rsid w:val="00D479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502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2024-12-09T06:53:00Z</cp:lastPrinted>
  <dcterms:created xsi:type="dcterms:W3CDTF">2024-11-29T08:30:00Z</dcterms:created>
  <dcterms:modified xsi:type="dcterms:W3CDTF">2024-12-09T07:50:00Z</dcterms:modified>
</cp:coreProperties>
</file>