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АДМИНИСТРАЦИЯ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ВЯТСКОЕ СЕЛЬСКОЕ ПОСЕЛЕНИЕ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ОМУТНИНСКОГО РАЙОНА 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 П О С Т А Н О В Л Е Н И 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b/>
          <w:sz w:val="28"/>
          <w:szCs w:val="28"/>
        </w:rPr>
        <w:t xml:space="preserve">   </w:t>
      </w:r>
    </w:p>
    <w:p w:rsidR="001A2CD1" w:rsidRPr="00415F5B" w:rsidRDefault="001A2CD1" w:rsidP="00415F5B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04.12.2024</w:t>
      </w:r>
      <w:r w:rsidRPr="00415F5B">
        <w:rPr>
          <w:rFonts w:ascii="Times New Roman" w:hAnsi="Times New Roman"/>
          <w:sz w:val="28"/>
          <w:szCs w:val="28"/>
        </w:rPr>
        <w:t xml:space="preserve">   </w:t>
      </w:r>
      <w:r w:rsidRPr="00415F5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№54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д.  Ежово</w:t>
      </w:r>
    </w:p>
    <w:p w:rsidR="001A2CD1" w:rsidRPr="00415F5B" w:rsidRDefault="001A2CD1" w:rsidP="00415F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415F5B">
        <w:rPr>
          <w:rFonts w:ascii="Times New Roman" w:hAnsi="Times New Roman"/>
          <w:b/>
          <w:kern w:val="32"/>
          <w:sz w:val="28"/>
          <w:szCs w:val="28"/>
        </w:rPr>
        <w:t xml:space="preserve"> </w:t>
      </w:r>
    </w:p>
    <w:p w:rsidR="001A2CD1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F5B">
        <w:rPr>
          <w:rStyle w:val="a"/>
          <w:b/>
          <w:bCs/>
          <w:color w:val="auto"/>
          <w:sz w:val="28"/>
          <w:szCs w:val="28"/>
        </w:rPr>
        <w:t>Об утверждении</w:t>
      </w:r>
      <w:r w:rsidRPr="00415F5B">
        <w:rPr>
          <w:rStyle w:val="a"/>
          <w:b/>
          <w:bCs/>
          <w:sz w:val="28"/>
          <w:szCs w:val="28"/>
        </w:rPr>
        <w:t xml:space="preserve"> </w:t>
      </w:r>
      <w:r w:rsidRPr="00415F5B">
        <w:rPr>
          <w:rFonts w:ascii="Times New Roman" w:hAnsi="Times New Roman"/>
          <w:b/>
          <w:sz w:val="28"/>
          <w:szCs w:val="28"/>
        </w:rPr>
        <w:t xml:space="preserve">программы профилактики рисков </w:t>
      </w:r>
      <w:r w:rsidRPr="00415F5B">
        <w:rPr>
          <w:rFonts w:ascii="Times New Roman" w:hAnsi="Times New Roman"/>
          <w:b/>
          <w:sz w:val="28"/>
          <w:szCs w:val="28"/>
        </w:rPr>
        <w:br/>
        <w:t>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5F5B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Pr="00415F5B">
        <w:rPr>
          <w:rFonts w:ascii="Times New Roman" w:hAnsi="Times New Roman"/>
          <w:b/>
          <w:sz w:val="28"/>
          <w:szCs w:val="28"/>
        </w:rPr>
        <w:br/>
        <w:t>по муниципальному контролю в сфере благоустройства на территории муниципального образования Вятское сельское поселение Омутнинского район</w:t>
      </w:r>
      <w:r>
        <w:rPr>
          <w:rFonts w:ascii="Times New Roman" w:hAnsi="Times New Roman"/>
          <w:b/>
          <w:sz w:val="28"/>
          <w:szCs w:val="28"/>
        </w:rPr>
        <w:t>а Кировской области на 2025</w:t>
      </w:r>
      <w:r w:rsidRPr="00415F5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2CD1" w:rsidRPr="00415F5B" w:rsidRDefault="001A2CD1" w:rsidP="00415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415F5B">
          <w:rPr>
            <w:rFonts w:ascii="Times New Roman" w:hAnsi="Times New Roman"/>
            <w:sz w:val="28"/>
            <w:szCs w:val="28"/>
          </w:rPr>
          <w:t>2021 г</w:t>
        </w:r>
      </w:smartTag>
      <w:r w:rsidRPr="00415F5B">
        <w:rPr>
          <w:rFonts w:ascii="Times New Roman" w:hAnsi="Times New Roman"/>
          <w:sz w:val="28"/>
          <w:szCs w:val="28"/>
        </w:rPr>
        <w:t>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Вятское сельское поселение Омутнинского района Кировской области ПОСТАНОВЛЯЕТ:</w:t>
      </w:r>
      <w:bookmarkStart w:id="0" w:name="sub_1"/>
    </w:p>
    <w:p w:rsidR="001A2CD1" w:rsidRPr="00415F5B" w:rsidRDefault="001A2CD1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</w:t>
      </w:r>
      <w:r w:rsidRPr="00415F5B">
        <w:rPr>
          <w:rFonts w:ascii="Times New Roman" w:hAnsi="Times New Roman"/>
          <w:sz w:val="28"/>
          <w:szCs w:val="28"/>
        </w:rPr>
        <w:br/>
        <w:t xml:space="preserve">причинения вреда (ущерба)охраняемым законом ценностям </w:t>
      </w:r>
      <w:r w:rsidRPr="00415F5B">
        <w:rPr>
          <w:rFonts w:ascii="Times New Roman" w:hAnsi="Times New Roman"/>
          <w:sz w:val="28"/>
          <w:szCs w:val="28"/>
        </w:rPr>
        <w:br/>
        <w:t xml:space="preserve">по муниципальному контролю в сфере благоустройства на территории муниципального образования Вятское сельское поселение Омутнинского </w:t>
      </w:r>
      <w:r>
        <w:rPr>
          <w:rFonts w:ascii="Times New Roman" w:hAnsi="Times New Roman"/>
          <w:sz w:val="28"/>
          <w:szCs w:val="28"/>
        </w:rPr>
        <w:t>района Кировской области на 2025</w:t>
      </w:r>
      <w:r w:rsidRPr="00415F5B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bookmarkEnd w:id="0"/>
    <w:p w:rsidR="001A2CD1" w:rsidRPr="00415F5B" w:rsidRDefault="001A2CD1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        2. </w:t>
      </w:r>
      <w:r w:rsidRPr="00415F5B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на информационных стендах и разместить на официальном сайте муниципального образования Омутнинский муници</w:t>
      </w:r>
      <w:r>
        <w:rPr>
          <w:rFonts w:ascii="Times New Roman" w:hAnsi="Times New Roman"/>
          <w:color w:val="000000"/>
          <w:sz w:val="28"/>
          <w:szCs w:val="28"/>
        </w:rPr>
        <w:t>пальный район Кировской области и</w:t>
      </w:r>
      <w:r w:rsidRPr="000E2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5F5B">
        <w:rPr>
          <w:rFonts w:ascii="Times New Roman" w:hAnsi="Times New Roman"/>
          <w:color w:val="000000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Вятское сельское поселение.</w:t>
      </w:r>
    </w:p>
    <w:p w:rsidR="001A2CD1" w:rsidRPr="00415F5B" w:rsidRDefault="001A2CD1" w:rsidP="00415F5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2CD1" w:rsidRPr="00415F5B" w:rsidRDefault="001A2CD1" w:rsidP="00415F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3. Настоящее постановление вступает в силу со дня  его официального обнародования.</w:t>
      </w:r>
    </w:p>
    <w:p w:rsidR="001A2CD1" w:rsidRPr="00415F5B" w:rsidRDefault="001A2CD1" w:rsidP="00415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>Глава администрации</w:t>
      </w:r>
    </w:p>
    <w:p w:rsidR="001A2CD1" w:rsidRPr="00415F5B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5F5B">
        <w:rPr>
          <w:rFonts w:ascii="Times New Roman" w:hAnsi="Times New Roman"/>
          <w:sz w:val="28"/>
          <w:szCs w:val="28"/>
        </w:rPr>
        <w:t xml:space="preserve">Вятского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С.В.Бабкина</w:t>
      </w: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A2CD1" w:rsidRDefault="001A2CD1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постановлением администрации             муниципального образования</w:t>
      </w:r>
    </w:p>
    <w:p w:rsidR="001A2CD1" w:rsidRDefault="001A2CD1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Вятское сельское поселение Омутнинского района</w:t>
      </w:r>
    </w:p>
    <w:p w:rsidR="001A2CD1" w:rsidRDefault="001A2CD1" w:rsidP="00415F5B">
      <w:pPr>
        <w:pStyle w:val="msonormalbullet2gif"/>
        <w:autoSpaceDE w:val="0"/>
        <w:autoSpaceDN w:val="0"/>
        <w:adjustRightInd w:val="0"/>
        <w:ind w:left="4860"/>
        <w:contextualSpacing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A2CD1" w:rsidRPr="00415F5B" w:rsidRDefault="001A2CD1" w:rsidP="00415F5B">
      <w:pPr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04.12.2024 № 54</w:t>
      </w:r>
      <w:r w:rsidRPr="00415F5B">
        <w:rPr>
          <w:rFonts w:ascii="Times New Roman" w:hAnsi="Times New Roman"/>
          <w:sz w:val="28"/>
          <w:szCs w:val="28"/>
        </w:rPr>
        <w:t xml:space="preserve">  </w:t>
      </w:r>
    </w:p>
    <w:p w:rsidR="001A2CD1" w:rsidRDefault="001A2CD1" w:rsidP="00415F5B"/>
    <w:p w:rsidR="001A2CD1" w:rsidRPr="00C10C9F" w:rsidRDefault="001A2CD1" w:rsidP="00415F5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1A2CD1" w:rsidRPr="00C10C9F" w:rsidRDefault="001A2CD1" w:rsidP="00415F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1A2CD1" w:rsidRPr="00C10C9F" w:rsidRDefault="001A2CD1" w:rsidP="00415F5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b/>
          <w:bCs/>
          <w:sz w:val="28"/>
          <w:szCs w:val="28"/>
        </w:rPr>
        <w:t>на 2025</w:t>
      </w:r>
      <w:r w:rsidRPr="00C10C9F">
        <w:rPr>
          <w:rFonts w:ascii="PT Astra Serif" w:hAnsi="PT Astra Serif"/>
          <w:b/>
          <w:bCs/>
          <w:sz w:val="28"/>
          <w:szCs w:val="28"/>
        </w:rPr>
        <w:t>год</w:t>
      </w:r>
    </w:p>
    <w:p w:rsidR="001A2CD1" w:rsidRDefault="001A2CD1" w:rsidP="00415F5B"/>
    <w:p w:rsidR="001A2CD1" w:rsidRPr="00C10C9F" w:rsidRDefault="001A2CD1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A2CD1" w:rsidRPr="00DC6497" w:rsidRDefault="001A2CD1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1. 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C10C9F">
          <w:rPr>
            <w:rFonts w:ascii="PT Astra Serif" w:hAnsi="PT Astra Serif"/>
            <w:sz w:val="28"/>
            <w:szCs w:val="28"/>
          </w:rPr>
          <w:t>2021 г</w:t>
        </w:r>
      </w:smartTag>
      <w:r w:rsidRPr="00C10C9F">
        <w:rPr>
          <w:rFonts w:ascii="PT Astra Serif" w:hAnsi="PT Astra Serif"/>
          <w:sz w:val="28"/>
          <w:szCs w:val="28"/>
        </w:rPr>
        <w:t>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sz w:val="28"/>
          <w:szCs w:val="28"/>
        </w:rPr>
        <w:t xml:space="preserve"> </w:t>
      </w:r>
      <w:r w:rsidRPr="00DC6497">
        <w:rPr>
          <w:rFonts w:ascii="PT Astra Serif" w:hAnsi="PT Astra Serif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благоустройства».</w:t>
      </w:r>
    </w:p>
    <w:p w:rsidR="001A2CD1" w:rsidRPr="00F62D86" w:rsidRDefault="001A2CD1" w:rsidP="00415F5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Pr="007F78F8">
        <w:rPr>
          <w:rStyle w:val="fontstyle01"/>
          <w:sz w:val="28"/>
          <w:szCs w:val="28"/>
        </w:rPr>
        <w:t xml:space="preserve">соблюдение Правил благоустройства </w:t>
      </w:r>
      <w:r>
        <w:rPr>
          <w:rStyle w:val="fontstyle01"/>
          <w:sz w:val="28"/>
          <w:szCs w:val="28"/>
        </w:rPr>
        <w:t xml:space="preserve">территории </w:t>
      </w:r>
      <w:r w:rsidRPr="007F78F8">
        <w:rPr>
          <w:rStyle w:val="fontstyle01"/>
          <w:sz w:val="28"/>
          <w:szCs w:val="28"/>
        </w:rPr>
        <w:t xml:space="preserve"> муниципально</w:t>
      </w:r>
      <w:r>
        <w:rPr>
          <w:rStyle w:val="fontstyle01"/>
          <w:sz w:val="28"/>
          <w:szCs w:val="28"/>
        </w:rPr>
        <w:t>го</w:t>
      </w:r>
      <w:r w:rsidRPr="007F78F8">
        <w:rPr>
          <w:rStyle w:val="fontstyle01"/>
          <w:sz w:val="28"/>
          <w:szCs w:val="28"/>
        </w:rPr>
        <w:t xml:space="preserve"> образовани</w:t>
      </w:r>
      <w:r>
        <w:rPr>
          <w:rStyle w:val="fontstyle01"/>
          <w:sz w:val="28"/>
          <w:szCs w:val="28"/>
        </w:rPr>
        <w:t>я Вятское сельское  поселение Омутнинского района Кировской области</w:t>
      </w:r>
      <w:r w:rsidRPr="007F78F8">
        <w:rPr>
          <w:rStyle w:val="fontstyle01"/>
          <w:sz w:val="28"/>
          <w:szCs w:val="28"/>
        </w:rPr>
        <w:t xml:space="preserve">, утвержденных решением </w:t>
      </w:r>
      <w:r>
        <w:rPr>
          <w:rStyle w:val="fontstyle01"/>
          <w:sz w:val="28"/>
          <w:szCs w:val="28"/>
        </w:rPr>
        <w:t xml:space="preserve">Вятской сельской </w:t>
      </w:r>
      <w:r w:rsidRPr="007F78F8">
        <w:rPr>
          <w:rStyle w:val="fontstyle01"/>
          <w:sz w:val="28"/>
          <w:szCs w:val="28"/>
        </w:rPr>
        <w:t xml:space="preserve"> Думы от </w:t>
      </w:r>
      <w:r>
        <w:rPr>
          <w:rStyle w:val="fontstyle01"/>
          <w:sz w:val="28"/>
          <w:szCs w:val="28"/>
        </w:rPr>
        <w:t>08.06.2012 №21</w:t>
      </w:r>
      <w:r w:rsidRPr="007F78F8">
        <w:rPr>
          <w:rStyle w:val="fontstyle01"/>
          <w:sz w:val="28"/>
          <w:szCs w:val="28"/>
        </w:rPr>
        <w:t xml:space="preserve">,в том числе требований к обеспечению доступности для инвалидов объектов социальной, инженерной и транспортной инфраструктур и </w:t>
      </w:r>
      <w:r w:rsidRPr="00F62D86">
        <w:rPr>
          <w:rStyle w:val="fontstyle01"/>
          <w:sz w:val="28"/>
          <w:szCs w:val="28"/>
        </w:rPr>
        <w:t>предоставляе</w:t>
      </w:r>
      <w:r>
        <w:rPr>
          <w:rStyle w:val="fontstyle01"/>
          <w:sz w:val="28"/>
          <w:szCs w:val="28"/>
        </w:rPr>
        <w:t xml:space="preserve">мых услуг в Вятском сельском </w:t>
      </w:r>
      <w:r w:rsidRPr="00F62D86">
        <w:rPr>
          <w:rStyle w:val="fontstyle01"/>
          <w:sz w:val="28"/>
          <w:szCs w:val="28"/>
        </w:rPr>
        <w:t xml:space="preserve"> поселении</w:t>
      </w:r>
      <w:r w:rsidRPr="00F62D86">
        <w:rPr>
          <w:rFonts w:ascii="PT Astra Serif" w:hAnsi="PT Astra Serif"/>
          <w:sz w:val="28"/>
          <w:szCs w:val="28"/>
        </w:rPr>
        <w:t>.</w:t>
      </w:r>
    </w:p>
    <w:p w:rsidR="001A2CD1" w:rsidRPr="00415F5B" w:rsidRDefault="001A2CD1" w:rsidP="00415F5B">
      <w:pPr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Вятского сельского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 и требований, установленных муниципальными правовыми актами, контроль за соблюдением которых осуществляется органом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муниципального контроля на 2025</w:t>
      </w: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год.</w:t>
      </w:r>
    </w:p>
    <w:p w:rsidR="001A2CD1" w:rsidRPr="00415F5B" w:rsidRDefault="001A2CD1" w:rsidP="00415F5B">
      <w:pPr>
        <w:widowControl w:val="0"/>
        <w:tabs>
          <w:tab w:val="left" w:pos="0"/>
        </w:tabs>
        <w:ind w:firstLine="709"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>В целях профилактики нарушений обязательных требований на официальном сайте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администрации Вятского сельского поселения</w:t>
      </w:r>
      <w:r w:rsidRPr="00415F5B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Омутнинского района в информационно-телекоммуникационной сети «Интернет» обеспечено размещение административного регламента по осуществлению муниципального контроля в сфере благоустройства, обобщение практики осуществления муниципального контроля.</w:t>
      </w:r>
    </w:p>
    <w:p w:rsidR="001A2CD1" w:rsidRDefault="001A2CD1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F62D86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х предпринимателей в сфере муниципального контроля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сфере благоустройства на 2024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1A2CD1" w:rsidRDefault="001A2CD1" w:rsidP="00415F5B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В 2024 году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едпринимателей, юридических лиц не проводились. </w:t>
      </w:r>
    </w:p>
    <w:p w:rsidR="001A2CD1" w:rsidRPr="00C10C9F" w:rsidRDefault="001A2CD1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1A2CD1" w:rsidRPr="00C10C9F" w:rsidRDefault="001A2CD1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</w:p>
    <w:p w:rsidR="001A2CD1" w:rsidRPr="00C10C9F" w:rsidRDefault="001A2CD1" w:rsidP="00415F5B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1A2CD1" w:rsidRPr="00C10C9F" w:rsidRDefault="001A2CD1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A2CD1" w:rsidRPr="00C10C9F" w:rsidRDefault="001A2CD1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1A2CD1" w:rsidRDefault="001A2CD1" w:rsidP="00415F5B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2CD1" w:rsidRPr="00C10C9F" w:rsidRDefault="001A2CD1" w:rsidP="00415F5B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</w:p>
    <w:p w:rsidR="001A2CD1" w:rsidRPr="00C10C9F" w:rsidRDefault="001A2CD1" w:rsidP="00415F5B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A2CD1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A2CD1" w:rsidRPr="00C10C9F" w:rsidRDefault="001A2CD1" w:rsidP="00415F5B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</w:t>
      </w:r>
      <w:r w:rsidRPr="008132B2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hAnsi="PT Astra Serif"/>
          <w:sz w:val="28"/>
          <w:szCs w:val="28"/>
        </w:rPr>
        <w:t>полнению.</w:t>
      </w:r>
    </w:p>
    <w:p w:rsidR="001A2CD1" w:rsidRPr="00C10C9F" w:rsidRDefault="001A2CD1" w:rsidP="00415F5B">
      <w:pPr>
        <w:ind w:firstLine="709"/>
        <w:jc w:val="center"/>
        <w:outlineLvl w:val="1"/>
        <w:rPr>
          <w:b/>
          <w:bCs/>
        </w:rPr>
      </w:pPr>
    </w:p>
    <w:p w:rsidR="001A2CD1" w:rsidRPr="00C10C9F" w:rsidRDefault="001A2CD1" w:rsidP="00415F5B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A2CD1" w:rsidRPr="00C10C9F" w:rsidRDefault="001A2CD1" w:rsidP="00415F5B">
      <w:pPr>
        <w:jc w:val="both"/>
        <w:outlineLvl w:val="1"/>
        <w:rPr>
          <w:bCs/>
          <w:i/>
        </w:rPr>
      </w:pPr>
    </w:p>
    <w:tbl>
      <w:tblPr>
        <w:tblW w:w="92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024"/>
        <w:gridCol w:w="1701"/>
        <w:gridCol w:w="1982"/>
      </w:tblGrid>
      <w:tr w:rsidR="001A2CD1" w:rsidRPr="000A6EA2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>Ответственное лицо за реализацию</w:t>
            </w:r>
          </w:p>
        </w:tc>
      </w:tr>
      <w:tr w:rsidR="001A2CD1" w:rsidRPr="000A6EA2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outlineLvl w:val="1"/>
              <w:rPr>
                <w:rFonts w:ascii="PT Astra Serif" w:hAnsi="PT Astra Serif"/>
              </w:rPr>
            </w:pPr>
            <w:r w:rsidRPr="000A6EA2">
              <w:rPr>
                <w:rFonts w:ascii="PT Astra Serif" w:hAnsi="PT Astra Serif"/>
                <w:bCs/>
              </w:rPr>
              <w:t xml:space="preserve"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Вятского сельского поселения </w:t>
            </w:r>
            <w:r w:rsidRPr="000A6EA2">
              <w:rPr>
                <w:rFonts w:ascii="PT Astra Serif" w:hAnsi="PT Astra Serif"/>
              </w:rPr>
              <w:t xml:space="preserve"> Омутнинского района в информационно-телекоммуникационной сети «Интернет».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 xml:space="preserve">Размещение и поддержание в актуальном состоянии  на официальном сайте администрации Вятского сельского поселения </w:t>
            </w:r>
            <w:r w:rsidRPr="000A6EA2">
              <w:rPr>
                <w:rFonts w:ascii="PT Astra Serif" w:hAnsi="PT Astra Serif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  <w:tr w:rsidR="001A2CD1" w:rsidRPr="000A6EA2" w:rsidTr="00CA5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 xml:space="preserve">2. 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rPr>
                <w:rFonts w:ascii="PT Astra Serif" w:hAnsi="PT Astra Serif"/>
              </w:rPr>
            </w:pPr>
            <w:r w:rsidRPr="000A6EA2">
              <w:rPr>
                <w:rFonts w:ascii="PT Astra Serif" w:hAnsi="PT Astra Serif"/>
                <w:iCs/>
              </w:rPr>
              <w:t>Консультирование</w:t>
            </w:r>
            <w:r w:rsidRPr="000A6EA2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- порядок осуществления профилактических, контрольных мероприятий;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1A2CD1" w:rsidRPr="000A6EA2" w:rsidRDefault="001A2CD1" w:rsidP="00CA5C92">
            <w:pPr>
              <w:outlineLvl w:val="1"/>
              <w:rPr>
                <w:rFonts w:ascii="PT Astra Serif" w:hAnsi="PT Astra Serif"/>
                <w:bCs/>
              </w:rPr>
            </w:pPr>
            <w:r w:rsidRPr="000A6EA2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  <w:iCs/>
              </w:rPr>
              <w:t>По мере обращения контролируемых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1" w:rsidRPr="000A6EA2" w:rsidRDefault="001A2CD1" w:rsidP="00CA5C92">
            <w:pPr>
              <w:jc w:val="center"/>
              <w:rPr>
                <w:rFonts w:ascii="PT Astra Serif" w:hAnsi="PT Astra Serif"/>
                <w:iCs/>
              </w:rPr>
            </w:pPr>
            <w:r w:rsidRPr="000A6EA2">
              <w:rPr>
                <w:rFonts w:ascii="PT Astra Serif" w:hAnsi="PT Astra Serif"/>
              </w:rPr>
              <w:t>Инспектор по муниципальному контролю в сфере благоустройства</w:t>
            </w:r>
          </w:p>
        </w:tc>
      </w:tr>
    </w:tbl>
    <w:p w:rsidR="001A2CD1" w:rsidRPr="00C10C9F" w:rsidRDefault="001A2CD1" w:rsidP="00415F5B">
      <w:pPr>
        <w:outlineLvl w:val="1"/>
        <w:rPr>
          <w:b/>
          <w:bCs/>
        </w:rPr>
      </w:pPr>
    </w:p>
    <w:p w:rsidR="001A2CD1" w:rsidRPr="00C10C9F" w:rsidRDefault="001A2CD1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1A2CD1" w:rsidRPr="00C10C9F" w:rsidRDefault="001A2CD1" w:rsidP="00415F5B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1A2CD1" w:rsidRPr="00C10C9F" w:rsidRDefault="001A2CD1" w:rsidP="00415F5B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7"/>
        <w:gridCol w:w="2552"/>
      </w:tblGrid>
      <w:tr w:rsidR="001A2CD1" w:rsidRPr="000A6EA2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Величина</w:t>
            </w:r>
          </w:p>
        </w:tc>
      </w:tr>
      <w:tr w:rsidR="001A2CD1" w:rsidRPr="000A6EA2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bookmarkStart w:id="1" w:name="_GoBack" w:colFirst="2" w:colLast="2"/>
            <w:r w:rsidRPr="000A6EA2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 xml:space="preserve">Полнота информации, размещенной на официальном сайте </w:t>
            </w:r>
            <w:r w:rsidRPr="000A6EA2">
              <w:rPr>
                <w:rFonts w:ascii="Times New Roman" w:hAnsi="Times New Roman"/>
                <w:bCs/>
              </w:rPr>
              <w:t xml:space="preserve">официальном сайте администрации Вятского сельского поселения </w:t>
            </w:r>
            <w:r w:rsidRPr="000A6EA2">
              <w:rPr>
                <w:rFonts w:ascii="Times New Roman" w:hAnsi="Times New Roman"/>
              </w:rPr>
              <w:t xml:space="preserve"> Омутнинского района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100 %</w:t>
            </w:r>
          </w:p>
        </w:tc>
      </w:tr>
      <w:tr w:rsidR="001A2CD1" w:rsidRPr="000A6EA2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100 % от числа обратившихся</w:t>
            </w:r>
          </w:p>
        </w:tc>
      </w:tr>
      <w:tr w:rsidR="001A2CD1" w:rsidRPr="000A6EA2" w:rsidTr="00CA5C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1" w:rsidRPr="000A6EA2" w:rsidRDefault="001A2CD1" w:rsidP="00CA5C92">
            <w:pPr>
              <w:jc w:val="center"/>
              <w:rPr>
                <w:rFonts w:ascii="Times New Roman" w:hAnsi="Times New Roman"/>
              </w:rPr>
            </w:pPr>
            <w:r w:rsidRPr="000A6EA2">
              <w:rPr>
                <w:rFonts w:ascii="Times New Roman" w:hAnsi="Times New Roman"/>
              </w:rPr>
              <w:t>не менее 1 мероприятия, проведенного Контрольным органом</w:t>
            </w:r>
          </w:p>
        </w:tc>
      </w:tr>
      <w:bookmarkEnd w:id="1"/>
    </w:tbl>
    <w:p w:rsidR="001A2CD1" w:rsidRDefault="001A2CD1" w:rsidP="00415F5B"/>
    <w:p w:rsidR="001A2CD1" w:rsidRPr="00C453EC" w:rsidRDefault="001A2CD1" w:rsidP="00415F5B">
      <w:pPr>
        <w:ind w:firstLine="709"/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A5499C">
        <w:rPr>
          <w:rFonts w:ascii="Times New Roman" w:hAnsi="Times New Roman"/>
          <w:sz w:val="28"/>
          <w:szCs w:val="28"/>
        </w:rPr>
        <w:t xml:space="preserve"> </w:t>
      </w:r>
    </w:p>
    <w:p w:rsidR="001A2CD1" w:rsidRDefault="001A2CD1" w:rsidP="00E67B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A2CD1" w:rsidRDefault="001A2CD1" w:rsidP="00E67B0B">
      <w:pPr>
        <w:jc w:val="center"/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jc w:val="center"/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Дер. Ежово                                                                          04 декабря  2024 года</w:t>
      </w:r>
    </w:p>
    <w:p w:rsidR="001A2CD1" w:rsidRPr="00B13E84" w:rsidRDefault="001A2CD1" w:rsidP="00E67B0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13E84">
        <w:rPr>
          <w:sz w:val="28"/>
          <w:szCs w:val="28"/>
        </w:rPr>
        <w:t xml:space="preserve">       </w:t>
      </w:r>
      <w:r w:rsidRPr="00B13E84">
        <w:rPr>
          <w:rFonts w:ascii="Times New Roman" w:hAnsi="Times New Roman"/>
          <w:sz w:val="28"/>
          <w:szCs w:val="28"/>
        </w:rPr>
        <w:t>Глава Вятского  сельского поселения Омутнинского района Кировской области С.В. Бабкина  в присутствии депутата  Вятской       сельской Думы третьего созыва  Вязовиковой М.В.,  специалиста администрации Вятского сельского поселения Горбань Ю.Н. подписал настоящий акт  о</w:t>
      </w:r>
      <w:r>
        <w:rPr>
          <w:rFonts w:ascii="Times New Roman" w:hAnsi="Times New Roman"/>
          <w:sz w:val="28"/>
          <w:szCs w:val="28"/>
        </w:rPr>
        <w:t xml:space="preserve"> том, что  постановление  от  04.12.2024</w:t>
      </w:r>
      <w:r w:rsidRPr="00B13E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54</w:t>
      </w:r>
      <w:r w:rsidRPr="00B13E84">
        <w:rPr>
          <w:rFonts w:ascii="Times New Roman" w:hAnsi="Times New Roman"/>
          <w:b/>
          <w:sz w:val="28"/>
          <w:szCs w:val="28"/>
        </w:rPr>
        <w:t xml:space="preserve"> «</w:t>
      </w:r>
      <w:r w:rsidRPr="00EA0E41">
        <w:rPr>
          <w:rStyle w:val="a"/>
          <w:b/>
          <w:bCs/>
          <w:color w:val="000000"/>
          <w:sz w:val="28"/>
          <w:szCs w:val="28"/>
        </w:rPr>
        <w:t>Об утверждении</w:t>
      </w:r>
      <w:r w:rsidRPr="00415F5B">
        <w:rPr>
          <w:rStyle w:val="a"/>
          <w:b/>
          <w:bCs/>
          <w:sz w:val="28"/>
          <w:szCs w:val="28"/>
        </w:rPr>
        <w:t xml:space="preserve"> </w:t>
      </w:r>
      <w:r w:rsidRPr="00415F5B">
        <w:rPr>
          <w:rFonts w:ascii="Times New Roman" w:hAnsi="Times New Roman"/>
          <w:b/>
          <w:sz w:val="28"/>
          <w:szCs w:val="28"/>
        </w:rPr>
        <w:t>программы профил</w:t>
      </w:r>
      <w:r>
        <w:rPr>
          <w:rFonts w:ascii="Times New Roman" w:hAnsi="Times New Roman"/>
          <w:b/>
          <w:sz w:val="28"/>
          <w:szCs w:val="28"/>
        </w:rPr>
        <w:t xml:space="preserve">актики </w:t>
      </w:r>
      <w:r w:rsidRPr="00415F5B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5F5B">
        <w:rPr>
          <w:rFonts w:ascii="Times New Roman" w:hAnsi="Times New Roman"/>
          <w:b/>
          <w:sz w:val="28"/>
          <w:szCs w:val="28"/>
        </w:rPr>
        <w:t>охраняемым законом ценностям по муниципальному контролю в сфере благоустройства на территории муниципального образования Вятское сельское поселение Омутнинского район</w:t>
      </w:r>
      <w:r>
        <w:rPr>
          <w:rFonts w:ascii="Times New Roman" w:hAnsi="Times New Roman"/>
          <w:b/>
          <w:sz w:val="28"/>
          <w:szCs w:val="28"/>
        </w:rPr>
        <w:t>а Кировской области на 2025</w:t>
      </w:r>
      <w:r w:rsidRPr="00415F5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 в</w:t>
      </w:r>
      <w:r w:rsidRPr="00B13E84">
        <w:rPr>
          <w:rFonts w:ascii="Times New Roman" w:hAnsi="Times New Roman"/>
          <w:sz w:val="28"/>
          <w:szCs w:val="28"/>
        </w:rPr>
        <w:t xml:space="preserve">ывешен для всеобщего ознакомления (обнародован) </w:t>
      </w:r>
      <w:r>
        <w:rPr>
          <w:rFonts w:ascii="Times New Roman" w:hAnsi="Times New Roman"/>
          <w:sz w:val="28"/>
          <w:szCs w:val="28"/>
        </w:rPr>
        <w:t>04 декабря 2024</w:t>
      </w:r>
      <w:r w:rsidRPr="00B13E84">
        <w:rPr>
          <w:rFonts w:ascii="Times New Roman" w:hAnsi="Times New Roman"/>
          <w:sz w:val="28"/>
          <w:szCs w:val="28"/>
        </w:rPr>
        <w:t xml:space="preserve"> года на информационных стендах, утвержденных решением Вятской  сельской Думы от  30.08.2013  № 14.</w:t>
      </w:r>
    </w:p>
    <w:p w:rsidR="001A2CD1" w:rsidRPr="001D601F" w:rsidRDefault="001A2CD1" w:rsidP="00E67B0B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1D601F">
        <w:rPr>
          <w:rFonts w:ascii="Times New Roman" w:hAnsi="Times New Roman"/>
          <w:sz w:val="28"/>
          <w:szCs w:val="28"/>
        </w:rPr>
        <w:t xml:space="preserve"> 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1A2CD1" w:rsidRDefault="001A2CD1" w:rsidP="00E67B0B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Вятского</w:t>
      </w: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С.В.Бабкина</w:t>
      </w: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 М.В. Вязовикова</w:t>
      </w: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</w:p>
    <w:p w:rsidR="001A2CD1" w:rsidRDefault="001A2CD1" w:rsidP="00E67B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       Ю.Н. Горбань</w:t>
      </w:r>
    </w:p>
    <w:p w:rsidR="001A2CD1" w:rsidRDefault="001A2CD1" w:rsidP="00E67B0B">
      <w:pPr>
        <w:jc w:val="center"/>
        <w:rPr>
          <w:rFonts w:ascii="Times New Roman" w:hAnsi="Times New Roman"/>
          <w:sz w:val="28"/>
          <w:szCs w:val="28"/>
        </w:rPr>
      </w:pPr>
    </w:p>
    <w:p w:rsidR="001A2CD1" w:rsidRPr="00415F5B" w:rsidRDefault="001A2CD1" w:rsidP="00415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A2CD1" w:rsidRPr="00415F5B" w:rsidSect="00F6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F5B"/>
    <w:rsid w:val="000A6EA2"/>
    <w:rsid w:val="000B7C11"/>
    <w:rsid w:val="000E2DB0"/>
    <w:rsid w:val="001A2CD1"/>
    <w:rsid w:val="001D601F"/>
    <w:rsid w:val="00250773"/>
    <w:rsid w:val="003B0048"/>
    <w:rsid w:val="003B4CED"/>
    <w:rsid w:val="003F671C"/>
    <w:rsid w:val="003F71A3"/>
    <w:rsid w:val="00404942"/>
    <w:rsid w:val="00415F5B"/>
    <w:rsid w:val="004A583C"/>
    <w:rsid w:val="004B1D38"/>
    <w:rsid w:val="0050395C"/>
    <w:rsid w:val="00572D79"/>
    <w:rsid w:val="005B349F"/>
    <w:rsid w:val="00607FDF"/>
    <w:rsid w:val="006E5EE7"/>
    <w:rsid w:val="007A5A81"/>
    <w:rsid w:val="007F78F8"/>
    <w:rsid w:val="008132B2"/>
    <w:rsid w:val="0085215E"/>
    <w:rsid w:val="00977AC7"/>
    <w:rsid w:val="00A5499C"/>
    <w:rsid w:val="00B13E84"/>
    <w:rsid w:val="00C10C9F"/>
    <w:rsid w:val="00C2124B"/>
    <w:rsid w:val="00C453EC"/>
    <w:rsid w:val="00CA5C92"/>
    <w:rsid w:val="00CB76FC"/>
    <w:rsid w:val="00D63393"/>
    <w:rsid w:val="00D67067"/>
    <w:rsid w:val="00DC6497"/>
    <w:rsid w:val="00E315D7"/>
    <w:rsid w:val="00E609A0"/>
    <w:rsid w:val="00E67B0B"/>
    <w:rsid w:val="00EA0E41"/>
    <w:rsid w:val="00F238A0"/>
    <w:rsid w:val="00F52899"/>
    <w:rsid w:val="00F62D86"/>
    <w:rsid w:val="00F652E9"/>
    <w:rsid w:val="00FD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415F5B"/>
    <w:rPr>
      <w:rFonts w:ascii="Times New Roman" w:hAnsi="Times New Roman" w:cs="Times New Roman"/>
      <w:color w:val="106BBE"/>
    </w:rPr>
  </w:style>
  <w:style w:type="character" w:styleId="Emphasis">
    <w:name w:val="Emphasis"/>
    <w:basedOn w:val="DefaultParagraphFont"/>
    <w:uiPriority w:val="99"/>
    <w:qFormat/>
    <w:rsid w:val="00415F5B"/>
    <w:rPr>
      <w:rFonts w:cs="Times New Roman"/>
      <w:i/>
    </w:rPr>
  </w:style>
  <w:style w:type="character" w:customStyle="1" w:styleId="fontstyle01">
    <w:name w:val="fontstyle01"/>
    <w:basedOn w:val="DefaultParagraphFont"/>
    <w:uiPriority w:val="99"/>
    <w:rsid w:val="00415F5B"/>
    <w:rPr>
      <w:rFonts w:ascii="TimesNewRomanPSMT" w:hAnsi="TimesNewRomanPSMT" w:cs="Times New Roman"/>
      <w:color w:val="000000"/>
      <w:sz w:val="30"/>
      <w:szCs w:val="30"/>
    </w:rPr>
  </w:style>
  <w:style w:type="paragraph" w:customStyle="1" w:styleId="msonormalbullet2gif">
    <w:name w:val="msonormalbullet2.gif"/>
    <w:basedOn w:val="Normal"/>
    <w:uiPriority w:val="99"/>
    <w:rsid w:val="00415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7</Pages>
  <Words>1515</Words>
  <Characters>8639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2022-12-07T08:31:00Z</cp:lastPrinted>
  <dcterms:created xsi:type="dcterms:W3CDTF">2022-04-27T06:57:00Z</dcterms:created>
  <dcterms:modified xsi:type="dcterms:W3CDTF">2024-12-05T05:42:00Z</dcterms:modified>
</cp:coreProperties>
</file>