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580" w:rsidRPr="00220280" w:rsidRDefault="00A37580" w:rsidP="002421F5">
      <w:pPr>
        <w:shd w:val="clear" w:color="auto" w:fill="FFFFFF"/>
        <w:spacing w:after="0" w:line="324" w:lineRule="exact"/>
        <w:ind w:left="7"/>
        <w:jc w:val="center"/>
        <w:rPr>
          <w:rFonts w:ascii="Times New Roman" w:hAnsi="Times New Roman"/>
          <w:sz w:val="28"/>
          <w:szCs w:val="28"/>
        </w:rPr>
      </w:pPr>
      <w:r w:rsidRPr="00220280">
        <w:rPr>
          <w:rFonts w:ascii="Times New Roman" w:hAnsi="Times New Roman"/>
          <w:b/>
          <w:bCs/>
          <w:spacing w:val="-1"/>
          <w:sz w:val="28"/>
          <w:szCs w:val="28"/>
        </w:rPr>
        <w:t>АДМИНИСТРАЦИЯ</w:t>
      </w:r>
    </w:p>
    <w:p w:rsidR="00A37580" w:rsidRPr="00220280" w:rsidRDefault="00A37580" w:rsidP="002421F5">
      <w:pPr>
        <w:shd w:val="clear" w:color="auto" w:fill="FFFFFF"/>
        <w:spacing w:after="0" w:line="324" w:lineRule="exact"/>
        <w:ind w:left="14"/>
        <w:jc w:val="center"/>
        <w:rPr>
          <w:rFonts w:ascii="Times New Roman" w:hAnsi="Times New Roman"/>
          <w:sz w:val="28"/>
          <w:szCs w:val="28"/>
        </w:rPr>
      </w:pPr>
      <w:r w:rsidRPr="00220280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A37580" w:rsidRPr="00220280" w:rsidRDefault="00A37580" w:rsidP="002421F5">
      <w:pPr>
        <w:shd w:val="clear" w:color="auto" w:fill="FFFFFF"/>
        <w:spacing w:after="0" w:line="324" w:lineRule="exact"/>
        <w:ind w:left="7"/>
        <w:jc w:val="center"/>
        <w:rPr>
          <w:rFonts w:ascii="Times New Roman" w:hAnsi="Times New Roman"/>
          <w:sz w:val="28"/>
          <w:szCs w:val="28"/>
        </w:rPr>
      </w:pPr>
      <w:r w:rsidRPr="00220280">
        <w:rPr>
          <w:rFonts w:ascii="Times New Roman" w:hAnsi="Times New Roman"/>
          <w:b/>
          <w:bCs/>
          <w:sz w:val="28"/>
          <w:szCs w:val="28"/>
        </w:rPr>
        <w:t>ВЯТСКОЕ СЕЛЬСКОЕ ПОСЕЛЕНИЕ</w:t>
      </w:r>
    </w:p>
    <w:p w:rsidR="00A37580" w:rsidRPr="00220280" w:rsidRDefault="00A37580" w:rsidP="002421F5">
      <w:pPr>
        <w:shd w:val="clear" w:color="auto" w:fill="FFFFFF"/>
        <w:spacing w:after="0" w:line="324" w:lineRule="exact"/>
        <w:ind w:left="7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220280">
        <w:rPr>
          <w:rFonts w:ascii="Times New Roman" w:hAnsi="Times New Roman"/>
          <w:b/>
          <w:bCs/>
          <w:spacing w:val="-1"/>
          <w:sz w:val="28"/>
          <w:szCs w:val="28"/>
        </w:rPr>
        <w:t>ОМУТНИНСКОГО РАЙОНА</w:t>
      </w:r>
    </w:p>
    <w:p w:rsidR="00A37580" w:rsidRPr="00220280" w:rsidRDefault="00A37580" w:rsidP="002421F5">
      <w:pPr>
        <w:shd w:val="clear" w:color="auto" w:fill="FFFFFF"/>
        <w:spacing w:after="0" w:line="324" w:lineRule="exact"/>
        <w:ind w:left="7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220280">
        <w:rPr>
          <w:rFonts w:ascii="Times New Roman" w:hAnsi="Times New Roman"/>
          <w:b/>
          <w:bCs/>
          <w:spacing w:val="-1"/>
          <w:sz w:val="28"/>
          <w:szCs w:val="28"/>
        </w:rPr>
        <w:t>КИРОВСКОЙ ОБЛАСТИ</w:t>
      </w:r>
    </w:p>
    <w:p w:rsidR="00A37580" w:rsidRPr="005015F8" w:rsidRDefault="00A37580" w:rsidP="002421F5">
      <w:pPr>
        <w:shd w:val="clear" w:color="auto" w:fill="FFFFFF"/>
        <w:spacing w:before="7" w:line="324" w:lineRule="exact"/>
        <w:ind w:left="7"/>
        <w:jc w:val="center"/>
        <w:rPr>
          <w:szCs w:val="28"/>
        </w:rPr>
      </w:pPr>
    </w:p>
    <w:p w:rsidR="00A37580" w:rsidRPr="00220280" w:rsidRDefault="00A37580" w:rsidP="002421F5">
      <w:pPr>
        <w:shd w:val="clear" w:color="auto" w:fill="FFFFFF"/>
        <w:jc w:val="center"/>
        <w:rPr>
          <w:rFonts w:ascii="Times New Roman" w:hAnsi="Times New Roman"/>
          <w:b/>
          <w:sz w:val="32"/>
          <w:szCs w:val="32"/>
        </w:rPr>
      </w:pPr>
      <w:r w:rsidRPr="00220280">
        <w:rPr>
          <w:rFonts w:ascii="Times New Roman" w:hAnsi="Times New Roman"/>
          <w:b/>
          <w:sz w:val="32"/>
          <w:szCs w:val="32"/>
        </w:rPr>
        <w:t>ПОСТАНОВЛЕНИЕ</w:t>
      </w:r>
    </w:p>
    <w:p w:rsidR="00A37580" w:rsidRPr="00220280" w:rsidRDefault="00A37580" w:rsidP="002421F5">
      <w:pPr>
        <w:shd w:val="clear" w:color="auto" w:fill="FFFFFF"/>
        <w:tabs>
          <w:tab w:val="left" w:pos="832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27</w:t>
      </w:r>
      <w:r w:rsidRPr="00220280">
        <w:rPr>
          <w:rFonts w:ascii="Times New Roman" w:hAnsi="Times New Roman"/>
          <w:spacing w:val="-4"/>
          <w:sz w:val="28"/>
          <w:szCs w:val="28"/>
        </w:rPr>
        <w:t>.</w:t>
      </w:r>
      <w:r>
        <w:rPr>
          <w:rFonts w:ascii="Times New Roman" w:hAnsi="Times New Roman"/>
          <w:spacing w:val="-4"/>
          <w:sz w:val="28"/>
          <w:szCs w:val="28"/>
        </w:rPr>
        <w:t>09</w:t>
      </w:r>
      <w:r w:rsidRPr="00220280">
        <w:rPr>
          <w:rFonts w:ascii="Times New Roman" w:hAnsi="Times New Roman"/>
          <w:spacing w:val="-4"/>
          <w:sz w:val="28"/>
          <w:szCs w:val="28"/>
        </w:rPr>
        <w:t>.202</w:t>
      </w:r>
      <w:r>
        <w:rPr>
          <w:rFonts w:ascii="Times New Roman" w:hAnsi="Times New Roman"/>
          <w:spacing w:val="-4"/>
          <w:sz w:val="28"/>
          <w:szCs w:val="28"/>
        </w:rPr>
        <w:t>4</w:t>
      </w:r>
      <w:r w:rsidRPr="00220280">
        <w:rPr>
          <w:rFonts w:ascii="Times New Roman" w:hAnsi="Times New Roman"/>
          <w:spacing w:val="-4"/>
          <w:sz w:val="28"/>
          <w:szCs w:val="28"/>
        </w:rPr>
        <w:t xml:space="preserve">                                                                                     </w:t>
      </w:r>
      <w:r w:rsidRPr="00220280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43</w:t>
      </w:r>
    </w:p>
    <w:p w:rsidR="00A37580" w:rsidRDefault="00A37580" w:rsidP="002421F5">
      <w:pPr>
        <w:shd w:val="clear" w:color="auto" w:fill="FFFFFF"/>
        <w:tabs>
          <w:tab w:val="left" w:pos="8323"/>
        </w:tabs>
        <w:spacing w:after="0" w:line="240" w:lineRule="auto"/>
        <w:ind w:left="11"/>
        <w:jc w:val="center"/>
        <w:rPr>
          <w:rFonts w:ascii="Times New Roman" w:hAnsi="Times New Roman"/>
          <w:spacing w:val="-1"/>
          <w:sz w:val="28"/>
          <w:szCs w:val="28"/>
        </w:rPr>
      </w:pPr>
      <w:r w:rsidRPr="00220280">
        <w:rPr>
          <w:rFonts w:ascii="Times New Roman" w:hAnsi="Times New Roman"/>
          <w:spacing w:val="-1"/>
          <w:sz w:val="28"/>
          <w:szCs w:val="28"/>
        </w:rPr>
        <w:t>дер. Ежово</w:t>
      </w:r>
    </w:p>
    <w:p w:rsidR="00A37580" w:rsidRPr="00220280" w:rsidRDefault="00A37580" w:rsidP="002421F5">
      <w:pPr>
        <w:shd w:val="clear" w:color="auto" w:fill="FFFFFF"/>
        <w:tabs>
          <w:tab w:val="left" w:pos="8323"/>
        </w:tabs>
        <w:spacing w:after="0" w:line="240" w:lineRule="auto"/>
        <w:ind w:left="11"/>
        <w:jc w:val="center"/>
        <w:rPr>
          <w:rFonts w:ascii="Times New Roman" w:hAnsi="Times New Roman"/>
          <w:spacing w:val="-1"/>
          <w:sz w:val="28"/>
          <w:szCs w:val="28"/>
        </w:rPr>
      </w:pPr>
    </w:p>
    <w:p w:rsidR="00A37580" w:rsidRPr="00220280" w:rsidRDefault="00A37580" w:rsidP="002421F5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220280">
        <w:rPr>
          <w:rFonts w:ascii="Times New Roman" w:hAnsi="Times New Roman"/>
          <w:b/>
          <w:spacing w:val="-1"/>
          <w:sz w:val="28"/>
          <w:szCs w:val="28"/>
        </w:rPr>
        <w:t>О внесении изменений в</w:t>
      </w:r>
      <w:r>
        <w:rPr>
          <w:rFonts w:ascii="Times New Roman" w:hAnsi="Times New Roman"/>
          <w:b/>
          <w:spacing w:val="-1"/>
          <w:sz w:val="28"/>
          <w:szCs w:val="28"/>
        </w:rPr>
        <w:t xml:space="preserve"> постановление от 20.12.2023 № 85</w:t>
      </w:r>
    </w:p>
    <w:p w:rsidR="00A37580" w:rsidRPr="00220280" w:rsidRDefault="00A37580" w:rsidP="002421F5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>«</w:t>
      </w:r>
      <w:r w:rsidRPr="00220280">
        <w:rPr>
          <w:rFonts w:ascii="Times New Roman" w:hAnsi="Times New Roman"/>
          <w:b/>
          <w:spacing w:val="-1"/>
          <w:sz w:val="28"/>
          <w:szCs w:val="28"/>
        </w:rPr>
        <w:t>Об утверждении муниципальной программы</w:t>
      </w:r>
    </w:p>
    <w:p w:rsidR="00A37580" w:rsidRPr="00220280" w:rsidRDefault="00A37580" w:rsidP="002421F5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220280">
        <w:rPr>
          <w:rFonts w:ascii="Times New Roman" w:hAnsi="Times New Roman"/>
          <w:b/>
          <w:spacing w:val="-1"/>
          <w:sz w:val="28"/>
          <w:szCs w:val="28"/>
        </w:rPr>
        <w:t>«</w:t>
      </w:r>
      <w:r>
        <w:rPr>
          <w:rFonts w:ascii="Times New Roman" w:hAnsi="Times New Roman"/>
          <w:b/>
          <w:spacing w:val="-1"/>
          <w:sz w:val="28"/>
          <w:szCs w:val="28"/>
        </w:rPr>
        <w:t>Пожарная безопасность и социальная защита</w:t>
      </w:r>
      <w:r w:rsidRPr="00220280">
        <w:rPr>
          <w:rFonts w:ascii="Times New Roman" w:hAnsi="Times New Roman"/>
          <w:b/>
          <w:spacing w:val="-1"/>
          <w:sz w:val="28"/>
          <w:szCs w:val="28"/>
        </w:rPr>
        <w:t xml:space="preserve"> в</w:t>
      </w:r>
    </w:p>
    <w:p w:rsidR="00A37580" w:rsidRDefault="00A37580" w:rsidP="002421F5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220280">
        <w:rPr>
          <w:rFonts w:ascii="Times New Roman" w:hAnsi="Times New Roman"/>
          <w:b/>
          <w:spacing w:val="-1"/>
          <w:sz w:val="28"/>
          <w:szCs w:val="28"/>
        </w:rPr>
        <w:t>Вятско</w:t>
      </w:r>
      <w:r>
        <w:rPr>
          <w:rFonts w:ascii="Times New Roman" w:hAnsi="Times New Roman"/>
          <w:b/>
          <w:spacing w:val="-1"/>
          <w:sz w:val="28"/>
          <w:szCs w:val="28"/>
        </w:rPr>
        <w:t>м</w:t>
      </w:r>
      <w:r w:rsidRPr="00220280">
        <w:rPr>
          <w:rFonts w:ascii="Times New Roman" w:hAnsi="Times New Roman"/>
          <w:b/>
          <w:spacing w:val="-1"/>
          <w:sz w:val="28"/>
          <w:szCs w:val="28"/>
        </w:rPr>
        <w:t xml:space="preserve"> сельско</w:t>
      </w:r>
      <w:r>
        <w:rPr>
          <w:rFonts w:ascii="Times New Roman" w:hAnsi="Times New Roman"/>
          <w:b/>
          <w:spacing w:val="-1"/>
          <w:sz w:val="28"/>
          <w:szCs w:val="28"/>
        </w:rPr>
        <w:t xml:space="preserve">м поселении </w:t>
      </w:r>
      <w:r w:rsidRPr="00220280">
        <w:rPr>
          <w:rFonts w:ascii="Times New Roman" w:hAnsi="Times New Roman"/>
          <w:b/>
          <w:spacing w:val="-1"/>
          <w:sz w:val="28"/>
          <w:szCs w:val="28"/>
        </w:rPr>
        <w:t>на 202</w:t>
      </w:r>
      <w:r>
        <w:rPr>
          <w:rFonts w:ascii="Times New Roman" w:hAnsi="Times New Roman"/>
          <w:b/>
          <w:spacing w:val="-1"/>
          <w:sz w:val="28"/>
          <w:szCs w:val="28"/>
        </w:rPr>
        <w:t>4</w:t>
      </w:r>
      <w:r w:rsidRPr="00220280">
        <w:rPr>
          <w:rFonts w:ascii="Times New Roman" w:hAnsi="Times New Roman"/>
          <w:b/>
          <w:spacing w:val="-1"/>
          <w:sz w:val="28"/>
          <w:szCs w:val="28"/>
        </w:rPr>
        <w:t>-202</w:t>
      </w:r>
      <w:r>
        <w:rPr>
          <w:rFonts w:ascii="Times New Roman" w:hAnsi="Times New Roman"/>
          <w:b/>
          <w:spacing w:val="-1"/>
          <w:sz w:val="28"/>
          <w:szCs w:val="28"/>
        </w:rPr>
        <w:t>8</w:t>
      </w:r>
      <w:r w:rsidRPr="00220280">
        <w:rPr>
          <w:rFonts w:ascii="Times New Roman" w:hAnsi="Times New Roman"/>
          <w:b/>
          <w:spacing w:val="-1"/>
          <w:sz w:val="28"/>
          <w:szCs w:val="28"/>
        </w:rPr>
        <w:t xml:space="preserve"> годы»</w:t>
      </w:r>
      <w:r>
        <w:rPr>
          <w:rFonts w:ascii="Times New Roman" w:hAnsi="Times New Roman"/>
          <w:b/>
          <w:spacing w:val="-1"/>
          <w:sz w:val="28"/>
          <w:szCs w:val="28"/>
        </w:rPr>
        <w:t>»</w:t>
      </w:r>
    </w:p>
    <w:p w:rsidR="00A37580" w:rsidRDefault="00A37580" w:rsidP="002421F5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b/>
          <w:spacing w:val="-1"/>
          <w:sz w:val="28"/>
          <w:szCs w:val="28"/>
        </w:rPr>
      </w:pPr>
    </w:p>
    <w:p w:rsidR="00A37580" w:rsidRPr="00702C3B" w:rsidRDefault="00A37580" w:rsidP="00A243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702C3B">
        <w:rPr>
          <w:rFonts w:ascii="Times New Roman" w:hAnsi="Times New Roman"/>
          <w:sz w:val="28"/>
          <w:szCs w:val="28"/>
        </w:rPr>
        <w:t>В соответствии с постановлением администрации муниципального</w:t>
      </w:r>
    </w:p>
    <w:p w:rsidR="00A37580" w:rsidRPr="00702C3B" w:rsidRDefault="00A37580" w:rsidP="00A243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Вятское сельское поселение Омутнинского района Кировской области от 14</w:t>
      </w:r>
      <w:r w:rsidRPr="00702C3B">
        <w:rPr>
          <w:rFonts w:ascii="Times New Roman" w:hAnsi="Times New Roman"/>
          <w:sz w:val="28"/>
          <w:szCs w:val="28"/>
        </w:rPr>
        <w:t xml:space="preserve">.11.2013 г № </w:t>
      </w:r>
      <w:r>
        <w:rPr>
          <w:rFonts w:ascii="Times New Roman" w:hAnsi="Times New Roman"/>
          <w:sz w:val="28"/>
          <w:szCs w:val="28"/>
        </w:rPr>
        <w:t>55</w:t>
      </w:r>
      <w:r w:rsidRPr="00702C3B">
        <w:rPr>
          <w:rFonts w:ascii="Times New Roman" w:hAnsi="Times New Roman"/>
          <w:sz w:val="28"/>
          <w:szCs w:val="28"/>
        </w:rPr>
        <w:t xml:space="preserve"> «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2C3B">
        <w:rPr>
          <w:rFonts w:ascii="Times New Roman" w:hAnsi="Times New Roman"/>
          <w:sz w:val="28"/>
          <w:szCs w:val="28"/>
        </w:rPr>
        <w:t>разработке, реализации и оценке эффективности реализации 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2C3B">
        <w:rPr>
          <w:rFonts w:ascii="Times New Roman" w:hAnsi="Times New Roman"/>
          <w:sz w:val="28"/>
          <w:szCs w:val="28"/>
        </w:rPr>
        <w:t>программ муни</w:t>
      </w:r>
      <w:r>
        <w:rPr>
          <w:rFonts w:ascii="Times New Roman" w:hAnsi="Times New Roman"/>
          <w:sz w:val="28"/>
          <w:szCs w:val="28"/>
        </w:rPr>
        <w:t>ципального образования Вят</w:t>
      </w:r>
      <w:r w:rsidRPr="00702C3B">
        <w:rPr>
          <w:rFonts w:ascii="Times New Roman" w:hAnsi="Times New Roman"/>
          <w:sz w:val="28"/>
          <w:szCs w:val="28"/>
        </w:rPr>
        <w:t>ское сельское поселение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2C3B">
        <w:rPr>
          <w:rFonts w:ascii="Times New Roman" w:hAnsi="Times New Roman"/>
          <w:sz w:val="28"/>
          <w:szCs w:val="28"/>
        </w:rPr>
        <w:t>Омутнинского района Кировской области», администрация муниципального</w:t>
      </w:r>
      <w:r>
        <w:rPr>
          <w:rFonts w:ascii="Times New Roman" w:hAnsi="Times New Roman"/>
          <w:sz w:val="28"/>
          <w:szCs w:val="28"/>
        </w:rPr>
        <w:t xml:space="preserve"> образования Вят</w:t>
      </w:r>
      <w:r w:rsidRPr="00702C3B">
        <w:rPr>
          <w:rFonts w:ascii="Times New Roman" w:hAnsi="Times New Roman"/>
          <w:sz w:val="28"/>
          <w:szCs w:val="28"/>
        </w:rPr>
        <w:t>ское сельское поселение Омутнинского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2C3B">
        <w:rPr>
          <w:rFonts w:ascii="Times New Roman" w:hAnsi="Times New Roman"/>
          <w:sz w:val="28"/>
          <w:szCs w:val="28"/>
        </w:rPr>
        <w:t>Кировской области ПОСТАНОВЛЯЕТ:</w:t>
      </w:r>
    </w:p>
    <w:p w:rsidR="00A37580" w:rsidRDefault="00A37580" w:rsidP="00A2438C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A37580" w:rsidRPr="00BD4253" w:rsidRDefault="00A37580" w:rsidP="00A2438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pacing w:val="-1"/>
          <w:sz w:val="28"/>
          <w:szCs w:val="28"/>
        </w:rPr>
      </w:pPr>
      <w:r w:rsidRPr="00BD4253">
        <w:rPr>
          <w:rFonts w:ascii="Times New Roman" w:hAnsi="Times New Roman"/>
          <w:spacing w:val="-1"/>
          <w:sz w:val="28"/>
          <w:szCs w:val="28"/>
        </w:rPr>
        <w:t>Внести в постановление от 20.12.2023 № 85 «Об утверждении муниципальной программы «Пожарная безопасность и социальная защита в Вятском сельском поселении на 2024-2028 годы»»</w:t>
      </w:r>
      <w:r>
        <w:rPr>
          <w:rFonts w:ascii="Times New Roman" w:hAnsi="Times New Roman"/>
          <w:spacing w:val="-1"/>
          <w:sz w:val="28"/>
          <w:szCs w:val="28"/>
        </w:rPr>
        <w:t xml:space="preserve"> (с изменениями от 24.04.2024, от 10.07.2024)</w:t>
      </w:r>
      <w:r w:rsidRPr="00BD4253">
        <w:rPr>
          <w:rFonts w:ascii="Times New Roman" w:hAnsi="Times New Roman"/>
          <w:spacing w:val="-1"/>
          <w:sz w:val="28"/>
          <w:szCs w:val="28"/>
        </w:rPr>
        <w:t xml:space="preserve"> следующие изменения:</w:t>
      </w:r>
    </w:p>
    <w:p w:rsidR="00A37580" w:rsidRDefault="00A37580" w:rsidP="00A2438C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В паспорте муниципальной программы «Пожарная безопасность и социальная защита в Вятском сельском поселении на 2024 – 2028 годы» в абзаце «Объемы и источники финансирования» цифру 6262,584 тыс. рублей заменить на 6611,684 тыс. рублей.</w:t>
      </w:r>
    </w:p>
    <w:p w:rsidR="00A37580" w:rsidRDefault="00A37580" w:rsidP="00A2438C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Раздел 5 изложить в новой редакции:</w:t>
      </w:r>
    </w:p>
    <w:p w:rsidR="00A37580" w:rsidRDefault="00A37580" w:rsidP="00A2438C">
      <w:pPr>
        <w:pStyle w:val="ListParagraph"/>
        <w:shd w:val="clear" w:color="auto" w:fill="FFFFFF"/>
        <w:spacing w:after="0" w:line="240" w:lineRule="auto"/>
        <w:ind w:left="1140" w:right="14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A37580" w:rsidRPr="004F0879" w:rsidRDefault="00A37580" w:rsidP="00A2438C">
      <w:pPr>
        <w:pStyle w:val="ListParagraph"/>
        <w:shd w:val="clear" w:color="auto" w:fill="FFFFFF"/>
        <w:tabs>
          <w:tab w:val="left" w:pos="2942"/>
        </w:tabs>
        <w:jc w:val="both"/>
        <w:rPr>
          <w:rFonts w:ascii="Times New Roman" w:hAnsi="Times New Roman"/>
          <w:b/>
          <w:sz w:val="28"/>
          <w:szCs w:val="28"/>
        </w:rPr>
      </w:pPr>
      <w:r w:rsidRPr="004F0879">
        <w:rPr>
          <w:rFonts w:ascii="Times New Roman" w:hAnsi="Times New Roman"/>
          <w:b/>
          <w:sz w:val="28"/>
          <w:szCs w:val="28"/>
        </w:rPr>
        <w:t xml:space="preserve">5. </w:t>
      </w:r>
      <w:r w:rsidRPr="004F0879">
        <w:rPr>
          <w:rFonts w:ascii="Times New Roman" w:hAnsi="Times New Roman"/>
          <w:b/>
          <w:spacing w:val="-1"/>
          <w:sz w:val="28"/>
          <w:szCs w:val="28"/>
        </w:rPr>
        <w:t>Система программных мероприятий</w:t>
      </w:r>
    </w:p>
    <w:p w:rsidR="00A37580" w:rsidRPr="004F0879" w:rsidRDefault="00A37580" w:rsidP="00A2438C">
      <w:pPr>
        <w:pStyle w:val="ListParagraph"/>
        <w:shd w:val="clear" w:color="auto" w:fill="FFFFFF"/>
        <w:spacing w:line="278" w:lineRule="exact"/>
        <w:ind w:left="0"/>
        <w:jc w:val="both"/>
        <w:rPr>
          <w:rFonts w:ascii="Times New Roman" w:hAnsi="Times New Roman"/>
          <w:sz w:val="28"/>
          <w:szCs w:val="28"/>
        </w:rPr>
      </w:pPr>
      <w:r w:rsidRPr="004F0879">
        <w:rPr>
          <w:rFonts w:ascii="Times New Roman" w:hAnsi="Times New Roman"/>
          <w:sz w:val="28"/>
          <w:szCs w:val="28"/>
        </w:rPr>
        <w:t>Объемы финансирования по мероприятиям Программы, планируемым к реализации, определены в следующих размерах:</w:t>
      </w:r>
    </w:p>
    <w:p w:rsidR="00A37580" w:rsidRPr="004F0879" w:rsidRDefault="00A37580" w:rsidP="00A2438C">
      <w:pPr>
        <w:pStyle w:val="ListParagraph"/>
        <w:numPr>
          <w:ilvl w:val="0"/>
          <w:numId w:val="1"/>
        </w:numPr>
        <w:spacing w:after="259" w:line="1" w:lineRule="exact"/>
        <w:jc w:val="both"/>
        <w:rPr>
          <w:rFonts w:ascii="Times New Roman" w:hAnsi="Times New Roman"/>
          <w:sz w:val="24"/>
          <w:szCs w:val="24"/>
        </w:rPr>
      </w:pPr>
    </w:p>
    <w:tbl>
      <w:tblPr>
        <w:tblW w:w="9640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2126"/>
        <w:gridCol w:w="1134"/>
        <w:gridCol w:w="1276"/>
        <w:gridCol w:w="1134"/>
        <w:gridCol w:w="1134"/>
        <w:gridCol w:w="1134"/>
        <w:gridCol w:w="1134"/>
      </w:tblGrid>
      <w:tr w:rsidR="00A37580" w:rsidRPr="00F3746A" w:rsidTr="00177B4D">
        <w:trPr>
          <w:trHeight w:val="594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7580" w:rsidRPr="004F0879" w:rsidRDefault="00A37580" w:rsidP="00A2438C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46A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r w:rsidRPr="004F08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879">
              <w:rPr>
                <w:rFonts w:ascii="Times New Roman" w:hAnsi="Times New Roman"/>
                <w:spacing w:val="-4"/>
                <w:sz w:val="24"/>
                <w:szCs w:val="24"/>
              </w:rPr>
              <w:t>пп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7580" w:rsidRPr="004F0879" w:rsidRDefault="00A37580" w:rsidP="00A2438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z w:val="24"/>
                <w:szCs w:val="24"/>
              </w:rPr>
              <w:t>Программные</w:t>
            </w:r>
          </w:p>
          <w:p w:rsidR="00A37580" w:rsidRPr="004F0879" w:rsidRDefault="00A37580" w:rsidP="00A2438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z w:val="24"/>
                <w:szCs w:val="24"/>
              </w:rPr>
              <w:t>мероприятия,</w:t>
            </w:r>
          </w:p>
          <w:p w:rsidR="00A37580" w:rsidRPr="004F0879" w:rsidRDefault="00A37580" w:rsidP="00A2438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pacing w:val="-3"/>
                <w:sz w:val="24"/>
                <w:szCs w:val="24"/>
              </w:rPr>
              <w:t>обеспечивающие</w:t>
            </w:r>
          </w:p>
          <w:p w:rsidR="00A37580" w:rsidRPr="004F0879" w:rsidRDefault="00A37580" w:rsidP="00A2438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z w:val="24"/>
                <w:szCs w:val="24"/>
              </w:rPr>
              <w:t>выполнение</w:t>
            </w:r>
          </w:p>
          <w:p w:rsidR="00A37580" w:rsidRPr="004F0879" w:rsidRDefault="00A37580" w:rsidP="00A2438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6946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7580" w:rsidRPr="004F0879" w:rsidRDefault="00A37580" w:rsidP="00A2438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в 2024-2028 годах </w:t>
            </w:r>
          </w:p>
          <w:p w:rsidR="00A37580" w:rsidRPr="004F0879" w:rsidRDefault="00A37580" w:rsidP="00A2438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  <w:tr w:rsidR="00A37580" w:rsidRPr="00F3746A" w:rsidTr="00177B4D">
        <w:trPr>
          <w:trHeight w:hRule="exact" w:val="718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580" w:rsidRPr="004F0879" w:rsidRDefault="00A37580" w:rsidP="00A2438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580" w:rsidRPr="004F0879" w:rsidRDefault="00A37580" w:rsidP="00A2438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580" w:rsidRPr="004F0879" w:rsidRDefault="00A37580" w:rsidP="00A2438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A37580" w:rsidRPr="004F0879" w:rsidRDefault="00A37580" w:rsidP="00A2438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580" w:rsidRPr="004F0879" w:rsidRDefault="00A37580" w:rsidP="00A2438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A37580" w:rsidRPr="004F0879" w:rsidRDefault="00A37580" w:rsidP="00A2438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580" w:rsidRPr="004F0879" w:rsidRDefault="00A37580" w:rsidP="00A2438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A37580" w:rsidRPr="004F0879" w:rsidRDefault="00A37580" w:rsidP="00A2438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580" w:rsidRPr="004F0879" w:rsidRDefault="00A37580" w:rsidP="00A2438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z w:val="24"/>
                <w:szCs w:val="24"/>
              </w:rPr>
              <w:t>2027</w:t>
            </w:r>
          </w:p>
          <w:p w:rsidR="00A37580" w:rsidRPr="004F0879" w:rsidRDefault="00A37580" w:rsidP="00A2438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580" w:rsidRPr="004F0879" w:rsidRDefault="00A37580" w:rsidP="00A2438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z w:val="24"/>
                <w:szCs w:val="24"/>
              </w:rPr>
              <w:t>2028</w:t>
            </w:r>
          </w:p>
          <w:p w:rsidR="00A37580" w:rsidRPr="004F0879" w:rsidRDefault="00A37580" w:rsidP="00A2438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580" w:rsidRPr="004F0879" w:rsidRDefault="00A37580" w:rsidP="00A2438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A37580" w:rsidRPr="00F3746A" w:rsidTr="00177B4D">
        <w:trPr>
          <w:trHeight w:hRule="exact" w:val="29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580" w:rsidRPr="004F0879" w:rsidRDefault="00A37580" w:rsidP="00A2438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580" w:rsidRPr="004F0879" w:rsidRDefault="00A37580" w:rsidP="00A2438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580" w:rsidRPr="004F0879" w:rsidRDefault="00A37580" w:rsidP="00A2438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580" w:rsidRPr="004F0879" w:rsidRDefault="00A37580" w:rsidP="00A2438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580" w:rsidRPr="004F0879" w:rsidRDefault="00A37580" w:rsidP="00A2438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580" w:rsidRPr="004F0879" w:rsidRDefault="00A37580" w:rsidP="00A2438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580" w:rsidRPr="004F0879" w:rsidRDefault="00A37580" w:rsidP="00A2438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580" w:rsidRPr="004F0879" w:rsidRDefault="00A37580" w:rsidP="00A2438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37580" w:rsidRPr="00F3746A" w:rsidTr="00177B4D">
        <w:trPr>
          <w:trHeight w:hRule="exact" w:val="9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580" w:rsidRPr="004F0879" w:rsidRDefault="00A37580" w:rsidP="00A2438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580" w:rsidRPr="004F0879" w:rsidRDefault="00A37580" w:rsidP="00A2438C">
            <w:pPr>
              <w:spacing w:after="0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pacing w:val="-3"/>
                <w:sz w:val="24"/>
                <w:szCs w:val="24"/>
              </w:rPr>
              <w:t>МПО: заработная плата пожарных с начислениями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580" w:rsidRPr="004F0879" w:rsidRDefault="00A37580" w:rsidP="00A2438C">
            <w:pPr>
              <w:spacing w:after="0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pacing w:val="-3"/>
                <w:sz w:val="24"/>
                <w:szCs w:val="24"/>
              </w:rPr>
              <w:t>1194,9</w:t>
            </w:r>
            <w:r w:rsidRPr="00F3746A">
              <w:rPr>
                <w:rFonts w:ascii="Times New Roman" w:hAnsi="Times New Roman"/>
                <w:spacing w:val="-3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580" w:rsidRPr="004F0879" w:rsidRDefault="00A37580" w:rsidP="00A2438C">
            <w:pPr>
              <w:spacing w:after="0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pacing w:val="-3"/>
                <w:sz w:val="24"/>
                <w:szCs w:val="24"/>
              </w:rPr>
              <w:t>1194,9</w:t>
            </w:r>
            <w:r w:rsidRPr="00F3746A">
              <w:rPr>
                <w:rFonts w:ascii="Times New Roman" w:hAnsi="Times New Roman"/>
                <w:spacing w:val="-3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580" w:rsidRPr="004F0879" w:rsidRDefault="00A37580" w:rsidP="00A2438C">
            <w:pPr>
              <w:spacing w:after="0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pacing w:val="-3"/>
                <w:sz w:val="24"/>
                <w:szCs w:val="24"/>
              </w:rPr>
              <w:t>1194,9</w:t>
            </w:r>
            <w:r w:rsidRPr="00F3746A">
              <w:rPr>
                <w:rFonts w:ascii="Times New Roman" w:hAnsi="Times New Roman"/>
                <w:spacing w:val="-3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580" w:rsidRPr="004F0879" w:rsidRDefault="00A37580" w:rsidP="00A2438C">
            <w:pPr>
              <w:spacing w:after="0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pacing w:val="-3"/>
                <w:sz w:val="24"/>
                <w:szCs w:val="24"/>
              </w:rPr>
              <w:t>1194,9</w:t>
            </w:r>
            <w:r w:rsidRPr="00F3746A">
              <w:rPr>
                <w:rFonts w:ascii="Times New Roman" w:hAnsi="Times New Roman"/>
                <w:spacing w:val="-3"/>
                <w:sz w:val="24"/>
                <w:szCs w:val="24"/>
              </w:rPr>
              <w:t>0</w:t>
            </w:r>
          </w:p>
          <w:p w:rsidR="00A37580" w:rsidRPr="004F0879" w:rsidRDefault="00A37580" w:rsidP="00A2438C">
            <w:pPr>
              <w:spacing w:after="0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580" w:rsidRPr="004F0879" w:rsidRDefault="00A37580" w:rsidP="00A2438C">
            <w:pPr>
              <w:spacing w:after="0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pacing w:val="-3"/>
                <w:sz w:val="24"/>
                <w:szCs w:val="24"/>
              </w:rPr>
              <w:t>1194,9</w:t>
            </w:r>
            <w:r w:rsidRPr="00F3746A">
              <w:rPr>
                <w:rFonts w:ascii="Times New Roman" w:hAnsi="Times New Roman"/>
                <w:spacing w:val="-3"/>
                <w:sz w:val="24"/>
                <w:szCs w:val="24"/>
              </w:rPr>
              <w:t>0</w:t>
            </w:r>
          </w:p>
          <w:p w:rsidR="00A37580" w:rsidRPr="004F0879" w:rsidRDefault="00A37580" w:rsidP="00A2438C">
            <w:pPr>
              <w:spacing w:after="0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580" w:rsidRPr="004F0879" w:rsidRDefault="00A37580" w:rsidP="00A2438C">
            <w:pPr>
              <w:spacing w:after="0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pacing w:val="-3"/>
                <w:sz w:val="24"/>
                <w:szCs w:val="24"/>
              </w:rPr>
              <w:t>5974,5</w:t>
            </w:r>
            <w:r w:rsidRPr="00F3746A">
              <w:rPr>
                <w:rFonts w:ascii="Times New Roman" w:hAnsi="Times New Roman"/>
                <w:spacing w:val="-3"/>
                <w:sz w:val="24"/>
                <w:szCs w:val="24"/>
              </w:rPr>
              <w:t>0</w:t>
            </w:r>
          </w:p>
          <w:p w:rsidR="00A37580" w:rsidRPr="004F0879" w:rsidRDefault="00A37580" w:rsidP="00A2438C">
            <w:pPr>
              <w:spacing w:after="0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A37580" w:rsidRPr="00F3746A" w:rsidTr="00177B4D">
        <w:trPr>
          <w:trHeight w:hRule="exact" w:val="146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580" w:rsidRPr="004F0879" w:rsidRDefault="00A37580" w:rsidP="00A2438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580" w:rsidRPr="004F0879" w:rsidRDefault="00A37580" w:rsidP="00A2438C">
            <w:pPr>
              <w:shd w:val="clear" w:color="auto" w:fill="FFFFFF"/>
              <w:spacing w:after="0"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pacing w:val="-3"/>
                <w:sz w:val="24"/>
                <w:szCs w:val="24"/>
              </w:rPr>
              <w:t>Противопожарная</w:t>
            </w:r>
          </w:p>
          <w:p w:rsidR="00A37580" w:rsidRPr="004F0879" w:rsidRDefault="00A37580" w:rsidP="00A2438C">
            <w:pPr>
              <w:shd w:val="clear" w:color="auto" w:fill="FFFFFF"/>
              <w:spacing w:after="0"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z w:val="24"/>
                <w:szCs w:val="24"/>
              </w:rPr>
              <w:t>опашка</w:t>
            </w:r>
          </w:p>
          <w:p w:rsidR="00A37580" w:rsidRPr="004F0879" w:rsidRDefault="00A37580" w:rsidP="00A2438C">
            <w:pPr>
              <w:shd w:val="clear" w:color="auto" w:fill="FFFFFF"/>
              <w:spacing w:after="0"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z w:val="24"/>
                <w:szCs w:val="24"/>
              </w:rPr>
              <w:t>территории</w:t>
            </w:r>
          </w:p>
          <w:p w:rsidR="00A37580" w:rsidRPr="004F0879" w:rsidRDefault="00A37580" w:rsidP="00A2438C">
            <w:pPr>
              <w:shd w:val="clear" w:color="auto" w:fill="FFFFFF"/>
              <w:spacing w:after="0"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z w:val="24"/>
                <w:szCs w:val="24"/>
              </w:rPr>
              <w:t>населенных</w:t>
            </w:r>
          </w:p>
          <w:p w:rsidR="00A37580" w:rsidRPr="004F0879" w:rsidRDefault="00A37580" w:rsidP="00A2438C">
            <w:pPr>
              <w:shd w:val="clear" w:color="auto" w:fill="FFFFFF"/>
              <w:spacing w:after="0"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z w:val="24"/>
                <w:szCs w:val="24"/>
              </w:rPr>
              <w:t>пунктов</w:t>
            </w:r>
          </w:p>
          <w:p w:rsidR="00A37580" w:rsidRPr="004F0879" w:rsidRDefault="00A37580" w:rsidP="00A2438C">
            <w:pPr>
              <w:shd w:val="clear" w:color="auto" w:fill="FFFFFF"/>
              <w:spacing w:after="0"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580" w:rsidRPr="004F0879" w:rsidRDefault="00A37580" w:rsidP="00A2438C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4F087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580" w:rsidRPr="004F0879" w:rsidRDefault="00A37580" w:rsidP="00A2438C">
            <w:pPr>
              <w:shd w:val="clear" w:color="auto" w:fill="FFFFFF"/>
              <w:spacing w:after="0"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z w:val="24"/>
                <w:szCs w:val="24"/>
              </w:rPr>
              <w:t>0,0</w:t>
            </w:r>
            <w:r w:rsidRPr="00F3746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580" w:rsidRPr="004F0879" w:rsidRDefault="00A37580" w:rsidP="00A2438C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z w:val="24"/>
                <w:szCs w:val="24"/>
              </w:rPr>
              <w:t>0,</w:t>
            </w:r>
            <w:r w:rsidRPr="00F3746A">
              <w:rPr>
                <w:rFonts w:ascii="Times New Roman" w:hAnsi="Times New Roman"/>
                <w:sz w:val="24"/>
                <w:szCs w:val="24"/>
              </w:rPr>
              <w:t>0</w:t>
            </w:r>
            <w:r w:rsidRPr="004F0879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A37580" w:rsidRPr="004F0879" w:rsidRDefault="00A37580" w:rsidP="00A2438C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7580" w:rsidRPr="004F0879" w:rsidRDefault="00A37580" w:rsidP="00A2438C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7580" w:rsidRPr="004F0879" w:rsidRDefault="00A37580" w:rsidP="00A2438C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7580" w:rsidRPr="004F0879" w:rsidRDefault="00A37580" w:rsidP="00A2438C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580" w:rsidRPr="004F0879" w:rsidRDefault="00A37580" w:rsidP="00A2438C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z w:val="24"/>
                <w:szCs w:val="24"/>
              </w:rPr>
              <w:t>0,0</w:t>
            </w:r>
            <w:r w:rsidRPr="00F3746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A37580" w:rsidRPr="004F0879" w:rsidRDefault="00A37580" w:rsidP="00A2438C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7580" w:rsidRPr="004F0879" w:rsidRDefault="00A37580" w:rsidP="00A2438C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7580" w:rsidRPr="004F0879" w:rsidRDefault="00A37580" w:rsidP="00A2438C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7580" w:rsidRPr="004F0879" w:rsidRDefault="00A37580" w:rsidP="00A2438C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580" w:rsidRPr="004F0879" w:rsidRDefault="00A37580" w:rsidP="00A2438C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z w:val="24"/>
                <w:szCs w:val="24"/>
              </w:rPr>
              <w:t>0,0</w:t>
            </w:r>
            <w:r w:rsidRPr="00F3746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A37580" w:rsidRPr="004F0879" w:rsidRDefault="00A37580" w:rsidP="00A2438C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7580" w:rsidRPr="004F0879" w:rsidRDefault="00A37580" w:rsidP="00A2438C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7580" w:rsidRPr="004F0879" w:rsidRDefault="00A37580" w:rsidP="00A2438C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7580" w:rsidRPr="004F0879" w:rsidRDefault="00A37580" w:rsidP="00A2438C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580" w:rsidRPr="004F0879" w:rsidRDefault="00A37580" w:rsidP="00A2438C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4F087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  <w:p w:rsidR="00A37580" w:rsidRPr="004F0879" w:rsidRDefault="00A37580" w:rsidP="00A2438C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7580" w:rsidRPr="004F0879" w:rsidRDefault="00A37580" w:rsidP="00A2438C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7580" w:rsidRPr="004F0879" w:rsidRDefault="00A37580" w:rsidP="00A2438C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7580" w:rsidRPr="004F0879" w:rsidRDefault="00A37580" w:rsidP="00A2438C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580" w:rsidRPr="00F3746A" w:rsidTr="00177B4D">
        <w:trPr>
          <w:trHeight w:hRule="exact" w:val="116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7580" w:rsidRPr="004F0879" w:rsidRDefault="00A37580" w:rsidP="00A2438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7580" w:rsidRPr="004F0879" w:rsidRDefault="00A37580" w:rsidP="00A2438C">
            <w:pPr>
              <w:shd w:val="clear" w:color="auto" w:fill="FFFFFF"/>
              <w:spacing w:after="0" w:line="274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pacing w:val="-1"/>
                <w:sz w:val="24"/>
                <w:szCs w:val="24"/>
              </w:rPr>
              <w:t>Дрова для отопления пожарного бокса в деревне Зимино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7580" w:rsidRPr="004F0879" w:rsidRDefault="00A37580" w:rsidP="00A2438C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z w:val="24"/>
                <w:szCs w:val="24"/>
              </w:rPr>
              <w:t>45,0</w:t>
            </w:r>
            <w:r w:rsidRPr="00F3746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7580" w:rsidRPr="004F0879" w:rsidRDefault="00A37580" w:rsidP="00A2438C">
            <w:pPr>
              <w:shd w:val="clear" w:color="auto" w:fill="FFFFFF"/>
              <w:spacing w:after="0"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z w:val="24"/>
                <w:szCs w:val="24"/>
              </w:rPr>
              <w:t>45,0</w:t>
            </w:r>
            <w:r w:rsidRPr="00F3746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7580" w:rsidRPr="004F0879" w:rsidRDefault="00A37580" w:rsidP="00A2438C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z w:val="24"/>
                <w:szCs w:val="24"/>
              </w:rPr>
              <w:t>45,0</w:t>
            </w:r>
            <w:r w:rsidRPr="00F3746A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A37580" w:rsidRPr="004F0879" w:rsidRDefault="00A37580" w:rsidP="00A2438C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7580" w:rsidRPr="004F0879" w:rsidRDefault="00A37580" w:rsidP="00A2438C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7580" w:rsidRPr="004F0879" w:rsidRDefault="00A37580" w:rsidP="00A2438C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z w:val="24"/>
                <w:szCs w:val="24"/>
              </w:rPr>
              <w:t>45,0</w:t>
            </w:r>
            <w:r w:rsidRPr="00F3746A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A37580" w:rsidRPr="004F0879" w:rsidRDefault="00A37580" w:rsidP="00A2438C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7580" w:rsidRPr="004F0879" w:rsidRDefault="00A37580" w:rsidP="00A2438C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7580" w:rsidRPr="004F0879" w:rsidRDefault="00A37580" w:rsidP="00A2438C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z w:val="24"/>
                <w:szCs w:val="24"/>
              </w:rPr>
              <w:t>45,0</w:t>
            </w:r>
            <w:r w:rsidRPr="00F3746A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A37580" w:rsidRPr="004F0879" w:rsidRDefault="00A37580" w:rsidP="00A2438C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7580" w:rsidRPr="004F0879" w:rsidRDefault="00A37580" w:rsidP="00A2438C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7580" w:rsidRPr="004F0879" w:rsidRDefault="00A37580" w:rsidP="00A2438C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z w:val="24"/>
                <w:szCs w:val="24"/>
              </w:rPr>
              <w:t>225,0</w:t>
            </w:r>
            <w:r w:rsidRPr="00F3746A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A37580" w:rsidRPr="004F0879" w:rsidRDefault="00A37580" w:rsidP="00A2438C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7580" w:rsidRPr="004F0879" w:rsidRDefault="00A37580" w:rsidP="00A2438C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580" w:rsidRPr="00F3746A" w:rsidTr="00177B4D">
        <w:trPr>
          <w:trHeight w:hRule="exact" w:val="9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580" w:rsidRPr="004F0879" w:rsidRDefault="00A37580" w:rsidP="00A2438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580" w:rsidRPr="004F0879" w:rsidRDefault="00A37580" w:rsidP="00A2438C">
            <w:pPr>
              <w:shd w:val="clear" w:color="auto" w:fill="FFFFFF"/>
              <w:spacing w:after="0" w:line="274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pacing w:val="-1"/>
                <w:sz w:val="24"/>
                <w:szCs w:val="24"/>
              </w:rPr>
              <w:t>Оплата за электроэнергию в пожарном боксе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580" w:rsidRPr="004F0879" w:rsidRDefault="00A37580" w:rsidP="00A2438C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z w:val="24"/>
                <w:szCs w:val="24"/>
              </w:rPr>
              <w:t>2,3</w:t>
            </w:r>
            <w:r w:rsidRPr="00F3746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580" w:rsidRPr="004F0879" w:rsidRDefault="00A37580" w:rsidP="00A2438C">
            <w:pPr>
              <w:shd w:val="clear" w:color="auto" w:fill="FFFFFF"/>
              <w:spacing w:after="0"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z w:val="24"/>
                <w:szCs w:val="24"/>
              </w:rPr>
              <w:t>2,4</w:t>
            </w:r>
            <w:r w:rsidRPr="00F3746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580" w:rsidRPr="004F0879" w:rsidRDefault="00A37580" w:rsidP="00A2438C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z w:val="24"/>
                <w:szCs w:val="24"/>
              </w:rPr>
              <w:t>2,6</w:t>
            </w:r>
            <w:r w:rsidRPr="00F3746A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A37580" w:rsidRPr="004F0879" w:rsidRDefault="00A37580" w:rsidP="00A2438C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580" w:rsidRPr="004F0879" w:rsidRDefault="00A37580" w:rsidP="00A2438C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z w:val="24"/>
                <w:szCs w:val="24"/>
              </w:rPr>
              <w:t>2,6</w:t>
            </w:r>
            <w:r w:rsidRPr="00F3746A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A37580" w:rsidRPr="004F0879" w:rsidRDefault="00A37580" w:rsidP="00A2438C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580" w:rsidRPr="004F0879" w:rsidRDefault="00A37580" w:rsidP="00A2438C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z w:val="24"/>
                <w:szCs w:val="24"/>
              </w:rPr>
              <w:t>2,6</w:t>
            </w:r>
            <w:r w:rsidRPr="00F3746A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A37580" w:rsidRPr="004F0879" w:rsidRDefault="00A37580" w:rsidP="00A2438C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7580" w:rsidRPr="004F0879" w:rsidRDefault="00A37580" w:rsidP="00A2438C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580" w:rsidRPr="004F0879" w:rsidRDefault="00A37580" w:rsidP="00A2438C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z w:val="24"/>
                <w:szCs w:val="24"/>
              </w:rPr>
              <w:t>12,5</w:t>
            </w:r>
            <w:r w:rsidRPr="00F3746A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A37580" w:rsidRPr="004F0879" w:rsidRDefault="00A37580" w:rsidP="00A2438C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7580" w:rsidRPr="004F0879" w:rsidRDefault="00A37580" w:rsidP="00A2438C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7580" w:rsidRPr="004F0879" w:rsidRDefault="00A37580" w:rsidP="00A2438C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7580" w:rsidRPr="004F0879" w:rsidRDefault="00A37580" w:rsidP="00A2438C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7580" w:rsidRPr="004F0879" w:rsidRDefault="00A37580" w:rsidP="00A2438C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7580" w:rsidRPr="004F0879" w:rsidRDefault="00A37580" w:rsidP="00A2438C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7580" w:rsidRPr="004F0879" w:rsidRDefault="00A37580" w:rsidP="00A2438C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7580" w:rsidRPr="004F0879" w:rsidRDefault="00A37580" w:rsidP="00A2438C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7580" w:rsidRPr="004F0879" w:rsidRDefault="00A37580" w:rsidP="00A2438C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7580" w:rsidRPr="004F0879" w:rsidRDefault="00A37580" w:rsidP="00A2438C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580" w:rsidRPr="00F3746A" w:rsidTr="00177B4D">
        <w:trPr>
          <w:trHeight w:hRule="exact" w:val="6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580" w:rsidRPr="004F0879" w:rsidRDefault="00A37580" w:rsidP="00A2438C">
            <w:pPr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pacing w:val="-3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580" w:rsidRPr="004F0879" w:rsidRDefault="00A37580" w:rsidP="00A2438C">
            <w:pPr>
              <w:spacing w:after="0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F3746A">
              <w:rPr>
                <w:rFonts w:ascii="Times New Roman" w:hAnsi="Times New Roman"/>
                <w:spacing w:val="-3"/>
                <w:sz w:val="24"/>
                <w:szCs w:val="24"/>
              </w:rPr>
              <w:t>Зап. части, ГСМ</w:t>
            </w:r>
            <w:r w:rsidRPr="004F0879">
              <w:rPr>
                <w:rFonts w:ascii="Times New Roman" w:hAnsi="Times New Roman"/>
                <w:spacing w:val="-3"/>
                <w:sz w:val="24"/>
                <w:szCs w:val="24"/>
              </w:rPr>
              <w:t>,</w:t>
            </w:r>
            <w:r w:rsidRPr="00F3746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инвентарь</w:t>
            </w:r>
          </w:p>
          <w:p w:rsidR="00A37580" w:rsidRPr="004F0879" w:rsidRDefault="00A37580" w:rsidP="00A2438C">
            <w:pPr>
              <w:spacing w:after="0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580" w:rsidRPr="004F0879" w:rsidRDefault="00A37580" w:rsidP="00A2438C">
            <w:pPr>
              <w:spacing w:after="0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F3746A">
              <w:rPr>
                <w:rFonts w:ascii="Times New Roman" w:hAnsi="Times New Roman"/>
                <w:spacing w:val="-3"/>
                <w:sz w:val="24"/>
                <w:szCs w:val="24"/>
              </w:rPr>
              <w:t>26</w:t>
            </w:r>
            <w:r w:rsidRPr="004F0879">
              <w:rPr>
                <w:rFonts w:ascii="Times New Roman" w:hAnsi="Times New Roman"/>
                <w:spacing w:val="-3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580" w:rsidRPr="004F0879" w:rsidRDefault="00A37580" w:rsidP="00A2438C">
            <w:pPr>
              <w:spacing w:after="0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pacing w:val="-3"/>
                <w:sz w:val="24"/>
                <w:szCs w:val="24"/>
              </w:rPr>
              <w:t>0,0</w:t>
            </w:r>
            <w:r w:rsidRPr="00F3746A">
              <w:rPr>
                <w:rFonts w:ascii="Times New Roman" w:hAnsi="Times New Roman"/>
                <w:spacing w:val="-3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580" w:rsidRPr="004F0879" w:rsidRDefault="00A37580" w:rsidP="00A2438C">
            <w:pPr>
              <w:spacing w:after="0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pacing w:val="-3"/>
                <w:sz w:val="24"/>
                <w:szCs w:val="24"/>
              </w:rPr>
              <w:t>0,0</w:t>
            </w:r>
            <w:r w:rsidRPr="00F3746A">
              <w:rPr>
                <w:rFonts w:ascii="Times New Roman" w:hAnsi="Times New Roman"/>
                <w:spacing w:val="-3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580" w:rsidRPr="004F0879" w:rsidRDefault="00A37580" w:rsidP="00A2438C">
            <w:pPr>
              <w:spacing w:after="0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pacing w:val="-3"/>
                <w:sz w:val="24"/>
                <w:szCs w:val="24"/>
              </w:rPr>
              <w:t>0,0</w:t>
            </w:r>
            <w:r w:rsidRPr="00F3746A">
              <w:rPr>
                <w:rFonts w:ascii="Times New Roman" w:hAnsi="Times New Roman"/>
                <w:spacing w:val="-3"/>
                <w:sz w:val="24"/>
                <w:szCs w:val="24"/>
              </w:rPr>
              <w:t>00</w:t>
            </w:r>
          </w:p>
          <w:p w:rsidR="00A37580" w:rsidRPr="004F0879" w:rsidRDefault="00A37580" w:rsidP="00A2438C">
            <w:pPr>
              <w:spacing w:after="0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580" w:rsidRPr="004F0879" w:rsidRDefault="00A37580" w:rsidP="00A2438C">
            <w:pPr>
              <w:spacing w:after="0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pacing w:val="-3"/>
                <w:sz w:val="24"/>
                <w:szCs w:val="24"/>
              </w:rPr>
              <w:t>0,0</w:t>
            </w:r>
            <w:r w:rsidRPr="00F3746A">
              <w:rPr>
                <w:rFonts w:ascii="Times New Roman" w:hAnsi="Times New Roman"/>
                <w:spacing w:val="-3"/>
                <w:sz w:val="24"/>
                <w:szCs w:val="24"/>
              </w:rPr>
              <w:t>00</w:t>
            </w:r>
          </w:p>
          <w:p w:rsidR="00A37580" w:rsidRPr="004F0879" w:rsidRDefault="00A37580" w:rsidP="00A2438C">
            <w:pPr>
              <w:spacing w:after="0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580" w:rsidRPr="004F0879" w:rsidRDefault="00A37580" w:rsidP="00A2438C">
            <w:pPr>
              <w:spacing w:after="0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26</w:t>
            </w:r>
            <w:r w:rsidRPr="004F0879">
              <w:rPr>
                <w:rFonts w:ascii="Times New Roman" w:hAnsi="Times New Roman"/>
                <w:spacing w:val="-3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210</w:t>
            </w:r>
          </w:p>
          <w:p w:rsidR="00A37580" w:rsidRPr="004F0879" w:rsidRDefault="00A37580" w:rsidP="00A2438C">
            <w:pPr>
              <w:spacing w:after="0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A37580" w:rsidRPr="00F3746A" w:rsidTr="00177B4D">
        <w:trPr>
          <w:trHeight w:hRule="exact"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580" w:rsidRPr="004F0879" w:rsidRDefault="00A37580" w:rsidP="00A2438C">
            <w:pPr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pacing w:val="-3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580" w:rsidRPr="004F0879" w:rsidRDefault="00A37580" w:rsidP="00A2438C">
            <w:pPr>
              <w:spacing w:after="0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pacing w:val="-3"/>
                <w:sz w:val="24"/>
                <w:szCs w:val="24"/>
              </w:rPr>
              <w:t>Страховка и медосмотр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580" w:rsidRPr="004F0879" w:rsidRDefault="00A37580" w:rsidP="00A2438C">
            <w:pPr>
              <w:spacing w:after="0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13</w:t>
            </w:r>
            <w:r w:rsidRPr="004F0879">
              <w:rPr>
                <w:rFonts w:ascii="Times New Roman" w:hAnsi="Times New Roman"/>
                <w:spacing w:val="-3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474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580" w:rsidRPr="004F0879" w:rsidRDefault="00A37580" w:rsidP="00A2438C">
            <w:pPr>
              <w:spacing w:after="0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pacing w:val="-3"/>
                <w:sz w:val="24"/>
                <w:szCs w:val="24"/>
              </w:rPr>
              <w:t>0,0</w:t>
            </w:r>
            <w:r w:rsidRPr="00F3746A">
              <w:rPr>
                <w:rFonts w:ascii="Times New Roman" w:hAnsi="Times New Roman"/>
                <w:spacing w:val="-3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580" w:rsidRPr="004F0879" w:rsidRDefault="00A37580" w:rsidP="00A2438C">
            <w:pPr>
              <w:spacing w:after="0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pacing w:val="-3"/>
                <w:sz w:val="24"/>
                <w:szCs w:val="24"/>
              </w:rPr>
              <w:t>0,0</w:t>
            </w:r>
            <w:r w:rsidRPr="00F3746A">
              <w:rPr>
                <w:rFonts w:ascii="Times New Roman" w:hAnsi="Times New Roman"/>
                <w:spacing w:val="-3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580" w:rsidRPr="004F0879" w:rsidRDefault="00A37580" w:rsidP="00A2438C">
            <w:pPr>
              <w:spacing w:after="0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pacing w:val="-3"/>
                <w:sz w:val="24"/>
                <w:szCs w:val="24"/>
              </w:rPr>
              <w:t>0,0</w:t>
            </w:r>
            <w:r w:rsidRPr="00F3746A">
              <w:rPr>
                <w:rFonts w:ascii="Times New Roman" w:hAnsi="Times New Roman"/>
                <w:spacing w:val="-3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580" w:rsidRPr="004F0879" w:rsidRDefault="00A37580" w:rsidP="00A2438C">
            <w:pPr>
              <w:spacing w:after="0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pacing w:val="-3"/>
                <w:sz w:val="24"/>
                <w:szCs w:val="24"/>
              </w:rPr>
              <w:t>0,0</w:t>
            </w:r>
            <w:r w:rsidRPr="00F3746A">
              <w:rPr>
                <w:rFonts w:ascii="Times New Roman" w:hAnsi="Times New Roman"/>
                <w:spacing w:val="-3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580" w:rsidRPr="004F0879" w:rsidRDefault="00A37580" w:rsidP="00A2438C">
            <w:pPr>
              <w:spacing w:after="0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pacing w:val="-3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3,474</w:t>
            </w:r>
          </w:p>
        </w:tc>
      </w:tr>
      <w:tr w:rsidR="00A37580" w:rsidRPr="00F3746A" w:rsidTr="00177B4D">
        <w:trPr>
          <w:trHeight w:hRule="exact"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580" w:rsidRPr="004F0879" w:rsidRDefault="00A37580" w:rsidP="00A2438C">
            <w:pPr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580" w:rsidRPr="004F0879" w:rsidRDefault="00A37580" w:rsidP="00A2438C">
            <w:pPr>
              <w:spacing w:after="0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Ремонт пожарного бокса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580" w:rsidRDefault="00A37580" w:rsidP="00A2438C">
            <w:pPr>
              <w:spacing w:after="0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340,000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580" w:rsidRPr="004F0879" w:rsidRDefault="00A37580" w:rsidP="00A2438C">
            <w:pPr>
              <w:spacing w:after="0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pacing w:val="-3"/>
                <w:sz w:val="24"/>
                <w:szCs w:val="24"/>
              </w:rPr>
              <w:t>0,0</w:t>
            </w:r>
            <w:r w:rsidRPr="00F3746A">
              <w:rPr>
                <w:rFonts w:ascii="Times New Roman" w:hAnsi="Times New Roman"/>
                <w:spacing w:val="-3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580" w:rsidRPr="004F0879" w:rsidRDefault="00A37580" w:rsidP="00A2438C">
            <w:pPr>
              <w:spacing w:after="0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pacing w:val="-3"/>
                <w:sz w:val="24"/>
                <w:szCs w:val="24"/>
              </w:rPr>
              <w:t>0,0</w:t>
            </w:r>
            <w:r w:rsidRPr="00F3746A">
              <w:rPr>
                <w:rFonts w:ascii="Times New Roman" w:hAnsi="Times New Roman"/>
                <w:spacing w:val="-3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580" w:rsidRPr="004F0879" w:rsidRDefault="00A37580" w:rsidP="00A2438C">
            <w:pPr>
              <w:spacing w:after="0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pacing w:val="-3"/>
                <w:sz w:val="24"/>
                <w:szCs w:val="24"/>
              </w:rPr>
              <w:t>0,0</w:t>
            </w:r>
            <w:r w:rsidRPr="00F3746A">
              <w:rPr>
                <w:rFonts w:ascii="Times New Roman" w:hAnsi="Times New Roman"/>
                <w:spacing w:val="-3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580" w:rsidRPr="004F0879" w:rsidRDefault="00A37580" w:rsidP="00A2438C">
            <w:pPr>
              <w:spacing w:after="0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pacing w:val="-3"/>
                <w:sz w:val="24"/>
                <w:szCs w:val="24"/>
              </w:rPr>
              <w:t>0,0</w:t>
            </w:r>
            <w:r w:rsidRPr="00F3746A">
              <w:rPr>
                <w:rFonts w:ascii="Times New Roman" w:hAnsi="Times New Roman"/>
                <w:spacing w:val="-3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580" w:rsidRPr="004F0879" w:rsidRDefault="00A37580" w:rsidP="00A2438C">
            <w:pPr>
              <w:spacing w:after="0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340,000</w:t>
            </w:r>
          </w:p>
        </w:tc>
      </w:tr>
      <w:tr w:rsidR="00A37580" w:rsidRPr="00F3746A" w:rsidTr="00177B4D">
        <w:trPr>
          <w:trHeight w:hRule="exact" w:val="4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580" w:rsidRPr="004F0879" w:rsidRDefault="00A37580" w:rsidP="00A2438C">
            <w:pPr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580" w:rsidRPr="004F0879" w:rsidRDefault="00A37580" w:rsidP="00A2438C">
            <w:pPr>
              <w:spacing w:after="0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pacing w:val="-3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580" w:rsidRPr="004F0879" w:rsidRDefault="00A37580" w:rsidP="00A2438C">
            <w:pPr>
              <w:spacing w:after="0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1641</w:t>
            </w:r>
            <w:r w:rsidRPr="004F0879">
              <w:rPr>
                <w:rFonts w:ascii="Times New Roman" w:hAnsi="Times New Roman"/>
                <w:spacing w:val="-3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884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580" w:rsidRPr="004F0879" w:rsidRDefault="00A37580" w:rsidP="00A2438C">
            <w:pPr>
              <w:spacing w:after="0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pacing w:val="-3"/>
                <w:sz w:val="24"/>
                <w:szCs w:val="24"/>
              </w:rPr>
              <w:t>1242,3</w:t>
            </w:r>
            <w:r w:rsidRPr="00F3746A">
              <w:rPr>
                <w:rFonts w:ascii="Times New Roman" w:hAnsi="Times New Roman"/>
                <w:spacing w:val="-3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580" w:rsidRPr="004F0879" w:rsidRDefault="00A37580" w:rsidP="00A2438C">
            <w:pPr>
              <w:spacing w:after="0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pacing w:val="-3"/>
                <w:sz w:val="24"/>
                <w:szCs w:val="24"/>
              </w:rPr>
              <w:t>1242,5</w:t>
            </w:r>
            <w:r w:rsidRPr="00F3746A">
              <w:rPr>
                <w:rFonts w:ascii="Times New Roman" w:hAnsi="Times New Roman"/>
                <w:spacing w:val="-3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580" w:rsidRPr="004F0879" w:rsidRDefault="00A37580" w:rsidP="00A2438C">
            <w:pPr>
              <w:spacing w:after="0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pacing w:val="-3"/>
                <w:sz w:val="24"/>
                <w:szCs w:val="24"/>
              </w:rPr>
              <w:t>1242,5</w:t>
            </w:r>
            <w:r w:rsidRPr="00F3746A">
              <w:rPr>
                <w:rFonts w:ascii="Times New Roman" w:hAnsi="Times New Roman"/>
                <w:spacing w:val="-3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580" w:rsidRPr="004F0879" w:rsidRDefault="00A37580" w:rsidP="00A2438C">
            <w:pPr>
              <w:spacing w:after="0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F0879">
              <w:rPr>
                <w:rFonts w:ascii="Times New Roman" w:hAnsi="Times New Roman"/>
                <w:spacing w:val="-3"/>
                <w:sz w:val="24"/>
                <w:szCs w:val="24"/>
              </w:rPr>
              <w:t>1242,5</w:t>
            </w:r>
            <w:r w:rsidRPr="00F3746A">
              <w:rPr>
                <w:rFonts w:ascii="Times New Roman" w:hAnsi="Times New Roman"/>
                <w:spacing w:val="-3"/>
                <w:sz w:val="24"/>
                <w:szCs w:val="24"/>
              </w:rPr>
              <w:t>0</w:t>
            </w:r>
          </w:p>
          <w:p w:rsidR="00A37580" w:rsidRPr="004F0879" w:rsidRDefault="00A37580" w:rsidP="00A2438C">
            <w:pPr>
              <w:spacing w:after="0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580" w:rsidRPr="004F0879" w:rsidRDefault="00A37580" w:rsidP="00A2438C">
            <w:pPr>
              <w:spacing w:after="0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F3746A">
              <w:rPr>
                <w:rFonts w:ascii="Times New Roman" w:hAnsi="Times New Roman"/>
                <w:spacing w:val="-3"/>
                <w:sz w:val="24"/>
                <w:szCs w:val="24"/>
              </w:rPr>
              <w:t>6611</w:t>
            </w:r>
            <w:r w:rsidRPr="004F0879">
              <w:rPr>
                <w:rFonts w:ascii="Times New Roman" w:hAnsi="Times New Roman"/>
                <w:spacing w:val="-3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684</w:t>
            </w:r>
          </w:p>
        </w:tc>
      </w:tr>
    </w:tbl>
    <w:p w:rsidR="00A37580" w:rsidRPr="00BD4253" w:rsidRDefault="00A37580" w:rsidP="00A2438C">
      <w:pPr>
        <w:pStyle w:val="ListParagraph"/>
        <w:numPr>
          <w:ilvl w:val="0"/>
          <w:numId w:val="1"/>
        </w:numPr>
        <w:ind w:left="0" w:firstLine="349"/>
        <w:jc w:val="both"/>
        <w:rPr>
          <w:rStyle w:val="s3"/>
          <w:rFonts w:ascii="Times New Roman" w:hAnsi="Times New Roman"/>
          <w:sz w:val="28"/>
          <w:szCs w:val="28"/>
        </w:rPr>
      </w:pPr>
      <w:r w:rsidRPr="00BD4253">
        <w:rPr>
          <w:rFonts w:ascii="Times New Roman" w:hAnsi="Times New Roman"/>
          <w:sz w:val="28"/>
          <w:szCs w:val="28"/>
        </w:rPr>
        <w:t xml:space="preserve">Опубликовать настоящее постановление в информационном бюллетене муниципальных нормативных правовых актов муниципального образования Вятское сельское поселение Омутнинского района Кировской области и разместить на официальном сайте муниципального образования Вятское сельское поселение Омутнинского района Кировской области </w:t>
      </w:r>
      <w:hyperlink r:id="rId5" w:history="1">
        <w:r w:rsidRPr="00BD4253">
          <w:rPr>
            <w:rStyle w:val="Hyperlink"/>
            <w:rFonts w:ascii="Times New Roman" w:hAnsi="Times New Roman"/>
            <w:sz w:val="28"/>
            <w:szCs w:val="28"/>
            <w:lang w:val="en-US"/>
          </w:rPr>
          <w:t>www</w:t>
        </w:r>
        <w:r w:rsidRPr="00BD4253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BD4253">
          <w:rPr>
            <w:rStyle w:val="Hyperlink"/>
            <w:rFonts w:ascii="Times New Roman" w:hAnsi="Times New Roman"/>
            <w:sz w:val="28"/>
            <w:szCs w:val="28"/>
            <w:lang w:val="en-US"/>
          </w:rPr>
          <w:t>vyatskoe</w:t>
        </w:r>
        <w:r w:rsidRPr="00BD4253">
          <w:rPr>
            <w:rStyle w:val="Hyperlink"/>
            <w:rFonts w:ascii="Times New Roman" w:hAnsi="Times New Roman"/>
            <w:sz w:val="28"/>
            <w:szCs w:val="28"/>
          </w:rPr>
          <w:t>-</w:t>
        </w:r>
        <w:r w:rsidRPr="00BD4253">
          <w:rPr>
            <w:rStyle w:val="Hyperlink"/>
            <w:rFonts w:ascii="Times New Roman" w:hAnsi="Times New Roman"/>
            <w:sz w:val="28"/>
            <w:szCs w:val="28"/>
            <w:lang w:val="en-US"/>
          </w:rPr>
          <w:t>r</w:t>
        </w:r>
        <w:r w:rsidRPr="00BD4253">
          <w:rPr>
            <w:rStyle w:val="Hyperlink"/>
            <w:rFonts w:ascii="Times New Roman" w:hAnsi="Times New Roman"/>
            <w:sz w:val="28"/>
            <w:szCs w:val="28"/>
          </w:rPr>
          <w:t>43.</w:t>
        </w:r>
        <w:r w:rsidRPr="00BD4253">
          <w:rPr>
            <w:rStyle w:val="Hyperlink"/>
            <w:rFonts w:ascii="Times New Roman" w:hAnsi="Times New Roman"/>
            <w:sz w:val="28"/>
            <w:szCs w:val="28"/>
            <w:lang w:val="en-US"/>
          </w:rPr>
          <w:t>gosweb</w:t>
        </w:r>
        <w:r w:rsidRPr="00BD4253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BD4253">
          <w:rPr>
            <w:rStyle w:val="Hyperlink"/>
            <w:rFonts w:ascii="Times New Roman" w:hAnsi="Times New Roman"/>
            <w:sz w:val="28"/>
            <w:szCs w:val="28"/>
            <w:lang w:val="en-US"/>
          </w:rPr>
          <w:t>gosuslugi</w:t>
        </w:r>
        <w:r w:rsidRPr="00BD4253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BD4253"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BD4253">
        <w:rPr>
          <w:rFonts w:ascii="Times New Roman" w:hAnsi="Times New Roman"/>
          <w:sz w:val="28"/>
          <w:szCs w:val="28"/>
        </w:rPr>
        <w:t xml:space="preserve"> в информационно – телекоммуникационной сети «Интернет», информационных стендах по адресам, утвержденным решением Вятской сельской Думы от 30.08.2013 № 14.</w:t>
      </w:r>
    </w:p>
    <w:p w:rsidR="00A37580" w:rsidRPr="002D7C5B" w:rsidRDefault="00A37580" w:rsidP="00A2438C">
      <w:pPr>
        <w:pStyle w:val="ListParagraph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7C5B"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подписания.</w:t>
      </w:r>
    </w:p>
    <w:p w:rsidR="00A37580" w:rsidRDefault="00A37580" w:rsidP="00A2438C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A37580" w:rsidRDefault="00A37580" w:rsidP="00A2438C">
      <w:pPr>
        <w:jc w:val="both"/>
        <w:rPr>
          <w:rFonts w:ascii="Times New Roman" w:hAnsi="Times New Roman"/>
          <w:sz w:val="24"/>
          <w:szCs w:val="24"/>
        </w:rPr>
      </w:pPr>
    </w:p>
    <w:p w:rsidR="00A37580" w:rsidRDefault="00A37580" w:rsidP="00A2438C">
      <w:pPr>
        <w:jc w:val="both"/>
        <w:rPr>
          <w:rFonts w:ascii="Times New Roman" w:hAnsi="Times New Roman"/>
          <w:sz w:val="24"/>
          <w:szCs w:val="24"/>
        </w:rPr>
      </w:pPr>
    </w:p>
    <w:p w:rsidR="00A37580" w:rsidRPr="00BD4253" w:rsidRDefault="00A37580" w:rsidP="00A243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 г</w:t>
      </w:r>
      <w:r w:rsidRPr="00BD425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Pr="00BD4253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A37580" w:rsidRDefault="00A37580" w:rsidP="00A243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4253">
        <w:rPr>
          <w:rFonts w:ascii="Times New Roman" w:hAnsi="Times New Roman"/>
          <w:sz w:val="28"/>
          <w:szCs w:val="28"/>
        </w:rPr>
        <w:t>Вятского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                                     Быданцева С.Л.</w:t>
      </w:r>
    </w:p>
    <w:p w:rsidR="00A37580" w:rsidRDefault="00A37580" w:rsidP="00A243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7580" w:rsidRDefault="00A37580" w:rsidP="00A243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7580" w:rsidRDefault="00A37580" w:rsidP="00A243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7580" w:rsidRDefault="00A37580" w:rsidP="00A243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7580" w:rsidRDefault="00A37580" w:rsidP="00A243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7580" w:rsidRDefault="00A37580" w:rsidP="00A243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7580" w:rsidRPr="00C23859" w:rsidRDefault="00A37580" w:rsidP="00A2438C">
      <w:pPr>
        <w:jc w:val="center"/>
        <w:rPr>
          <w:rFonts w:ascii="Times New Roman" w:hAnsi="Times New Roman"/>
          <w:sz w:val="28"/>
          <w:szCs w:val="28"/>
        </w:rPr>
      </w:pPr>
      <w:r w:rsidRPr="00C23859">
        <w:rPr>
          <w:rFonts w:ascii="Times New Roman" w:hAnsi="Times New Roman"/>
          <w:sz w:val="28"/>
          <w:szCs w:val="28"/>
        </w:rPr>
        <w:t>АКТ</w:t>
      </w:r>
    </w:p>
    <w:p w:rsidR="00A37580" w:rsidRDefault="00A37580" w:rsidP="00A2438C">
      <w:pPr>
        <w:jc w:val="center"/>
        <w:rPr>
          <w:rFonts w:ascii="Times New Roman" w:hAnsi="Times New Roman"/>
          <w:sz w:val="28"/>
          <w:szCs w:val="28"/>
        </w:rPr>
      </w:pPr>
      <w:r w:rsidRPr="00C23859">
        <w:rPr>
          <w:rFonts w:ascii="Times New Roman" w:hAnsi="Times New Roman"/>
          <w:sz w:val="28"/>
          <w:szCs w:val="28"/>
        </w:rPr>
        <w:t>об обнародовании нормативного правового акта</w:t>
      </w:r>
    </w:p>
    <w:p w:rsidR="00A37580" w:rsidRPr="00C23859" w:rsidRDefault="00A37580" w:rsidP="00A2438C">
      <w:pPr>
        <w:jc w:val="both"/>
        <w:rPr>
          <w:rFonts w:ascii="Times New Roman" w:hAnsi="Times New Roman"/>
          <w:sz w:val="28"/>
          <w:szCs w:val="28"/>
        </w:rPr>
      </w:pPr>
    </w:p>
    <w:p w:rsidR="00A37580" w:rsidRPr="00C23859" w:rsidRDefault="00A37580" w:rsidP="00A2438C">
      <w:pPr>
        <w:jc w:val="both"/>
        <w:rPr>
          <w:rFonts w:ascii="Times New Roman" w:hAnsi="Times New Roman"/>
          <w:sz w:val="28"/>
          <w:szCs w:val="28"/>
        </w:rPr>
      </w:pPr>
      <w:r w:rsidRPr="00C23859">
        <w:rPr>
          <w:rFonts w:ascii="Times New Roman" w:hAnsi="Times New Roman"/>
          <w:sz w:val="28"/>
          <w:szCs w:val="28"/>
        </w:rPr>
        <w:t xml:space="preserve">Дер. Ежово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C23859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27</w:t>
      </w:r>
      <w:r w:rsidRPr="00C238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сентября</w:t>
      </w:r>
      <w:r w:rsidRPr="00C23859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C23859">
        <w:rPr>
          <w:rFonts w:ascii="Times New Roman" w:hAnsi="Times New Roman"/>
          <w:sz w:val="28"/>
          <w:szCs w:val="28"/>
        </w:rPr>
        <w:t xml:space="preserve"> года</w:t>
      </w:r>
    </w:p>
    <w:p w:rsidR="00A37580" w:rsidRPr="007B64D0" w:rsidRDefault="00A37580" w:rsidP="00A2438C">
      <w:pPr>
        <w:jc w:val="both"/>
        <w:rPr>
          <w:rFonts w:ascii="Times New Roman" w:hAnsi="Times New Roman"/>
          <w:sz w:val="28"/>
          <w:szCs w:val="28"/>
        </w:rPr>
      </w:pPr>
      <w:r w:rsidRPr="00C23859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И.о г</w:t>
      </w:r>
      <w:r w:rsidRPr="00C2385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Pr="00C23859">
        <w:rPr>
          <w:rFonts w:ascii="Times New Roman" w:hAnsi="Times New Roman"/>
          <w:sz w:val="28"/>
          <w:szCs w:val="28"/>
        </w:rPr>
        <w:t xml:space="preserve"> Вятского  сельского поселения Омутнинского района Кировской области </w:t>
      </w:r>
      <w:r>
        <w:rPr>
          <w:rFonts w:ascii="Times New Roman" w:hAnsi="Times New Roman"/>
          <w:sz w:val="28"/>
          <w:szCs w:val="28"/>
        </w:rPr>
        <w:t>Быданцева Светлана Леонидовна</w:t>
      </w:r>
      <w:r w:rsidRPr="00C23859">
        <w:rPr>
          <w:rFonts w:ascii="Times New Roman" w:hAnsi="Times New Roman"/>
          <w:sz w:val="28"/>
          <w:szCs w:val="28"/>
        </w:rPr>
        <w:t>, в пр</w:t>
      </w:r>
      <w:r>
        <w:rPr>
          <w:rFonts w:ascii="Times New Roman" w:hAnsi="Times New Roman"/>
          <w:sz w:val="28"/>
          <w:szCs w:val="28"/>
        </w:rPr>
        <w:t xml:space="preserve">исутствии депутата  Вятской  </w:t>
      </w:r>
      <w:r w:rsidRPr="00C23859">
        <w:rPr>
          <w:rFonts w:ascii="Times New Roman" w:hAnsi="Times New Roman"/>
          <w:sz w:val="28"/>
          <w:szCs w:val="28"/>
        </w:rPr>
        <w:t xml:space="preserve">сельской Думы третьего созыва  Вязовиковой М.В., специалиста администрации Вятского сельского поселения </w:t>
      </w:r>
      <w:r>
        <w:rPr>
          <w:rFonts w:ascii="Times New Roman" w:hAnsi="Times New Roman"/>
          <w:sz w:val="28"/>
          <w:szCs w:val="28"/>
        </w:rPr>
        <w:t>Горбань</w:t>
      </w:r>
      <w:r w:rsidRPr="00C238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</w:t>
      </w:r>
      <w:r w:rsidRPr="00C2385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Н.  подписала</w:t>
      </w:r>
      <w:r w:rsidRPr="00C23859">
        <w:rPr>
          <w:rFonts w:ascii="Times New Roman" w:hAnsi="Times New Roman"/>
          <w:sz w:val="28"/>
          <w:szCs w:val="28"/>
        </w:rPr>
        <w:t xml:space="preserve"> настоящий акт  о том, что постановление администрации муниципального образования Вятское сельское поселение Омутнинского района Кировской области от </w:t>
      </w:r>
      <w:r>
        <w:rPr>
          <w:rFonts w:ascii="Times New Roman" w:hAnsi="Times New Roman"/>
          <w:sz w:val="28"/>
          <w:szCs w:val="28"/>
        </w:rPr>
        <w:t>27</w:t>
      </w:r>
      <w:r w:rsidRPr="00C2385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09</w:t>
      </w:r>
      <w:r w:rsidRPr="00C23859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 xml:space="preserve">4 № 43 </w:t>
      </w:r>
      <w:r w:rsidRPr="0083327B">
        <w:rPr>
          <w:rFonts w:ascii="Times New Roman" w:hAnsi="Times New Roman"/>
          <w:sz w:val="28"/>
          <w:szCs w:val="28"/>
        </w:rPr>
        <w:t>«О внесении изменений в постановление от 20.12.2023 № 85 «</w:t>
      </w:r>
      <w:r w:rsidRPr="0083327B">
        <w:rPr>
          <w:rFonts w:ascii="Times New Roman" w:hAnsi="Times New Roman"/>
          <w:spacing w:val="-1"/>
          <w:sz w:val="28"/>
          <w:szCs w:val="28"/>
        </w:rPr>
        <w:t>Об утверждении муниципальной Программы «Пожарная безопасность и социальная защита в Вятском сельском поселении на 2024-2028 годы</w:t>
      </w:r>
      <w:r w:rsidRPr="0083327B">
        <w:rPr>
          <w:rFonts w:ascii="Times New Roman" w:hAnsi="Times New Roman"/>
          <w:bCs/>
          <w:spacing w:val="-7"/>
          <w:w w:val="121"/>
          <w:sz w:val="28"/>
          <w:szCs w:val="28"/>
        </w:rPr>
        <w:t>»</w:t>
      </w:r>
      <w:r w:rsidRPr="00C23859"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</w:rPr>
        <w:t>обнародовано 27</w:t>
      </w:r>
      <w:r w:rsidRPr="007B64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сентября</w:t>
      </w:r>
      <w:r w:rsidRPr="007B64D0">
        <w:rPr>
          <w:rFonts w:ascii="Times New Roman" w:hAnsi="Times New Roman"/>
          <w:sz w:val="28"/>
          <w:szCs w:val="28"/>
        </w:rPr>
        <w:t xml:space="preserve"> 2024 года в информационном бюллетен</w:t>
      </w:r>
      <w:r>
        <w:rPr>
          <w:rFonts w:ascii="Times New Roman" w:hAnsi="Times New Roman"/>
          <w:sz w:val="28"/>
          <w:szCs w:val="28"/>
        </w:rPr>
        <w:t>е муниципальных нормативных актов</w:t>
      </w:r>
      <w:r w:rsidRPr="007B64D0">
        <w:rPr>
          <w:rFonts w:ascii="Times New Roman" w:hAnsi="Times New Roman"/>
          <w:sz w:val="28"/>
          <w:szCs w:val="28"/>
        </w:rPr>
        <w:t>, на официальном «Интернет» сайте Вятского сельского поселения и вывешено для всеобщего ознакомления на информационных стендах, утвержденных решением Вятской  сельской Думы от  30.08.2013  № 14.</w:t>
      </w:r>
    </w:p>
    <w:p w:rsidR="00A37580" w:rsidRPr="00C23859" w:rsidRDefault="00A37580" w:rsidP="00A2438C">
      <w:pPr>
        <w:shd w:val="clear" w:color="auto" w:fill="FFFFFF"/>
        <w:spacing w:before="7"/>
        <w:ind w:right="14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A37580" w:rsidRPr="00C23859" w:rsidRDefault="00A37580" w:rsidP="00A2438C">
      <w:pPr>
        <w:shd w:val="clear" w:color="auto" w:fill="FFFFFF"/>
        <w:spacing w:before="317"/>
        <w:jc w:val="both"/>
        <w:rPr>
          <w:rFonts w:ascii="Times New Roman" w:hAnsi="Times New Roman"/>
          <w:sz w:val="28"/>
          <w:szCs w:val="28"/>
        </w:rPr>
      </w:pPr>
      <w:r w:rsidRPr="00C23859">
        <w:rPr>
          <w:rFonts w:ascii="Times New Roman" w:hAnsi="Times New Roman"/>
          <w:sz w:val="28"/>
          <w:szCs w:val="28"/>
        </w:rPr>
        <w:t>Дер. Ежово, ул. Логовая, 18, администрация Вятского сельского поселения.                                Дер. Зимино, ул. Школьная, 25, здание школы.</w:t>
      </w:r>
    </w:p>
    <w:p w:rsidR="00A37580" w:rsidRPr="00C23859" w:rsidRDefault="00A37580" w:rsidP="00A2438C">
      <w:pPr>
        <w:shd w:val="clear" w:color="auto" w:fill="FFFFFF"/>
        <w:spacing w:before="317"/>
        <w:ind w:left="22"/>
        <w:jc w:val="both"/>
        <w:rPr>
          <w:rFonts w:ascii="Times New Roman" w:hAnsi="Times New Roman"/>
          <w:sz w:val="28"/>
          <w:szCs w:val="28"/>
        </w:rPr>
      </w:pPr>
    </w:p>
    <w:p w:rsidR="00A37580" w:rsidRPr="00C23859" w:rsidRDefault="00A37580" w:rsidP="00A2438C">
      <w:pPr>
        <w:jc w:val="both"/>
        <w:rPr>
          <w:rFonts w:ascii="Times New Roman" w:hAnsi="Times New Roman"/>
          <w:sz w:val="28"/>
          <w:szCs w:val="28"/>
        </w:rPr>
      </w:pPr>
      <w:r w:rsidRPr="00C23859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A37580" w:rsidRPr="00C23859" w:rsidRDefault="00A37580" w:rsidP="00A2438C">
      <w:pPr>
        <w:jc w:val="both"/>
        <w:rPr>
          <w:rFonts w:ascii="Times New Roman" w:hAnsi="Times New Roman"/>
          <w:sz w:val="28"/>
          <w:szCs w:val="28"/>
        </w:rPr>
      </w:pPr>
    </w:p>
    <w:p w:rsidR="00A37580" w:rsidRPr="00C23859" w:rsidRDefault="00A37580" w:rsidP="00A243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 г</w:t>
      </w:r>
      <w:r w:rsidRPr="00C2385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Pr="00C23859">
        <w:rPr>
          <w:rFonts w:ascii="Times New Roman" w:hAnsi="Times New Roman"/>
          <w:sz w:val="28"/>
          <w:szCs w:val="28"/>
        </w:rPr>
        <w:t xml:space="preserve"> Вятского сельского поселения         </w:t>
      </w:r>
      <w:r>
        <w:rPr>
          <w:rFonts w:ascii="Times New Roman" w:hAnsi="Times New Roman"/>
          <w:sz w:val="28"/>
          <w:szCs w:val="28"/>
        </w:rPr>
        <w:t xml:space="preserve">                        С</w:t>
      </w:r>
      <w:r w:rsidRPr="00C2385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Л</w:t>
      </w:r>
      <w:r w:rsidRPr="00C2385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Быданцева</w:t>
      </w:r>
    </w:p>
    <w:p w:rsidR="00A37580" w:rsidRPr="00C23859" w:rsidRDefault="00A37580" w:rsidP="00A2438C">
      <w:pPr>
        <w:jc w:val="both"/>
        <w:rPr>
          <w:rFonts w:ascii="Times New Roman" w:hAnsi="Times New Roman"/>
          <w:sz w:val="28"/>
          <w:szCs w:val="28"/>
        </w:rPr>
      </w:pPr>
      <w:r w:rsidRPr="00C23859">
        <w:rPr>
          <w:rFonts w:ascii="Times New Roman" w:hAnsi="Times New Roman"/>
          <w:sz w:val="28"/>
          <w:szCs w:val="28"/>
        </w:rPr>
        <w:t>Депутат Вятской  сельской Думы                                              М.В. Вязовикова</w:t>
      </w:r>
    </w:p>
    <w:p w:rsidR="00A37580" w:rsidRPr="00C23859" w:rsidRDefault="00A37580" w:rsidP="00A243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администрации </w:t>
      </w:r>
      <w:r w:rsidRPr="00C23859">
        <w:rPr>
          <w:rFonts w:ascii="Times New Roman" w:hAnsi="Times New Roman"/>
          <w:sz w:val="28"/>
          <w:szCs w:val="28"/>
        </w:rPr>
        <w:t xml:space="preserve"> </w:t>
      </w:r>
    </w:p>
    <w:p w:rsidR="00A37580" w:rsidRPr="00C23859" w:rsidRDefault="00A37580" w:rsidP="00A243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3859">
        <w:rPr>
          <w:rFonts w:ascii="Times New Roman" w:hAnsi="Times New Roman"/>
          <w:sz w:val="28"/>
          <w:szCs w:val="28"/>
        </w:rPr>
        <w:t xml:space="preserve">Вятское сельское поселение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Ю</w:t>
      </w:r>
      <w:r w:rsidRPr="00C2385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</w:t>
      </w:r>
      <w:r w:rsidRPr="00C2385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Горбань</w:t>
      </w:r>
    </w:p>
    <w:p w:rsidR="00A37580" w:rsidRPr="00BD4253" w:rsidRDefault="00A37580" w:rsidP="00A243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7580" w:rsidRDefault="00A37580" w:rsidP="00A2438C">
      <w:pPr>
        <w:jc w:val="both"/>
      </w:pPr>
    </w:p>
    <w:sectPr w:rsidR="00A37580" w:rsidSect="00930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B857B5"/>
    <w:multiLevelType w:val="multilevel"/>
    <w:tmpl w:val="5E9055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21F5"/>
    <w:rsid w:val="00177B4D"/>
    <w:rsid w:val="001D2155"/>
    <w:rsid w:val="00220280"/>
    <w:rsid w:val="00235A97"/>
    <w:rsid w:val="002421F5"/>
    <w:rsid w:val="002D7C5B"/>
    <w:rsid w:val="004F0879"/>
    <w:rsid w:val="005015F8"/>
    <w:rsid w:val="00702C3B"/>
    <w:rsid w:val="007B64D0"/>
    <w:rsid w:val="0083327B"/>
    <w:rsid w:val="009300AC"/>
    <w:rsid w:val="00A2438C"/>
    <w:rsid w:val="00A37580"/>
    <w:rsid w:val="00BD4253"/>
    <w:rsid w:val="00C23859"/>
    <w:rsid w:val="00F37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0A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421F5"/>
    <w:pPr>
      <w:ind w:left="720"/>
      <w:contextualSpacing/>
    </w:pPr>
  </w:style>
  <w:style w:type="character" w:customStyle="1" w:styleId="s3">
    <w:name w:val="s3"/>
    <w:basedOn w:val="DefaultParagraphFont"/>
    <w:uiPriority w:val="99"/>
    <w:rsid w:val="002421F5"/>
    <w:rPr>
      <w:rFonts w:cs="Times New Roman"/>
    </w:rPr>
  </w:style>
  <w:style w:type="character" w:styleId="Hyperlink">
    <w:name w:val="Hyperlink"/>
    <w:basedOn w:val="DefaultParagraphFont"/>
    <w:uiPriority w:val="99"/>
    <w:rsid w:val="002421F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yatskoe-r43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3</Pages>
  <Words>710</Words>
  <Characters>4049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2024-09-27T12:02:00Z</cp:lastPrinted>
  <dcterms:created xsi:type="dcterms:W3CDTF">2024-09-27T11:21:00Z</dcterms:created>
  <dcterms:modified xsi:type="dcterms:W3CDTF">2024-09-30T05:15:00Z</dcterms:modified>
</cp:coreProperties>
</file>