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C93" w:rsidRPr="00F51EF9" w:rsidRDefault="009A3C93" w:rsidP="009803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51EF9"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</w:t>
      </w:r>
    </w:p>
    <w:p w:rsidR="009A3C93" w:rsidRPr="00F51EF9" w:rsidRDefault="009A3C93" w:rsidP="009803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51EF9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ОБРАЗОВАНИЯ</w:t>
      </w:r>
    </w:p>
    <w:p w:rsidR="009A3C93" w:rsidRPr="00F51EF9" w:rsidRDefault="009A3C93" w:rsidP="009803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51EF9">
        <w:rPr>
          <w:rFonts w:ascii="Times New Roman" w:hAnsi="Times New Roman"/>
          <w:b/>
          <w:bCs/>
          <w:color w:val="000000"/>
          <w:sz w:val="28"/>
          <w:szCs w:val="28"/>
        </w:rPr>
        <w:t>ВЯТСКОЕ СЕЛЬСКОЕ ПОСЕЛЕНИЕ</w:t>
      </w:r>
    </w:p>
    <w:p w:rsidR="009A3C93" w:rsidRPr="00F51EF9" w:rsidRDefault="009A3C93" w:rsidP="009803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51EF9">
        <w:rPr>
          <w:rFonts w:ascii="Times New Roman" w:hAnsi="Times New Roman"/>
          <w:b/>
          <w:bCs/>
          <w:color w:val="000000"/>
          <w:sz w:val="28"/>
          <w:szCs w:val="28"/>
        </w:rPr>
        <w:t>ОМУТНИНСКОГО РАЙОНА</w:t>
      </w:r>
    </w:p>
    <w:p w:rsidR="009A3C93" w:rsidRPr="00F51EF9" w:rsidRDefault="009A3C93" w:rsidP="009803C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51EF9">
        <w:rPr>
          <w:rFonts w:ascii="Times New Roman" w:hAnsi="Times New Roman"/>
          <w:b/>
          <w:bCs/>
          <w:color w:val="000000"/>
          <w:sz w:val="28"/>
          <w:szCs w:val="28"/>
        </w:rPr>
        <w:t>КИРОВСКОЙ ОБЛАСТИ</w:t>
      </w:r>
    </w:p>
    <w:p w:rsidR="009A3C93" w:rsidRDefault="009A3C93" w:rsidP="009803CF">
      <w:pPr>
        <w:shd w:val="clear" w:color="auto" w:fill="FFFFFF"/>
        <w:spacing w:before="360" w:after="36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F51EF9">
        <w:rPr>
          <w:rFonts w:ascii="Times New Roman" w:hAnsi="Times New Roman"/>
          <w:b/>
          <w:bCs/>
          <w:color w:val="000000"/>
          <w:sz w:val="32"/>
          <w:szCs w:val="32"/>
        </w:rPr>
        <w:t>ПОСТАНОВЛЕНИЕ</w:t>
      </w:r>
    </w:p>
    <w:p w:rsidR="009A3C93" w:rsidRPr="00D515C5" w:rsidRDefault="009A3C93" w:rsidP="003362DA">
      <w:pPr>
        <w:shd w:val="clear" w:color="auto" w:fill="FFFFFF"/>
        <w:spacing w:before="360" w:after="36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13.01</w:t>
      </w:r>
      <w:r w:rsidRPr="00D515C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2023                                                                                             № 03</w:t>
      </w:r>
    </w:p>
    <w:p w:rsidR="009A3C93" w:rsidRPr="00F51EF9" w:rsidRDefault="009A3C93" w:rsidP="009803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51EF9">
        <w:rPr>
          <w:rFonts w:ascii="Times New Roman" w:hAnsi="Times New Roman"/>
          <w:color w:val="000000"/>
          <w:sz w:val="28"/>
          <w:szCs w:val="28"/>
        </w:rPr>
        <w:t>д. Ежово</w:t>
      </w:r>
    </w:p>
    <w:p w:rsidR="009A3C93" w:rsidRPr="00F51EF9" w:rsidRDefault="009A3C93" w:rsidP="009803CF">
      <w:pPr>
        <w:shd w:val="clear" w:color="auto" w:fill="FFFFFF"/>
        <w:spacing w:before="100" w:beforeAutospacing="1" w:after="100" w:afterAutospacing="1" w:line="240" w:lineRule="auto"/>
        <w:ind w:left="707" w:firstLine="140"/>
        <w:jc w:val="center"/>
        <w:rPr>
          <w:rFonts w:ascii="Times New Roman" w:hAnsi="Times New Roman"/>
          <w:color w:val="000000"/>
          <w:sz w:val="28"/>
          <w:szCs w:val="28"/>
        </w:rPr>
      </w:pPr>
      <w:r w:rsidRPr="00F51EF9">
        <w:rPr>
          <w:rFonts w:ascii="Times New Roman" w:hAnsi="Times New Roman"/>
          <w:b/>
          <w:bCs/>
          <w:color w:val="000000"/>
          <w:sz w:val="28"/>
          <w:szCs w:val="28"/>
        </w:rPr>
        <w:t>Об утверждении Перечня муниципальных услуг, оказываемых на территории муниципального образования Вятское сельское поселение Омутнинского района Кировской области</w:t>
      </w:r>
    </w:p>
    <w:p w:rsidR="009A3C93" w:rsidRPr="00F51EF9" w:rsidRDefault="009A3C93" w:rsidP="009803CF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F51EF9">
        <w:rPr>
          <w:rFonts w:ascii="Times New Roman" w:hAnsi="Times New Roman"/>
          <w:color w:val="000000"/>
          <w:sz w:val="28"/>
          <w:szCs w:val="28"/>
        </w:rPr>
        <w:t>В целях обеспечения открытости и доступности сведений об услугах муниципального образования Вятское сельское поселение Омутнинского района Кировской области, а также в соответствии с Федеральным законом от 06.10.2003 г.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51EF9">
        <w:rPr>
          <w:rFonts w:ascii="Times New Roman" w:hAnsi="Times New Roman"/>
          <w:color w:val="000000"/>
          <w:sz w:val="28"/>
          <w:szCs w:val="28"/>
        </w:rPr>
        <w:t>администрация муниципального образования Вятское сельское поселение Омутнинского района Кировской области ПОСТАНОВЛЯЕТ:</w:t>
      </w:r>
    </w:p>
    <w:p w:rsidR="009A3C93" w:rsidRPr="00F51EF9" w:rsidRDefault="009A3C93" w:rsidP="00CC3B9C">
      <w:pPr>
        <w:shd w:val="clear" w:color="auto" w:fill="FFFFFF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F51EF9">
        <w:rPr>
          <w:rFonts w:ascii="Times New Roman" w:hAnsi="Times New Roman"/>
          <w:color w:val="000000"/>
          <w:sz w:val="28"/>
          <w:szCs w:val="28"/>
        </w:rPr>
        <w:t>1. Утвердить Перечень муниципальных услуг, оказываемых на территории муниципального образования Вятское сельское поселение Омутнинского района Кировской области. Прилагается.</w:t>
      </w:r>
    </w:p>
    <w:p w:rsidR="009A3C93" w:rsidRDefault="009A3C93" w:rsidP="00CC3B9C">
      <w:pPr>
        <w:shd w:val="clear" w:color="auto" w:fill="FFFFFF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F51EF9">
        <w:rPr>
          <w:rFonts w:ascii="Times New Roman" w:hAnsi="Times New Roman"/>
          <w:color w:val="000000"/>
          <w:sz w:val="28"/>
          <w:szCs w:val="28"/>
        </w:rPr>
        <w:t>2. Постановление администрации Вятского сельск</w:t>
      </w:r>
      <w:r>
        <w:rPr>
          <w:rFonts w:ascii="Times New Roman" w:hAnsi="Times New Roman"/>
          <w:color w:val="000000"/>
          <w:sz w:val="28"/>
          <w:szCs w:val="28"/>
        </w:rPr>
        <w:t>ого поселения от 05.07.2022 № 43</w:t>
      </w:r>
      <w:r w:rsidRPr="00F51EF9">
        <w:rPr>
          <w:rFonts w:ascii="Times New Roman" w:hAnsi="Times New Roman"/>
          <w:color w:val="000000"/>
          <w:sz w:val="28"/>
          <w:szCs w:val="28"/>
        </w:rPr>
        <w:t xml:space="preserve"> «Об утверждении Перечня муниципальных услуг, оказываемых на территории муниципального образования Вятское сельское поселение Омутнинского района Кировской области» признать утратившим силу.</w:t>
      </w:r>
    </w:p>
    <w:p w:rsidR="009A3C93" w:rsidRPr="00F51EF9" w:rsidRDefault="009A3C93" w:rsidP="00CC3B9C">
      <w:pPr>
        <w:shd w:val="clear" w:color="auto" w:fill="FFFFFF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F51EF9">
        <w:rPr>
          <w:rFonts w:ascii="Times New Roman" w:hAnsi="Times New Roman"/>
          <w:color w:val="000000"/>
          <w:sz w:val="28"/>
          <w:szCs w:val="28"/>
        </w:rPr>
        <w:t>. Обнародовать настоящее постановление на информационных стендах и разместить на официальном Интернет- сайте муниципального образования Омутнинский муници</w:t>
      </w:r>
      <w:r>
        <w:rPr>
          <w:rFonts w:ascii="Times New Roman" w:hAnsi="Times New Roman"/>
          <w:color w:val="000000"/>
          <w:sz w:val="28"/>
          <w:szCs w:val="28"/>
        </w:rPr>
        <w:t>пальный район Кировской области и</w:t>
      </w:r>
      <w:r w:rsidRPr="007838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1EF9">
        <w:rPr>
          <w:rFonts w:ascii="Times New Roman" w:hAnsi="Times New Roman"/>
          <w:color w:val="000000"/>
          <w:sz w:val="28"/>
          <w:szCs w:val="28"/>
        </w:rPr>
        <w:t>на официальном Интернет- сайте 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 Вятское сельское поселение.</w:t>
      </w:r>
    </w:p>
    <w:p w:rsidR="009A3C93" w:rsidRDefault="009A3C93" w:rsidP="00CC3B9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4.</w:t>
      </w:r>
      <w:r w:rsidRPr="00F51EF9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9A3C93" w:rsidRPr="00F51EF9" w:rsidRDefault="009A3C93" w:rsidP="00CC3B9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3C93" w:rsidRDefault="009A3C93" w:rsidP="00CC3B9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</w:t>
      </w:r>
      <w:r w:rsidRPr="00F51EF9"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</w:p>
    <w:p w:rsidR="009A3C93" w:rsidRDefault="009A3C93" w:rsidP="00CC3B9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Вятского сельского поселения</w:t>
      </w:r>
      <w:r w:rsidRPr="00F51EF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Н.М. Пролеев</w:t>
      </w:r>
    </w:p>
    <w:p w:rsidR="009A3C93" w:rsidRDefault="009A3C93" w:rsidP="00CC3B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A3C93" w:rsidRDefault="009A3C93" w:rsidP="00CC3B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A3C93" w:rsidRDefault="009A3C93" w:rsidP="00CC3B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A3C93" w:rsidRDefault="009A3C93" w:rsidP="00CC3B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A3C93" w:rsidRDefault="009A3C93" w:rsidP="00CC3B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A3C93" w:rsidRPr="00F51EF9" w:rsidRDefault="009A3C93" w:rsidP="00CC3B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A3C93" w:rsidRPr="00780DA4" w:rsidRDefault="009A3C93" w:rsidP="009803CF">
      <w:pPr>
        <w:shd w:val="clear" w:color="auto" w:fill="FFFFFF"/>
        <w:spacing w:after="0" w:line="240" w:lineRule="auto"/>
        <w:ind w:left="4679" w:firstLine="27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80DA4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9A3C93" w:rsidRPr="00780DA4" w:rsidRDefault="009A3C93" w:rsidP="009803CF">
      <w:pPr>
        <w:shd w:val="clear" w:color="auto" w:fill="FFFFFF"/>
        <w:spacing w:after="0" w:line="240" w:lineRule="auto"/>
        <w:ind w:left="4679" w:firstLine="423"/>
        <w:rPr>
          <w:rFonts w:ascii="Times New Roman" w:hAnsi="Times New Roman"/>
          <w:color w:val="000000"/>
          <w:sz w:val="28"/>
          <w:szCs w:val="28"/>
        </w:rPr>
      </w:pPr>
      <w:r w:rsidRPr="00780DA4">
        <w:rPr>
          <w:rFonts w:ascii="Times New Roman" w:hAnsi="Times New Roman"/>
          <w:color w:val="000000"/>
          <w:sz w:val="28"/>
          <w:szCs w:val="28"/>
        </w:rPr>
        <w:t>УТВЕРЖДЕН</w:t>
      </w:r>
    </w:p>
    <w:p w:rsidR="009A3C93" w:rsidRPr="00780DA4" w:rsidRDefault="009A3C93" w:rsidP="009803CF">
      <w:pPr>
        <w:shd w:val="clear" w:color="auto" w:fill="FFFFFF"/>
        <w:spacing w:after="0" w:line="240" w:lineRule="auto"/>
        <w:ind w:left="5102"/>
        <w:jc w:val="both"/>
        <w:rPr>
          <w:rFonts w:ascii="Times New Roman" w:hAnsi="Times New Roman"/>
          <w:color w:val="000000"/>
          <w:sz w:val="28"/>
          <w:szCs w:val="28"/>
        </w:rPr>
      </w:pPr>
      <w:r w:rsidRPr="00780DA4">
        <w:rPr>
          <w:rFonts w:ascii="Times New Roman" w:hAnsi="Times New Roman"/>
          <w:color w:val="000000"/>
          <w:sz w:val="28"/>
          <w:szCs w:val="28"/>
        </w:rPr>
        <w:t>постановлением администрации</w:t>
      </w:r>
    </w:p>
    <w:p w:rsidR="009A3C93" w:rsidRPr="00780DA4" w:rsidRDefault="009A3C93" w:rsidP="009803CF">
      <w:pPr>
        <w:shd w:val="clear" w:color="auto" w:fill="FFFFFF"/>
        <w:spacing w:after="0" w:line="240" w:lineRule="auto"/>
        <w:ind w:left="5102"/>
        <w:rPr>
          <w:rFonts w:ascii="Times New Roman" w:hAnsi="Times New Roman"/>
          <w:color w:val="000000"/>
          <w:sz w:val="28"/>
          <w:szCs w:val="28"/>
        </w:rPr>
      </w:pPr>
      <w:r w:rsidRPr="00780DA4">
        <w:rPr>
          <w:rFonts w:ascii="Times New Roman" w:hAnsi="Times New Roman"/>
          <w:color w:val="000000"/>
          <w:sz w:val="28"/>
          <w:szCs w:val="28"/>
        </w:rPr>
        <w:t>муниципального образования Вятское сельское поселение Омутнинского района</w:t>
      </w:r>
    </w:p>
    <w:p w:rsidR="009A3C93" w:rsidRPr="00780DA4" w:rsidRDefault="009A3C93" w:rsidP="009803CF">
      <w:pPr>
        <w:shd w:val="clear" w:color="auto" w:fill="FFFFFF"/>
        <w:spacing w:after="0" w:line="240" w:lineRule="auto"/>
        <w:ind w:left="5102"/>
        <w:rPr>
          <w:rFonts w:ascii="Times New Roman" w:hAnsi="Times New Roman"/>
          <w:color w:val="000000"/>
          <w:sz w:val="28"/>
          <w:szCs w:val="28"/>
        </w:rPr>
      </w:pPr>
      <w:r w:rsidRPr="00780DA4">
        <w:rPr>
          <w:rFonts w:ascii="Times New Roman" w:hAnsi="Times New Roman"/>
          <w:color w:val="000000"/>
          <w:sz w:val="28"/>
          <w:szCs w:val="28"/>
        </w:rPr>
        <w:t>Кировской области</w:t>
      </w:r>
    </w:p>
    <w:p w:rsidR="009A3C93" w:rsidRDefault="009A3C93" w:rsidP="009803CF">
      <w:pPr>
        <w:shd w:val="clear" w:color="auto" w:fill="FFFFFF"/>
        <w:spacing w:after="0" w:line="240" w:lineRule="auto"/>
        <w:ind w:left="510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т 13.01.2023 № 03</w:t>
      </w:r>
    </w:p>
    <w:p w:rsidR="009A3C93" w:rsidRPr="00780DA4" w:rsidRDefault="009A3C93" w:rsidP="009803CF">
      <w:pPr>
        <w:shd w:val="clear" w:color="auto" w:fill="FFFFFF"/>
        <w:spacing w:after="0" w:line="240" w:lineRule="auto"/>
        <w:ind w:left="510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3C93" w:rsidRPr="009803CF" w:rsidRDefault="009A3C93" w:rsidP="009803CF">
      <w:pPr>
        <w:jc w:val="center"/>
        <w:rPr>
          <w:rFonts w:ascii="Times New Roman" w:hAnsi="Times New Roman"/>
          <w:b/>
          <w:sz w:val="28"/>
          <w:szCs w:val="28"/>
        </w:rPr>
      </w:pPr>
      <w:r w:rsidRPr="009803CF">
        <w:rPr>
          <w:rFonts w:ascii="Times New Roman" w:hAnsi="Times New Roman"/>
          <w:b/>
          <w:sz w:val="28"/>
          <w:szCs w:val="28"/>
        </w:rPr>
        <w:t>Перечень муниципальных услуг, оказываемых на территории муниципального образования Вятское сельское поселение Омутнинского района Кировской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3"/>
        <w:gridCol w:w="8898"/>
      </w:tblGrid>
      <w:tr w:rsidR="009A3C93" w:rsidRPr="00234E87" w:rsidTr="009803CF">
        <w:tc>
          <w:tcPr>
            <w:tcW w:w="673" w:type="dxa"/>
          </w:tcPr>
          <w:p w:rsidR="009A3C93" w:rsidRPr="00234E87" w:rsidRDefault="009A3C93" w:rsidP="007D1CA4">
            <w:pPr>
              <w:rPr>
                <w:rFonts w:ascii="Times New Roman" w:hAnsi="Times New Roman"/>
                <w:sz w:val="24"/>
                <w:szCs w:val="24"/>
              </w:rPr>
            </w:pPr>
            <w:r w:rsidRPr="00234E8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898" w:type="dxa"/>
          </w:tcPr>
          <w:p w:rsidR="009A3C93" w:rsidRPr="00234E87" w:rsidRDefault="009A3C93" w:rsidP="007D1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E8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муниципальной услуги</w:t>
            </w:r>
          </w:p>
        </w:tc>
      </w:tr>
      <w:tr w:rsidR="009A3C93" w:rsidRPr="00234E87" w:rsidTr="009803CF">
        <w:tc>
          <w:tcPr>
            <w:tcW w:w="673" w:type="dxa"/>
          </w:tcPr>
          <w:p w:rsidR="009A3C93" w:rsidRPr="00234E87" w:rsidRDefault="009A3C93" w:rsidP="009803CF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8" w:type="dxa"/>
          </w:tcPr>
          <w:p w:rsidR="009A3C93" w:rsidRPr="00234E87" w:rsidRDefault="009A3C93" w:rsidP="007D1CA4">
            <w:pPr>
              <w:rPr>
                <w:rFonts w:ascii="Times New Roman" w:hAnsi="Times New Roman"/>
                <w:sz w:val="24"/>
                <w:szCs w:val="24"/>
              </w:rPr>
            </w:pPr>
            <w:r w:rsidRPr="00234E87">
              <w:rPr>
                <w:rFonts w:ascii="Times New Roman" w:hAnsi="Times New Roman"/>
                <w:sz w:val="24"/>
                <w:szCs w:val="24"/>
              </w:rPr>
              <w:t>Принятие решения о признании или об отказе в признании гражданина нуждающимся в предоставлении жилого помещения, предоставляемого по договору социального найма</w:t>
            </w:r>
            <w:r w:rsidRPr="009803CF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 на территории муниципального образования</w:t>
            </w:r>
          </w:p>
        </w:tc>
      </w:tr>
      <w:tr w:rsidR="009A3C93" w:rsidRPr="00234E87" w:rsidTr="009803CF">
        <w:tc>
          <w:tcPr>
            <w:tcW w:w="673" w:type="dxa"/>
          </w:tcPr>
          <w:p w:rsidR="009A3C93" w:rsidRPr="00234E87" w:rsidRDefault="009A3C93" w:rsidP="009803CF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8" w:type="dxa"/>
          </w:tcPr>
          <w:p w:rsidR="009A3C93" w:rsidRPr="00234E87" w:rsidRDefault="009A3C93" w:rsidP="007D1CA4">
            <w:pPr>
              <w:rPr>
                <w:rFonts w:ascii="Times New Roman" w:hAnsi="Times New Roman"/>
                <w:sz w:val="24"/>
                <w:szCs w:val="24"/>
              </w:rPr>
            </w:pPr>
            <w:r w:rsidRPr="00234E87">
              <w:rPr>
                <w:rFonts w:ascii="Times New Roman" w:hAnsi="Times New Roman"/>
                <w:sz w:val="24"/>
                <w:szCs w:val="24"/>
              </w:rPr>
              <w:t>Выдача разрешения на право вырубки зеленых насаждений в границах муниципального образования</w:t>
            </w:r>
          </w:p>
        </w:tc>
      </w:tr>
      <w:tr w:rsidR="009A3C93" w:rsidRPr="00234E87" w:rsidTr="009803CF">
        <w:tc>
          <w:tcPr>
            <w:tcW w:w="673" w:type="dxa"/>
          </w:tcPr>
          <w:p w:rsidR="009A3C93" w:rsidRPr="00234E87" w:rsidRDefault="009A3C93" w:rsidP="009803CF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8" w:type="dxa"/>
          </w:tcPr>
          <w:p w:rsidR="009A3C93" w:rsidRPr="00234E87" w:rsidRDefault="009A3C93" w:rsidP="007D1CA4">
            <w:pPr>
              <w:rPr>
                <w:rFonts w:ascii="Times New Roman" w:hAnsi="Times New Roman"/>
                <w:sz w:val="24"/>
                <w:szCs w:val="24"/>
              </w:rPr>
            </w:pPr>
            <w:r w:rsidRPr="00234E87">
              <w:rPr>
                <w:rFonts w:ascii="Times New Roman" w:hAnsi="Times New Roman"/>
                <w:sz w:val="24"/>
                <w:szCs w:val="24"/>
              </w:rPr>
              <w:t>Предоставление разрешения на осуществление земляных работ в границах муниципального образования</w:t>
            </w:r>
          </w:p>
        </w:tc>
      </w:tr>
      <w:tr w:rsidR="009A3C93" w:rsidRPr="00234E87" w:rsidTr="009803CF">
        <w:tc>
          <w:tcPr>
            <w:tcW w:w="673" w:type="dxa"/>
          </w:tcPr>
          <w:p w:rsidR="009A3C93" w:rsidRPr="00234E87" w:rsidRDefault="009A3C93" w:rsidP="009803CF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8" w:type="dxa"/>
          </w:tcPr>
          <w:p w:rsidR="009A3C93" w:rsidRPr="00234E87" w:rsidRDefault="009A3C93" w:rsidP="007D1CA4">
            <w:pPr>
              <w:rPr>
                <w:rFonts w:ascii="Times New Roman" w:hAnsi="Times New Roman"/>
                <w:sz w:val="24"/>
                <w:szCs w:val="24"/>
              </w:rPr>
            </w:pPr>
            <w:r w:rsidRPr="00234E87">
              <w:rPr>
                <w:rFonts w:ascii="Times New Roman" w:hAnsi="Times New Roman"/>
                <w:sz w:val="24"/>
                <w:szCs w:val="24"/>
              </w:rPr>
              <w:t xml:space="preserve">Предоставление недвижимого имущества, находящегося в государственной и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</w:t>
            </w:r>
            <w:r w:rsidRPr="009803CF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на территории муниципального образования</w:t>
            </w:r>
          </w:p>
        </w:tc>
      </w:tr>
      <w:tr w:rsidR="009A3C93" w:rsidRPr="00234E87" w:rsidTr="009803CF">
        <w:tc>
          <w:tcPr>
            <w:tcW w:w="673" w:type="dxa"/>
          </w:tcPr>
          <w:p w:rsidR="009A3C93" w:rsidRPr="00234E87" w:rsidRDefault="009A3C93" w:rsidP="009803CF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8" w:type="dxa"/>
          </w:tcPr>
          <w:p w:rsidR="009A3C93" w:rsidRPr="00234E87" w:rsidRDefault="009A3C93" w:rsidP="007D1CA4">
            <w:pPr>
              <w:rPr>
                <w:rFonts w:ascii="Times New Roman" w:hAnsi="Times New Roman"/>
                <w:sz w:val="24"/>
                <w:szCs w:val="24"/>
              </w:rPr>
            </w:pPr>
            <w:r w:rsidRPr="00234E87">
              <w:rPr>
                <w:rFonts w:ascii="Times New Roman" w:hAnsi="Times New Roman"/>
                <w:sz w:val="24"/>
                <w:szCs w:val="24"/>
              </w:rPr>
              <w:t xml:space="preserve">Установка информационной вывески, согласование дизайн - проекта размещения вывески </w:t>
            </w:r>
            <w:r w:rsidRPr="009803CF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на территории муниципального образования</w:t>
            </w:r>
          </w:p>
        </w:tc>
      </w:tr>
      <w:tr w:rsidR="009A3C93" w:rsidRPr="00234E87" w:rsidTr="009803CF">
        <w:tc>
          <w:tcPr>
            <w:tcW w:w="673" w:type="dxa"/>
          </w:tcPr>
          <w:p w:rsidR="009A3C93" w:rsidRPr="00234E87" w:rsidRDefault="009A3C93" w:rsidP="009803CF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8" w:type="dxa"/>
          </w:tcPr>
          <w:p w:rsidR="009A3C93" w:rsidRPr="00234E87" w:rsidRDefault="009A3C93" w:rsidP="007D1CA4">
            <w:pPr>
              <w:rPr>
                <w:rFonts w:ascii="Times New Roman" w:hAnsi="Times New Roman"/>
                <w:sz w:val="24"/>
                <w:szCs w:val="24"/>
              </w:rPr>
            </w:pPr>
            <w:r w:rsidRPr="00234E87">
              <w:rPr>
                <w:rFonts w:ascii="Times New Roman" w:hAnsi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  <w:r w:rsidRPr="009803CF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 на территории муниципального образования</w:t>
            </w:r>
          </w:p>
        </w:tc>
      </w:tr>
      <w:tr w:rsidR="009A3C93" w:rsidRPr="00234E87" w:rsidTr="009803CF">
        <w:tc>
          <w:tcPr>
            <w:tcW w:w="673" w:type="dxa"/>
          </w:tcPr>
          <w:p w:rsidR="009A3C93" w:rsidRPr="00234E87" w:rsidRDefault="009A3C93" w:rsidP="009803CF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8" w:type="dxa"/>
          </w:tcPr>
          <w:p w:rsidR="009A3C93" w:rsidRPr="00234E87" w:rsidRDefault="009A3C93" w:rsidP="007D1CA4">
            <w:pPr>
              <w:rPr>
                <w:rFonts w:ascii="Times New Roman" w:hAnsi="Times New Roman"/>
                <w:sz w:val="24"/>
                <w:szCs w:val="24"/>
              </w:rPr>
            </w:pPr>
            <w:r w:rsidRPr="00234E87">
              <w:rPr>
                <w:rFonts w:ascii="Times New Roman" w:hAnsi="Times New Roman"/>
                <w:sz w:val="24"/>
                <w:szCs w:val="24"/>
              </w:rPr>
              <w:t>Предоставление юридическим и физическим лицам сведений о ранее приватизированном муниципальном имуществе</w:t>
            </w:r>
            <w:r w:rsidRPr="009803CF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 на территории муниципального образования</w:t>
            </w:r>
          </w:p>
        </w:tc>
      </w:tr>
      <w:tr w:rsidR="009A3C93" w:rsidRPr="00234E87" w:rsidTr="009803CF">
        <w:tc>
          <w:tcPr>
            <w:tcW w:w="673" w:type="dxa"/>
          </w:tcPr>
          <w:p w:rsidR="009A3C93" w:rsidRPr="00234E87" w:rsidRDefault="009A3C93" w:rsidP="009803CF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8" w:type="dxa"/>
          </w:tcPr>
          <w:p w:rsidR="009A3C93" w:rsidRPr="00234E87" w:rsidRDefault="009A3C93" w:rsidP="007D1CA4">
            <w:pPr>
              <w:rPr>
                <w:rFonts w:ascii="Times New Roman" w:hAnsi="Times New Roman"/>
                <w:sz w:val="24"/>
                <w:szCs w:val="24"/>
              </w:rPr>
            </w:pPr>
            <w:r w:rsidRPr="00234E87">
              <w:rPr>
                <w:rFonts w:ascii="Times New Roman" w:hAnsi="Times New Roman"/>
                <w:sz w:val="24"/>
                <w:szCs w:val="24"/>
              </w:rPr>
              <w:t>Передача в собственность граждан занимаемых ими жилых помещений жилищного фонда (</w:t>
            </w:r>
            <w:hyperlink r:id="rId5" w:history="1">
              <w:r w:rsidRPr="00234E87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</w:rPr>
                <w:t xml:space="preserve">приватизация жилищного фонда) </w:t>
              </w:r>
            </w:hyperlink>
          </w:p>
        </w:tc>
      </w:tr>
      <w:tr w:rsidR="009A3C93" w:rsidRPr="00234E87" w:rsidTr="009803CF">
        <w:tc>
          <w:tcPr>
            <w:tcW w:w="673" w:type="dxa"/>
          </w:tcPr>
          <w:p w:rsidR="009A3C93" w:rsidRPr="00234E87" w:rsidRDefault="009A3C93" w:rsidP="009803CF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8" w:type="dxa"/>
          </w:tcPr>
          <w:p w:rsidR="009A3C93" w:rsidRPr="00234E87" w:rsidRDefault="009A3C93" w:rsidP="007D1CA4">
            <w:pPr>
              <w:rPr>
                <w:rFonts w:ascii="Times New Roman" w:hAnsi="Times New Roman"/>
                <w:sz w:val="24"/>
                <w:szCs w:val="24"/>
              </w:rPr>
            </w:pPr>
            <w:r w:rsidRPr="00234E87">
              <w:rPr>
                <w:rFonts w:ascii="Times New Roman" w:hAnsi="Times New Roman"/>
                <w:sz w:val="24"/>
                <w:szCs w:val="24"/>
              </w:rPr>
              <w:t>Дача письменных разъяснений налогоплательщиков по вопросам применения нормативных правовых актов муниципального образования о местных налогах и сборах</w:t>
            </w:r>
            <w:r w:rsidRPr="009803CF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 на территории муниципального образования</w:t>
            </w:r>
          </w:p>
        </w:tc>
      </w:tr>
      <w:tr w:rsidR="009A3C93" w:rsidRPr="00234E87" w:rsidTr="009803CF">
        <w:tc>
          <w:tcPr>
            <w:tcW w:w="673" w:type="dxa"/>
          </w:tcPr>
          <w:p w:rsidR="009A3C93" w:rsidRPr="00234E87" w:rsidRDefault="009A3C93" w:rsidP="009803CF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8" w:type="dxa"/>
          </w:tcPr>
          <w:p w:rsidR="009A3C93" w:rsidRPr="00234E87" w:rsidRDefault="009A3C93" w:rsidP="007D1CA4">
            <w:pPr>
              <w:rPr>
                <w:rFonts w:ascii="Times New Roman" w:hAnsi="Times New Roman"/>
                <w:sz w:val="24"/>
                <w:szCs w:val="24"/>
              </w:rPr>
            </w:pPr>
            <w:r w:rsidRPr="00234E8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юридическим и физическим лицам сведений из реестра муниципального имущества муниципального образования</w:t>
            </w:r>
          </w:p>
        </w:tc>
      </w:tr>
      <w:tr w:rsidR="009A3C93" w:rsidRPr="00234E87" w:rsidTr="009803CF">
        <w:tc>
          <w:tcPr>
            <w:tcW w:w="673" w:type="dxa"/>
          </w:tcPr>
          <w:p w:rsidR="009A3C93" w:rsidRPr="00234E87" w:rsidRDefault="009A3C93" w:rsidP="009803CF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8" w:type="dxa"/>
          </w:tcPr>
          <w:p w:rsidR="009A3C93" w:rsidRPr="00234E87" w:rsidRDefault="009A3C93" w:rsidP="007D1CA4">
            <w:pPr>
              <w:rPr>
                <w:rFonts w:ascii="Times New Roman" w:hAnsi="Times New Roman"/>
                <w:sz w:val="24"/>
                <w:szCs w:val="24"/>
              </w:rPr>
            </w:pPr>
            <w:r w:rsidRPr="00234E87">
              <w:rPr>
                <w:rFonts w:ascii="Times New Roman" w:hAnsi="Times New Roman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 на территории муниципального образования</w:t>
            </w:r>
          </w:p>
        </w:tc>
      </w:tr>
      <w:tr w:rsidR="009A3C93" w:rsidRPr="00234E87" w:rsidTr="009803CF">
        <w:tc>
          <w:tcPr>
            <w:tcW w:w="673" w:type="dxa"/>
          </w:tcPr>
          <w:p w:rsidR="009A3C93" w:rsidRPr="00234E87" w:rsidRDefault="009A3C93" w:rsidP="009803CF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8" w:type="dxa"/>
          </w:tcPr>
          <w:p w:rsidR="009A3C93" w:rsidRPr="00234E87" w:rsidRDefault="009A3C93" w:rsidP="007D1CA4">
            <w:pPr>
              <w:rPr>
                <w:rFonts w:ascii="Times New Roman" w:hAnsi="Times New Roman"/>
                <w:sz w:val="24"/>
                <w:szCs w:val="24"/>
              </w:rPr>
            </w:pPr>
            <w:r w:rsidRPr="00234E87">
              <w:rPr>
                <w:rFonts w:ascii="Times New Roman" w:hAnsi="Times New Roman"/>
                <w:sz w:val="24"/>
                <w:szCs w:val="24"/>
              </w:rPr>
              <w:t>Принятие решения о переводе жилого помещения в нежилое помещение или нежилого помещения в жилое помещение на территории муниципального образования</w:t>
            </w:r>
          </w:p>
        </w:tc>
      </w:tr>
      <w:tr w:rsidR="009A3C93" w:rsidRPr="00234E87" w:rsidTr="009803CF">
        <w:tc>
          <w:tcPr>
            <w:tcW w:w="673" w:type="dxa"/>
          </w:tcPr>
          <w:p w:rsidR="009A3C93" w:rsidRPr="00234E87" w:rsidRDefault="009A3C93" w:rsidP="009803CF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8" w:type="dxa"/>
          </w:tcPr>
          <w:p w:rsidR="009A3C93" w:rsidRPr="00234E87" w:rsidRDefault="009A3C93" w:rsidP="007D1CA4">
            <w:pPr>
              <w:rPr>
                <w:rFonts w:ascii="Times New Roman" w:hAnsi="Times New Roman"/>
                <w:sz w:val="24"/>
                <w:szCs w:val="24"/>
              </w:rPr>
            </w:pPr>
            <w:r w:rsidRPr="00234E87">
              <w:rPr>
                <w:rFonts w:ascii="Times New Roman" w:hAnsi="Times New Roman"/>
                <w:sz w:val="24"/>
                <w:szCs w:val="24"/>
              </w:rPr>
              <w:t>Предоставление имущества, находящегося в муниципальной собственности и составляющего казну муниципального образования, в аренду без проведения торгов</w:t>
            </w:r>
          </w:p>
        </w:tc>
      </w:tr>
      <w:tr w:rsidR="009A3C93" w:rsidRPr="00234E87" w:rsidTr="009803CF">
        <w:tc>
          <w:tcPr>
            <w:tcW w:w="673" w:type="dxa"/>
          </w:tcPr>
          <w:p w:rsidR="009A3C93" w:rsidRPr="00234E87" w:rsidRDefault="009A3C93" w:rsidP="009803CF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8" w:type="dxa"/>
          </w:tcPr>
          <w:p w:rsidR="009A3C93" w:rsidRPr="00234E87" w:rsidRDefault="009A3C93" w:rsidP="007D1CA4">
            <w:pPr>
              <w:rPr>
                <w:rFonts w:ascii="Times New Roman" w:hAnsi="Times New Roman"/>
                <w:sz w:val="24"/>
                <w:szCs w:val="24"/>
              </w:rPr>
            </w:pPr>
            <w:r w:rsidRPr="00234E87">
              <w:rPr>
                <w:rFonts w:ascii="Times New Roman" w:hAnsi="Times New Roman"/>
                <w:sz w:val="24"/>
                <w:szCs w:val="24"/>
              </w:rPr>
              <w:t>Предоставление информации об объектах имущества, находящихся в муниципальной собственности муниципального образования и предназначенных для сдачи в аренду</w:t>
            </w:r>
          </w:p>
        </w:tc>
      </w:tr>
      <w:tr w:rsidR="009A3C93" w:rsidRPr="00234E87" w:rsidTr="009803CF">
        <w:tc>
          <w:tcPr>
            <w:tcW w:w="673" w:type="dxa"/>
          </w:tcPr>
          <w:p w:rsidR="009A3C93" w:rsidRPr="00234E87" w:rsidRDefault="009A3C93" w:rsidP="009803CF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8" w:type="dxa"/>
          </w:tcPr>
          <w:p w:rsidR="009A3C93" w:rsidRPr="00234E87" w:rsidRDefault="009A3C93" w:rsidP="007D1CA4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234E87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</w:rPr>
                <w:t>Предоставление жилых помещений в специализированном жилищном (маневренном) фонде в домах, расположенных на территории муниципального образования</w:t>
              </w:r>
            </w:hyperlink>
          </w:p>
        </w:tc>
      </w:tr>
      <w:tr w:rsidR="009A3C93" w:rsidRPr="00234E87" w:rsidTr="009803CF">
        <w:tc>
          <w:tcPr>
            <w:tcW w:w="673" w:type="dxa"/>
          </w:tcPr>
          <w:p w:rsidR="009A3C93" w:rsidRPr="00234E87" w:rsidRDefault="009A3C93" w:rsidP="009803CF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8" w:type="dxa"/>
          </w:tcPr>
          <w:p w:rsidR="009A3C93" w:rsidRPr="00234E87" w:rsidRDefault="009A3C93" w:rsidP="007D1CA4">
            <w:pPr>
              <w:rPr>
                <w:rFonts w:ascii="Times New Roman" w:hAnsi="Times New Roman"/>
                <w:sz w:val="24"/>
                <w:szCs w:val="24"/>
              </w:rPr>
            </w:pPr>
            <w:r w:rsidRPr="00234E87">
              <w:rPr>
                <w:rFonts w:ascii="Times New Roman" w:hAnsi="Times New Roman"/>
                <w:sz w:val="24"/>
                <w:szCs w:val="24"/>
              </w:rPr>
              <w:t>Рассмотрение предложений о внесении изменений в схему размещения нестационарных торговых объектов на территории муниципального образования</w:t>
            </w:r>
          </w:p>
        </w:tc>
      </w:tr>
      <w:tr w:rsidR="009A3C93" w:rsidRPr="00234E87" w:rsidTr="009803CF">
        <w:tc>
          <w:tcPr>
            <w:tcW w:w="673" w:type="dxa"/>
          </w:tcPr>
          <w:p w:rsidR="009A3C93" w:rsidRPr="00234E87" w:rsidRDefault="009A3C93" w:rsidP="009803CF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8" w:type="dxa"/>
          </w:tcPr>
          <w:p w:rsidR="009A3C93" w:rsidRPr="00234E87" w:rsidRDefault="009A3C93" w:rsidP="007D1CA4">
            <w:pPr>
              <w:rPr>
                <w:rFonts w:ascii="Times New Roman" w:hAnsi="Times New Roman"/>
                <w:sz w:val="24"/>
                <w:szCs w:val="24"/>
              </w:rPr>
            </w:pPr>
            <w:r w:rsidRPr="00234E87">
              <w:rPr>
                <w:rFonts w:ascii="Times New Roman" w:hAnsi="Times New Roman"/>
                <w:sz w:val="24"/>
                <w:szCs w:val="24"/>
              </w:rPr>
              <w:t>Предоставление водных объектов или их частей, находящихся в собственности муниципального образования, в пользование на основании решений о предоставлении водных объектов в пользование</w:t>
            </w:r>
          </w:p>
        </w:tc>
      </w:tr>
    </w:tbl>
    <w:p w:rsidR="009A3C93" w:rsidRPr="009803CF" w:rsidRDefault="009A3C93" w:rsidP="009803CF">
      <w:pPr>
        <w:spacing w:before="360" w:after="360" w:line="360" w:lineRule="exact"/>
        <w:jc w:val="center"/>
        <w:rPr>
          <w:rFonts w:ascii="Times New Roman" w:hAnsi="Times New Roman"/>
          <w:sz w:val="24"/>
          <w:szCs w:val="24"/>
        </w:rPr>
      </w:pPr>
      <w:r w:rsidRPr="009803CF">
        <w:rPr>
          <w:rFonts w:ascii="Times New Roman" w:hAnsi="Times New Roman"/>
          <w:sz w:val="24"/>
          <w:szCs w:val="24"/>
        </w:rPr>
        <w:t>______________</w:t>
      </w:r>
    </w:p>
    <w:p w:rsidR="009A3C93" w:rsidRDefault="009A3C93">
      <w:pPr>
        <w:rPr>
          <w:rFonts w:ascii="Times New Roman" w:hAnsi="Times New Roman"/>
          <w:sz w:val="24"/>
          <w:szCs w:val="24"/>
        </w:rPr>
      </w:pPr>
    </w:p>
    <w:p w:rsidR="009A3C93" w:rsidRDefault="009A3C93">
      <w:pPr>
        <w:rPr>
          <w:rFonts w:ascii="Times New Roman" w:hAnsi="Times New Roman"/>
          <w:sz w:val="24"/>
          <w:szCs w:val="24"/>
        </w:rPr>
      </w:pPr>
    </w:p>
    <w:p w:rsidR="009A3C93" w:rsidRDefault="009A3C93">
      <w:pPr>
        <w:rPr>
          <w:rFonts w:ascii="Times New Roman" w:hAnsi="Times New Roman"/>
          <w:sz w:val="24"/>
          <w:szCs w:val="24"/>
        </w:rPr>
      </w:pPr>
    </w:p>
    <w:p w:rsidR="009A3C93" w:rsidRDefault="009A3C93">
      <w:pPr>
        <w:rPr>
          <w:rFonts w:ascii="Times New Roman" w:hAnsi="Times New Roman"/>
          <w:sz w:val="24"/>
          <w:szCs w:val="24"/>
        </w:rPr>
      </w:pPr>
    </w:p>
    <w:p w:rsidR="009A3C93" w:rsidRDefault="009A3C93">
      <w:pPr>
        <w:rPr>
          <w:rFonts w:ascii="Times New Roman" w:hAnsi="Times New Roman"/>
          <w:sz w:val="24"/>
          <w:szCs w:val="24"/>
        </w:rPr>
      </w:pPr>
    </w:p>
    <w:p w:rsidR="009A3C93" w:rsidRDefault="009A3C93">
      <w:pPr>
        <w:rPr>
          <w:rFonts w:ascii="Times New Roman" w:hAnsi="Times New Roman"/>
          <w:sz w:val="24"/>
          <w:szCs w:val="24"/>
        </w:rPr>
      </w:pPr>
    </w:p>
    <w:p w:rsidR="009A3C93" w:rsidRDefault="009A3C93">
      <w:pPr>
        <w:rPr>
          <w:rFonts w:ascii="Times New Roman" w:hAnsi="Times New Roman"/>
          <w:sz w:val="24"/>
          <w:szCs w:val="24"/>
        </w:rPr>
      </w:pPr>
    </w:p>
    <w:p w:rsidR="009A3C93" w:rsidRDefault="009A3C93">
      <w:pPr>
        <w:rPr>
          <w:rFonts w:ascii="Times New Roman" w:hAnsi="Times New Roman"/>
          <w:sz w:val="24"/>
          <w:szCs w:val="24"/>
        </w:rPr>
      </w:pPr>
    </w:p>
    <w:p w:rsidR="009A3C93" w:rsidRDefault="009A3C93">
      <w:pPr>
        <w:rPr>
          <w:rFonts w:ascii="Times New Roman" w:hAnsi="Times New Roman"/>
          <w:sz w:val="24"/>
          <w:szCs w:val="24"/>
        </w:rPr>
      </w:pPr>
    </w:p>
    <w:p w:rsidR="009A3C93" w:rsidRDefault="009A3C93" w:rsidP="00AE40A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</w:t>
      </w:r>
      <w:r w:rsidRPr="00A5499C">
        <w:rPr>
          <w:rFonts w:ascii="Times New Roman" w:hAnsi="Times New Roman"/>
          <w:sz w:val="28"/>
          <w:szCs w:val="28"/>
        </w:rPr>
        <w:t xml:space="preserve"> </w:t>
      </w:r>
    </w:p>
    <w:p w:rsidR="009A3C93" w:rsidRDefault="009A3C93" w:rsidP="00AE40A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обнародовании нормативного правового акта</w:t>
      </w:r>
    </w:p>
    <w:p w:rsidR="009A3C93" w:rsidRDefault="009A3C93" w:rsidP="00AE40AE">
      <w:pPr>
        <w:jc w:val="center"/>
        <w:rPr>
          <w:rFonts w:ascii="Times New Roman" w:hAnsi="Times New Roman"/>
          <w:sz w:val="28"/>
          <w:szCs w:val="28"/>
        </w:rPr>
      </w:pPr>
    </w:p>
    <w:p w:rsidR="009A3C93" w:rsidRDefault="009A3C93" w:rsidP="00AE40AE">
      <w:pPr>
        <w:jc w:val="center"/>
        <w:rPr>
          <w:rFonts w:ascii="Times New Roman" w:hAnsi="Times New Roman"/>
          <w:sz w:val="28"/>
          <w:szCs w:val="28"/>
        </w:rPr>
      </w:pPr>
    </w:p>
    <w:p w:rsidR="009A3C93" w:rsidRDefault="009A3C93" w:rsidP="00AE40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Дер. Ежово                                                                          13 января 2023 года</w:t>
      </w:r>
    </w:p>
    <w:p w:rsidR="009A3C93" w:rsidRPr="001D601F" w:rsidRDefault="009A3C93" w:rsidP="00AE40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5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Глава</w:t>
      </w:r>
      <w:r w:rsidRPr="009275A2">
        <w:rPr>
          <w:rFonts w:ascii="Times New Roman" w:hAnsi="Times New Roman"/>
          <w:sz w:val="28"/>
          <w:szCs w:val="28"/>
        </w:rPr>
        <w:t xml:space="preserve"> Вятского  сельского поселения Омутнинского р</w:t>
      </w:r>
      <w:r>
        <w:rPr>
          <w:rFonts w:ascii="Times New Roman" w:hAnsi="Times New Roman"/>
          <w:sz w:val="28"/>
          <w:szCs w:val="28"/>
        </w:rPr>
        <w:t xml:space="preserve">айона Кировской области Н.М. Пролеев </w:t>
      </w:r>
      <w:r w:rsidRPr="009275A2">
        <w:rPr>
          <w:rFonts w:ascii="Times New Roman" w:hAnsi="Times New Roman"/>
          <w:sz w:val="28"/>
          <w:szCs w:val="28"/>
        </w:rPr>
        <w:t>в присутствии депутата  Вятской       сельской</w:t>
      </w:r>
      <w:r w:rsidRPr="009275A2">
        <w:rPr>
          <w:rFonts w:ascii="Times New Roman" w:hAnsi="Times New Roman"/>
          <w:b/>
          <w:sz w:val="28"/>
          <w:szCs w:val="28"/>
        </w:rPr>
        <w:t xml:space="preserve"> </w:t>
      </w:r>
      <w:r w:rsidRPr="009275A2">
        <w:rPr>
          <w:rFonts w:ascii="Times New Roman" w:hAnsi="Times New Roman"/>
          <w:sz w:val="28"/>
          <w:szCs w:val="28"/>
        </w:rPr>
        <w:t>Думы третьего созыва  Вязовиковой М.В.,  специалиста администрации Вятского сел</w:t>
      </w:r>
      <w:r>
        <w:rPr>
          <w:rFonts w:ascii="Times New Roman" w:hAnsi="Times New Roman"/>
          <w:sz w:val="28"/>
          <w:szCs w:val="28"/>
        </w:rPr>
        <w:t>ьского поселения Быданцевой С.Л..</w:t>
      </w:r>
      <w:r w:rsidRPr="009275A2">
        <w:rPr>
          <w:rFonts w:ascii="Times New Roman" w:hAnsi="Times New Roman"/>
          <w:sz w:val="28"/>
          <w:szCs w:val="28"/>
        </w:rPr>
        <w:t xml:space="preserve"> подписал настоящий акт  о том, что </w:t>
      </w:r>
      <w:r>
        <w:rPr>
          <w:rFonts w:ascii="Times New Roman" w:hAnsi="Times New Roman"/>
          <w:sz w:val="28"/>
          <w:szCs w:val="28"/>
        </w:rPr>
        <w:t xml:space="preserve"> постановление  от  13</w:t>
      </w:r>
      <w:r w:rsidRPr="009275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Pr="009275A2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9275A2">
        <w:rPr>
          <w:rFonts w:ascii="Times New Roman" w:hAnsi="Times New Roman"/>
          <w:b/>
          <w:sz w:val="28"/>
          <w:szCs w:val="28"/>
        </w:rPr>
        <w:t xml:space="preserve"> </w:t>
      </w:r>
      <w:r w:rsidRPr="009275A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03</w:t>
      </w:r>
      <w:r w:rsidRPr="009275A2">
        <w:rPr>
          <w:rFonts w:ascii="Times New Roman" w:hAnsi="Times New Roman"/>
          <w:sz w:val="28"/>
          <w:szCs w:val="28"/>
        </w:rPr>
        <w:t xml:space="preserve"> </w:t>
      </w:r>
      <w:r w:rsidRPr="009275A2">
        <w:rPr>
          <w:rFonts w:ascii="Times New Roman" w:hAnsi="Times New Roman"/>
          <w:b/>
          <w:sz w:val="28"/>
          <w:szCs w:val="28"/>
        </w:rPr>
        <w:t>«</w:t>
      </w:r>
      <w:r w:rsidRPr="00F51EF9">
        <w:rPr>
          <w:rFonts w:ascii="Times New Roman" w:hAnsi="Times New Roman"/>
          <w:b/>
          <w:bCs/>
          <w:color w:val="000000"/>
          <w:sz w:val="28"/>
          <w:szCs w:val="28"/>
        </w:rPr>
        <w:t>Об утверждении Перечня муниципальных услуг, оказываемых на территории муниципального образования Вятское сельское поселение Омутнинского района Кировской области</w:t>
      </w:r>
      <w:r w:rsidRPr="00B624C5">
        <w:rPr>
          <w:rFonts w:ascii="Times New Roman" w:hAnsi="Times New Roman"/>
          <w:sz w:val="28"/>
          <w:szCs w:val="28"/>
        </w:rPr>
        <w:t xml:space="preserve">»  </w:t>
      </w:r>
      <w:r w:rsidRPr="001D601F">
        <w:rPr>
          <w:rFonts w:ascii="Times New Roman" w:hAnsi="Times New Roman"/>
          <w:sz w:val="28"/>
          <w:szCs w:val="28"/>
        </w:rPr>
        <w:t xml:space="preserve"> вывешен для всеобще</w:t>
      </w:r>
      <w:r>
        <w:rPr>
          <w:rFonts w:ascii="Times New Roman" w:hAnsi="Times New Roman"/>
          <w:sz w:val="28"/>
          <w:szCs w:val="28"/>
        </w:rPr>
        <w:t>го ознакомления (обнародован) 13 января 2023</w:t>
      </w:r>
      <w:r w:rsidRPr="001D601F">
        <w:rPr>
          <w:rFonts w:ascii="Times New Roman" w:hAnsi="Times New Roman"/>
          <w:sz w:val="28"/>
          <w:szCs w:val="28"/>
        </w:rPr>
        <w:t xml:space="preserve"> года на информационных стендах, утвержденных решением Вятской  сельской Думы от  30.08.2013  № 14.</w:t>
      </w:r>
    </w:p>
    <w:p w:rsidR="009A3C93" w:rsidRDefault="009A3C93" w:rsidP="00AE40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01F">
        <w:rPr>
          <w:rFonts w:ascii="Times New Roman" w:hAnsi="Times New Roman"/>
          <w:sz w:val="28"/>
          <w:szCs w:val="28"/>
        </w:rPr>
        <w:t xml:space="preserve"> Дер. Ежово, ул. Логовая, 18, администрация Вятского сельского поселени</w:t>
      </w:r>
      <w:r>
        <w:rPr>
          <w:rFonts w:ascii="Times New Roman" w:hAnsi="Times New Roman"/>
          <w:sz w:val="28"/>
          <w:szCs w:val="28"/>
        </w:rPr>
        <w:t>я.</w:t>
      </w:r>
      <w:r w:rsidRPr="001D601F">
        <w:rPr>
          <w:rFonts w:ascii="Times New Roman" w:hAnsi="Times New Roman"/>
          <w:sz w:val="28"/>
          <w:szCs w:val="28"/>
        </w:rPr>
        <w:t xml:space="preserve"> </w:t>
      </w:r>
    </w:p>
    <w:p w:rsidR="009A3C93" w:rsidRPr="001D601F" w:rsidRDefault="009A3C93" w:rsidP="00AE40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01F">
        <w:rPr>
          <w:rFonts w:ascii="Times New Roman" w:hAnsi="Times New Roman"/>
          <w:sz w:val="28"/>
          <w:szCs w:val="28"/>
        </w:rPr>
        <w:t xml:space="preserve"> Дер. Зимино, ул. Школьная, 25, здание школы.</w:t>
      </w:r>
    </w:p>
    <w:p w:rsidR="009A3C93" w:rsidRDefault="009A3C93" w:rsidP="00AE40AE">
      <w:pPr>
        <w:shd w:val="clear" w:color="auto" w:fill="FFFFFF"/>
        <w:spacing w:before="317"/>
        <w:ind w:left="22"/>
        <w:rPr>
          <w:rFonts w:ascii="Times New Roman" w:hAnsi="Times New Roman"/>
          <w:sz w:val="28"/>
          <w:szCs w:val="28"/>
        </w:rPr>
      </w:pPr>
    </w:p>
    <w:p w:rsidR="009A3C93" w:rsidRDefault="009A3C93" w:rsidP="00AE40AE">
      <w:pPr>
        <w:rPr>
          <w:rFonts w:ascii="Times New Roman" w:hAnsi="Times New Roman"/>
          <w:sz w:val="28"/>
          <w:szCs w:val="28"/>
        </w:rPr>
      </w:pPr>
    </w:p>
    <w:p w:rsidR="009A3C93" w:rsidRDefault="009A3C93" w:rsidP="00AE40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Вятского сельского поселения                                           Н.М. Пролеев</w:t>
      </w:r>
    </w:p>
    <w:p w:rsidR="009A3C93" w:rsidRDefault="009A3C93" w:rsidP="00AE40AE">
      <w:pPr>
        <w:rPr>
          <w:rFonts w:ascii="Times New Roman" w:hAnsi="Times New Roman"/>
          <w:sz w:val="28"/>
          <w:szCs w:val="28"/>
        </w:rPr>
      </w:pPr>
    </w:p>
    <w:p w:rsidR="009A3C93" w:rsidRDefault="009A3C93" w:rsidP="00AE40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 Вятской  сельской Думы                                               М.В. Вязовикова</w:t>
      </w:r>
    </w:p>
    <w:p w:rsidR="009A3C93" w:rsidRDefault="009A3C93" w:rsidP="00AE40AE">
      <w:pPr>
        <w:rPr>
          <w:rFonts w:ascii="Times New Roman" w:hAnsi="Times New Roman"/>
          <w:sz w:val="28"/>
          <w:szCs w:val="28"/>
        </w:rPr>
      </w:pPr>
    </w:p>
    <w:p w:rsidR="009A3C93" w:rsidRDefault="009A3C93" w:rsidP="00AE40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администрации МО </w:t>
      </w:r>
    </w:p>
    <w:p w:rsidR="009A3C93" w:rsidRDefault="009A3C93" w:rsidP="00AE40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Вятское сельское поселение                                                         С.Л. Быданцева</w:t>
      </w:r>
    </w:p>
    <w:p w:rsidR="009A3C93" w:rsidRPr="009803CF" w:rsidRDefault="009A3C93">
      <w:pPr>
        <w:rPr>
          <w:rFonts w:ascii="Times New Roman" w:hAnsi="Times New Roman"/>
          <w:sz w:val="24"/>
          <w:szCs w:val="24"/>
        </w:rPr>
      </w:pPr>
    </w:p>
    <w:sectPr w:rsidR="009A3C93" w:rsidRPr="009803CF" w:rsidSect="00B73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11DE0"/>
    <w:multiLevelType w:val="hybridMultilevel"/>
    <w:tmpl w:val="AAFAB7B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03CF"/>
    <w:rsid w:val="001721D5"/>
    <w:rsid w:val="001D601F"/>
    <w:rsid w:val="00215831"/>
    <w:rsid w:val="00234E87"/>
    <w:rsid w:val="002708E4"/>
    <w:rsid w:val="00303ECB"/>
    <w:rsid w:val="003362DA"/>
    <w:rsid w:val="00496E1A"/>
    <w:rsid w:val="004B0B3F"/>
    <w:rsid w:val="00573F6E"/>
    <w:rsid w:val="00780DA4"/>
    <w:rsid w:val="007838A4"/>
    <w:rsid w:val="007A35DC"/>
    <w:rsid w:val="007D1CA4"/>
    <w:rsid w:val="009275A2"/>
    <w:rsid w:val="0096080A"/>
    <w:rsid w:val="009803CF"/>
    <w:rsid w:val="009A3C93"/>
    <w:rsid w:val="009E3D1C"/>
    <w:rsid w:val="00A45435"/>
    <w:rsid w:val="00A5499C"/>
    <w:rsid w:val="00AC2EDA"/>
    <w:rsid w:val="00AE40AE"/>
    <w:rsid w:val="00B624C5"/>
    <w:rsid w:val="00B731F6"/>
    <w:rsid w:val="00C10A62"/>
    <w:rsid w:val="00CC3B9C"/>
    <w:rsid w:val="00D515C5"/>
    <w:rsid w:val="00D871E0"/>
    <w:rsid w:val="00DA4E6E"/>
    <w:rsid w:val="00DD4819"/>
    <w:rsid w:val="00E344CE"/>
    <w:rsid w:val="00E85832"/>
    <w:rsid w:val="00EE26E0"/>
    <w:rsid w:val="00F51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1F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9803CF"/>
    <w:rPr>
      <w:rFonts w:cs="Times New Roman"/>
      <w:color w:val="931E4A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-kirov.ru/services-functions/services/reglaments/detail.php?ELEMENT_ID=174461" TargetMode="External"/><Relationship Id="rId5" Type="http://schemas.openxmlformats.org/officeDocument/2006/relationships/hyperlink" Target="http://www.mo-kirov.ru/services-functions/services/reglaments/detail.php?ELEMENT_ID=987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261</TotalTime>
  <Pages>4</Pages>
  <Words>918</Words>
  <Characters>5238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2023-01-16T10:36:00Z</cp:lastPrinted>
  <dcterms:created xsi:type="dcterms:W3CDTF">2022-07-06T08:40:00Z</dcterms:created>
  <dcterms:modified xsi:type="dcterms:W3CDTF">2023-01-17T05:23:00Z</dcterms:modified>
</cp:coreProperties>
</file>