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4A8" w:rsidRPr="00E41891" w:rsidRDefault="003974A8" w:rsidP="000D0C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41891">
        <w:rPr>
          <w:rFonts w:ascii="Times New Roman" w:hAnsi="Times New Roman"/>
          <w:b/>
          <w:sz w:val="28"/>
          <w:szCs w:val="28"/>
        </w:rPr>
        <w:t>АДМИНИСТРАЦИЯ</w:t>
      </w:r>
    </w:p>
    <w:p w:rsidR="003974A8" w:rsidRPr="00E41891" w:rsidRDefault="003974A8" w:rsidP="000D0C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41891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3974A8" w:rsidRPr="00E41891" w:rsidRDefault="003974A8" w:rsidP="000D0C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41891">
        <w:rPr>
          <w:rFonts w:ascii="Times New Roman" w:hAnsi="Times New Roman"/>
          <w:b/>
          <w:sz w:val="28"/>
          <w:szCs w:val="28"/>
        </w:rPr>
        <w:t>ВЯТСКОЕ СЕЛЬСКОЕ ПОСЕЛЕНИЕ</w:t>
      </w:r>
    </w:p>
    <w:p w:rsidR="003974A8" w:rsidRPr="00E41891" w:rsidRDefault="003974A8" w:rsidP="000D0C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41891">
        <w:rPr>
          <w:rFonts w:ascii="Times New Roman" w:hAnsi="Times New Roman"/>
          <w:b/>
          <w:sz w:val="28"/>
          <w:szCs w:val="28"/>
        </w:rPr>
        <w:t>ОМУТНИНСКОГО РАЙОНА</w:t>
      </w:r>
    </w:p>
    <w:p w:rsidR="003974A8" w:rsidRDefault="003974A8" w:rsidP="000D0C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41891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3974A8" w:rsidRDefault="003974A8" w:rsidP="000D0C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974A8" w:rsidRDefault="003974A8" w:rsidP="000D0C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3974A8" w:rsidRDefault="003974A8" w:rsidP="000D0C44">
      <w:pPr>
        <w:spacing w:after="0"/>
        <w:rPr>
          <w:rFonts w:ascii="Times New Roman" w:hAnsi="Times New Roman"/>
          <w:sz w:val="28"/>
          <w:szCs w:val="28"/>
        </w:rPr>
      </w:pPr>
    </w:p>
    <w:p w:rsidR="003974A8" w:rsidRDefault="003974A8" w:rsidP="000D0C4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29.05.2023                                                                                                    № 39</w:t>
      </w:r>
    </w:p>
    <w:p w:rsidR="003974A8" w:rsidRDefault="003974A8" w:rsidP="000D0C4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Ежово</w:t>
      </w:r>
    </w:p>
    <w:p w:rsidR="003974A8" w:rsidRDefault="003974A8" w:rsidP="000D0C4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974A8" w:rsidRDefault="003974A8" w:rsidP="0010711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назначении публичных слушаний</w:t>
      </w:r>
    </w:p>
    <w:p w:rsidR="003974A8" w:rsidRDefault="003974A8" w:rsidP="0010711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проекту постановления администрации  Вятского  сельского поселения «Об утверждении Правил землепользования и застройки  в Вятском сельском поселении  »</w:t>
      </w:r>
    </w:p>
    <w:p w:rsidR="003974A8" w:rsidRDefault="003974A8" w:rsidP="000D0C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974A8" w:rsidRDefault="003974A8" w:rsidP="00BC166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подпунктом 4 пункта 1 ст.8 Устава Вятского сельского поселения администрация  Вятского сельского поселения ПОСТАНОВЛЯЕТ:</w:t>
      </w:r>
    </w:p>
    <w:p w:rsidR="003974A8" w:rsidRDefault="003974A8" w:rsidP="00BC166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Провести публичные слушания по проекту </w:t>
      </w:r>
      <w:r w:rsidRPr="00107119">
        <w:rPr>
          <w:rFonts w:ascii="Times New Roman" w:hAnsi="Times New Roman"/>
          <w:sz w:val="28"/>
          <w:szCs w:val="28"/>
        </w:rPr>
        <w:t>постановления администрации  Вятского  сельского поселения «Об утверждении Правил землепользования и застройки  в Вятском сельском поселении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22 июня 2023 года в 14.00., в здании администрации Вятского сельского поселения.</w:t>
      </w:r>
    </w:p>
    <w:p w:rsidR="003974A8" w:rsidRPr="00EB46A6" w:rsidRDefault="003974A8" w:rsidP="00BC166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B46A6">
        <w:rPr>
          <w:rFonts w:ascii="Times New Roman" w:hAnsi="Times New Roman"/>
          <w:sz w:val="28"/>
          <w:szCs w:val="28"/>
        </w:rPr>
        <w:t>Обнародовать  настоящее постановление на информационных стендах и разместить на официальном Интернет-сайте муниципального образования Омутнинский муниципальный район Кировской области.</w:t>
      </w:r>
    </w:p>
    <w:p w:rsidR="003974A8" w:rsidRDefault="003974A8" w:rsidP="00BC166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3974A8" w:rsidRDefault="003974A8" w:rsidP="000D0C44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3974A8" w:rsidRDefault="003974A8" w:rsidP="000D0C44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3974A8" w:rsidRDefault="003974A8" w:rsidP="000D0C44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3974A8" w:rsidRDefault="003974A8" w:rsidP="000D0C44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 администрации</w:t>
      </w:r>
    </w:p>
    <w:p w:rsidR="003974A8" w:rsidRDefault="003974A8" w:rsidP="000D0C44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Вятского сельского поселения                                            Быданцева С.Л.</w:t>
      </w:r>
    </w:p>
    <w:p w:rsidR="003974A8" w:rsidRDefault="003974A8" w:rsidP="000D0C44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3974A8" w:rsidRDefault="003974A8" w:rsidP="000D0C44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3974A8" w:rsidRDefault="003974A8" w:rsidP="000D0C44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3974A8" w:rsidRDefault="003974A8" w:rsidP="000D0C44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3974A8" w:rsidRDefault="003974A8" w:rsidP="000D0C44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3974A8" w:rsidRDefault="003974A8" w:rsidP="000D0C44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3974A8" w:rsidRDefault="003974A8" w:rsidP="000D0C44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3974A8" w:rsidRPr="00B15E89" w:rsidRDefault="003974A8" w:rsidP="00B15E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15E89">
        <w:rPr>
          <w:rFonts w:ascii="Times New Roman" w:hAnsi="Times New Roman"/>
          <w:sz w:val="28"/>
          <w:szCs w:val="28"/>
          <w:lang w:eastAsia="ru-RU"/>
        </w:rPr>
        <w:t>АКТ</w:t>
      </w:r>
    </w:p>
    <w:p w:rsidR="003974A8" w:rsidRPr="00B15E89" w:rsidRDefault="003974A8" w:rsidP="00B15E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15E89">
        <w:rPr>
          <w:rFonts w:ascii="Times New Roman" w:hAnsi="Times New Roman"/>
          <w:sz w:val="28"/>
          <w:szCs w:val="28"/>
          <w:lang w:eastAsia="ru-RU"/>
        </w:rPr>
        <w:t>об обнародовании нормативного правового акта</w:t>
      </w:r>
    </w:p>
    <w:p w:rsidR="003974A8" w:rsidRPr="00B15E89" w:rsidRDefault="003974A8" w:rsidP="00B15E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974A8" w:rsidRPr="00B15E89" w:rsidRDefault="003974A8" w:rsidP="00B15E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974A8" w:rsidRPr="00B15E89" w:rsidRDefault="003974A8" w:rsidP="00B15E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15E89">
        <w:rPr>
          <w:rFonts w:ascii="Times New Roman" w:hAnsi="Times New Roman"/>
          <w:sz w:val="28"/>
          <w:szCs w:val="28"/>
          <w:lang w:eastAsia="ru-RU"/>
        </w:rPr>
        <w:t xml:space="preserve">Дер. Ежово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29 мая 2023</w:t>
      </w:r>
      <w:r w:rsidRPr="00B15E89">
        <w:rPr>
          <w:rFonts w:ascii="Times New Roman" w:hAnsi="Times New Roman"/>
          <w:sz w:val="28"/>
          <w:szCs w:val="28"/>
          <w:lang w:eastAsia="ru-RU"/>
        </w:rPr>
        <w:t xml:space="preserve"> года</w:t>
      </w:r>
    </w:p>
    <w:p w:rsidR="003974A8" w:rsidRPr="00B15E89" w:rsidRDefault="003974A8" w:rsidP="00B15E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974A8" w:rsidRPr="00B15E89" w:rsidRDefault="003974A8" w:rsidP="00B15E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974A8" w:rsidRPr="00BC166D" w:rsidRDefault="003974A8" w:rsidP="00BC166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И.о. г</w:t>
      </w:r>
      <w:r w:rsidRPr="00B15E89">
        <w:rPr>
          <w:rFonts w:ascii="Times New Roman" w:hAnsi="Times New Roman"/>
          <w:sz w:val="28"/>
          <w:szCs w:val="28"/>
          <w:lang w:eastAsia="ru-RU"/>
        </w:rPr>
        <w:t>л</w:t>
      </w:r>
      <w:r>
        <w:rPr>
          <w:rFonts w:ascii="Times New Roman" w:hAnsi="Times New Roman"/>
          <w:sz w:val="28"/>
          <w:szCs w:val="28"/>
          <w:lang w:eastAsia="ru-RU"/>
        </w:rPr>
        <w:t>авы</w:t>
      </w:r>
      <w:r w:rsidRPr="00B15E89">
        <w:rPr>
          <w:rFonts w:ascii="Times New Roman" w:hAnsi="Times New Roman"/>
          <w:sz w:val="28"/>
          <w:szCs w:val="28"/>
          <w:lang w:eastAsia="ru-RU"/>
        </w:rPr>
        <w:t xml:space="preserve"> Вятского  сельского поселения Омутнинского района Кировской области </w:t>
      </w:r>
      <w:r>
        <w:rPr>
          <w:rFonts w:ascii="Times New Roman" w:hAnsi="Times New Roman"/>
          <w:sz w:val="28"/>
          <w:szCs w:val="28"/>
          <w:lang w:eastAsia="ru-RU"/>
        </w:rPr>
        <w:t>Быданцева Светлана Леонидовна</w:t>
      </w:r>
      <w:r w:rsidRPr="00B15E89">
        <w:rPr>
          <w:rFonts w:ascii="Times New Roman" w:hAnsi="Times New Roman"/>
          <w:sz w:val="28"/>
          <w:szCs w:val="28"/>
          <w:lang w:eastAsia="ru-RU"/>
        </w:rPr>
        <w:t xml:space="preserve">, в присутствии депутата  Вятской       сельской Думы </w:t>
      </w:r>
      <w:r>
        <w:rPr>
          <w:rFonts w:ascii="Times New Roman" w:hAnsi="Times New Roman"/>
          <w:sz w:val="28"/>
          <w:szCs w:val="28"/>
          <w:lang w:eastAsia="ru-RU"/>
        </w:rPr>
        <w:t>третьего</w:t>
      </w:r>
      <w:r w:rsidRPr="00B15E89">
        <w:rPr>
          <w:rFonts w:ascii="Times New Roman" w:hAnsi="Times New Roman"/>
          <w:sz w:val="28"/>
          <w:szCs w:val="28"/>
          <w:lang w:eastAsia="ru-RU"/>
        </w:rPr>
        <w:t xml:space="preserve"> созыва  </w:t>
      </w:r>
      <w:r>
        <w:rPr>
          <w:rFonts w:ascii="Times New Roman" w:hAnsi="Times New Roman"/>
          <w:sz w:val="28"/>
          <w:szCs w:val="28"/>
          <w:lang w:eastAsia="ru-RU"/>
        </w:rPr>
        <w:t>Вязовиковой М.В.</w:t>
      </w:r>
      <w:r w:rsidRPr="00B15E89">
        <w:rPr>
          <w:rFonts w:ascii="Times New Roman" w:hAnsi="Times New Roman"/>
          <w:sz w:val="28"/>
          <w:szCs w:val="28"/>
          <w:lang w:eastAsia="ru-RU"/>
        </w:rPr>
        <w:t>,  специалиста администрации Вятского сел</w:t>
      </w:r>
      <w:r>
        <w:rPr>
          <w:rFonts w:ascii="Times New Roman" w:hAnsi="Times New Roman"/>
          <w:sz w:val="28"/>
          <w:szCs w:val="28"/>
          <w:lang w:eastAsia="ru-RU"/>
        </w:rPr>
        <w:t>ьского поселения Горбань Ю.Н.</w:t>
      </w:r>
      <w:r w:rsidRPr="00B15E89">
        <w:rPr>
          <w:rFonts w:ascii="Times New Roman" w:hAnsi="Times New Roman"/>
          <w:sz w:val="28"/>
          <w:szCs w:val="28"/>
          <w:lang w:eastAsia="ru-RU"/>
        </w:rPr>
        <w:t xml:space="preserve">  подписал настоящий акт  о том, что </w:t>
      </w:r>
      <w:r>
        <w:rPr>
          <w:rFonts w:ascii="Times New Roman" w:hAnsi="Times New Roman"/>
          <w:sz w:val="28"/>
          <w:szCs w:val="28"/>
          <w:lang w:eastAsia="ru-RU"/>
        </w:rPr>
        <w:t>постановление администрации муниципального образования</w:t>
      </w:r>
      <w:r w:rsidRPr="00B15E89">
        <w:rPr>
          <w:rFonts w:ascii="Times New Roman" w:hAnsi="Times New Roman"/>
          <w:sz w:val="28"/>
          <w:szCs w:val="28"/>
          <w:lang w:eastAsia="ru-RU"/>
        </w:rPr>
        <w:t xml:space="preserve"> Вятско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B15E89">
        <w:rPr>
          <w:rFonts w:ascii="Times New Roman" w:hAnsi="Times New Roman"/>
          <w:sz w:val="28"/>
          <w:szCs w:val="28"/>
          <w:lang w:eastAsia="ru-RU"/>
        </w:rPr>
        <w:t xml:space="preserve"> сельско</w:t>
      </w:r>
      <w:r>
        <w:rPr>
          <w:rFonts w:ascii="Times New Roman" w:hAnsi="Times New Roman"/>
          <w:sz w:val="28"/>
          <w:szCs w:val="28"/>
          <w:lang w:eastAsia="ru-RU"/>
        </w:rPr>
        <w:t>е поселение Омутнинского района Кировской области от 29.05.2023</w:t>
      </w:r>
      <w:r w:rsidRPr="00B15E89">
        <w:rPr>
          <w:rFonts w:ascii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sz w:val="28"/>
          <w:szCs w:val="28"/>
          <w:lang w:eastAsia="ru-RU"/>
        </w:rPr>
        <w:t xml:space="preserve"> 39</w:t>
      </w:r>
      <w:r w:rsidRPr="00B15E89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B15E89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89472D">
        <w:rPr>
          <w:rFonts w:ascii="Times New Roman" w:hAnsi="Times New Roman"/>
          <w:b/>
          <w:sz w:val="28"/>
          <w:szCs w:val="28"/>
          <w:lang w:eastAsia="ru-RU"/>
        </w:rPr>
        <w:t>«</w:t>
      </w:r>
      <w:r>
        <w:rPr>
          <w:rFonts w:ascii="Times New Roman" w:hAnsi="Times New Roman"/>
          <w:b/>
          <w:sz w:val="28"/>
          <w:szCs w:val="28"/>
        </w:rPr>
        <w:t>О назначении публичных слушаний по проекту постановления администрации  Вятского  сельского поселения «Об утверждении Правил землепользования и застройки  в Вятском сельском поселении»</w:t>
      </w:r>
      <w:r w:rsidRPr="00B15E89">
        <w:rPr>
          <w:rFonts w:ascii="Times New Roman" w:hAnsi="Times New Roman"/>
          <w:sz w:val="28"/>
          <w:szCs w:val="28"/>
          <w:lang w:eastAsia="ru-RU"/>
        </w:rPr>
        <w:t xml:space="preserve">,  вывешен для всеобщего ознакомления (обнародован) </w:t>
      </w:r>
      <w:r>
        <w:rPr>
          <w:rFonts w:ascii="Times New Roman" w:hAnsi="Times New Roman"/>
          <w:sz w:val="28"/>
          <w:szCs w:val="28"/>
          <w:lang w:eastAsia="ru-RU"/>
        </w:rPr>
        <w:t>29 мая 2023</w:t>
      </w:r>
      <w:r w:rsidRPr="00B15E89">
        <w:rPr>
          <w:rFonts w:ascii="Times New Roman" w:hAnsi="Times New Roman"/>
          <w:sz w:val="28"/>
          <w:szCs w:val="28"/>
          <w:lang w:eastAsia="ru-RU"/>
        </w:rPr>
        <w:t xml:space="preserve"> года на информационных стендах, утвержденных решением Вятской  сельской Думы от  30.08.2013  № 14</w:t>
      </w:r>
    </w:p>
    <w:p w:rsidR="003974A8" w:rsidRPr="00B15E89" w:rsidRDefault="003974A8" w:rsidP="00B15E89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5E89">
        <w:rPr>
          <w:rFonts w:ascii="Times New Roman" w:hAnsi="Times New Roman"/>
          <w:sz w:val="28"/>
          <w:szCs w:val="28"/>
          <w:lang w:eastAsia="ru-RU"/>
        </w:rPr>
        <w:t xml:space="preserve"> Дер. Ежово, ул. Логовая, 18, администрация Вятского сельского поселения.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Дер. Зимино, ул. Школьная, 25</w:t>
      </w:r>
      <w:r w:rsidRPr="00B15E89">
        <w:rPr>
          <w:rFonts w:ascii="Times New Roman" w:hAnsi="Times New Roman"/>
          <w:sz w:val="28"/>
          <w:szCs w:val="28"/>
          <w:lang w:eastAsia="ru-RU"/>
        </w:rPr>
        <w:t>, здание школы.</w:t>
      </w:r>
    </w:p>
    <w:p w:rsidR="003974A8" w:rsidRPr="00B15E89" w:rsidRDefault="003974A8" w:rsidP="00B15E89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ind w:left="22"/>
        <w:rPr>
          <w:rFonts w:ascii="Times New Roman" w:hAnsi="Times New Roman"/>
          <w:sz w:val="28"/>
          <w:szCs w:val="28"/>
          <w:lang w:eastAsia="ru-RU"/>
        </w:rPr>
      </w:pPr>
    </w:p>
    <w:p w:rsidR="003974A8" w:rsidRPr="00B15E89" w:rsidRDefault="003974A8" w:rsidP="00B15E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974A8" w:rsidRPr="00B15E89" w:rsidRDefault="003974A8" w:rsidP="00B15E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974A8" w:rsidRPr="00B15E89" w:rsidRDefault="003974A8" w:rsidP="00B15E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974A8" w:rsidRPr="00B15E89" w:rsidRDefault="003974A8" w:rsidP="00B15E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974A8" w:rsidRPr="00B15E89" w:rsidRDefault="003974A8" w:rsidP="00B15E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974A8" w:rsidRPr="00B15E89" w:rsidRDefault="003974A8" w:rsidP="00B15E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974A8" w:rsidRPr="00B15E89" w:rsidRDefault="003974A8" w:rsidP="00B15E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И.о. главы</w:t>
      </w:r>
      <w:r w:rsidRPr="00B15E89">
        <w:rPr>
          <w:rFonts w:ascii="Times New Roman" w:hAnsi="Times New Roman"/>
          <w:sz w:val="28"/>
          <w:szCs w:val="28"/>
          <w:lang w:eastAsia="ru-RU"/>
        </w:rPr>
        <w:t xml:space="preserve"> Вятского сельского посе</w:t>
      </w:r>
      <w:r>
        <w:rPr>
          <w:rFonts w:ascii="Times New Roman" w:hAnsi="Times New Roman"/>
          <w:sz w:val="28"/>
          <w:szCs w:val="28"/>
          <w:lang w:eastAsia="ru-RU"/>
        </w:rPr>
        <w:t>ления                                С.Л. Быданцева</w:t>
      </w:r>
    </w:p>
    <w:p w:rsidR="003974A8" w:rsidRPr="00B15E89" w:rsidRDefault="003974A8" w:rsidP="00B15E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974A8" w:rsidRPr="00B15E89" w:rsidRDefault="003974A8" w:rsidP="00B15E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15E89">
        <w:rPr>
          <w:rFonts w:ascii="Times New Roman" w:hAnsi="Times New Roman"/>
          <w:sz w:val="28"/>
          <w:szCs w:val="28"/>
          <w:lang w:eastAsia="ru-RU"/>
        </w:rPr>
        <w:t xml:space="preserve">Депутат Вятской  сельской Думы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М</w:t>
      </w:r>
      <w:r w:rsidRPr="00B15E89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B15E89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Вязовикова</w:t>
      </w:r>
    </w:p>
    <w:p w:rsidR="003974A8" w:rsidRPr="00B15E89" w:rsidRDefault="003974A8" w:rsidP="00B15E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974A8" w:rsidRPr="00B15E89" w:rsidRDefault="003974A8" w:rsidP="00B15E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15E89">
        <w:rPr>
          <w:rFonts w:ascii="Times New Roman" w:hAnsi="Times New Roman"/>
          <w:sz w:val="28"/>
          <w:szCs w:val="28"/>
          <w:lang w:eastAsia="ru-RU"/>
        </w:rPr>
        <w:t xml:space="preserve">Специалист администрации МО </w:t>
      </w:r>
    </w:p>
    <w:p w:rsidR="003974A8" w:rsidRPr="00B15E89" w:rsidRDefault="003974A8" w:rsidP="00B15E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15E89">
        <w:rPr>
          <w:rFonts w:ascii="Times New Roman" w:hAnsi="Times New Roman"/>
          <w:sz w:val="28"/>
          <w:szCs w:val="28"/>
          <w:lang w:eastAsia="ru-RU"/>
        </w:rPr>
        <w:t xml:space="preserve">Вятское сельское поселение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Ю.Н. Горбань</w:t>
      </w:r>
    </w:p>
    <w:p w:rsidR="003974A8" w:rsidRPr="00B15E89" w:rsidRDefault="003974A8" w:rsidP="00B15E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974A8" w:rsidRDefault="003974A8"/>
    <w:sectPr w:rsidR="003974A8" w:rsidSect="00174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4A8" w:rsidRDefault="003974A8" w:rsidP="00EA484D">
      <w:pPr>
        <w:spacing w:after="0" w:line="240" w:lineRule="auto"/>
      </w:pPr>
      <w:r>
        <w:separator/>
      </w:r>
    </w:p>
  </w:endnote>
  <w:endnote w:type="continuationSeparator" w:id="0">
    <w:p w:rsidR="003974A8" w:rsidRDefault="003974A8" w:rsidP="00EA4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4A8" w:rsidRDefault="003974A8" w:rsidP="00EA484D">
      <w:pPr>
        <w:spacing w:after="0" w:line="240" w:lineRule="auto"/>
      </w:pPr>
      <w:r>
        <w:separator/>
      </w:r>
    </w:p>
  </w:footnote>
  <w:footnote w:type="continuationSeparator" w:id="0">
    <w:p w:rsidR="003974A8" w:rsidRDefault="003974A8" w:rsidP="00EA4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67B6F"/>
    <w:multiLevelType w:val="hybridMultilevel"/>
    <w:tmpl w:val="4C105A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3DB9"/>
    <w:rsid w:val="000347A9"/>
    <w:rsid w:val="0005180E"/>
    <w:rsid w:val="000608BF"/>
    <w:rsid w:val="000D040F"/>
    <w:rsid w:val="000D0C44"/>
    <w:rsid w:val="000E08AF"/>
    <w:rsid w:val="000E7739"/>
    <w:rsid w:val="000F38CA"/>
    <w:rsid w:val="00100946"/>
    <w:rsid w:val="00107119"/>
    <w:rsid w:val="0012244C"/>
    <w:rsid w:val="0015205B"/>
    <w:rsid w:val="00170F56"/>
    <w:rsid w:val="00174C50"/>
    <w:rsid w:val="001852B4"/>
    <w:rsid w:val="00246925"/>
    <w:rsid w:val="002B65B7"/>
    <w:rsid w:val="002C039F"/>
    <w:rsid w:val="00340980"/>
    <w:rsid w:val="003433EB"/>
    <w:rsid w:val="0039578C"/>
    <w:rsid w:val="003974A8"/>
    <w:rsid w:val="003E4B61"/>
    <w:rsid w:val="00404A9D"/>
    <w:rsid w:val="00444DF0"/>
    <w:rsid w:val="004521FA"/>
    <w:rsid w:val="00462C02"/>
    <w:rsid w:val="00506A09"/>
    <w:rsid w:val="00571345"/>
    <w:rsid w:val="00576ACC"/>
    <w:rsid w:val="005E60DB"/>
    <w:rsid w:val="0065518C"/>
    <w:rsid w:val="00655871"/>
    <w:rsid w:val="00770EF9"/>
    <w:rsid w:val="00787329"/>
    <w:rsid w:val="007C7C80"/>
    <w:rsid w:val="00825D7C"/>
    <w:rsid w:val="0089472D"/>
    <w:rsid w:val="0092509A"/>
    <w:rsid w:val="00993DB9"/>
    <w:rsid w:val="00A60C3A"/>
    <w:rsid w:val="00B14128"/>
    <w:rsid w:val="00B15E89"/>
    <w:rsid w:val="00B72B79"/>
    <w:rsid w:val="00B76545"/>
    <w:rsid w:val="00BC166D"/>
    <w:rsid w:val="00C45FA9"/>
    <w:rsid w:val="00C61990"/>
    <w:rsid w:val="00CC2CA9"/>
    <w:rsid w:val="00D149C0"/>
    <w:rsid w:val="00D40068"/>
    <w:rsid w:val="00D51947"/>
    <w:rsid w:val="00D761CD"/>
    <w:rsid w:val="00D9478B"/>
    <w:rsid w:val="00E17D3C"/>
    <w:rsid w:val="00E41891"/>
    <w:rsid w:val="00EA484D"/>
    <w:rsid w:val="00EB46A6"/>
    <w:rsid w:val="00EE0F98"/>
    <w:rsid w:val="00EF46C2"/>
    <w:rsid w:val="00F26281"/>
    <w:rsid w:val="00F558E5"/>
    <w:rsid w:val="00FB5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C4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D0C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14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49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EA4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A484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EA4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A484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109</TotalTime>
  <Pages>2</Pages>
  <Words>390</Words>
  <Characters>2229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user</cp:lastModifiedBy>
  <cp:revision>30</cp:revision>
  <cp:lastPrinted>2023-05-29T08:24:00Z</cp:lastPrinted>
  <dcterms:created xsi:type="dcterms:W3CDTF">2015-04-14T05:49:00Z</dcterms:created>
  <dcterms:modified xsi:type="dcterms:W3CDTF">2023-05-29T08:26:00Z</dcterms:modified>
</cp:coreProperties>
</file>