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АДМИНИСТРАЦИЯ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 П О С Т А Н О В Л Е Н И Е 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   </w:t>
      </w:r>
    </w:p>
    <w:p w:rsidR="009A543C" w:rsidRPr="00415F5B" w:rsidRDefault="009A543C" w:rsidP="00415F5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415F5B">
        <w:rPr>
          <w:rFonts w:ascii="Times New Roman" w:hAnsi="Times New Roman"/>
          <w:sz w:val="28"/>
          <w:szCs w:val="28"/>
        </w:rPr>
        <w:t xml:space="preserve">.04.2022   </w:t>
      </w:r>
      <w:r w:rsidRPr="00415F5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15F5B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35</w:t>
      </w:r>
      <w:r w:rsidRPr="00415F5B">
        <w:rPr>
          <w:rFonts w:ascii="Times New Roman" w:hAnsi="Times New Roman"/>
          <w:sz w:val="28"/>
          <w:szCs w:val="28"/>
        </w:rPr>
        <w:t xml:space="preserve">   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д.  Ежово</w:t>
      </w:r>
    </w:p>
    <w:p w:rsidR="009A543C" w:rsidRPr="00415F5B" w:rsidRDefault="009A543C" w:rsidP="00415F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415F5B">
        <w:rPr>
          <w:rFonts w:ascii="Times New Roman" w:hAnsi="Times New Roman"/>
          <w:b/>
          <w:kern w:val="32"/>
          <w:sz w:val="28"/>
          <w:szCs w:val="28"/>
        </w:rPr>
        <w:t xml:space="preserve"> </w:t>
      </w:r>
    </w:p>
    <w:p w:rsidR="009A543C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Style w:val="a"/>
          <w:b/>
          <w:bCs/>
          <w:color w:val="auto"/>
          <w:sz w:val="28"/>
          <w:szCs w:val="28"/>
        </w:rPr>
        <w:t>Об утверждении</w:t>
      </w:r>
      <w:r w:rsidRPr="00415F5B">
        <w:rPr>
          <w:rStyle w:val="a"/>
          <w:b/>
          <w:bCs/>
          <w:sz w:val="28"/>
          <w:szCs w:val="28"/>
        </w:rPr>
        <w:t xml:space="preserve"> </w:t>
      </w:r>
      <w:r w:rsidRPr="00415F5B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415F5B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415F5B">
        <w:rPr>
          <w:rFonts w:ascii="Times New Roman" w:hAnsi="Times New Roman"/>
          <w:b/>
          <w:sz w:val="28"/>
          <w:szCs w:val="28"/>
        </w:rPr>
        <w:br/>
        <w:t>по муниципальному контролю в сфере благоустройства на территории муниципального образования Вятское сельское поселение Омутнинского района Кировской области на 2022 год</w:t>
      </w:r>
    </w:p>
    <w:p w:rsidR="009A543C" w:rsidRPr="00415F5B" w:rsidRDefault="009A543C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43C" w:rsidRPr="00415F5B" w:rsidRDefault="009A543C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/>
          <w:sz w:val="28"/>
          <w:szCs w:val="28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Омутнинского района Кировской области ПОСТАНОВЛЯЕТ:</w:t>
      </w:r>
      <w:bookmarkStart w:id="0" w:name="sub_1"/>
    </w:p>
    <w:p w:rsidR="009A543C" w:rsidRPr="00415F5B" w:rsidRDefault="009A543C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</w:t>
      </w:r>
      <w:r w:rsidRPr="00415F5B">
        <w:rPr>
          <w:rFonts w:ascii="Times New Roman" w:hAnsi="Times New Roman"/>
          <w:sz w:val="28"/>
          <w:szCs w:val="28"/>
        </w:rPr>
        <w:br/>
        <w:t xml:space="preserve">причинения вреда (ущерба)охраняемым законом ценностям </w:t>
      </w:r>
      <w:r w:rsidRPr="00415F5B">
        <w:rPr>
          <w:rFonts w:ascii="Times New Roman" w:hAnsi="Times New Roman"/>
          <w:sz w:val="28"/>
          <w:szCs w:val="28"/>
        </w:rPr>
        <w:br/>
        <w:t>по муниципальному контролю в сфере благоустройства на территории муниципального образования Вятское сельское поселение Омутнинского района Кировской области на 2022 год согласно приложению.</w:t>
      </w:r>
    </w:p>
    <w:bookmarkEnd w:id="0"/>
    <w:p w:rsidR="009A543C" w:rsidRPr="00415F5B" w:rsidRDefault="009A543C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        2. </w:t>
      </w:r>
      <w:r w:rsidRPr="00415F5B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на информационных стендах и разместить на официальном сайте муниципального образования Омутнинский муниципальный район Кировской области.</w:t>
      </w:r>
    </w:p>
    <w:p w:rsidR="009A543C" w:rsidRPr="00415F5B" w:rsidRDefault="009A543C" w:rsidP="00415F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43C" w:rsidRPr="00415F5B" w:rsidRDefault="009A543C" w:rsidP="0041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9A543C" w:rsidRPr="00415F5B" w:rsidRDefault="009A543C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43C" w:rsidRPr="00415F5B" w:rsidRDefault="009A543C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3C" w:rsidRPr="00415F5B" w:rsidRDefault="009A543C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3C" w:rsidRPr="00415F5B" w:rsidRDefault="009A543C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Глава администрации</w:t>
      </w:r>
    </w:p>
    <w:p w:rsidR="009A543C" w:rsidRPr="00415F5B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Вятского сельского поселения                                           Н.М. Пролеев</w:t>
      </w: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A543C" w:rsidRDefault="009A543C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постановлением администрации             муниципального образования</w:t>
      </w:r>
    </w:p>
    <w:p w:rsidR="009A543C" w:rsidRDefault="009A543C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Вятское сельское поселение Омутнинского района</w:t>
      </w:r>
    </w:p>
    <w:p w:rsidR="009A543C" w:rsidRDefault="009A543C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A543C" w:rsidRPr="00415F5B" w:rsidRDefault="009A543C" w:rsidP="00415F5B">
      <w:pPr>
        <w:ind w:left="4860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от  27.04.2022 № 35  </w:t>
      </w:r>
    </w:p>
    <w:p w:rsidR="009A543C" w:rsidRDefault="009A543C" w:rsidP="00415F5B"/>
    <w:p w:rsidR="009A543C" w:rsidRDefault="009A543C" w:rsidP="00415F5B"/>
    <w:p w:rsidR="009A543C" w:rsidRPr="00C10C9F" w:rsidRDefault="009A543C" w:rsidP="00415F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9A543C" w:rsidRPr="00C10C9F" w:rsidRDefault="009A543C" w:rsidP="00415F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9A543C" w:rsidRPr="00C10C9F" w:rsidRDefault="009A543C" w:rsidP="00415F5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Pr="00C10C9F">
        <w:rPr>
          <w:rFonts w:ascii="PT Astra Serif" w:hAnsi="PT Astra Serif"/>
          <w:b/>
          <w:bCs/>
          <w:sz w:val="28"/>
          <w:szCs w:val="28"/>
        </w:rPr>
        <w:t>на 2022 год</w:t>
      </w:r>
    </w:p>
    <w:p w:rsidR="009A543C" w:rsidRDefault="009A543C" w:rsidP="00415F5B"/>
    <w:p w:rsidR="009A543C" w:rsidRPr="00C10C9F" w:rsidRDefault="009A543C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A543C" w:rsidRPr="00DC6497" w:rsidRDefault="009A543C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C10C9F">
          <w:rPr>
            <w:rFonts w:ascii="PT Astra Serif" w:hAnsi="PT Astra Serif"/>
            <w:sz w:val="28"/>
            <w:szCs w:val="28"/>
          </w:rPr>
          <w:t>2021 г</w:t>
        </w:r>
      </w:smartTag>
      <w:r w:rsidRPr="00C10C9F">
        <w:rPr>
          <w:rFonts w:ascii="PT Astra Serif" w:hAnsi="PT Astra Serif"/>
          <w:sz w:val="28"/>
          <w:szCs w:val="28"/>
        </w:rPr>
        <w:t>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sz w:val="28"/>
          <w:szCs w:val="28"/>
        </w:rPr>
        <w:t xml:space="preserve"> </w:t>
      </w:r>
      <w:r w:rsidRPr="00DC6497">
        <w:rPr>
          <w:rFonts w:ascii="PT Astra Serif" w:hAnsi="PT Astra Serif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благоустройства».</w:t>
      </w:r>
    </w:p>
    <w:p w:rsidR="009A543C" w:rsidRPr="00F62D86" w:rsidRDefault="009A543C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7F78F8">
        <w:rPr>
          <w:rStyle w:val="fontstyle01"/>
          <w:sz w:val="28"/>
          <w:szCs w:val="28"/>
        </w:rPr>
        <w:t xml:space="preserve">соблюдение Правил благоустройства </w:t>
      </w:r>
      <w:r>
        <w:rPr>
          <w:rStyle w:val="fontstyle01"/>
          <w:sz w:val="28"/>
          <w:szCs w:val="28"/>
        </w:rPr>
        <w:t xml:space="preserve">территории </w:t>
      </w:r>
      <w:r w:rsidRPr="007F78F8">
        <w:rPr>
          <w:rStyle w:val="fontstyle01"/>
          <w:sz w:val="28"/>
          <w:szCs w:val="28"/>
        </w:rPr>
        <w:t xml:space="preserve"> муниципально</w:t>
      </w:r>
      <w:r>
        <w:rPr>
          <w:rStyle w:val="fontstyle01"/>
          <w:sz w:val="28"/>
          <w:szCs w:val="28"/>
        </w:rPr>
        <w:t>го</w:t>
      </w:r>
      <w:r w:rsidRPr="007F78F8">
        <w:rPr>
          <w:rStyle w:val="fontstyle01"/>
          <w:sz w:val="28"/>
          <w:szCs w:val="28"/>
        </w:rPr>
        <w:t xml:space="preserve"> образовани</w:t>
      </w:r>
      <w:r>
        <w:rPr>
          <w:rStyle w:val="fontstyle01"/>
          <w:sz w:val="28"/>
          <w:szCs w:val="28"/>
        </w:rPr>
        <w:t>я Вятское сельское  поселение Омутнинского района Кировской области</w:t>
      </w:r>
      <w:r w:rsidRPr="007F78F8">
        <w:rPr>
          <w:rStyle w:val="fontstyle01"/>
          <w:sz w:val="28"/>
          <w:szCs w:val="28"/>
        </w:rPr>
        <w:t xml:space="preserve">, утвержденных решением </w:t>
      </w:r>
      <w:r>
        <w:rPr>
          <w:rStyle w:val="fontstyle01"/>
          <w:sz w:val="28"/>
          <w:szCs w:val="28"/>
        </w:rPr>
        <w:t xml:space="preserve">Вятской сельской </w:t>
      </w:r>
      <w:r w:rsidRPr="007F78F8">
        <w:rPr>
          <w:rStyle w:val="fontstyle01"/>
          <w:sz w:val="28"/>
          <w:szCs w:val="28"/>
        </w:rPr>
        <w:t xml:space="preserve"> Думы от </w:t>
      </w:r>
      <w:r>
        <w:rPr>
          <w:rStyle w:val="fontstyle01"/>
          <w:sz w:val="28"/>
          <w:szCs w:val="28"/>
        </w:rPr>
        <w:t>08.06.2012 №21</w:t>
      </w:r>
      <w:r w:rsidRPr="007F78F8">
        <w:rPr>
          <w:rStyle w:val="fontstyle01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</w:t>
      </w:r>
      <w:r w:rsidRPr="00F62D86">
        <w:rPr>
          <w:rStyle w:val="fontstyle01"/>
          <w:sz w:val="28"/>
          <w:szCs w:val="28"/>
        </w:rPr>
        <w:t>предоставляе</w:t>
      </w:r>
      <w:r>
        <w:rPr>
          <w:rStyle w:val="fontstyle01"/>
          <w:sz w:val="28"/>
          <w:szCs w:val="28"/>
        </w:rPr>
        <w:t xml:space="preserve">мых услуг в Вятском сельском </w:t>
      </w:r>
      <w:r w:rsidRPr="00F62D86">
        <w:rPr>
          <w:rStyle w:val="fontstyle01"/>
          <w:sz w:val="28"/>
          <w:szCs w:val="28"/>
        </w:rPr>
        <w:t xml:space="preserve"> поселении</w:t>
      </w:r>
      <w:r w:rsidRPr="00F62D86">
        <w:rPr>
          <w:rFonts w:ascii="PT Astra Serif" w:hAnsi="PT Astra Serif"/>
          <w:sz w:val="28"/>
          <w:szCs w:val="28"/>
        </w:rPr>
        <w:t>.</w:t>
      </w:r>
    </w:p>
    <w:p w:rsidR="009A543C" w:rsidRPr="00415F5B" w:rsidRDefault="009A543C" w:rsidP="00415F5B">
      <w:pPr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 и требований, установленных муниципальными правовыми актами, контроль за соблюдением которых осуществляется органом муниципального контроля на 2021 год.</w:t>
      </w:r>
    </w:p>
    <w:p w:rsidR="009A543C" w:rsidRPr="00415F5B" w:rsidRDefault="009A543C" w:rsidP="00415F5B">
      <w:pPr>
        <w:widowControl w:val="0"/>
        <w:tabs>
          <w:tab w:val="left" w:pos="0"/>
        </w:tabs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>В целях профилактики нарушений обязательных требований на официальном сайте Омутнинского района в информационно-телекоммуникационной сети «Интернет» обеспечено размещение административного регламента по осуществлению муниципального контроля в сфере благоустройства, обобщение практики осуществления муниципального контроля.</w:t>
      </w:r>
    </w:p>
    <w:p w:rsidR="009A543C" w:rsidRDefault="009A543C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F62D86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х предпринимателей в сфере муниципального контроля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в сфере благоустройства 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на 2021 год не утверждался. </w:t>
      </w:r>
    </w:p>
    <w:p w:rsidR="009A543C" w:rsidRDefault="009A543C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2021 году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едпринимателей, юридических лиц не проводились. </w:t>
      </w:r>
    </w:p>
    <w:p w:rsidR="009A543C" w:rsidRPr="00C10C9F" w:rsidRDefault="009A543C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9A543C" w:rsidRPr="00C10C9F" w:rsidRDefault="009A543C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</w:p>
    <w:p w:rsidR="009A543C" w:rsidRPr="00C10C9F" w:rsidRDefault="009A543C" w:rsidP="00415F5B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9A543C" w:rsidRPr="00C10C9F" w:rsidRDefault="009A543C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A543C" w:rsidRPr="00C10C9F" w:rsidRDefault="009A543C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9A543C" w:rsidRDefault="009A543C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543C" w:rsidRPr="00C10C9F" w:rsidRDefault="009A543C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9A543C" w:rsidRPr="00C10C9F" w:rsidRDefault="009A543C" w:rsidP="00415F5B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543C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543C" w:rsidRPr="00C10C9F" w:rsidRDefault="009A543C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</w:t>
      </w:r>
      <w:r w:rsidRPr="008132B2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hAnsi="PT Astra Serif"/>
          <w:sz w:val="28"/>
          <w:szCs w:val="28"/>
        </w:rPr>
        <w:t>полнению.</w:t>
      </w:r>
    </w:p>
    <w:p w:rsidR="009A543C" w:rsidRPr="00C10C9F" w:rsidRDefault="009A543C" w:rsidP="00415F5B">
      <w:pPr>
        <w:ind w:firstLine="709"/>
        <w:jc w:val="center"/>
        <w:outlineLvl w:val="1"/>
        <w:rPr>
          <w:b/>
          <w:bCs/>
        </w:rPr>
      </w:pPr>
    </w:p>
    <w:p w:rsidR="009A543C" w:rsidRPr="00C10C9F" w:rsidRDefault="009A543C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A543C" w:rsidRPr="00C10C9F" w:rsidRDefault="009A543C" w:rsidP="00415F5B">
      <w:pPr>
        <w:jc w:val="both"/>
        <w:outlineLvl w:val="1"/>
        <w:rPr>
          <w:bCs/>
          <w:i/>
        </w:rPr>
      </w:pPr>
    </w:p>
    <w:tbl>
      <w:tblPr>
        <w:tblW w:w="92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024"/>
        <w:gridCol w:w="1701"/>
        <w:gridCol w:w="1982"/>
      </w:tblGrid>
      <w:tr w:rsidR="009A543C" w:rsidRPr="00626EE6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>Ответственное лицо за реализацию</w:t>
            </w:r>
          </w:p>
        </w:tc>
      </w:tr>
      <w:tr w:rsidR="009A543C" w:rsidRPr="00626EE6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outlineLvl w:val="1"/>
              <w:rPr>
                <w:rFonts w:ascii="PT Astra Serif" w:hAnsi="PT Astra Serif"/>
              </w:rPr>
            </w:pPr>
            <w:r w:rsidRPr="00626EE6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626EE6">
              <w:rPr>
                <w:rFonts w:ascii="PT Astra Serif" w:hAnsi="PT Astra Serif"/>
              </w:rPr>
              <w:t xml:space="preserve"> Омутнинского района в информационно-телекоммуникационной сети «Интернет».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626EE6">
              <w:rPr>
                <w:rFonts w:ascii="PT Astra Serif" w:hAnsi="PT Astra Serif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  <w:tr w:rsidR="009A543C" w:rsidRPr="00626EE6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rPr>
                <w:rFonts w:ascii="PT Astra Serif" w:hAnsi="PT Astra Serif"/>
              </w:rPr>
            </w:pPr>
            <w:r w:rsidRPr="00626EE6">
              <w:rPr>
                <w:rFonts w:ascii="PT Astra Serif" w:hAnsi="PT Astra Serif"/>
                <w:iCs/>
              </w:rPr>
              <w:t>Консультирование</w:t>
            </w:r>
            <w:r w:rsidRPr="00626EE6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9A543C" w:rsidRPr="00626EE6" w:rsidRDefault="009A543C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626EE6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3C" w:rsidRPr="00626EE6" w:rsidRDefault="009A543C" w:rsidP="00CA5C92">
            <w:pPr>
              <w:jc w:val="center"/>
              <w:rPr>
                <w:rFonts w:ascii="PT Astra Serif" w:hAnsi="PT Astra Serif"/>
                <w:iCs/>
              </w:rPr>
            </w:pPr>
            <w:r w:rsidRPr="00626EE6"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</w:tbl>
    <w:p w:rsidR="009A543C" w:rsidRPr="00C10C9F" w:rsidRDefault="009A543C" w:rsidP="00415F5B">
      <w:pPr>
        <w:outlineLvl w:val="1"/>
        <w:rPr>
          <w:b/>
          <w:bCs/>
        </w:rPr>
      </w:pPr>
    </w:p>
    <w:p w:rsidR="009A543C" w:rsidRPr="00C10C9F" w:rsidRDefault="009A543C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9A543C" w:rsidRPr="00C10C9F" w:rsidRDefault="009A543C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9A543C" w:rsidRPr="00C10C9F" w:rsidRDefault="009A543C" w:rsidP="00415F5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9A543C" w:rsidRPr="00626EE6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Величина</w:t>
            </w:r>
          </w:p>
        </w:tc>
      </w:tr>
      <w:tr w:rsidR="009A543C" w:rsidRPr="00626EE6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bookmarkStart w:id="1" w:name="_GoBack" w:colFirst="2" w:colLast="2"/>
            <w:r w:rsidRPr="00626EE6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 xml:space="preserve">Полнота информации, размещенной на официальном сайте </w:t>
            </w:r>
            <w:r w:rsidRPr="00626EE6">
              <w:rPr>
                <w:rFonts w:ascii="Times New Roman" w:hAnsi="Times New Roman"/>
                <w:bCs/>
              </w:rPr>
              <w:t>официальном сайте</w:t>
            </w:r>
            <w:r w:rsidRPr="00626EE6">
              <w:rPr>
                <w:rFonts w:ascii="Times New Roman" w:hAnsi="Times New Roman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100 %</w:t>
            </w:r>
          </w:p>
        </w:tc>
      </w:tr>
      <w:tr w:rsidR="009A543C" w:rsidRPr="00626EE6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100 % от числа обратившихся</w:t>
            </w:r>
          </w:p>
        </w:tc>
      </w:tr>
      <w:tr w:rsidR="009A543C" w:rsidRPr="00626EE6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C" w:rsidRPr="00626EE6" w:rsidRDefault="009A543C" w:rsidP="00CA5C92">
            <w:pPr>
              <w:jc w:val="center"/>
              <w:rPr>
                <w:rFonts w:ascii="Times New Roman" w:hAnsi="Times New Roman"/>
              </w:rPr>
            </w:pPr>
            <w:r w:rsidRPr="00626EE6">
              <w:rPr>
                <w:rFonts w:ascii="Times New Roman" w:hAnsi="Times New Roman"/>
              </w:rPr>
              <w:t>не менее 1 мероприятия, проведенного Контрольным органом</w:t>
            </w:r>
          </w:p>
        </w:tc>
      </w:tr>
      <w:bookmarkEnd w:id="1"/>
    </w:tbl>
    <w:p w:rsidR="009A543C" w:rsidRDefault="009A543C" w:rsidP="00415F5B"/>
    <w:p w:rsidR="009A543C" w:rsidRPr="00C453EC" w:rsidRDefault="009A543C" w:rsidP="00415F5B">
      <w:pPr>
        <w:ind w:firstLine="709"/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9A543C" w:rsidRDefault="009A543C" w:rsidP="00134A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9A543C" w:rsidRDefault="009A543C" w:rsidP="00134A22">
      <w:pPr>
        <w:jc w:val="center"/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jc w:val="center"/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27 апреля 2022 года</w:t>
      </w:r>
    </w:p>
    <w:p w:rsidR="009A543C" w:rsidRDefault="009A543C" w:rsidP="00134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Глава Вятского  сельского поселения Омутнинского района Кировской области  Пролеев Николай Михайлович в присутствии депутата  Вятской       сельской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третьего созыва  Вязовиковой М.В.,  специалиста администрации Вятского сельского поселения Быданцевой С.Л. подписал настоящий акт  о том, что  постановление  от  27.04.2022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35 «</w:t>
      </w:r>
      <w:r>
        <w:rPr>
          <w:rStyle w:val="a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>
        <w:rPr>
          <w:rFonts w:ascii="Times New Roman" w:hAnsi="Times New Roman"/>
          <w:b/>
          <w:sz w:val="28"/>
          <w:szCs w:val="28"/>
        </w:rPr>
        <w:br/>
        <w:t>по муниципальному контролю в сфере благоустройства на территории муниципального образования Вятское сельское поселение Омутнинского района Кировской области на 2022 год»</w:t>
      </w:r>
      <w:r>
        <w:rPr>
          <w:rFonts w:ascii="Times New Roman" w:hAnsi="Times New Roman"/>
          <w:sz w:val="28"/>
          <w:szCs w:val="28"/>
        </w:rPr>
        <w:t xml:space="preserve">    вывешен для всеобщего ознакомления (обнародован) 27 апреля 2022 года на информационных стендах, утвержденных решением Вятской  сельской Думы от  30.08.2013  № 14.</w:t>
      </w:r>
    </w:p>
    <w:p w:rsidR="009A543C" w:rsidRDefault="009A543C" w:rsidP="00134A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9A543C" w:rsidRDefault="009A543C" w:rsidP="00134A22">
      <w:pPr>
        <w:jc w:val="both"/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9A543C" w:rsidRDefault="009A543C" w:rsidP="00134A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9A543C" w:rsidRPr="00415F5B" w:rsidRDefault="009A543C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543C" w:rsidRPr="00415F5B" w:rsidSect="0041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5B"/>
    <w:rsid w:val="00134A22"/>
    <w:rsid w:val="00177D0A"/>
    <w:rsid w:val="004131BA"/>
    <w:rsid w:val="00415F5B"/>
    <w:rsid w:val="00626EE6"/>
    <w:rsid w:val="007F78F8"/>
    <w:rsid w:val="008132B2"/>
    <w:rsid w:val="009A543C"/>
    <w:rsid w:val="00C10C9F"/>
    <w:rsid w:val="00C453EC"/>
    <w:rsid w:val="00CA5C92"/>
    <w:rsid w:val="00D63393"/>
    <w:rsid w:val="00DC6497"/>
    <w:rsid w:val="00F6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415F5B"/>
    <w:rPr>
      <w:rFonts w:ascii="Times New Roman" w:hAnsi="Times New Roman" w:cs="Times New Roman"/>
      <w:color w:val="106BBE"/>
    </w:rPr>
  </w:style>
  <w:style w:type="character" w:styleId="Emphasis">
    <w:name w:val="Emphasis"/>
    <w:basedOn w:val="DefaultParagraphFont"/>
    <w:uiPriority w:val="99"/>
    <w:qFormat/>
    <w:rsid w:val="00415F5B"/>
    <w:rPr>
      <w:rFonts w:cs="Times New Roman"/>
      <w:i/>
    </w:rPr>
  </w:style>
  <w:style w:type="character" w:customStyle="1" w:styleId="fontstyle01">
    <w:name w:val="fontstyle01"/>
    <w:basedOn w:val="DefaultParagraphFont"/>
    <w:uiPriority w:val="99"/>
    <w:rsid w:val="00415F5B"/>
    <w:rPr>
      <w:rFonts w:ascii="TimesNewRomanPSMT" w:hAnsi="TimesNewRomanPSMT" w:cs="Times New Roman"/>
      <w:color w:val="000000"/>
      <w:sz w:val="30"/>
      <w:szCs w:val="30"/>
    </w:rPr>
  </w:style>
  <w:style w:type="paragraph" w:customStyle="1" w:styleId="msonormalbullet2gif">
    <w:name w:val="msonormalbullet2.gif"/>
    <w:basedOn w:val="Normal"/>
    <w:uiPriority w:val="99"/>
    <w:rsid w:val="00415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1477</Words>
  <Characters>8425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2022-04-27T06:57:00Z</dcterms:created>
  <dcterms:modified xsi:type="dcterms:W3CDTF">2022-04-27T12:16:00Z</dcterms:modified>
</cp:coreProperties>
</file>