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45446B" w:rsidRPr="003158B1" w:rsidRDefault="0045446B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158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45446B" w:rsidRDefault="0045446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7.12.2021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45446B" w:rsidRPr="003158B1" w:rsidRDefault="0045446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45446B" w:rsidRPr="003158B1" w:rsidRDefault="0045446B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5446B" w:rsidRDefault="0045446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46B" w:rsidRPr="003158B1" w:rsidRDefault="0045446B" w:rsidP="00AF39C9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7.12.2021 г № 20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25.02.2022 г, от 14.03.2022 г, от 03.08.2022г, от 24.08.2022г, от 03.11.2022г)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45446B" w:rsidRPr="003158B1" w:rsidRDefault="0045446B" w:rsidP="00AF39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4565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45446B" w:rsidRPr="003158B1" w:rsidRDefault="0045446B" w:rsidP="00AF39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4815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862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45446B" w:rsidRDefault="0045446B" w:rsidP="00AF39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2022 год в сумме 250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726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45446B" w:rsidRPr="009044B3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45446B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45446B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 </w:t>
      </w:r>
      <w:r w:rsidRPr="009345E5">
        <w:rPr>
          <w:rFonts w:ascii="Times New Roman" w:hAnsi="Times New Roman"/>
          <w:sz w:val="28"/>
          <w:szCs w:val="28"/>
        </w:rPr>
        <w:t xml:space="preserve">В подпункте 1 пункта 13 </w:t>
      </w:r>
      <w:r>
        <w:rPr>
          <w:rFonts w:ascii="Times New Roman" w:hAnsi="Times New Roman"/>
          <w:sz w:val="28"/>
          <w:szCs w:val="28"/>
        </w:rPr>
        <w:t>цифру «862</w:t>
      </w:r>
      <w:r w:rsidRPr="00934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960</w:t>
      </w:r>
      <w:r w:rsidRPr="009345E5">
        <w:rPr>
          <w:rFonts w:ascii="Times New Roman" w:hAnsi="Times New Roman"/>
          <w:sz w:val="28"/>
          <w:szCs w:val="28"/>
        </w:rPr>
        <w:t xml:space="preserve"> тыс.рублей» заменить цифрой «</w:t>
      </w:r>
      <w:r>
        <w:rPr>
          <w:rFonts w:ascii="Times New Roman" w:hAnsi="Times New Roman"/>
          <w:sz w:val="28"/>
          <w:szCs w:val="28"/>
        </w:rPr>
        <w:t>928</w:t>
      </w:r>
      <w:r w:rsidRPr="009345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9345E5">
        <w:rPr>
          <w:rFonts w:ascii="Times New Roman" w:hAnsi="Times New Roman"/>
          <w:sz w:val="28"/>
          <w:szCs w:val="28"/>
        </w:rPr>
        <w:t>60 тыс.рублей».</w:t>
      </w:r>
    </w:p>
    <w:p w:rsidR="0045446B" w:rsidRPr="003158B1" w:rsidRDefault="0045446B" w:rsidP="00AF39C9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45446B" w:rsidRPr="003158B1" w:rsidRDefault="0045446B" w:rsidP="00AF39C9">
      <w:pPr>
        <w:pStyle w:val="a"/>
        <w:jc w:val="both"/>
        <w:rPr>
          <w:rStyle w:val="s3"/>
          <w:sz w:val="28"/>
          <w:szCs w:val="28"/>
        </w:rPr>
      </w:pPr>
    </w:p>
    <w:p w:rsidR="0045446B" w:rsidRPr="003158B1" w:rsidRDefault="0045446B" w:rsidP="00AF39C9">
      <w:pPr>
        <w:pStyle w:val="a"/>
        <w:jc w:val="both"/>
        <w:rPr>
          <w:rStyle w:val="s3"/>
          <w:sz w:val="28"/>
          <w:szCs w:val="28"/>
        </w:rPr>
      </w:pPr>
    </w:p>
    <w:p w:rsidR="0045446B" w:rsidRPr="003158B1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446B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45446B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446B" w:rsidRDefault="0045446B" w:rsidP="00AF39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Пролеев Н.М.</w:t>
      </w: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6863CC">
        <w:rPr>
          <w:rFonts w:ascii="Times New Roman" w:hAnsi="Times New Roman"/>
        </w:rPr>
        <w:t>Приложение 3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УТВЕРЖДЕНЫ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решением Вятской сельской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Думы от 17.12.2021 г №  20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(в редакции решения Вятской</w:t>
      </w:r>
    </w:p>
    <w:p w:rsidR="0045446B" w:rsidRPr="006863CC" w:rsidRDefault="0045446B" w:rsidP="006863CC">
      <w:pPr>
        <w:spacing w:after="0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                                                                                                            сельской Думы от 19.12.2022 № 31) </w:t>
      </w:r>
    </w:p>
    <w:p w:rsidR="0045446B" w:rsidRPr="006863CC" w:rsidRDefault="0045446B" w:rsidP="006863CC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6863CC">
        <w:rPr>
          <w:rFonts w:ascii="Times New Roman" w:hAnsi="Times New Roman"/>
        </w:rPr>
        <w:t xml:space="preserve"> Объемы поступления налоговых и неналоговых доходов по статьям, объемы безвозмездных поступлений по статьям и подстатьям классификации доходов бюджетов</w:t>
      </w:r>
    </w:p>
    <w:p w:rsidR="0045446B" w:rsidRPr="00910EB9" w:rsidRDefault="0045446B" w:rsidP="006863CC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2022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662"/>
        <w:gridCol w:w="1134"/>
      </w:tblGrid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 xml:space="preserve">Сумма,      </w:t>
            </w:r>
          </w:p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(тыс.руб)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886,850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141,400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141,400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683,900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683,900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58,300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10,000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48,300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0,650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000 1 08 04000 00 0000 110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0,650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2,600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2,600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3678,286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3678,286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1249,800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000 2 02 16000 00 0000 150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1249,800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1249,800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1249,800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1249,800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115,000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000 2 02 35000 00 0000 150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115,000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115,000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115,000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115,000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2313,486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000 2 02 49999 00 0000 150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2313,486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2313,486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991 2 02 49999 10 0007 150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2236,300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991 2 02 49999 10 0014 150</w:t>
            </w: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из резервного фонда Омутнинского района)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B75AE1">
              <w:rPr>
                <w:rFonts w:ascii="Times New Roman" w:hAnsi="Times New Roman"/>
              </w:rPr>
              <w:t>77,186</w:t>
            </w:r>
          </w:p>
        </w:tc>
      </w:tr>
      <w:tr w:rsidR="0045446B" w:rsidRPr="00B75AE1" w:rsidTr="00594194">
        <w:tc>
          <w:tcPr>
            <w:tcW w:w="2836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45446B" w:rsidRPr="00B75AE1" w:rsidRDefault="0045446B" w:rsidP="0059419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5AE1">
              <w:rPr>
                <w:rFonts w:ascii="Times New Roman" w:hAnsi="Times New Roman"/>
                <w:b/>
              </w:rPr>
              <w:t>4565,136</w:t>
            </w:r>
          </w:p>
        </w:tc>
      </w:tr>
    </w:tbl>
    <w:p w:rsidR="0045446B" w:rsidRPr="0060605F" w:rsidRDefault="0045446B" w:rsidP="006863CC">
      <w:pPr>
        <w:tabs>
          <w:tab w:val="left" w:pos="6045"/>
        </w:tabs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6863CC">
      <w:pPr>
        <w:spacing w:after="0"/>
        <w:rPr>
          <w:rFonts w:ascii="Times New Roman" w:hAnsi="Times New Roman"/>
          <w:sz w:val="24"/>
          <w:szCs w:val="24"/>
        </w:rPr>
        <w:sectPr w:rsidR="0045446B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46B" w:rsidRDefault="0045446B" w:rsidP="006863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Приложение 5</w:t>
      </w:r>
    </w:p>
    <w:p w:rsidR="0045446B" w:rsidRDefault="0045446B" w:rsidP="006863CC">
      <w:pPr>
        <w:spacing w:after="0"/>
        <w:rPr>
          <w:rFonts w:ascii="Times New Roman" w:hAnsi="Times New Roman"/>
          <w:sz w:val="24"/>
          <w:szCs w:val="24"/>
        </w:rPr>
      </w:pPr>
    </w:p>
    <w:p w:rsidR="0045446B" w:rsidRPr="001D3626" w:rsidRDefault="0045446B" w:rsidP="00686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 w:rsidRPr="001D362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</w:p>
    <w:p w:rsidR="0045446B" w:rsidRPr="00910EB9" w:rsidRDefault="0045446B" w:rsidP="006863CC">
      <w:pPr>
        <w:spacing w:after="0" w:line="240" w:lineRule="auto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910EB9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ем</w:t>
      </w:r>
      <w:r w:rsidRPr="00910EB9">
        <w:rPr>
          <w:rFonts w:ascii="Times New Roman" w:hAnsi="Times New Roman"/>
        </w:rPr>
        <w:t xml:space="preserve"> Вятской</w:t>
      </w:r>
      <w:r>
        <w:rPr>
          <w:rFonts w:ascii="Times New Roman" w:hAnsi="Times New Roman"/>
        </w:rPr>
        <w:t xml:space="preserve"> сельской</w:t>
      </w:r>
    </w:p>
    <w:p w:rsidR="0045446B" w:rsidRDefault="0045446B" w:rsidP="006863CC">
      <w:pPr>
        <w:spacing w:after="0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Думы от 17.12.2021</w:t>
      </w:r>
      <w:r w:rsidRPr="00910EB9">
        <w:rPr>
          <w:rFonts w:ascii="Times New Roman" w:hAnsi="Times New Roman"/>
        </w:rPr>
        <w:t xml:space="preserve"> г №</w:t>
      </w:r>
      <w:r>
        <w:rPr>
          <w:rFonts w:ascii="Times New Roman" w:hAnsi="Times New Roman"/>
        </w:rPr>
        <w:t xml:space="preserve"> 20</w:t>
      </w:r>
    </w:p>
    <w:p w:rsidR="0045446B" w:rsidRDefault="0045446B" w:rsidP="006863CC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(в редакции решения Вятской                 </w:t>
      </w:r>
    </w:p>
    <w:p w:rsidR="0045446B" w:rsidRDefault="0045446B" w:rsidP="006863CC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сельской Думы от 19.12.2022 № 31)</w:t>
      </w:r>
    </w:p>
    <w:p w:rsidR="0045446B" w:rsidRDefault="0045446B" w:rsidP="006863CC">
      <w:pPr>
        <w:tabs>
          <w:tab w:val="left" w:pos="6045"/>
        </w:tabs>
        <w:spacing w:after="0" w:line="240" w:lineRule="auto"/>
        <w:rPr>
          <w:rFonts w:ascii="Times New Roman" w:hAnsi="Times New Roman"/>
        </w:rPr>
      </w:pP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бюджета  на 2022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955"/>
        <w:gridCol w:w="1171"/>
      </w:tblGrid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4815,862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2407,055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540,048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1860,439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6,568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115,000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115,000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1083,417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1083,417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945,360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928,160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17,200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119,225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119,225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B3">
              <w:rPr>
                <w:rFonts w:ascii="Times New Roman" w:hAnsi="Times New Roman"/>
                <w:b/>
                <w:sz w:val="24"/>
                <w:szCs w:val="24"/>
              </w:rPr>
              <w:t>145,805</w:t>
            </w:r>
          </w:p>
        </w:tc>
      </w:tr>
      <w:tr w:rsidR="0045446B" w:rsidRPr="00C061B3" w:rsidTr="00594194">
        <w:tc>
          <w:tcPr>
            <w:tcW w:w="12015" w:type="dxa"/>
          </w:tcPr>
          <w:p w:rsidR="0045446B" w:rsidRPr="00C061B3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1" w:type="dxa"/>
          </w:tcPr>
          <w:p w:rsidR="0045446B" w:rsidRPr="00C061B3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B3">
              <w:rPr>
                <w:rFonts w:ascii="Times New Roman" w:hAnsi="Times New Roman"/>
                <w:sz w:val="24"/>
                <w:szCs w:val="24"/>
              </w:rPr>
              <w:t>145,805</w:t>
            </w:r>
          </w:p>
        </w:tc>
      </w:tr>
    </w:tbl>
    <w:p w:rsidR="0045446B" w:rsidRPr="00463306" w:rsidRDefault="0045446B" w:rsidP="006863CC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45446B" w:rsidRDefault="0045446B" w:rsidP="006863CC">
      <w:pPr>
        <w:spacing w:after="0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45446B" w:rsidRDefault="0045446B" w:rsidP="006863CC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45446B" w:rsidRDefault="0045446B" w:rsidP="006863CC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17.12.2021 г № 20</w:t>
      </w:r>
    </w:p>
    <w:p w:rsidR="0045446B" w:rsidRDefault="0045446B" w:rsidP="006863CC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45446B" w:rsidRDefault="0045446B" w:rsidP="006863CC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19.12.2022 № 31)</w:t>
      </w:r>
    </w:p>
    <w:p w:rsidR="0045446B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45446B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45446B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бюджета муниципального образования</w:t>
      </w:r>
    </w:p>
    <w:p w:rsidR="0045446B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Вятское сельское поселение Омутнинского района Кировской области на 2022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1302"/>
        <w:gridCol w:w="1564"/>
        <w:gridCol w:w="848"/>
        <w:gridCol w:w="1273"/>
      </w:tblGrid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4F9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4815,862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2770,823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2400,487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540,048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540,048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1860,439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1366,906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493,533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85,763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23,768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4,900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1,668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1,668</w:t>
            </w:r>
          </w:p>
        </w:tc>
      </w:tr>
      <w:tr w:rsidR="0045446B" w:rsidRPr="00CF34F9" w:rsidTr="00594194">
        <w:tc>
          <w:tcPr>
            <w:tcW w:w="11307" w:type="dxa"/>
            <w:gridSpan w:val="2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115,000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115,000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145,805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145,805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2022- 2024 годы»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610 0000000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1083,417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610 0004000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1083,417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1083,417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1030,276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53,141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2022 - 2024 год»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620 0000000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928,160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620 0004000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928,160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928,160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928,160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Вятском сельском поселении Омутнинского района Кировской области на 2022- 2024 годы»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630 0000000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4F9">
              <w:rPr>
                <w:rFonts w:ascii="Times New Roman" w:hAnsi="Times New Roman"/>
                <w:b/>
                <w:sz w:val="24"/>
                <w:szCs w:val="24"/>
              </w:rPr>
              <w:t>33,462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630 0004000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33,462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1,362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1,362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32,100</w:t>
            </w:r>
          </w:p>
        </w:tc>
      </w:tr>
      <w:tr w:rsidR="0045446B" w:rsidRPr="00CF34F9" w:rsidTr="00594194">
        <w:trPr>
          <w:gridBefore w:val="1"/>
        </w:trPr>
        <w:tc>
          <w:tcPr>
            <w:tcW w:w="11307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45446B" w:rsidRPr="00CF34F9" w:rsidRDefault="0045446B" w:rsidP="00594194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F9">
              <w:rPr>
                <w:rFonts w:ascii="Times New Roman" w:hAnsi="Times New Roman"/>
                <w:sz w:val="24"/>
                <w:szCs w:val="24"/>
              </w:rPr>
              <w:t>32,100</w:t>
            </w:r>
          </w:p>
        </w:tc>
      </w:tr>
    </w:tbl>
    <w:p w:rsidR="0045446B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Pr="00680882" w:rsidRDefault="0045446B" w:rsidP="006863CC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45446B" w:rsidRDefault="0045446B" w:rsidP="006863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5446B" w:rsidRDefault="0045446B" w:rsidP="006863C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2647">
        <w:rPr>
          <w:rFonts w:ascii="Times New Roman" w:hAnsi="Times New Roman"/>
          <w:sz w:val="28"/>
          <w:szCs w:val="28"/>
        </w:rPr>
        <w:t>Утверждено</w:t>
      </w:r>
    </w:p>
    <w:p w:rsidR="0045446B" w:rsidRDefault="0045446B" w:rsidP="006863CC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решением Вятской сельской</w:t>
      </w:r>
    </w:p>
    <w:p w:rsidR="0045446B" w:rsidRDefault="0045446B" w:rsidP="006863CC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17.12.2021 № 20</w:t>
      </w:r>
    </w:p>
    <w:p w:rsidR="0045446B" w:rsidRDefault="0045446B" w:rsidP="006863CC">
      <w:pPr>
        <w:tabs>
          <w:tab w:val="left" w:pos="11055"/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5446B" w:rsidRDefault="0045446B" w:rsidP="006863CC">
      <w:pPr>
        <w:tabs>
          <w:tab w:val="left" w:pos="11085"/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19.12.2022 № 31)</w:t>
      </w:r>
    </w:p>
    <w:p w:rsidR="0045446B" w:rsidRDefault="0045446B" w:rsidP="006863C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2022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Раз</w:t>
            </w:r>
          </w:p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Под</w:t>
            </w:r>
          </w:p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раз</w:t>
            </w:r>
          </w:p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Целевая</w:t>
            </w:r>
          </w:p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Сумма</w:t>
            </w:r>
          </w:p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(тыс.руб)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688">
              <w:rPr>
                <w:rFonts w:ascii="Times New Roman" w:hAnsi="Times New Roman"/>
                <w:b/>
              </w:rPr>
              <w:t>4815,862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4815,862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2407,055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540,048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540,048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540,048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540,048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1860,439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1860,439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1860,439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1366,906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493,533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6,568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4,900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4,900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4,900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4,900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688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1,668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68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1,668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115,000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115,000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115,000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115,000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115,000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1083,417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1083,417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2022 - 2024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1083,417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1083,417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1083,417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1030,276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53,141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945,360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928,160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928,160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928,160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928,160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928,160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17,200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17,200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17,200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15,100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15,100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119,225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119,225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85,763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85,763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85,763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85,763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2022 - 2024 годы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33,462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33,462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1,362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1,362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32,100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32,100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145,805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145,805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2022- 2024 годы»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145,805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145,805</w:t>
            </w:r>
          </w:p>
        </w:tc>
      </w:tr>
      <w:tr w:rsidR="0045446B" w:rsidRPr="00880688" w:rsidTr="00594194">
        <w:tc>
          <w:tcPr>
            <w:tcW w:w="10207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45446B" w:rsidRPr="00880688" w:rsidRDefault="0045446B" w:rsidP="00594194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688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45446B" w:rsidRPr="00880688" w:rsidRDefault="0045446B" w:rsidP="00594194">
            <w:pPr>
              <w:spacing w:after="0" w:line="240" w:lineRule="auto"/>
              <w:jc w:val="center"/>
            </w:pPr>
            <w:r w:rsidRPr="00880688">
              <w:rPr>
                <w:rFonts w:ascii="Times New Roman" w:hAnsi="Times New Roman"/>
              </w:rPr>
              <w:t>145,805</w:t>
            </w:r>
          </w:p>
        </w:tc>
      </w:tr>
    </w:tbl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6863CC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  <w:sectPr w:rsidR="0045446B" w:rsidSect="006863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446B" w:rsidRDefault="0045446B" w:rsidP="00686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45446B" w:rsidRDefault="0045446B" w:rsidP="00686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46B" w:rsidRPr="004C24A1" w:rsidRDefault="0045446B" w:rsidP="00686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446B" w:rsidRDefault="0045446B" w:rsidP="006863C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45446B" w:rsidRDefault="0045446B" w:rsidP="006863C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17.12.2021 г № 20</w:t>
      </w:r>
    </w:p>
    <w:p w:rsidR="0045446B" w:rsidRDefault="0045446B" w:rsidP="006863C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45446B" w:rsidRDefault="0045446B" w:rsidP="006863CC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19.12.2022 № 31)</w:t>
      </w:r>
    </w:p>
    <w:p w:rsidR="0045446B" w:rsidRDefault="0045446B" w:rsidP="006863C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45446B" w:rsidRDefault="0045446B" w:rsidP="006863C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45446B" w:rsidRDefault="0045446B" w:rsidP="006863C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2022 год</w:t>
      </w:r>
    </w:p>
    <w:p w:rsidR="0045446B" w:rsidRDefault="0045446B" w:rsidP="006863C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250,726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4565,136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4565,136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4565,136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4565,136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4815,862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4815,862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4815,862</w:t>
            </w:r>
          </w:p>
        </w:tc>
      </w:tr>
      <w:tr w:rsidR="0045446B" w:rsidRPr="002B46C0" w:rsidTr="00594194">
        <w:tc>
          <w:tcPr>
            <w:tcW w:w="4928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45446B" w:rsidRPr="002B46C0" w:rsidRDefault="0045446B" w:rsidP="00594194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6C0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45446B" w:rsidRPr="002B46C0" w:rsidRDefault="0045446B" w:rsidP="00594194">
            <w:pPr>
              <w:spacing w:line="240" w:lineRule="auto"/>
              <w:jc w:val="center"/>
            </w:pPr>
            <w:r w:rsidRPr="002B46C0">
              <w:rPr>
                <w:rFonts w:ascii="Times New Roman" w:hAnsi="Times New Roman"/>
                <w:sz w:val="24"/>
                <w:szCs w:val="24"/>
              </w:rPr>
              <w:t>4815,862</w:t>
            </w:r>
          </w:p>
        </w:tc>
      </w:tr>
    </w:tbl>
    <w:p w:rsidR="0045446B" w:rsidRPr="00B713DC" w:rsidRDefault="0045446B" w:rsidP="006863CC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45446B" w:rsidRDefault="0045446B" w:rsidP="006863CC"/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jc w:val="center"/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АКТ</w:t>
      </w:r>
    </w:p>
    <w:p w:rsidR="0045446B" w:rsidRPr="006863CC" w:rsidRDefault="0045446B" w:rsidP="006863CC">
      <w:pPr>
        <w:jc w:val="center"/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45446B" w:rsidRPr="006863CC" w:rsidRDefault="0045446B" w:rsidP="006863CC">
      <w:pPr>
        <w:jc w:val="center"/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Дер. Ежово                                                                         19 декабря  2022 года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shd w:val="clear" w:color="auto" w:fill="FFFFFF"/>
        <w:spacing w:before="317" w:line="317" w:lineRule="exact"/>
        <w:ind w:left="22"/>
        <w:jc w:val="both"/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 xml:space="preserve">           Глава Вятского  сельского поселения Омутнинского района Кировской области Пролеев Николай Михайлович, в присутствии депутата  Вятской       сельской Думы третьего созыва  Вязовиковой М.В.,  специалиста администрации Вятского сельского поселения Быданцевой С.Л.  подписал настоящий акт  о том, что решение Вятской сельской Думы </w:t>
      </w:r>
      <w:r w:rsidRPr="006863CC">
        <w:rPr>
          <w:rFonts w:ascii="Times New Roman" w:hAnsi="Times New Roman"/>
          <w:b/>
          <w:sz w:val="28"/>
          <w:szCs w:val="28"/>
        </w:rPr>
        <w:t>от</w:t>
      </w:r>
      <w:r w:rsidRPr="006863CC">
        <w:rPr>
          <w:rFonts w:ascii="Times New Roman" w:hAnsi="Times New Roman"/>
          <w:sz w:val="28"/>
          <w:szCs w:val="28"/>
        </w:rPr>
        <w:t xml:space="preserve"> </w:t>
      </w:r>
      <w:r w:rsidRPr="006863CC">
        <w:rPr>
          <w:rFonts w:ascii="Times New Roman" w:hAnsi="Times New Roman"/>
          <w:b/>
          <w:sz w:val="28"/>
          <w:szCs w:val="28"/>
        </w:rPr>
        <w:t>19.12.2022</w:t>
      </w:r>
      <w:r w:rsidRPr="006863CC">
        <w:rPr>
          <w:rFonts w:ascii="Times New Roman" w:hAnsi="Times New Roman"/>
          <w:sz w:val="28"/>
          <w:szCs w:val="28"/>
        </w:rPr>
        <w:t xml:space="preserve">    </w:t>
      </w:r>
      <w:r w:rsidRPr="006863CC">
        <w:rPr>
          <w:rFonts w:ascii="Times New Roman" w:hAnsi="Times New Roman"/>
          <w:b/>
          <w:sz w:val="28"/>
          <w:szCs w:val="28"/>
        </w:rPr>
        <w:t>№ 31 «О внесении изменений в решение Вятской сельской Думы от 17.12.2021 г № 20 «</w:t>
      </w:r>
      <w:r w:rsidRPr="006863CC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2022 год и плановый период 2023 и 2024 годов»»</w:t>
      </w:r>
      <w:r w:rsidRPr="006863CC">
        <w:rPr>
          <w:rFonts w:ascii="Times New Roman" w:hAnsi="Times New Roman"/>
          <w:b/>
          <w:sz w:val="28"/>
          <w:szCs w:val="28"/>
        </w:rPr>
        <w:t>,</w:t>
      </w:r>
      <w:r w:rsidRPr="006863CC">
        <w:rPr>
          <w:rFonts w:ascii="Times New Roman" w:hAnsi="Times New Roman"/>
          <w:sz w:val="28"/>
          <w:szCs w:val="28"/>
        </w:rPr>
        <w:t xml:space="preserve">  вывешено для всеобщего ознакомления (обнародовано)  19 декабря 2022 года на информационных стендах, утвержденных решением Вятской  сельской Думы от  30.08.2013  № 14.</w:t>
      </w:r>
    </w:p>
    <w:p w:rsidR="0045446B" w:rsidRPr="006863CC" w:rsidRDefault="0045446B" w:rsidP="006863CC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45446B" w:rsidRPr="006863CC" w:rsidRDefault="0045446B" w:rsidP="006863CC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  <w:r w:rsidRPr="006863CC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45446B" w:rsidRPr="006863CC" w:rsidRDefault="0045446B" w:rsidP="006863CC">
      <w:pPr>
        <w:rPr>
          <w:rFonts w:ascii="Times New Roman" w:hAnsi="Times New Roman"/>
          <w:sz w:val="28"/>
          <w:szCs w:val="28"/>
        </w:rPr>
      </w:pPr>
    </w:p>
    <w:p w:rsidR="0045446B" w:rsidRPr="006863CC" w:rsidRDefault="0045446B" w:rsidP="00810B23">
      <w:pPr>
        <w:spacing w:after="0"/>
        <w:rPr>
          <w:rFonts w:ascii="Times New Roman" w:hAnsi="Times New Roman"/>
          <w:sz w:val="28"/>
          <w:szCs w:val="28"/>
        </w:rPr>
      </w:pPr>
    </w:p>
    <w:sectPr w:rsidR="0045446B" w:rsidRPr="006863CC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036FF"/>
    <w:rsid w:val="0001104C"/>
    <w:rsid w:val="0003192B"/>
    <w:rsid w:val="00034FB0"/>
    <w:rsid w:val="00064F79"/>
    <w:rsid w:val="00073ADA"/>
    <w:rsid w:val="00080284"/>
    <w:rsid w:val="000A3CFE"/>
    <w:rsid w:val="000C2C20"/>
    <w:rsid w:val="000D7327"/>
    <w:rsid w:val="0018182E"/>
    <w:rsid w:val="001A45A6"/>
    <w:rsid w:val="001D3626"/>
    <w:rsid w:val="0027764F"/>
    <w:rsid w:val="002965A4"/>
    <w:rsid w:val="002A178E"/>
    <w:rsid w:val="002A6270"/>
    <w:rsid w:val="002A64BA"/>
    <w:rsid w:val="002B46C0"/>
    <w:rsid w:val="002B65B7"/>
    <w:rsid w:val="002F0665"/>
    <w:rsid w:val="002F0C74"/>
    <w:rsid w:val="00301FA3"/>
    <w:rsid w:val="00312649"/>
    <w:rsid w:val="003158B1"/>
    <w:rsid w:val="00327716"/>
    <w:rsid w:val="00347192"/>
    <w:rsid w:val="003B0687"/>
    <w:rsid w:val="003C2C7B"/>
    <w:rsid w:val="003F5EC8"/>
    <w:rsid w:val="0043523C"/>
    <w:rsid w:val="0045446B"/>
    <w:rsid w:val="00463306"/>
    <w:rsid w:val="004640C0"/>
    <w:rsid w:val="00475C03"/>
    <w:rsid w:val="00493000"/>
    <w:rsid w:val="004B0E84"/>
    <w:rsid w:val="004B3E65"/>
    <w:rsid w:val="004C24A1"/>
    <w:rsid w:val="004D0359"/>
    <w:rsid w:val="004D5E40"/>
    <w:rsid w:val="00513178"/>
    <w:rsid w:val="005170B5"/>
    <w:rsid w:val="00527AD7"/>
    <w:rsid w:val="00594194"/>
    <w:rsid w:val="005B4BA5"/>
    <w:rsid w:val="005B6107"/>
    <w:rsid w:val="0060605F"/>
    <w:rsid w:val="006321B6"/>
    <w:rsid w:val="00641807"/>
    <w:rsid w:val="006464D0"/>
    <w:rsid w:val="0067779E"/>
    <w:rsid w:val="00680882"/>
    <w:rsid w:val="006863CC"/>
    <w:rsid w:val="006B3430"/>
    <w:rsid w:val="006C51D6"/>
    <w:rsid w:val="007143D4"/>
    <w:rsid w:val="00731830"/>
    <w:rsid w:val="00810B23"/>
    <w:rsid w:val="008309D7"/>
    <w:rsid w:val="00862D64"/>
    <w:rsid w:val="00880688"/>
    <w:rsid w:val="008A50D0"/>
    <w:rsid w:val="008C4F64"/>
    <w:rsid w:val="008D473B"/>
    <w:rsid w:val="008F3B0B"/>
    <w:rsid w:val="009044B3"/>
    <w:rsid w:val="00910EB9"/>
    <w:rsid w:val="00926B17"/>
    <w:rsid w:val="009345E5"/>
    <w:rsid w:val="00940850"/>
    <w:rsid w:val="0095193C"/>
    <w:rsid w:val="0095530C"/>
    <w:rsid w:val="009729FF"/>
    <w:rsid w:val="009B52B8"/>
    <w:rsid w:val="009E22CC"/>
    <w:rsid w:val="009F04FA"/>
    <w:rsid w:val="00A20EF7"/>
    <w:rsid w:val="00A91794"/>
    <w:rsid w:val="00AC6264"/>
    <w:rsid w:val="00AE1CEE"/>
    <w:rsid w:val="00AE63A4"/>
    <w:rsid w:val="00AF39C9"/>
    <w:rsid w:val="00B710BE"/>
    <w:rsid w:val="00B713DC"/>
    <w:rsid w:val="00B75AE1"/>
    <w:rsid w:val="00B76A3C"/>
    <w:rsid w:val="00B93997"/>
    <w:rsid w:val="00BC0195"/>
    <w:rsid w:val="00BC2647"/>
    <w:rsid w:val="00BD60AD"/>
    <w:rsid w:val="00C061B3"/>
    <w:rsid w:val="00C65CB3"/>
    <w:rsid w:val="00C70188"/>
    <w:rsid w:val="00C71D70"/>
    <w:rsid w:val="00C72CA7"/>
    <w:rsid w:val="00CD4115"/>
    <w:rsid w:val="00CF34F9"/>
    <w:rsid w:val="00D808BF"/>
    <w:rsid w:val="00D860D7"/>
    <w:rsid w:val="00DA715D"/>
    <w:rsid w:val="00DC1D49"/>
    <w:rsid w:val="00E107AE"/>
    <w:rsid w:val="00E7593B"/>
    <w:rsid w:val="00E96D8D"/>
    <w:rsid w:val="00ED7934"/>
    <w:rsid w:val="00F33973"/>
    <w:rsid w:val="00F37C4D"/>
    <w:rsid w:val="00F470C1"/>
    <w:rsid w:val="00F90CC2"/>
    <w:rsid w:val="00F91A41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571</TotalTime>
  <Pages>14</Pages>
  <Words>4848</Words>
  <Characters>27635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82</cp:revision>
  <cp:lastPrinted>2022-12-19T12:20:00Z</cp:lastPrinted>
  <dcterms:created xsi:type="dcterms:W3CDTF">2013-11-21T07:12:00Z</dcterms:created>
  <dcterms:modified xsi:type="dcterms:W3CDTF">2022-12-20T10:50:00Z</dcterms:modified>
</cp:coreProperties>
</file>