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6" w:rsidRPr="00312A84" w:rsidRDefault="001A7516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>ВЯТСКАЯ СЕЛЬСКАЯ ДУМА</w:t>
      </w:r>
    </w:p>
    <w:p w:rsidR="001A7516" w:rsidRPr="00312A84" w:rsidRDefault="001A7516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1A7516" w:rsidRPr="00312A84" w:rsidRDefault="001A7516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1A7516" w:rsidRPr="00312A84" w:rsidRDefault="001A7516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</w:t>
      </w:r>
      <w:r w:rsidRPr="00312A8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A7516" w:rsidRPr="00312A84" w:rsidRDefault="001A7516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516" w:rsidRPr="00312A84" w:rsidRDefault="001A7516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312A84">
        <w:rPr>
          <w:rFonts w:ascii="Times New Roman" w:hAnsi="Times New Roman"/>
          <w:b/>
          <w:bCs/>
          <w:sz w:val="28"/>
          <w:szCs w:val="28"/>
        </w:rPr>
        <w:t>РЕШЕНИЕ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7516" w:rsidRPr="00312A84" w:rsidRDefault="001A7516" w:rsidP="00296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516" w:rsidRPr="00312A84" w:rsidRDefault="001A7516" w:rsidP="00296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</w:t>
      </w:r>
      <w:r w:rsidRPr="003E0D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.2022</w:t>
      </w:r>
      <w:r w:rsidRPr="00312A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28</w:t>
      </w:r>
      <w:r w:rsidRPr="00312A84">
        <w:rPr>
          <w:rFonts w:ascii="Times New Roman" w:hAnsi="Times New Roman"/>
          <w:sz w:val="28"/>
          <w:szCs w:val="28"/>
        </w:rPr>
        <w:t xml:space="preserve">                     </w:t>
      </w:r>
    </w:p>
    <w:p w:rsidR="001A7516" w:rsidRPr="00312A84" w:rsidRDefault="001A7516" w:rsidP="00296D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7516" w:rsidRPr="00312A84" w:rsidRDefault="001A7516" w:rsidP="00296D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Дер. Ежово</w:t>
      </w:r>
    </w:p>
    <w:p w:rsidR="001A7516" w:rsidRPr="00312A84" w:rsidRDefault="001A7516" w:rsidP="00296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7516" w:rsidRDefault="001A7516" w:rsidP="007F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отмене решения</w:t>
      </w:r>
      <w:r w:rsidRPr="00E04611">
        <w:rPr>
          <w:rFonts w:ascii="Times New Roman" w:hAnsi="Times New Roman"/>
          <w:b/>
          <w:sz w:val="28"/>
          <w:szCs w:val="28"/>
          <w:lang w:eastAsia="ru-RU"/>
        </w:rPr>
        <w:t xml:space="preserve"> Вятской сельской Думы </w:t>
      </w:r>
      <w:r>
        <w:rPr>
          <w:rFonts w:ascii="Times New Roman" w:hAnsi="Times New Roman"/>
          <w:b/>
          <w:sz w:val="28"/>
          <w:szCs w:val="28"/>
          <w:lang w:eastAsia="ru-RU"/>
        </w:rPr>
        <w:t>№ 08 от 24.12.2007 года, « Об утверждении Положения «О бюджетном процессе в муниципальном образовании Вятское сельское поселение»»</w:t>
      </w:r>
    </w:p>
    <w:p w:rsidR="001A7516" w:rsidRPr="002722F6" w:rsidRDefault="001A7516" w:rsidP="007F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7516" w:rsidRDefault="001A7516" w:rsidP="004C0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приведения нормативно-правовых актов муниципального образования Вятское сельское поселение в соответствие с действующим законодательством 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Вятская сельская Дума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третьего созыва 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Омутнинского района Кировской области РЕШИЛА:</w:t>
      </w:r>
    </w:p>
    <w:p w:rsidR="001A7516" w:rsidRPr="004C06DD" w:rsidRDefault="001A7516" w:rsidP="004C0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D9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560FFE">
        <w:rPr>
          <w:rFonts w:ascii="Times New Roman" w:hAnsi="Times New Roman"/>
          <w:color w:val="000000"/>
          <w:sz w:val="28"/>
          <w:szCs w:val="28"/>
          <w:lang w:eastAsia="ru-RU"/>
        </w:rPr>
        <w:t>Отменить  решение Вятской сельской Думы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08 от 24.12.2007</w:t>
      </w:r>
      <w:r w:rsidRPr="00560F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«О</w:t>
      </w:r>
      <w:r w:rsidRPr="003E0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бюджетном процессе в муниципальном образовании </w:t>
      </w:r>
      <w:r w:rsidRPr="003E0D90">
        <w:rPr>
          <w:rFonts w:ascii="Times New Roman" w:hAnsi="Times New Roman"/>
          <w:sz w:val="28"/>
          <w:szCs w:val="28"/>
        </w:rPr>
        <w:t>Вятского  сельского поселения Омутнинского муниципального района Кировской области</w:t>
      </w:r>
      <w:r>
        <w:rPr>
          <w:rFonts w:ascii="Times New Roman" w:hAnsi="Times New Roman"/>
          <w:sz w:val="28"/>
          <w:szCs w:val="28"/>
        </w:rPr>
        <w:t>»».</w:t>
      </w:r>
    </w:p>
    <w:p w:rsidR="001A7516" w:rsidRDefault="001A7516" w:rsidP="0062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2.</w:t>
      </w:r>
      <w:r w:rsidRPr="00312A84">
        <w:rPr>
          <w:rStyle w:val="2"/>
          <w:rFonts w:ascii="Times New Roman" w:hAnsi="Times New Roman"/>
          <w:color w:val="000000"/>
        </w:rPr>
        <w:t xml:space="preserve"> Обнародовать настоящее решение путем размещения его на офи</w:t>
      </w:r>
      <w:r>
        <w:rPr>
          <w:rStyle w:val="2"/>
          <w:rFonts w:ascii="Times New Roman" w:hAnsi="Times New Roman"/>
          <w:color w:val="000000"/>
        </w:rPr>
        <w:t>циальном Интернет-</w:t>
      </w:r>
      <w:r w:rsidRPr="00312A84">
        <w:rPr>
          <w:rStyle w:val="2"/>
          <w:rFonts w:ascii="Times New Roman" w:hAnsi="Times New Roman"/>
          <w:color w:val="000000"/>
        </w:rPr>
        <w:t xml:space="preserve"> сайте муниципального образования Омутнинский муниципальный район Кировской области и на информационных стендах.</w:t>
      </w:r>
    </w:p>
    <w:p w:rsidR="001A7516" w:rsidRPr="007F7B34" w:rsidRDefault="001A7516" w:rsidP="00193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312A84">
        <w:rPr>
          <w:rFonts w:ascii="Times New Roman" w:hAnsi="Times New Roman"/>
          <w:sz w:val="28"/>
          <w:szCs w:val="28"/>
        </w:rPr>
        <w:t xml:space="preserve">. </w:t>
      </w:r>
      <w:r w:rsidRPr="007F7B3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7516" w:rsidRDefault="001A7516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516" w:rsidRDefault="001A7516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516" w:rsidRDefault="001A7516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A7516" w:rsidRDefault="001A7516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Вятской сельской Думы</w:t>
      </w:r>
      <w:r w:rsidRPr="001938A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r w:rsidRPr="001938A9">
        <w:rPr>
          <w:rFonts w:ascii="Times New Roman" w:hAnsi="Times New Roman"/>
          <w:sz w:val="28"/>
          <w:szCs w:val="28"/>
        </w:rPr>
        <w:t>Орлов</w:t>
      </w:r>
      <w:r>
        <w:rPr>
          <w:rFonts w:ascii="Times New Roman" w:hAnsi="Times New Roman"/>
          <w:sz w:val="28"/>
          <w:szCs w:val="28"/>
        </w:rPr>
        <w:t>а</w:t>
      </w:r>
    </w:p>
    <w:p w:rsidR="001A7516" w:rsidRDefault="001A7516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516" w:rsidRDefault="001A7516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516" w:rsidRDefault="001A7516" w:rsidP="004E53C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Вятского сельского поселения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Н.М. Прол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еев </w:t>
      </w: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1A7516" w:rsidRDefault="001A7516" w:rsidP="001C4348">
      <w:pPr>
        <w:jc w:val="center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19декабря 2022 года</w:t>
      </w: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</w:p>
    <w:p w:rsidR="001A7516" w:rsidRPr="00C24090" w:rsidRDefault="001A7516" w:rsidP="001C4348">
      <w:pPr>
        <w:jc w:val="both"/>
        <w:rPr>
          <w:rFonts w:ascii="Times New Roman" w:hAnsi="Times New Roman"/>
          <w:b/>
          <w:sz w:val="28"/>
          <w:szCs w:val="28"/>
        </w:rPr>
      </w:pPr>
      <w:r w:rsidRPr="00AD540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Глава Вятского  сельского поселения Омутнинского района Кировской области  Пролеев Н.М,.</w:t>
      </w:r>
      <w:r w:rsidRPr="00C24090">
        <w:rPr>
          <w:rFonts w:ascii="Times New Roman" w:hAnsi="Times New Roman"/>
          <w:sz w:val="28"/>
          <w:szCs w:val="28"/>
        </w:rPr>
        <w:t xml:space="preserve"> в при</w:t>
      </w:r>
      <w:r>
        <w:rPr>
          <w:rFonts w:ascii="Times New Roman" w:hAnsi="Times New Roman"/>
          <w:sz w:val="28"/>
          <w:szCs w:val="28"/>
        </w:rPr>
        <w:t xml:space="preserve">сутствии депутата  Вятской </w:t>
      </w:r>
      <w:r w:rsidRPr="00C24090">
        <w:rPr>
          <w:rFonts w:ascii="Times New Roman" w:hAnsi="Times New Roman"/>
          <w:sz w:val="28"/>
          <w:szCs w:val="28"/>
        </w:rPr>
        <w:t>сельской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третьего созыва  Вязовиковой</w:t>
      </w:r>
      <w:r w:rsidRPr="00C24090">
        <w:rPr>
          <w:rFonts w:ascii="Times New Roman" w:hAnsi="Times New Roman"/>
          <w:sz w:val="28"/>
          <w:szCs w:val="28"/>
        </w:rPr>
        <w:t xml:space="preserve"> М.В.,  специалиста администрации Вятского сел</w:t>
      </w:r>
      <w:r>
        <w:rPr>
          <w:rFonts w:ascii="Times New Roman" w:hAnsi="Times New Roman"/>
          <w:sz w:val="28"/>
          <w:szCs w:val="28"/>
        </w:rPr>
        <w:t>ьского поселения Быданцевой С.Л.</w:t>
      </w:r>
      <w:r w:rsidRPr="00C24090">
        <w:rPr>
          <w:rFonts w:ascii="Times New Roman" w:hAnsi="Times New Roman"/>
          <w:sz w:val="28"/>
          <w:szCs w:val="28"/>
        </w:rPr>
        <w:t xml:space="preserve"> подписал настоящий акт  о том, что </w:t>
      </w:r>
      <w:r w:rsidRPr="00AD5406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 Вятской сельской Думы от 19.12</w:t>
      </w:r>
      <w:r w:rsidRPr="00AD54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28 </w:t>
      </w:r>
      <w:r w:rsidRPr="00AD5406">
        <w:rPr>
          <w:rFonts w:ascii="Times New Roman" w:hAnsi="Times New Roman"/>
          <w:sz w:val="28"/>
          <w:szCs w:val="28"/>
        </w:rPr>
        <w:t xml:space="preserve"> </w:t>
      </w:r>
      <w:r w:rsidRPr="00ED618D">
        <w:rPr>
          <w:rFonts w:ascii="Times New Roman" w:hAnsi="Times New Roman"/>
          <w:b/>
          <w:sz w:val="28"/>
          <w:szCs w:val="28"/>
        </w:rPr>
        <w:t>«Об отмене ре</w:t>
      </w:r>
      <w:r>
        <w:rPr>
          <w:rFonts w:ascii="Times New Roman" w:hAnsi="Times New Roman"/>
          <w:b/>
          <w:sz w:val="28"/>
          <w:szCs w:val="28"/>
        </w:rPr>
        <w:t>шений Вятской сельской Думы № 08 от 24.12.2007 года « Об утверждении Положения «О бюджетном процессе в муниципальном образовании Вятского сельского поселения»»</w:t>
      </w:r>
      <w:r w:rsidRPr="00ED618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090">
        <w:rPr>
          <w:rFonts w:ascii="Times New Roman" w:hAnsi="Times New Roman"/>
          <w:sz w:val="28"/>
          <w:szCs w:val="28"/>
        </w:rPr>
        <w:t>вывешен для всеобще</w:t>
      </w:r>
      <w:r>
        <w:rPr>
          <w:rFonts w:ascii="Times New Roman" w:hAnsi="Times New Roman"/>
          <w:sz w:val="28"/>
          <w:szCs w:val="28"/>
        </w:rPr>
        <w:t>го ознакомления (обнародован) 19 декабря 2022</w:t>
      </w:r>
      <w:r w:rsidRPr="00C24090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1A7516" w:rsidRDefault="001A7516" w:rsidP="001C4348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1A7516" w:rsidRDefault="001A7516" w:rsidP="001C4348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Н.М. Пролеев</w:t>
      </w: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1A7516" w:rsidRDefault="001A7516" w:rsidP="001C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1A7516" w:rsidRDefault="001A7516" w:rsidP="001C4348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</w:p>
    <w:p w:rsidR="001A7516" w:rsidRPr="008465DB" w:rsidRDefault="001A7516" w:rsidP="008465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A7516" w:rsidRPr="008465DB" w:rsidSect="0089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1FC3"/>
    <w:multiLevelType w:val="hybridMultilevel"/>
    <w:tmpl w:val="813A037E"/>
    <w:lvl w:ilvl="0" w:tplc="F71A398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01B"/>
    <w:rsid w:val="00057082"/>
    <w:rsid w:val="00072629"/>
    <w:rsid w:val="000C6839"/>
    <w:rsid w:val="000F2DC9"/>
    <w:rsid w:val="001552FA"/>
    <w:rsid w:val="001638FE"/>
    <w:rsid w:val="001938A9"/>
    <w:rsid w:val="001A7516"/>
    <w:rsid w:val="001C4348"/>
    <w:rsid w:val="001D101B"/>
    <w:rsid w:val="00204718"/>
    <w:rsid w:val="002154C0"/>
    <w:rsid w:val="002629D2"/>
    <w:rsid w:val="002636D0"/>
    <w:rsid w:val="002642CA"/>
    <w:rsid w:val="002722F6"/>
    <w:rsid w:val="00296D61"/>
    <w:rsid w:val="002B348C"/>
    <w:rsid w:val="002B65B7"/>
    <w:rsid w:val="002E3D31"/>
    <w:rsid w:val="002F0496"/>
    <w:rsid w:val="00312A84"/>
    <w:rsid w:val="0032085A"/>
    <w:rsid w:val="0032280D"/>
    <w:rsid w:val="003535FD"/>
    <w:rsid w:val="00375704"/>
    <w:rsid w:val="003A7E71"/>
    <w:rsid w:val="003C3EF3"/>
    <w:rsid w:val="003E0D90"/>
    <w:rsid w:val="003E68F8"/>
    <w:rsid w:val="003F48F4"/>
    <w:rsid w:val="00404AA8"/>
    <w:rsid w:val="0044795C"/>
    <w:rsid w:val="004B33AC"/>
    <w:rsid w:val="004C06DD"/>
    <w:rsid w:val="004C3382"/>
    <w:rsid w:val="004C7BE5"/>
    <w:rsid w:val="004E53C5"/>
    <w:rsid w:val="005008FD"/>
    <w:rsid w:val="005317D8"/>
    <w:rsid w:val="00537729"/>
    <w:rsid w:val="00541E13"/>
    <w:rsid w:val="00560FFE"/>
    <w:rsid w:val="00585007"/>
    <w:rsid w:val="005B1BDD"/>
    <w:rsid w:val="005F0FBE"/>
    <w:rsid w:val="00620AD4"/>
    <w:rsid w:val="006447C1"/>
    <w:rsid w:val="00671B2B"/>
    <w:rsid w:val="006D3854"/>
    <w:rsid w:val="006E6DE5"/>
    <w:rsid w:val="006F7DC8"/>
    <w:rsid w:val="00723686"/>
    <w:rsid w:val="00737CC2"/>
    <w:rsid w:val="007775D2"/>
    <w:rsid w:val="007F492B"/>
    <w:rsid w:val="007F7B34"/>
    <w:rsid w:val="00846406"/>
    <w:rsid w:val="008465DB"/>
    <w:rsid w:val="008478DA"/>
    <w:rsid w:val="0088148F"/>
    <w:rsid w:val="008947EF"/>
    <w:rsid w:val="008955D9"/>
    <w:rsid w:val="00945E41"/>
    <w:rsid w:val="009A4EE5"/>
    <w:rsid w:val="009E55EF"/>
    <w:rsid w:val="00A25631"/>
    <w:rsid w:val="00A52B5B"/>
    <w:rsid w:val="00A5499C"/>
    <w:rsid w:val="00A560B6"/>
    <w:rsid w:val="00AB14BD"/>
    <w:rsid w:val="00AD5406"/>
    <w:rsid w:val="00AF6894"/>
    <w:rsid w:val="00B63C4C"/>
    <w:rsid w:val="00B70B5B"/>
    <w:rsid w:val="00B721CB"/>
    <w:rsid w:val="00B74768"/>
    <w:rsid w:val="00B761AA"/>
    <w:rsid w:val="00B80EFD"/>
    <w:rsid w:val="00BA063F"/>
    <w:rsid w:val="00BE65A4"/>
    <w:rsid w:val="00C11355"/>
    <w:rsid w:val="00C24090"/>
    <w:rsid w:val="00C26842"/>
    <w:rsid w:val="00C309D4"/>
    <w:rsid w:val="00C53EAA"/>
    <w:rsid w:val="00CB0157"/>
    <w:rsid w:val="00CB0BA0"/>
    <w:rsid w:val="00D00016"/>
    <w:rsid w:val="00D635B8"/>
    <w:rsid w:val="00D7445C"/>
    <w:rsid w:val="00D92EBF"/>
    <w:rsid w:val="00D9685B"/>
    <w:rsid w:val="00DB0C91"/>
    <w:rsid w:val="00DD18BC"/>
    <w:rsid w:val="00DD731B"/>
    <w:rsid w:val="00DE0D14"/>
    <w:rsid w:val="00DE2EDF"/>
    <w:rsid w:val="00E04611"/>
    <w:rsid w:val="00E6134B"/>
    <w:rsid w:val="00ED618D"/>
    <w:rsid w:val="00F335F4"/>
    <w:rsid w:val="00FB084E"/>
    <w:rsid w:val="00FC1135"/>
    <w:rsid w:val="00FD4D2D"/>
    <w:rsid w:val="00FF104D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F7DC8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7DC8"/>
    <w:pPr>
      <w:widowControl w:val="0"/>
      <w:shd w:val="clear" w:color="auto" w:fill="FFFFFF"/>
      <w:spacing w:after="0" w:line="240" w:lineRule="atLeast"/>
      <w:ind w:hanging="340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560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</Pages>
  <Words>395</Words>
  <Characters>2257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27</cp:revision>
  <cp:lastPrinted>2022-12-19T07:34:00Z</cp:lastPrinted>
  <dcterms:created xsi:type="dcterms:W3CDTF">2021-11-23T11:03:00Z</dcterms:created>
  <dcterms:modified xsi:type="dcterms:W3CDTF">2022-12-20T11:28:00Z</dcterms:modified>
</cp:coreProperties>
</file>