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D" w:rsidRPr="00963F5F" w:rsidRDefault="00D26F0D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АДМИНИСТРАЦИЯ</w:t>
      </w:r>
    </w:p>
    <w:p w:rsidR="00D26F0D" w:rsidRPr="00963F5F" w:rsidRDefault="00D26F0D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26F0D" w:rsidRPr="00963F5F" w:rsidRDefault="00D26F0D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D26F0D" w:rsidRPr="00963F5F" w:rsidRDefault="00D26F0D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D26F0D" w:rsidRPr="00963F5F" w:rsidRDefault="00D26F0D" w:rsidP="003E4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26F0D" w:rsidRPr="00963F5F" w:rsidRDefault="00D26F0D" w:rsidP="003E4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6F0D" w:rsidRPr="00963F5F" w:rsidRDefault="00D26F0D" w:rsidP="003E4176">
      <w:pPr>
        <w:jc w:val="center"/>
        <w:rPr>
          <w:rFonts w:ascii="Times New Roman" w:hAnsi="Times New Roman"/>
          <w:b/>
          <w:sz w:val="28"/>
          <w:szCs w:val="28"/>
        </w:rPr>
      </w:pPr>
      <w:r w:rsidRPr="00963F5F">
        <w:rPr>
          <w:rFonts w:ascii="Times New Roman" w:hAnsi="Times New Roman"/>
          <w:b/>
          <w:sz w:val="28"/>
          <w:szCs w:val="28"/>
        </w:rPr>
        <w:t xml:space="preserve"> П О С Т А Н О В Л Е Н И Е </w:t>
      </w:r>
    </w:p>
    <w:p w:rsidR="00D26F0D" w:rsidRPr="00963F5F" w:rsidRDefault="00D26F0D" w:rsidP="003E4176">
      <w:pPr>
        <w:jc w:val="center"/>
        <w:rPr>
          <w:rFonts w:ascii="Times New Roman" w:hAnsi="Times New Roman"/>
          <w:szCs w:val="28"/>
        </w:rPr>
      </w:pPr>
      <w:r w:rsidRPr="00963F5F">
        <w:rPr>
          <w:rFonts w:ascii="Times New Roman" w:hAnsi="Times New Roman"/>
          <w:b/>
          <w:szCs w:val="28"/>
        </w:rPr>
        <w:t xml:space="preserve">   </w:t>
      </w:r>
    </w:p>
    <w:p w:rsidR="00D26F0D" w:rsidRPr="00963F5F" w:rsidRDefault="00D26F0D" w:rsidP="003E417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682ED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.04</w:t>
      </w:r>
      <w:r w:rsidRPr="00963F5F">
        <w:rPr>
          <w:rFonts w:ascii="Times New Roman" w:hAnsi="Times New Roman"/>
          <w:sz w:val="24"/>
          <w:szCs w:val="24"/>
        </w:rPr>
        <w:t xml:space="preserve">.2022   </w:t>
      </w:r>
      <w:r w:rsidRPr="00963F5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Pr="00963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963F5F">
        <w:rPr>
          <w:rFonts w:ascii="Times New Roman" w:hAnsi="Times New Roman"/>
          <w:sz w:val="24"/>
          <w:szCs w:val="24"/>
        </w:rPr>
        <w:t xml:space="preserve">    </w:t>
      </w:r>
    </w:p>
    <w:p w:rsidR="00D26F0D" w:rsidRPr="00963F5F" w:rsidRDefault="00D26F0D" w:rsidP="003E4176">
      <w:pPr>
        <w:jc w:val="center"/>
        <w:rPr>
          <w:rFonts w:ascii="Times New Roman" w:hAnsi="Times New Roman"/>
          <w:sz w:val="24"/>
          <w:szCs w:val="24"/>
        </w:rPr>
      </w:pPr>
      <w:r w:rsidRPr="00963F5F">
        <w:rPr>
          <w:rFonts w:ascii="Times New Roman" w:hAnsi="Times New Roman"/>
          <w:sz w:val="24"/>
          <w:szCs w:val="24"/>
        </w:rPr>
        <w:t>д.  Ежово</w:t>
      </w:r>
    </w:p>
    <w:p w:rsidR="00D26F0D" w:rsidRPr="00815C10" w:rsidRDefault="00D26F0D" w:rsidP="00815C10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 w:rsidRPr="00815C10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"/>
          <w:rFonts w:ascii="Times New Roman" w:hAnsi="Times New Roman"/>
          <w:b/>
          <w:bCs/>
          <w:sz w:val="28"/>
          <w:szCs w:val="28"/>
        </w:rPr>
        <w:t xml:space="preserve"> </w:t>
      </w:r>
      <w:r w:rsidRPr="00815C10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815C10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815C10">
        <w:rPr>
          <w:rFonts w:ascii="Times New Roman" w:hAnsi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 на 2022 год</w:t>
      </w:r>
    </w:p>
    <w:p w:rsidR="00D26F0D" w:rsidRPr="00815C10" w:rsidRDefault="00D26F0D" w:rsidP="00815C1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hAnsi="Times New Roman"/>
            <w:sz w:val="24"/>
            <w:szCs w:val="24"/>
          </w:rPr>
          <w:t>2021 г</w:t>
        </w:r>
      </w:smartTag>
      <w:r w:rsidRPr="00815C10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hAnsi="Times New Roman"/>
            <w:sz w:val="24"/>
            <w:szCs w:val="24"/>
          </w:rPr>
          <w:t>2021 г</w:t>
        </w:r>
      </w:smartTag>
      <w:r w:rsidRPr="00815C10">
        <w:rPr>
          <w:rFonts w:ascii="Times New Roman" w:hAnsi="Times New Roman"/>
          <w:sz w:val="24"/>
          <w:szCs w:val="24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Омутнинский муниципальный район Кировской области ПОСТАНОВЛЯЕТ:</w:t>
      </w:r>
    </w:p>
    <w:p w:rsidR="00D26F0D" w:rsidRPr="00815C10" w:rsidRDefault="00D26F0D" w:rsidP="00B41F7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815C10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</w:t>
      </w:r>
      <w:r w:rsidRPr="00815C10">
        <w:rPr>
          <w:rFonts w:ascii="Times New Roman" w:hAnsi="Times New Roman"/>
          <w:sz w:val="24"/>
          <w:szCs w:val="24"/>
        </w:rPr>
        <w:br/>
        <w:t xml:space="preserve">причинения вреда (ущерба)охраняемым законом ценностям </w:t>
      </w:r>
      <w:r w:rsidRPr="00815C10">
        <w:rPr>
          <w:rFonts w:ascii="Times New Roman" w:hAnsi="Times New Roman"/>
          <w:sz w:val="24"/>
          <w:szCs w:val="24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 на 2022 год согласно приложению.</w:t>
      </w:r>
    </w:p>
    <w:bookmarkEnd w:id="0"/>
    <w:p w:rsidR="00D26F0D" w:rsidRDefault="00D26F0D" w:rsidP="00B41F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>2</w:t>
      </w:r>
      <w:r w:rsidRPr="00D870F5">
        <w:rPr>
          <w:rFonts w:ascii="Times New Roman" w:hAnsi="Times New Roman"/>
          <w:sz w:val="28"/>
          <w:szCs w:val="28"/>
        </w:rPr>
        <w:t xml:space="preserve">. </w:t>
      </w:r>
      <w:r w:rsidRPr="00D870F5">
        <w:rPr>
          <w:rFonts w:ascii="Times New Roman" w:hAnsi="Times New Roman"/>
          <w:sz w:val="24"/>
          <w:szCs w:val="24"/>
        </w:rPr>
        <w:t xml:space="preserve">Обнародовать настоящее постановление  путем размещения его на официальном </w:t>
      </w:r>
    </w:p>
    <w:p w:rsidR="00D26F0D" w:rsidRPr="00D870F5" w:rsidRDefault="00D26F0D" w:rsidP="00B41F7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70F5">
        <w:rPr>
          <w:rFonts w:ascii="Times New Roman" w:hAnsi="Times New Roman"/>
          <w:sz w:val="24"/>
          <w:szCs w:val="24"/>
        </w:rPr>
        <w:t>Интернет - сайте муниципального образования Омутнинский муниципальный район   Кировской области и на информационных стендах.</w:t>
      </w:r>
    </w:p>
    <w:p w:rsidR="00D26F0D" w:rsidRPr="00815C10" w:rsidRDefault="00D26F0D" w:rsidP="00B41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C10">
        <w:rPr>
          <w:rFonts w:ascii="Times New Roman" w:hAnsi="Times New Roman"/>
          <w:sz w:val="24"/>
          <w:szCs w:val="24"/>
        </w:rPr>
        <w:t>3. Настоящее постановление вступает в силу со дня  его официального обнародования.</w:t>
      </w:r>
    </w:p>
    <w:p w:rsidR="00D26F0D" w:rsidRDefault="00D26F0D" w:rsidP="00B41F7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6F0D" w:rsidRDefault="00D26F0D" w:rsidP="00B41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D26F0D" w:rsidRDefault="00D26F0D" w:rsidP="00B41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Вятского сельского поселения                                                                        Н.М. Пролеев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Приложение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УТВЕРЖДЕНА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</w:p>
    <w:p w:rsidR="00D26F0D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постановлением администрации             муниципального образования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Вятское сельское поселение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Омутнинского</w:t>
      </w:r>
      <w:r w:rsidRPr="00A153D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D26F0D" w:rsidRPr="00A153DB" w:rsidRDefault="00D26F0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Кировской области</w:t>
      </w:r>
    </w:p>
    <w:p w:rsidR="00D26F0D" w:rsidRPr="00A153DB" w:rsidRDefault="00D26F0D" w:rsidP="00A153DB">
      <w:pPr>
        <w:ind w:left="4860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 xml:space="preserve">от </w:t>
      </w:r>
      <w:r w:rsidRPr="00682ED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.04</w:t>
      </w:r>
      <w:r w:rsidRPr="00A153DB">
        <w:rPr>
          <w:rFonts w:ascii="Times New Roman" w:hAnsi="Times New Roman"/>
          <w:sz w:val="24"/>
          <w:szCs w:val="24"/>
        </w:rPr>
        <w:t xml:space="preserve">.2022 №  </w:t>
      </w:r>
      <w:r>
        <w:rPr>
          <w:rFonts w:ascii="Times New Roman" w:hAnsi="Times New Roman"/>
          <w:sz w:val="24"/>
          <w:szCs w:val="24"/>
        </w:rPr>
        <w:t>26</w:t>
      </w:r>
    </w:p>
    <w:p w:rsidR="00D26F0D" w:rsidRPr="00A153DB" w:rsidRDefault="00D26F0D" w:rsidP="00A153DB">
      <w:pPr>
        <w:rPr>
          <w:rFonts w:ascii="Times New Roman" w:hAnsi="Times New Roman"/>
          <w:sz w:val="24"/>
          <w:szCs w:val="24"/>
        </w:rPr>
      </w:pPr>
    </w:p>
    <w:p w:rsidR="00D26F0D" w:rsidRPr="00A153DB" w:rsidRDefault="00D26F0D" w:rsidP="00A153DB">
      <w:pPr>
        <w:jc w:val="center"/>
        <w:rPr>
          <w:rFonts w:ascii="Times New Roman" w:hAnsi="Times New Roman"/>
          <w:b/>
          <w:sz w:val="28"/>
          <w:szCs w:val="28"/>
        </w:rPr>
      </w:pPr>
      <w:r w:rsidRPr="00A153DB">
        <w:rPr>
          <w:rFonts w:ascii="Times New Roman" w:hAnsi="Times New Roman"/>
          <w:b/>
          <w:sz w:val="28"/>
          <w:szCs w:val="28"/>
        </w:rPr>
        <w:t xml:space="preserve">ПРОГРАММА профилактики рисков </w:t>
      </w:r>
      <w:r w:rsidRPr="00A153DB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A153DB">
        <w:rPr>
          <w:rFonts w:ascii="Times New Roman" w:hAnsi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 на 2022 год</w:t>
      </w:r>
    </w:p>
    <w:p w:rsidR="00D26F0D" w:rsidRPr="00A153DB" w:rsidRDefault="00D26F0D" w:rsidP="00A153DB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D26F0D" w:rsidRPr="00A153DB" w:rsidRDefault="00D26F0D" w:rsidP="00A153DB">
      <w:pPr>
        <w:tabs>
          <w:tab w:val="left" w:pos="7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D26F0D" w:rsidRPr="00A153DB" w:rsidRDefault="00D26F0D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textAlignment w:val="baseline"/>
      </w:pP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1.1. Программа профилактики разработана в целях организации осуществления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(далее - обязательные требования), требований, установленных муниципальными правовыми актами,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t xml:space="preserve"> Вятского сельского поселения</w:t>
      </w:r>
      <w:r w:rsidRPr="00A153DB">
        <w:t xml:space="preserve"> Омутнинского района.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1.2. Сотрудниками на постоянной основе ведется работа, направленная на предупреждение и пресечение нарушений обязательных требований, требований, установленных нормативными правовыми актами в области сохранности муниципальных автомобильных дорог. 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В 2021 году плановых проверок юридических лиц и индивидуальных предпринимателей не проводились. Оснований для проведения внеплановых проверок за истекший период не поступало.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1.3. Профилактическое сопровождение контролируемых лиц в текущем периоде направлено на: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информирование о результатах проверок;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обсуждение правоприменительной практики за соблюдением контролируемыми лицами требований законодательства.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1.4. Наиболее значимой проблемой является не соблюдение юридическими лицами и индивидуальными предпринимателями, являющимися пользователями автомобильных дорог, владельцами объектов муниципального дорожного контроля, осуществляющих свою деятельность на территории</w:t>
      </w:r>
      <w:r>
        <w:t xml:space="preserve"> Вятского сельского поселения</w:t>
      </w:r>
      <w:r w:rsidRPr="00A153DB">
        <w:t xml:space="preserve"> Омутнинского района требований, установленных муниципальными правовыми актами, а также требований, установленных федеральными законами, законами Кировской области в области обеспечения сохранности автомобильных дорог общего пользования местного значения, в том числе: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 общего пользования местного значения (далее - автомобильные дороги);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нормативных документов, устанавливающих порядок использования полос отвода и придорожных полос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транспортно-эксплуатационное состояние автомобильных дорог.</w:t>
      </w:r>
      <w:r w:rsidRPr="00A153DB">
        <w:br/>
      </w:r>
    </w:p>
    <w:p w:rsidR="00D26F0D" w:rsidRPr="00A153DB" w:rsidRDefault="00D26F0D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D26F0D" w:rsidRPr="00A153DB" w:rsidRDefault="00D26F0D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 xml:space="preserve">4. предупреждение нарушения подконтрольными субъектами обязательных требований, требований, установленных </w:t>
      </w:r>
      <w:r>
        <w:rPr>
          <w:rFonts w:ascii="Times New Roman" w:hAnsi="Times New Roman"/>
          <w:sz w:val="24"/>
          <w:szCs w:val="24"/>
        </w:rPr>
        <w:t>нормати</w:t>
      </w:r>
      <w:r w:rsidRPr="00A153DB">
        <w:rPr>
          <w:rFonts w:ascii="Times New Roman" w:hAnsi="Times New Roman"/>
          <w:sz w:val="24"/>
          <w:szCs w:val="24"/>
        </w:rPr>
        <w:t>вными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D26F0D" w:rsidRPr="00A153DB" w:rsidRDefault="00D26F0D" w:rsidP="00A153D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3DB">
        <w:rPr>
          <w:rFonts w:ascii="Times New Roman" w:hAnsi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 укрепление системы профилактики нарушений обязательных требований в сфере контроля на автомобильном транспорте, городском наземном электрическом транспорте и в дорожном хозяйстве, путем активизации профилактической деятельности;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2. выявление причин, факторов и условий, способствующих нарушениям подконтрольными субъектами обязательных требований в сфере контроля на автомобильном транспорте, городском наземном электрическом транспорте и в дорожном хозяйстве;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 формирование единого понимания обязательных требований в сфере контроля на автомобильном транспорте, городском наземном электрическом транспорте и в дорожном хозяйстве всех участников контрольной деятельности.</w:t>
      </w:r>
    </w:p>
    <w:p w:rsidR="00D26F0D" w:rsidRPr="00A153DB" w:rsidRDefault="00D26F0D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6F0D" w:rsidRPr="00A153DB" w:rsidRDefault="00D26F0D" w:rsidP="00A153D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53DB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26F0D" w:rsidRPr="00A153DB" w:rsidRDefault="00D26F0D" w:rsidP="00A153DB">
      <w:pPr>
        <w:pStyle w:val="Heading3"/>
        <w:shd w:val="clear" w:color="auto" w:fill="FFFFFF"/>
        <w:spacing w:before="0" w:beforeAutospacing="0" w:after="240" w:afterAutospacing="0"/>
        <w:ind w:firstLine="720"/>
        <w:jc w:val="center"/>
        <w:textAlignment w:val="baseline"/>
        <w:rPr>
          <w:sz w:val="24"/>
          <w:szCs w:val="24"/>
        </w:rPr>
      </w:pP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 При осуществлении муниципального контроля на автомобильном транспорте, городском наземном электрическом транспорте и в дорожном хозяйстве проводятся следующие виды профилактических мероприятий: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3.1.1. информирование;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3.1.2. консультирование;</w:t>
      </w:r>
    </w:p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3.1.3. объявление предостережения;</w:t>
      </w:r>
    </w:p>
    <w:tbl>
      <w:tblPr>
        <w:tblW w:w="9360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3847"/>
        <w:gridCol w:w="2453"/>
        <w:gridCol w:w="3060"/>
      </w:tblGrid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Срок (периодичность) реализации 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Ответственный исполнитель</w:t>
            </w:r>
          </w:p>
        </w:tc>
      </w:tr>
      <w:tr w:rsidR="00D26F0D" w:rsidRPr="00C64BCD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1. Информирование</w:t>
            </w:r>
          </w:p>
        </w:tc>
      </w:tr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Актуализация и размещение в сети "Интернет" на официальном сайте муниципального образования Омутнинский муниципальный район Кировской области </w:t>
            </w:r>
            <w:hyperlink r:id="rId4" w:history="1">
              <w:r w:rsidRPr="00A153DB">
                <w:rPr>
                  <w:rStyle w:val="Hyperlink"/>
                </w:rPr>
                <w:t>https://omutninsky.ru/</w:t>
              </w:r>
            </w:hyperlink>
            <w:r w:rsidRPr="00A153DB">
              <w:t>: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C64BCD" w:rsidRDefault="00D26F0D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постоянно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C64BCD" w:rsidRDefault="00D26F0D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б) материалов, информационных писем, памяток по соблюдению действующих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не реже 1 раза в год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C64BCD" w:rsidRDefault="00D26F0D" w:rsidP="001D4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0D" w:rsidRPr="00C64BCD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2. Консультирование</w:t>
            </w:r>
          </w:p>
        </w:tc>
      </w:tr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Консультирование осуществляется должностным лицом контрольного органа по телефону, посредством видеоконференцсвязи, на личном приеме либо в ходе проведения профилактического, контрольного мероприятия. Информация о месте приема, должностных лицах, осуществляющих прием, а также об установленных для приема днях и часах размещается на официальном сайте муниципального образования Омутнинский муниципальный район Кировской области </w:t>
            </w:r>
            <w:hyperlink r:id="rId5" w:history="1">
              <w:r w:rsidRPr="00A153DB">
                <w:rPr>
                  <w:rStyle w:val="Hyperlink"/>
                </w:rPr>
                <w:t>https://omutninsky.ru/</w:t>
              </w:r>
            </w:hyperlink>
            <w:r w:rsidRPr="00A153DB">
              <w:t>.</w:t>
            </w:r>
          </w:p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Консультирование, в том числе письменное, осуществляется по следующим вопросам:</w:t>
            </w:r>
          </w:p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1) компетенция контрольного органа;</w:t>
            </w:r>
          </w:p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2) организация и осуществление муниципального контроля;</w:t>
            </w:r>
          </w:p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3) порядок осуществления профилактических, контрольных мероприятий, установленных Положением;</w:t>
            </w:r>
          </w:p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4) применение мер ответственности за нарушение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 по мере поступления обращений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D26F0D" w:rsidRPr="00C64BCD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3. Объявление предостережения</w:t>
            </w:r>
          </w:p>
        </w:tc>
      </w:tr>
      <w:tr w:rsidR="00D26F0D" w:rsidRPr="00C64BCD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объявляется предостережение о недопустимости нарушения обязательных требований в сфере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года, при наличии сведений о готовящихся нарушениях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F0D" w:rsidRPr="00A153DB" w:rsidRDefault="00D26F0D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D26F0D" w:rsidRPr="00A153DB" w:rsidRDefault="00D26F0D" w:rsidP="00A153DB">
      <w:pPr>
        <w:pStyle w:val="Heading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153DB">
        <w:rPr>
          <w:sz w:val="24"/>
          <w:szCs w:val="24"/>
        </w:rPr>
        <w:br/>
        <w:t xml:space="preserve">4. Показатели результативности и эффективности </w:t>
      </w:r>
      <w:r w:rsidRPr="00A153DB">
        <w:rPr>
          <w:sz w:val="24"/>
          <w:szCs w:val="24"/>
        </w:rPr>
        <w:br/>
        <w:t>Программы профилактики</w:t>
      </w:r>
    </w:p>
    <w:p w:rsidR="00D26F0D" w:rsidRPr="00A153DB" w:rsidRDefault="00D26F0D" w:rsidP="00A153DB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480"/>
        <w:gridCol w:w="2393"/>
      </w:tblGrid>
      <w:tr w:rsidR="00D26F0D" w:rsidRPr="00C64BCD" w:rsidTr="00C64BCD">
        <w:tc>
          <w:tcPr>
            <w:tcW w:w="54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D26F0D" w:rsidRPr="00C64BCD" w:rsidTr="00C64BCD">
        <w:tc>
          <w:tcPr>
            <w:tcW w:w="54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D26F0D" w:rsidRPr="00C64BCD" w:rsidTr="00C64BCD">
        <w:tc>
          <w:tcPr>
            <w:tcW w:w="54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93" w:type="dxa"/>
          </w:tcPr>
          <w:p w:rsidR="00D26F0D" w:rsidRPr="00C64BCD" w:rsidRDefault="00D26F0D" w:rsidP="00C64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BCD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D26F0D" w:rsidRPr="00A153DB" w:rsidRDefault="00D26F0D" w:rsidP="00A153D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</w:pPr>
      <w:r w:rsidRPr="00A153DB">
        <w:t>__________</w:t>
      </w:r>
    </w:p>
    <w:p w:rsidR="00D26F0D" w:rsidRPr="00A153DB" w:rsidRDefault="00D26F0D" w:rsidP="00815C10">
      <w:pPr>
        <w:jc w:val="both"/>
        <w:rPr>
          <w:rFonts w:ascii="Times New Roman" w:hAnsi="Times New Roman"/>
          <w:sz w:val="28"/>
          <w:szCs w:val="28"/>
        </w:rPr>
      </w:pPr>
    </w:p>
    <w:p w:rsidR="00D26F0D" w:rsidRPr="00A153DB" w:rsidRDefault="00D26F0D" w:rsidP="00815C10">
      <w:pPr>
        <w:jc w:val="both"/>
        <w:rPr>
          <w:rFonts w:ascii="Times New Roman" w:hAnsi="Times New Roman"/>
          <w:sz w:val="28"/>
          <w:szCs w:val="28"/>
        </w:rPr>
      </w:pPr>
    </w:p>
    <w:p w:rsidR="00D26F0D" w:rsidRDefault="00D26F0D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D26F0D" w:rsidRDefault="00D26F0D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D26F0D" w:rsidRDefault="00D26F0D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D26F0D" w:rsidRDefault="00D26F0D" w:rsidP="00682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D26F0D" w:rsidRDefault="00D26F0D" w:rsidP="00682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D26F0D" w:rsidRDefault="00D26F0D" w:rsidP="00682ED5">
      <w:pPr>
        <w:jc w:val="center"/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jc w:val="center"/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15 апреля 2022 года</w:t>
      </w:r>
    </w:p>
    <w:p w:rsidR="00D26F0D" w:rsidRPr="00815C10" w:rsidRDefault="00D26F0D" w:rsidP="00682E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Глава Вятского  сельского поселения Омутнинского района Кировской области  Пролеев Николай Михайлович в присутствии депутата  Вятской       сельской</w:t>
      </w:r>
      <w:r w:rsidRPr="00867E82">
        <w:rPr>
          <w:rFonts w:ascii="Times New Roman" w:hAnsi="Times New Roman"/>
          <w:b/>
          <w:sz w:val="28"/>
          <w:szCs w:val="28"/>
        </w:rPr>
        <w:t xml:space="preserve"> </w:t>
      </w:r>
      <w:r w:rsidRPr="00867E82">
        <w:rPr>
          <w:rFonts w:ascii="Times New Roman" w:hAnsi="Times New Roman"/>
          <w:sz w:val="28"/>
          <w:szCs w:val="28"/>
        </w:rPr>
        <w:t>Думы третьего созыва  Вязовиковой М.В.,  специалиста администрации Вятского сельского поселения Быданцевой С.Л. подписал настоящий акт  о том, что  постано</w:t>
      </w:r>
      <w:r>
        <w:rPr>
          <w:rFonts w:ascii="Times New Roman" w:hAnsi="Times New Roman"/>
          <w:sz w:val="28"/>
          <w:szCs w:val="28"/>
        </w:rPr>
        <w:t>вление  от  15</w:t>
      </w:r>
      <w:r w:rsidRPr="00867E82">
        <w:rPr>
          <w:rFonts w:ascii="Times New Roman" w:hAnsi="Times New Roman"/>
          <w:sz w:val="28"/>
          <w:szCs w:val="28"/>
        </w:rPr>
        <w:t>.04.2022</w:t>
      </w:r>
      <w:r w:rsidRPr="00867E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26 «</w:t>
      </w:r>
      <w:r w:rsidRPr="00815C10">
        <w:rPr>
          <w:rStyle w:val="a"/>
          <w:rFonts w:ascii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"/>
          <w:rFonts w:ascii="Times New Roman" w:hAnsi="Times New Roman"/>
          <w:b/>
          <w:bCs/>
          <w:sz w:val="28"/>
          <w:szCs w:val="28"/>
        </w:rPr>
        <w:t xml:space="preserve"> </w:t>
      </w:r>
      <w:r w:rsidRPr="00815C10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815C10">
        <w:rPr>
          <w:rFonts w:ascii="Times New Roman" w:hAnsi="Times New Roman"/>
          <w:b/>
          <w:sz w:val="28"/>
          <w:szCs w:val="28"/>
        </w:rPr>
        <w:br/>
        <w:t xml:space="preserve">причинения вреда (ущерба)охраняемым законом ценностям </w:t>
      </w:r>
      <w:r w:rsidRPr="00815C10">
        <w:rPr>
          <w:rFonts w:ascii="Times New Roman" w:hAnsi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 на 2022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26F0D" w:rsidRPr="00867E82" w:rsidRDefault="00D26F0D" w:rsidP="00682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   вывешен для всеобщего ознакомлени</w:t>
      </w:r>
      <w:r>
        <w:rPr>
          <w:rFonts w:ascii="Times New Roman" w:hAnsi="Times New Roman"/>
          <w:sz w:val="28"/>
          <w:szCs w:val="28"/>
        </w:rPr>
        <w:t>я (обнародован) 15 апреля</w:t>
      </w:r>
      <w:r w:rsidRPr="00867E82">
        <w:rPr>
          <w:rFonts w:ascii="Times New Roman" w:hAnsi="Times New Roman"/>
          <w:sz w:val="28"/>
          <w:szCs w:val="28"/>
        </w:rPr>
        <w:t xml:space="preserve"> 2022 года на информационных стендах, утвержденных решением Вятской  сельской Думы от  30.08.2013  № 14.</w:t>
      </w:r>
    </w:p>
    <w:p w:rsidR="00D26F0D" w:rsidRPr="00867E82" w:rsidRDefault="00D26F0D" w:rsidP="00682ED5">
      <w:pPr>
        <w:jc w:val="both"/>
        <w:rPr>
          <w:rFonts w:ascii="Times New Roman" w:hAnsi="Times New Roman"/>
          <w:sz w:val="28"/>
          <w:szCs w:val="28"/>
        </w:rPr>
      </w:pPr>
      <w:r w:rsidRPr="00867E82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D26F0D" w:rsidRPr="00867E82" w:rsidRDefault="00D26F0D" w:rsidP="00682ED5">
      <w:pPr>
        <w:jc w:val="both"/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D26F0D" w:rsidRDefault="00D26F0D" w:rsidP="00682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D26F0D" w:rsidRDefault="00D26F0D" w:rsidP="00682ED5">
      <w:pPr>
        <w:jc w:val="center"/>
        <w:rPr>
          <w:rFonts w:ascii="Times New Roman" w:hAnsi="Times New Roman"/>
          <w:sz w:val="28"/>
          <w:szCs w:val="28"/>
        </w:rPr>
      </w:pPr>
    </w:p>
    <w:p w:rsidR="00D26F0D" w:rsidRDefault="00D26F0D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D26F0D" w:rsidRPr="00A153DB" w:rsidRDefault="00D26F0D" w:rsidP="003E4176">
      <w:pPr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</w:p>
    <w:p w:rsidR="00D26F0D" w:rsidRPr="00A153DB" w:rsidRDefault="00D26F0D" w:rsidP="003E4176">
      <w:pPr>
        <w:rPr>
          <w:sz w:val="28"/>
          <w:szCs w:val="28"/>
        </w:rPr>
      </w:pPr>
    </w:p>
    <w:sectPr w:rsidR="00D26F0D" w:rsidRPr="00A153DB" w:rsidSect="00F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176"/>
    <w:rsid w:val="0008165D"/>
    <w:rsid w:val="001A48CD"/>
    <w:rsid w:val="001D471A"/>
    <w:rsid w:val="003E4176"/>
    <w:rsid w:val="004A7B84"/>
    <w:rsid w:val="00591189"/>
    <w:rsid w:val="005A5DEF"/>
    <w:rsid w:val="00682ED5"/>
    <w:rsid w:val="00815C10"/>
    <w:rsid w:val="00867E82"/>
    <w:rsid w:val="00963F5F"/>
    <w:rsid w:val="00A153DB"/>
    <w:rsid w:val="00A5499C"/>
    <w:rsid w:val="00B31745"/>
    <w:rsid w:val="00B41F7D"/>
    <w:rsid w:val="00B97981"/>
    <w:rsid w:val="00C64BCD"/>
    <w:rsid w:val="00CC5245"/>
    <w:rsid w:val="00D26F0D"/>
    <w:rsid w:val="00D870F5"/>
    <w:rsid w:val="00E34452"/>
    <w:rsid w:val="00F35F25"/>
    <w:rsid w:val="00FA1CCB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C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A153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153DB"/>
    <w:rPr>
      <w:rFonts w:ascii="Times New Roman" w:hAnsi="Times New Roman" w:cs="Times New Roman"/>
      <w:b/>
      <w:bCs/>
      <w:sz w:val="27"/>
      <w:szCs w:val="27"/>
    </w:rPr>
  </w:style>
  <w:style w:type="character" w:customStyle="1" w:styleId="a">
    <w:name w:val="Гипертекстовая ссылка"/>
    <w:basedOn w:val="DefaultParagraphFont"/>
    <w:uiPriority w:val="99"/>
    <w:rsid w:val="003E4176"/>
    <w:rPr>
      <w:rFonts w:cs="Times New Roman"/>
      <w:color w:val="106BBE"/>
    </w:rPr>
  </w:style>
  <w:style w:type="paragraph" w:customStyle="1" w:styleId="formattexttopleveltext">
    <w:name w:val="formattext toplevel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A1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153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153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utninsky.ru/" TargetMode="External"/><Relationship Id="rId4" Type="http://schemas.openxmlformats.org/officeDocument/2006/relationships/hyperlink" Target="https://omutnin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8</Pages>
  <Words>1743</Words>
  <Characters>9941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2022-04-08T11:37:00Z</dcterms:created>
  <dcterms:modified xsi:type="dcterms:W3CDTF">2022-04-26T12:38:00Z</dcterms:modified>
</cp:coreProperties>
</file>