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D566C3" w:rsidRPr="003158B1" w:rsidRDefault="00D566C3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158B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D566C3" w:rsidRDefault="00D566C3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Вятской сельской Думы от 20.12.2023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35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D566C3" w:rsidRPr="003158B1" w:rsidRDefault="00D566C3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D566C3" w:rsidRPr="003158B1" w:rsidRDefault="00D566C3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566C3" w:rsidRDefault="00D566C3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66C3" w:rsidRPr="003158B1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D566C3" w:rsidRPr="003158B1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Pr="003158B1" w:rsidRDefault="00D566C3" w:rsidP="00A75CD2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 xml:space="preserve">шение Вятской сельской Думы от 20.12.2023 г № 35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21.02.2024 г, от 24.04.2024 г, от 27.09.2024 г, от 22.11.2024, от 10.12.2024)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566C3" w:rsidRPr="003158B1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D566C3" w:rsidRPr="003158B1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D566C3" w:rsidRPr="003158B1" w:rsidRDefault="00D566C3" w:rsidP="00A75C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6296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186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D566C3" w:rsidRPr="003158B1" w:rsidRDefault="00D566C3" w:rsidP="00A75C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6918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457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D566C3" w:rsidRDefault="00D566C3" w:rsidP="00A75CD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2024 год в сумме 622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271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566C3" w:rsidRDefault="00D566C3" w:rsidP="00A75CD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Приложение 3 изложить в новой редакции. Прилагается</w:t>
      </w:r>
    </w:p>
    <w:p w:rsidR="00D566C3" w:rsidRPr="00DD0E79" w:rsidRDefault="00D566C3" w:rsidP="00A75CD2">
      <w:pPr>
        <w:pStyle w:val="ListParagraph"/>
        <w:ind w:left="0" w:firstLine="720"/>
        <w:jc w:val="both"/>
        <w:rPr>
          <w:rStyle w:val="s3"/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D566C3" w:rsidRPr="003158B1" w:rsidRDefault="00D566C3" w:rsidP="00A75CD2">
      <w:pPr>
        <w:pStyle w:val="a"/>
        <w:jc w:val="both"/>
        <w:rPr>
          <w:rStyle w:val="s3"/>
          <w:sz w:val="28"/>
          <w:szCs w:val="28"/>
        </w:rPr>
      </w:pPr>
    </w:p>
    <w:p w:rsidR="00D566C3" w:rsidRPr="003158B1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Орлова Г.А.</w:t>
      </w: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Бабкина С.В.</w:t>
      </w: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Default="00D566C3" w:rsidP="00A75C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Pr="007E512E" w:rsidRDefault="00D566C3" w:rsidP="00A75CD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>Приложение 3</w:t>
      </w:r>
    </w:p>
    <w:p w:rsidR="00D566C3" w:rsidRPr="007E512E" w:rsidRDefault="00D566C3" w:rsidP="00A75C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E512E">
        <w:rPr>
          <w:rFonts w:ascii="Times New Roman" w:hAnsi="Times New Roman"/>
          <w:sz w:val="28"/>
          <w:szCs w:val="28"/>
        </w:rPr>
        <w:t>Утверждено</w:t>
      </w:r>
    </w:p>
    <w:p w:rsidR="00D566C3" w:rsidRPr="007E512E" w:rsidRDefault="00D566C3" w:rsidP="00A75CD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 xml:space="preserve">решением Вятской сельской            </w:t>
      </w:r>
    </w:p>
    <w:p w:rsidR="00D566C3" w:rsidRPr="007E512E" w:rsidRDefault="00D566C3" w:rsidP="00A75CD2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Думы от 20.12.2023 г №  35</w:t>
      </w:r>
    </w:p>
    <w:p w:rsidR="00D566C3" w:rsidRDefault="00D566C3" w:rsidP="00A75CD2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E512E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Вятской</w:t>
      </w:r>
    </w:p>
    <w:p w:rsidR="00D566C3" w:rsidRDefault="00D566C3" w:rsidP="00A75CD2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</w:t>
      </w:r>
      <w:r w:rsidRPr="007E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20.12.2024 № 25)</w:t>
      </w:r>
    </w:p>
    <w:p w:rsidR="00D566C3" w:rsidRPr="00910EB9" w:rsidRDefault="00D566C3" w:rsidP="00A75CD2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566C3" w:rsidRPr="00910EB9" w:rsidRDefault="00D566C3" w:rsidP="00A75CD2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 на 2024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946"/>
        <w:gridCol w:w="1134"/>
      </w:tblGrid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 xml:space="preserve">Сумма,      </w:t>
            </w:r>
          </w:p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(тыс.руб)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960,600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170,580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170,580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741,30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741,300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47,000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18,000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29,000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0,300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0,300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1,420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1,420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5335,586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5335,586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000 2 02 10000 00 0000 150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1363,536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1340,100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1340,100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1340,100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000 2 02 16549 10 0000 150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23,436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991 2 02 16549 10 0000 150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23,436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156,150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000 2 02 25599 00 0000 150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44,550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000 2 02 25599 10 0000 150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44,550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991 2 02 25599 10 0000 150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44,550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111,600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111,600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111,600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156,200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156,200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156,200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156,200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3659,700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3659,700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3659,700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EB16AD">
              <w:rPr>
                <w:rFonts w:ascii="Times New Roman" w:hAnsi="Times New Roman"/>
              </w:rPr>
              <w:t>3659,700</w:t>
            </w:r>
          </w:p>
        </w:tc>
      </w:tr>
      <w:tr w:rsidR="00D566C3" w:rsidRPr="00EB16AD" w:rsidTr="0057426F">
        <w:tc>
          <w:tcPr>
            <w:tcW w:w="283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D566C3" w:rsidRPr="00EB16AD" w:rsidRDefault="00D566C3" w:rsidP="0057426F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B16AD">
              <w:rPr>
                <w:rFonts w:ascii="Times New Roman" w:hAnsi="Times New Roman"/>
                <w:b/>
              </w:rPr>
              <w:t>6296,186</w:t>
            </w:r>
          </w:p>
        </w:tc>
      </w:tr>
    </w:tbl>
    <w:p w:rsidR="00D566C3" w:rsidRPr="0060605F" w:rsidRDefault="00D566C3" w:rsidP="00A75CD2">
      <w:pPr>
        <w:tabs>
          <w:tab w:val="left" w:pos="6045"/>
        </w:tabs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D566C3" w:rsidRPr="001127A2" w:rsidRDefault="00D566C3" w:rsidP="001127A2">
      <w:pPr>
        <w:jc w:val="center"/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>АКТ</w:t>
      </w:r>
    </w:p>
    <w:p w:rsidR="00D566C3" w:rsidRPr="001127A2" w:rsidRDefault="00D566C3" w:rsidP="001127A2">
      <w:pPr>
        <w:jc w:val="center"/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D566C3" w:rsidRPr="001127A2" w:rsidRDefault="00D566C3" w:rsidP="001127A2">
      <w:pPr>
        <w:jc w:val="center"/>
        <w:rPr>
          <w:rFonts w:ascii="Times New Roman" w:hAnsi="Times New Roman"/>
          <w:sz w:val="28"/>
          <w:szCs w:val="28"/>
        </w:rPr>
      </w:pP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>Дер. Ежово                                                                          20  декабря  2024 года</w:t>
      </w:r>
    </w:p>
    <w:p w:rsidR="00D566C3" w:rsidRPr="001127A2" w:rsidRDefault="00D566C3" w:rsidP="001127A2">
      <w:pPr>
        <w:jc w:val="both"/>
        <w:rPr>
          <w:rFonts w:ascii="Times New Roman" w:hAnsi="Times New Roman"/>
          <w:sz w:val="28"/>
          <w:szCs w:val="28"/>
        </w:rPr>
      </w:pPr>
    </w:p>
    <w:p w:rsidR="00D566C3" w:rsidRPr="001127A2" w:rsidRDefault="00D566C3" w:rsidP="001127A2">
      <w:pPr>
        <w:jc w:val="both"/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Бабкина Светлана Владимировна, 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Ю.Н.,  подписала настоящий акт  о том, что решение Вятской сельской Думы от 20.12.2024    № 25 «</w:t>
      </w:r>
      <w:r w:rsidRPr="001127A2">
        <w:rPr>
          <w:rFonts w:ascii="Times New Roman" w:hAnsi="Times New Roman"/>
          <w:b/>
          <w:sz w:val="28"/>
          <w:szCs w:val="28"/>
        </w:rPr>
        <w:t>О внесении изменений в решение Вятской сельской Думы от 20.12.2023 г № 35 «</w:t>
      </w:r>
      <w:r w:rsidRPr="001127A2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2024 год и плановый период 2025 и 2026 годов</w:t>
      </w:r>
      <w:r w:rsidRPr="001127A2">
        <w:rPr>
          <w:rFonts w:ascii="Times New Roman" w:hAnsi="Times New Roman"/>
          <w:bCs/>
          <w:spacing w:val="-5"/>
          <w:w w:val="121"/>
          <w:sz w:val="28"/>
          <w:szCs w:val="28"/>
        </w:rPr>
        <w:t>»»</w:t>
      </w:r>
      <w:r w:rsidRPr="001127A2">
        <w:rPr>
          <w:rFonts w:ascii="Times New Roman" w:hAnsi="Times New Roman"/>
          <w:sz w:val="28"/>
          <w:szCs w:val="28"/>
        </w:rPr>
        <w:t>,  обнародовано  20 декабря 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D566C3" w:rsidRPr="001127A2" w:rsidRDefault="00D566C3" w:rsidP="001127A2">
      <w:pPr>
        <w:shd w:val="clear" w:color="auto" w:fill="FFFFFF"/>
        <w:spacing w:before="317" w:line="317" w:lineRule="exact"/>
        <w:ind w:left="22"/>
        <w:jc w:val="both"/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С.В. Бабкина</w:t>
      </w: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  <w:r w:rsidRPr="001127A2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p w:rsidR="00D566C3" w:rsidRPr="001127A2" w:rsidRDefault="00D566C3" w:rsidP="001127A2">
      <w:pPr>
        <w:rPr>
          <w:rFonts w:ascii="Times New Roman" w:hAnsi="Times New Roman"/>
          <w:sz w:val="28"/>
          <w:szCs w:val="28"/>
        </w:rPr>
      </w:pPr>
    </w:p>
    <w:p w:rsidR="00D566C3" w:rsidRPr="001127A2" w:rsidRDefault="00D566C3" w:rsidP="00810B23">
      <w:pPr>
        <w:spacing w:after="0"/>
        <w:rPr>
          <w:rFonts w:ascii="Times New Roman" w:hAnsi="Times New Roman"/>
          <w:sz w:val="28"/>
          <w:szCs w:val="28"/>
        </w:rPr>
      </w:pPr>
    </w:p>
    <w:sectPr w:rsidR="00D566C3" w:rsidRPr="001127A2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248A0"/>
    <w:rsid w:val="000308F5"/>
    <w:rsid w:val="0003192B"/>
    <w:rsid w:val="00064F79"/>
    <w:rsid w:val="00073ADA"/>
    <w:rsid w:val="000A3CFE"/>
    <w:rsid w:val="000B0FD7"/>
    <w:rsid w:val="000D7327"/>
    <w:rsid w:val="000F1344"/>
    <w:rsid w:val="001127A2"/>
    <w:rsid w:val="00165E6E"/>
    <w:rsid w:val="001A45A6"/>
    <w:rsid w:val="00235B86"/>
    <w:rsid w:val="00236872"/>
    <w:rsid w:val="0027764F"/>
    <w:rsid w:val="00285539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58B1"/>
    <w:rsid w:val="00327716"/>
    <w:rsid w:val="00347192"/>
    <w:rsid w:val="00363D00"/>
    <w:rsid w:val="003B0687"/>
    <w:rsid w:val="003B131E"/>
    <w:rsid w:val="003C2C7B"/>
    <w:rsid w:val="003C54FB"/>
    <w:rsid w:val="003F5EC8"/>
    <w:rsid w:val="003F7FE3"/>
    <w:rsid w:val="0043523C"/>
    <w:rsid w:val="00475C03"/>
    <w:rsid w:val="0049087D"/>
    <w:rsid w:val="00493000"/>
    <w:rsid w:val="004A068F"/>
    <w:rsid w:val="004B0E84"/>
    <w:rsid w:val="004D0359"/>
    <w:rsid w:val="004D5E40"/>
    <w:rsid w:val="00513178"/>
    <w:rsid w:val="005170B5"/>
    <w:rsid w:val="005467F8"/>
    <w:rsid w:val="0057426F"/>
    <w:rsid w:val="005777A5"/>
    <w:rsid w:val="005B4BA5"/>
    <w:rsid w:val="005B6107"/>
    <w:rsid w:val="00604DAC"/>
    <w:rsid w:val="0060605F"/>
    <w:rsid w:val="006321B6"/>
    <w:rsid w:val="00641807"/>
    <w:rsid w:val="0067779E"/>
    <w:rsid w:val="006F4725"/>
    <w:rsid w:val="00702EC2"/>
    <w:rsid w:val="00711D03"/>
    <w:rsid w:val="007143D4"/>
    <w:rsid w:val="00731830"/>
    <w:rsid w:val="007905B0"/>
    <w:rsid w:val="007E512E"/>
    <w:rsid w:val="00802AD1"/>
    <w:rsid w:val="0080537F"/>
    <w:rsid w:val="00810B23"/>
    <w:rsid w:val="008309D7"/>
    <w:rsid w:val="008B1D61"/>
    <w:rsid w:val="008D6BDC"/>
    <w:rsid w:val="00910EB9"/>
    <w:rsid w:val="00940850"/>
    <w:rsid w:val="0095193C"/>
    <w:rsid w:val="0095530C"/>
    <w:rsid w:val="00961B8B"/>
    <w:rsid w:val="009729FF"/>
    <w:rsid w:val="00994D13"/>
    <w:rsid w:val="009B52B8"/>
    <w:rsid w:val="009E22CC"/>
    <w:rsid w:val="009F04FA"/>
    <w:rsid w:val="00A01886"/>
    <w:rsid w:val="00A20EF7"/>
    <w:rsid w:val="00A22904"/>
    <w:rsid w:val="00A75CD2"/>
    <w:rsid w:val="00AB5C5D"/>
    <w:rsid w:val="00AB683C"/>
    <w:rsid w:val="00AC6264"/>
    <w:rsid w:val="00AD3BA3"/>
    <w:rsid w:val="00AE1CEE"/>
    <w:rsid w:val="00B06CDC"/>
    <w:rsid w:val="00B710BE"/>
    <w:rsid w:val="00B76A3C"/>
    <w:rsid w:val="00B93997"/>
    <w:rsid w:val="00BA6752"/>
    <w:rsid w:val="00BC0195"/>
    <w:rsid w:val="00BD60AD"/>
    <w:rsid w:val="00BE45F8"/>
    <w:rsid w:val="00C65CB3"/>
    <w:rsid w:val="00C70188"/>
    <w:rsid w:val="00C71D70"/>
    <w:rsid w:val="00C81A42"/>
    <w:rsid w:val="00C878A0"/>
    <w:rsid w:val="00CD4115"/>
    <w:rsid w:val="00CD7017"/>
    <w:rsid w:val="00D566C3"/>
    <w:rsid w:val="00D808BF"/>
    <w:rsid w:val="00DA715D"/>
    <w:rsid w:val="00DD0E79"/>
    <w:rsid w:val="00DF07D2"/>
    <w:rsid w:val="00E0648D"/>
    <w:rsid w:val="00E107AE"/>
    <w:rsid w:val="00E7593B"/>
    <w:rsid w:val="00E96D8D"/>
    <w:rsid w:val="00EA7E2D"/>
    <w:rsid w:val="00EB16AD"/>
    <w:rsid w:val="00ED7934"/>
    <w:rsid w:val="00F016E4"/>
    <w:rsid w:val="00F37C4D"/>
    <w:rsid w:val="00F470C1"/>
    <w:rsid w:val="00F652B6"/>
    <w:rsid w:val="00F90CC2"/>
    <w:rsid w:val="00F91A41"/>
    <w:rsid w:val="00FA623C"/>
    <w:rsid w:val="00FB36CF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  <w:style w:type="character" w:styleId="Hyperlink">
    <w:name w:val="Hyperlink"/>
    <w:basedOn w:val="DefaultParagraphFont"/>
    <w:uiPriority w:val="99"/>
    <w:rsid w:val="00DD0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535</TotalTime>
  <Pages>5</Pages>
  <Words>1370</Words>
  <Characters>7815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101</cp:revision>
  <cp:lastPrinted>2024-12-20T10:37:00Z</cp:lastPrinted>
  <dcterms:created xsi:type="dcterms:W3CDTF">2013-11-21T07:12:00Z</dcterms:created>
  <dcterms:modified xsi:type="dcterms:W3CDTF">2024-12-23T06:58:00Z</dcterms:modified>
</cp:coreProperties>
</file>