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D" w:rsidRPr="00D2466D" w:rsidRDefault="00287E1D" w:rsidP="00B262B4">
      <w:pPr>
        <w:autoSpaceDE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466D">
        <w:rPr>
          <w:rFonts w:ascii="Times New Roman CYR" w:hAnsi="Times New Roman CYR" w:cs="Times New Roman CYR"/>
          <w:b/>
          <w:bCs/>
          <w:sz w:val="28"/>
          <w:szCs w:val="28"/>
        </w:rPr>
        <w:t>ВЯТСКАЯ СЕЛЬСКАЯ ДУМА</w:t>
      </w:r>
    </w:p>
    <w:p w:rsidR="00287E1D" w:rsidRPr="00D2466D" w:rsidRDefault="00287E1D" w:rsidP="00B262B4">
      <w:pPr>
        <w:autoSpaceDE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466D">
        <w:rPr>
          <w:rFonts w:ascii="Times New Roman CYR" w:hAnsi="Times New Roman CYR" w:cs="Times New Roman CYR"/>
          <w:b/>
          <w:bCs/>
          <w:sz w:val="28"/>
          <w:szCs w:val="28"/>
        </w:rPr>
        <w:t xml:space="preserve">ОМУТНИНСКОГО РАЙОНА </w:t>
      </w:r>
    </w:p>
    <w:p w:rsidR="00287E1D" w:rsidRPr="00D2466D" w:rsidRDefault="00287E1D" w:rsidP="00B262B4">
      <w:pPr>
        <w:autoSpaceDE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2466D">
        <w:rPr>
          <w:rFonts w:ascii="Times New Roman CYR" w:hAnsi="Times New Roman CYR" w:cs="Times New Roman CYR"/>
          <w:b/>
          <w:bCs/>
          <w:sz w:val="28"/>
          <w:szCs w:val="28"/>
        </w:rPr>
        <w:t>КИРОВСКОЙ ОБЛАСТИ</w:t>
      </w:r>
    </w:p>
    <w:p w:rsidR="00287E1D" w:rsidRPr="00D2466D" w:rsidRDefault="00287E1D" w:rsidP="00B262B4">
      <w:pPr>
        <w:autoSpaceDE w:val="0"/>
        <w:spacing w:line="240" w:lineRule="auto"/>
        <w:jc w:val="center"/>
        <w:rPr>
          <w:rFonts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ТРЕТЬЕГО</w:t>
      </w:r>
      <w:r w:rsidRPr="00D2466D">
        <w:rPr>
          <w:rFonts w:ascii="Times New Roman CYR" w:hAnsi="Times New Roman CYR" w:cs="Times New Roman CYR"/>
          <w:b/>
          <w:bCs/>
          <w:sz w:val="28"/>
          <w:szCs w:val="28"/>
        </w:rPr>
        <w:t xml:space="preserve">  СОЗЫВА</w:t>
      </w:r>
    </w:p>
    <w:p w:rsidR="00287E1D" w:rsidRPr="00B262B4" w:rsidRDefault="00287E1D" w:rsidP="005F3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E1D" w:rsidRPr="0074127A" w:rsidRDefault="00287E1D" w:rsidP="005F3E8D">
      <w:pPr>
        <w:pStyle w:val="Subtitle"/>
        <w:rPr>
          <w:rFonts w:ascii="Times New Roman" w:hAnsi="Times New Roman"/>
          <w:sz w:val="32"/>
          <w:szCs w:val="32"/>
        </w:rPr>
      </w:pPr>
      <w:r w:rsidRPr="0074127A">
        <w:rPr>
          <w:rFonts w:ascii="Times New Roman" w:hAnsi="Times New Roman"/>
          <w:sz w:val="32"/>
          <w:szCs w:val="32"/>
        </w:rPr>
        <w:t>РЕШЕНИЕ</w:t>
      </w:r>
    </w:p>
    <w:p w:rsidR="00287E1D" w:rsidRPr="0074127A" w:rsidRDefault="00287E1D" w:rsidP="005F3E8D">
      <w:pPr>
        <w:pStyle w:val="Subtitle"/>
        <w:rPr>
          <w:rFonts w:ascii="Times New Roman" w:hAnsi="Times New Roman"/>
          <w:sz w:val="48"/>
          <w:szCs w:val="48"/>
        </w:rPr>
      </w:pPr>
    </w:p>
    <w:p w:rsidR="00287E1D" w:rsidRPr="0074127A" w:rsidRDefault="00287E1D" w:rsidP="005F3E8D">
      <w:pPr>
        <w:pStyle w:val="Subtitle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09.08.2023</w:t>
      </w:r>
      <w:r w:rsidRPr="0074127A"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b w:val="0"/>
          <w:szCs w:val="28"/>
        </w:rPr>
        <w:t>22</w:t>
      </w:r>
    </w:p>
    <w:p w:rsidR="00287E1D" w:rsidRPr="0074127A" w:rsidRDefault="00287E1D" w:rsidP="005F3E8D">
      <w:pPr>
        <w:pStyle w:val="Subtitle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д. Ежово</w:t>
      </w:r>
    </w:p>
    <w:p w:rsidR="00287E1D" w:rsidRPr="005A0ED6" w:rsidRDefault="00287E1D" w:rsidP="005F3E8D">
      <w:pPr>
        <w:pStyle w:val="Subtitle"/>
        <w:rPr>
          <w:sz w:val="36"/>
          <w:szCs w:val="36"/>
        </w:rPr>
      </w:pPr>
    </w:p>
    <w:p w:rsidR="00287E1D" w:rsidRPr="007E44D8" w:rsidRDefault="00287E1D" w:rsidP="007E4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44D8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</w:t>
      </w:r>
    </w:p>
    <w:p w:rsidR="00287E1D" w:rsidRPr="007E44D8" w:rsidRDefault="00287E1D" w:rsidP="007E4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44D8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b/>
          <w:sz w:val="28"/>
          <w:szCs w:val="28"/>
          <w:lang w:eastAsia="ru-RU"/>
        </w:rPr>
        <w:t>Вятского сельского поселения</w:t>
      </w:r>
    </w:p>
    <w:p w:rsidR="00287E1D" w:rsidRPr="005A0ED6" w:rsidRDefault="00287E1D" w:rsidP="007E44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87E1D" w:rsidRPr="00861496" w:rsidRDefault="00287E1D" w:rsidP="00AF565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496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1 части 2 статьи 36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861496">
        <w:rPr>
          <w:rFonts w:ascii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</w:t>
      </w:r>
      <w:r w:rsidRPr="00861496">
        <w:rPr>
          <w:rFonts w:ascii="Times New Roman" w:hAnsi="Times New Roman"/>
          <w:sz w:val="28"/>
          <w:szCs w:val="28"/>
          <w:lang w:eastAsia="ru-RU"/>
        </w:rPr>
        <w:t>о</w:t>
      </w:r>
      <w:r w:rsidRPr="00861496">
        <w:rPr>
          <w:rFonts w:ascii="Times New Roman" w:hAnsi="Times New Roman"/>
          <w:sz w:val="28"/>
          <w:szCs w:val="28"/>
          <w:lang w:eastAsia="ru-RU"/>
        </w:rPr>
        <w:t>управления в Российско</w:t>
      </w:r>
      <w:r>
        <w:rPr>
          <w:rFonts w:ascii="Times New Roman" w:hAnsi="Times New Roman"/>
          <w:sz w:val="28"/>
          <w:szCs w:val="28"/>
          <w:lang w:eastAsia="ru-RU"/>
        </w:rPr>
        <w:t>й Федерации», пункта 2 статьи 29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Устава муниц</w:t>
      </w:r>
      <w:r w:rsidRPr="00861496">
        <w:rPr>
          <w:rFonts w:ascii="Times New Roman" w:hAnsi="Times New Roman"/>
          <w:sz w:val="28"/>
          <w:szCs w:val="28"/>
          <w:lang w:eastAsia="ru-RU"/>
        </w:rPr>
        <w:t>и</w:t>
      </w:r>
      <w:r w:rsidRPr="00861496">
        <w:rPr>
          <w:rFonts w:ascii="Times New Roman" w:hAnsi="Times New Roman"/>
          <w:sz w:val="28"/>
          <w:szCs w:val="28"/>
          <w:lang w:eastAsia="ru-RU"/>
        </w:rPr>
        <w:t>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Вятское сельское поселение Омутнинского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861496">
        <w:rPr>
          <w:rFonts w:ascii="Times New Roman" w:hAnsi="Times New Roman"/>
          <w:sz w:val="28"/>
          <w:szCs w:val="28"/>
          <w:lang w:eastAsia="ru-RU"/>
        </w:rPr>
        <w:t>и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ровской области,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статьёй 46.1  Регламента Вятской сельской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Думы,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итогам закрытого голосования, Вятская сельская 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Дума РЕШИЛА:</w:t>
      </w:r>
    </w:p>
    <w:p w:rsidR="00287E1D" w:rsidRPr="00861496" w:rsidRDefault="00287E1D" w:rsidP="00AF565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496">
        <w:rPr>
          <w:rFonts w:ascii="Times New Roman" w:hAnsi="Times New Roman"/>
          <w:sz w:val="28"/>
          <w:szCs w:val="28"/>
          <w:lang w:eastAsia="ru-RU"/>
        </w:rPr>
        <w:t>1. Считать избранным главой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Вятское сельское поселение 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Омутнин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 Бабкину Светлану Владимировну </w:t>
      </w:r>
      <w:r w:rsidRPr="00861496">
        <w:rPr>
          <w:rFonts w:ascii="Times New Roman" w:hAnsi="Times New Roman"/>
          <w:sz w:val="28"/>
          <w:szCs w:val="28"/>
          <w:lang w:eastAsia="ru-RU"/>
        </w:rPr>
        <w:t>сроком на пять лет.</w:t>
      </w:r>
    </w:p>
    <w:p w:rsidR="00287E1D" w:rsidRDefault="00287E1D" w:rsidP="00AF565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496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на официальном Интернет-сайте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Вятское сельское поселение  Омутнинского </w:t>
      </w:r>
      <w:r w:rsidRPr="00861496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 Кировской области</w:t>
      </w:r>
      <w:r w:rsidRPr="008614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информационных стендах по адресам, утве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ждённым решением Вятской сельской Думы от 30.08.2013 № 14.</w:t>
      </w:r>
    </w:p>
    <w:p w:rsidR="00287E1D" w:rsidRPr="00861496" w:rsidRDefault="00287E1D" w:rsidP="00AF565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496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287E1D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1D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1D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1D" w:rsidRPr="001938A9" w:rsidRDefault="00287E1D" w:rsidP="002F4C9E">
      <w:pPr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Председатель Вятской </w:t>
      </w:r>
    </w:p>
    <w:p w:rsidR="00287E1D" w:rsidRPr="001938A9" w:rsidRDefault="00287E1D" w:rsidP="002F4C9E">
      <w:pPr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сельской Думы: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38A9">
        <w:rPr>
          <w:rFonts w:ascii="Times New Roman" w:hAnsi="Times New Roman"/>
          <w:sz w:val="28"/>
          <w:szCs w:val="28"/>
        </w:rPr>
        <w:t xml:space="preserve">  Г.А. Орлова</w:t>
      </w:r>
    </w:p>
    <w:p w:rsidR="00287E1D" w:rsidRDefault="00287E1D" w:rsidP="002F4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E1D" w:rsidRDefault="00287E1D" w:rsidP="002F4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E1D" w:rsidRPr="00312A84" w:rsidRDefault="00287E1D" w:rsidP="002F4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И.о. главы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Вятского сельского посел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                     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С.Л. Быданцева</w:t>
      </w:r>
    </w:p>
    <w:p w:rsidR="00287E1D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1D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1D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1D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287E1D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E1D" w:rsidRPr="00B63C4C" w:rsidRDefault="00287E1D" w:rsidP="00C50A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АКТ</w:t>
      </w:r>
    </w:p>
    <w:p w:rsidR="00287E1D" w:rsidRDefault="00287E1D" w:rsidP="00C50A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об обнародовании нормативного правового акта</w:t>
      </w:r>
    </w:p>
    <w:p w:rsidR="00287E1D" w:rsidRDefault="00287E1D" w:rsidP="00C50A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E1D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Дер. Ежово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09 августа  2023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287E1D" w:rsidRPr="008465DB" w:rsidRDefault="00287E1D" w:rsidP="00F766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E1D" w:rsidRDefault="00287E1D" w:rsidP="00F76654">
      <w:pPr>
        <w:spacing w:after="0" w:line="240" w:lineRule="auto"/>
        <w:jc w:val="both"/>
        <w:rPr>
          <w:rFonts w:ascii="Times New Roman" w:hAnsi="Times New Roman"/>
          <w:color w:val="000000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И.о. главы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Вятского сельского поселения 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нинского района Киро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ской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ласти Быданцева Светлана Леонидовна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, в присутствии депутата Вя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ской сельской 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третьего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созыва Вязовиковой М.В., специалиста адм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нистрации Вятского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ления Горбань Ю.Н.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подписал настоящий акт о том, что решение Вятской сельской Думы Омутнинского района К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ровс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кой области второго созыва от 09.08.2023 № 22</w:t>
      </w:r>
      <w:r w:rsidRPr="00B63C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E44D8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главы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Вятского сельского поселения» </w:t>
      </w:r>
      <w:r w:rsidRPr="008465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вывешен для всеобще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ознакомления (о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народован) 09 августа  2023 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года на информационных стендах, утвержде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решением Вятской сельской Думы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65DB">
        <w:rPr>
          <w:rFonts w:ascii="Times New Roman" w:hAnsi="Times New Roman"/>
          <w:color w:val="000000"/>
          <w:spacing w:val="30"/>
          <w:sz w:val="28"/>
          <w:szCs w:val="28"/>
          <w:lang w:eastAsia="ru-RU"/>
        </w:rPr>
        <w:t>№14</w:t>
      </w:r>
    </w:p>
    <w:p w:rsidR="00287E1D" w:rsidRDefault="00287E1D" w:rsidP="00F76654">
      <w:pPr>
        <w:spacing w:after="0" w:line="240" w:lineRule="auto"/>
        <w:jc w:val="both"/>
        <w:rPr>
          <w:rFonts w:ascii="Times New Roman" w:hAnsi="Times New Roman"/>
          <w:color w:val="000000"/>
          <w:spacing w:val="30"/>
          <w:sz w:val="28"/>
          <w:szCs w:val="28"/>
          <w:lang w:eastAsia="ru-RU"/>
        </w:rPr>
      </w:pPr>
    </w:p>
    <w:p w:rsidR="00287E1D" w:rsidRDefault="00287E1D" w:rsidP="0017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Дер. Ежово, ул. 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овая, 18,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министрация Вятского сельского поселени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я.</w:t>
      </w:r>
    </w:p>
    <w:p w:rsidR="00287E1D" w:rsidRPr="00172BCB" w:rsidRDefault="00287E1D" w:rsidP="00F766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Дер. Зимино, ул. Школьная, 25, 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здание школ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ы.</w:t>
      </w:r>
    </w:p>
    <w:p w:rsidR="00287E1D" w:rsidRPr="008465DB" w:rsidRDefault="00287E1D" w:rsidP="00C50A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7E1D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E1D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И.о. главы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Вятского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С.Л. Быданцева</w:t>
      </w:r>
    </w:p>
    <w:p w:rsidR="00287E1D" w:rsidRPr="008465DB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E1D" w:rsidRDefault="00287E1D" w:rsidP="00C50A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Депутат Вятской сельской Думы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М.В. Вязовикова</w:t>
      </w:r>
    </w:p>
    <w:p w:rsidR="00287E1D" w:rsidRPr="008465DB" w:rsidRDefault="00287E1D" w:rsidP="00C50A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7E1D" w:rsidRPr="008465DB" w:rsidRDefault="00287E1D" w:rsidP="00C50A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Специалист администрации 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Ю.Н. Горбань</w:t>
      </w:r>
    </w:p>
    <w:p w:rsidR="00287E1D" w:rsidRPr="008465DB" w:rsidRDefault="00287E1D" w:rsidP="00C5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>Вятское сельское поселение</w:t>
      </w:r>
      <w:r w:rsidRPr="008465D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287E1D" w:rsidRPr="00357E10" w:rsidRDefault="00287E1D" w:rsidP="007E4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87E1D" w:rsidRPr="00357E10" w:rsidSect="00DD7F1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03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563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E22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C82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18A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927D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02D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8F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4C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AC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496"/>
    <w:rsid w:val="000D7192"/>
    <w:rsid w:val="00172BCB"/>
    <w:rsid w:val="00186983"/>
    <w:rsid w:val="001877DC"/>
    <w:rsid w:val="001938A9"/>
    <w:rsid w:val="00224271"/>
    <w:rsid w:val="00287E1D"/>
    <w:rsid w:val="002F4C9E"/>
    <w:rsid w:val="00312A84"/>
    <w:rsid w:val="00335116"/>
    <w:rsid w:val="00357E10"/>
    <w:rsid w:val="003A7CD6"/>
    <w:rsid w:val="003E7979"/>
    <w:rsid w:val="00432E6A"/>
    <w:rsid w:val="00466FD6"/>
    <w:rsid w:val="00522803"/>
    <w:rsid w:val="005705DF"/>
    <w:rsid w:val="00593B6A"/>
    <w:rsid w:val="005A0ED6"/>
    <w:rsid w:val="005F3E8D"/>
    <w:rsid w:val="006D11CC"/>
    <w:rsid w:val="006E0AC8"/>
    <w:rsid w:val="0074127A"/>
    <w:rsid w:val="007531EF"/>
    <w:rsid w:val="007D790C"/>
    <w:rsid w:val="007E44D8"/>
    <w:rsid w:val="008465DB"/>
    <w:rsid w:val="00861496"/>
    <w:rsid w:val="00971D8F"/>
    <w:rsid w:val="00AC689A"/>
    <w:rsid w:val="00AE7877"/>
    <w:rsid w:val="00AF11B2"/>
    <w:rsid w:val="00AF565A"/>
    <w:rsid w:val="00B2508C"/>
    <w:rsid w:val="00B262B4"/>
    <w:rsid w:val="00B63C4C"/>
    <w:rsid w:val="00BA2BBE"/>
    <w:rsid w:val="00BC7BAB"/>
    <w:rsid w:val="00C50A24"/>
    <w:rsid w:val="00C602C5"/>
    <w:rsid w:val="00CA0975"/>
    <w:rsid w:val="00D01E2D"/>
    <w:rsid w:val="00D2466D"/>
    <w:rsid w:val="00DB46A5"/>
    <w:rsid w:val="00DD7F11"/>
    <w:rsid w:val="00E258ED"/>
    <w:rsid w:val="00EA2D5C"/>
    <w:rsid w:val="00F37DE7"/>
    <w:rsid w:val="00F76654"/>
    <w:rsid w:val="00FA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6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BB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">
    <w:name w:val="1"/>
    <w:basedOn w:val="Normal"/>
    <w:uiPriority w:val="99"/>
    <w:rsid w:val="008614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7E44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5F3E8D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3E8D"/>
    <w:rPr>
      <w:rFonts w:cs="Times New Roman"/>
      <w:b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F3E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A1BB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AF565A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2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62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410</Words>
  <Characters>2341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10</cp:revision>
  <cp:lastPrinted>2021-11-29T05:55:00Z</cp:lastPrinted>
  <dcterms:created xsi:type="dcterms:W3CDTF">2021-11-25T07:41:00Z</dcterms:created>
  <dcterms:modified xsi:type="dcterms:W3CDTF">2023-08-09T12:10:00Z</dcterms:modified>
</cp:coreProperties>
</file>