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F3501F" w:rsidRPr="003158B1" w:rsidRDefault="00F3501F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F3501F" w:rsidRDefault="00F3501F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9.12.2022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F3501F" w:rsidRPr="003158B1" w:rsidRDefault="00F3501F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F3501F" w:rsidRPr="003158B1" w:rsidRDefault="00F3501F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3501F" w:rsidRDefault="00F3501F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01F" w:rsidRPr="003158B1" w:rsidRDefault="00F3501F" w:rsidP="000D1F7A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9.12.2022 г № 30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27.01.2023 г, от 27.02.2023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F3501F" w:rsidRPr="003158B1" w:rsidRDefault="00F3501F" w:rsidP="000D1F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5196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3501F" w:rsidRPr="003158B1" w:rsidRDefault="00F3501F" w:rsidP="000D1F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5303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718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F3501F" w:rsidRDefault="00F3501F" w:rsidP="000D1F7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2023 год в сумме 106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838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3501F" w:rsidRPr="00BC0195" w:rsidRDefault="00F3501F" w:rsidP="000D1F7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1.3  Приложение 3 изложить в новой редакции. Прилагается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3158B1">
        <w:rPr>
          <w:rFonts w:ascii="Times New Roman" w:hAnsi="Times New Roman"/>
          <w:sz w:val="28"/>
          <w:szCs w:val="28"/>
        </w:rPr>
        <w:t xml:space="preserve">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F3501F" w:rsidRPr="003158B1" w:rsidRDefault="00F3501F" w:rsidP="000D1F7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F3501F" w:rsidRPr="003158B1" w:rsidRDefault="00F3501F" w:rsidP="000D1F7A">
      <w:pPr>
        <w:pStyle w:val="a"/>
        <w:jc w:val="both"/>
        <w:rPr>
          <w:rStyle w:val="s3"/>
          <w:sz w:val="28"/>
          <w:szCs w:val="28"/>
        </w:rPr>
      </w:pPr>
    </w:p>
    <w:p w:rsidR="00F3501F" w:rsidRPr="003158B1" w:rsidRDefault="00F3501F" w:rsidP="000D1F7A">
      <w:pPr>
        <w:pStyle w:val="a"/>
        <w:jc w:val="both"/>
        <w:rPr>
          <w:rStyle w:val="s3"/>
          <w:sz w:val="28"/>
          <w:szCs w:val="28"/>
        </w:rPr>
      </w:pPr>
    </w:p>
    <w:p w:rsidR="00F3501F" w:rsidRPr="003158B1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Орлова Г.А.</w:t>
      </w:r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Вятского сельского поселения                                  Быданцева С.Л.</w:t>
      </w:r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01F" w:rsidRDefault="00F3501F" w:rsidP="000D1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910EB9" w:rsidRDefault="00F3501F" w:rsidP="000D1F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Приложение 3</w:t>
      </w:r>
    </w:p>
    <w:p w:rsidR="00F3501F" w:rsidRDefault="00F3501F" w:rsidP="000D1F7A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УТВЕРЖДЕНЫ</w:t>
      </w:r>
    </w:p>
    <w:p w:rsidR="00F3501F" w:rsidRPr="00910EB9" w:rsidRDefault="00F3501F" w:rsidP="000D1F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F3501F" w:rsidRDefault="00F3501F" w:rsidP="000D1F7A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910EB9">
        <w:rPr>
          <w:rFonts w:ascii="Times New Roman" w:hAnsi="Times New Roman"/>
        </w:rPr>
        <w:t>Думы</w:t>
      </w:r>
      <w:r>
        <w:rPr>
          <w:rFonts w:ascii="Times New Roman" w:hAnsi="Times New Roman"/>
        </w:rPr>
        <w:t xml:space="preserve"> от 19</w:t>
      </w:r>
      <w:r w:rsidRPr="00910EB9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12.2022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 30</w:t>
      </w:r>
    </w:p>
    <w:p w:rsidR="00F3501F" w:rsidRDefault="00F3501F" w:rsidP="000D1F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(в редакции решения Вятской</w:t>
      </w:r>
    </w:p>
    <w:p w:rsidR="00F3501F" w:rsidRPr="00910EB9" w:rsidRDefault="00F3501F" w:rsidP="000D1F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сельской Думы от 21.07.2023 № 21) </w:t>
      </w:r>
    </w:p>
    <w:p w:rsidR="00F3501F" w:rsidRPr="00910EB9" w:rsidRDefault="00F3501F" w:rsidP="000D1F7A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F3501F" w:rsidRPr="00910EB9" w:rsidRDefault="00F3501F" w:rsidP="000D1F7A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2023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 xml:space="preserve">Сумма,      </w:t>
            </w:r>
          </w:p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(тыс.руб)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829,800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154,000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154,000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644,300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644,300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31,000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20,000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0,500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0,500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4367,080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4367,080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1291,000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111,600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111,600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111,600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991 2 02 29999 10 0323 150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111,600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129,800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129,800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129,800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129,800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2834,680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2834,680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2834,680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991 2 02 49999 10 0007 150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2721,700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991 2 02 49999 10 0106 150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0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(Прочие межбюджетные трансферты на стимулирование органов местного самоуправления по увеличению поступлений доходов в бюджет)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53,580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991 2 02 49999 10 0021 150</w:t>
            </w: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пунктов)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6D7607">
              <w:rPr>
                <w:rFonts w:ascii="Times New Roman" w:hAnsi="Times New Roman"/>
              </w:rPr>
              <w:t>59,400</w:t>
            </w:r>
          </w:p>
        </w:tc>
      </w:tr>
      <w:tr w:rsidR="00F3501F" w:rsidRPr="006D7607" w:rsidTr="00111502">
        <w:tc>
          <w:tcPr>
            <w:tcW w:w="2836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F3501F" w:rsidRPr="006D7607" w:rsidRDefault="00F3501F" w:rsidP="00111502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D7607">
              <w:rPr>
                <w:rFonts w:ascii="Times New Roman" w:hAnsi="Times New Roman"/>
                <w:b/>
              </w:rPr>
              <w:t>5196,880</w:t>
            </w:r>
          </w:p>
        </w:tc>
      </w:tr>
    </w:tbl>
    <w:p w:rsidR="00F3501F" w:rsidRPr="0060605F" w:rsidRDefault="00F3501F" w:rsidP="000D1F7A">
      <w:pPr>
        <w:tabs>
          <w:tab w:val="left" w:pos="6045"/>
        </w:tabs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0D1F7A">
      <w:pPr>
        <w:spacing w:after="0"/>
        <w:rPr>
          <w:rFonts w:ascii="Times New Roman" w:hAnsi="Times New Roman"/>
          <w:sz w:val="24"/>
          <w:szCs w:val="24"/>
        </w:rPr>
        <w:sectPr w:rsidR="00F3501F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501F" w:rsidRDefault="00F3501F" w:rsidP="000D1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Приложение 5</w:t>
      </w:r>
    </w:p>
    <w:p w:rsidR="00F3501F" w:rsidRDefault="00F3501F" w:rsidP="000D1F7A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F3501F" w:rsidRDefault="00F3501F" w:rsidP="000D1F7A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3501F" w:rsidRDefault="00F3501F" w:rsidP="000D1F7A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21.07.2023 № 21)</w:t>
      </w: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5303,718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2681,299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2081,099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6,800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129,800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1257,700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1257,700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813,857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195,462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195,462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0AB">
              <w:rPr>
                <w:rFonts w:ascii="Times New Roman" w:hAnsi="Times New Roman"/>
                <w:b/>
                <w:sz w:val="24"/>
                <w:szCs w:val="24"/>
              </w:rPr>
              <w:t>225,600</w:t>
            </w:r>
          </w:p>
        </w:tc>
      </w:tr>
      <w:tr w:rsidR="00F3501F" w:rsidRPr="00D800AB" w:rsidTr="00111502">
        <w:tc>
          <w:tcPr>
            <w:tcW w:w="12015" w:type="dxa"/>
          </w:tcPr>
          <w:p w:rsidR="00F3501F" w:rsidRPr="00D800AB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501F" w:rsidRPr="00D800AB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B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</w:tbl>
    <w:p w:rsidR="00F3501F" w:rsidRPr="00463306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Default="00F3501F" w:rsidP="000D1F7A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F3501F" w:rsidRDefault="00F3501F" w:rsidP="000D1F7A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F3501F" w:rsidRDefault="00F3501F" w:rsidP="000D1F7A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3501F" w:rsidRDefault="00F3501F" w:rsidP="000D1F7A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21.07.2023 № 21)</w:t>
      </w:r>
    </w:p>
    <w:p w:rsidR="00F3501F" w:rsidRDefault="00F3501F" w:rsidP="000D1F7A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F3501F" w:rsidRDefault="00F3501F" w:rsidP="000D1F7A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F3501F" w:rsidRDefault="00F3501F" w:rsidP="000D1F7A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2023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7"/>
        <w:gridCol w:w="1564"/>
        <w:gridCol w:w="848"/>
        <w:gridCol w:w="1273"/>
      </w:tblGrid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EA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5303,718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3054,499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2699,099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2081,099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1496,300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584,799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24,600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225,600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2023- 2025 годы»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610 0000000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1257,700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610 0004000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1257,700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1257,700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1180,500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77,200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2023 - 2025 год»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620 0000000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796,057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620 0004000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796,057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Вятском сельском поселении Омутнинского района Кировской области на 2023- 2025 годы»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630 0000000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EA">
              <w:rPr>
                <w:rFonts w:ascii="Times New Roman" w:hAnsi="Times New Roman"/>
                <w:b/>
                <w:sz w:val="24"/>
                <w:szCs w:val="24"/>
              </w:rPr>
              <w:t>195,462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630 0004000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82,662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48,062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48,062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5A7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DE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F3501F" w:rsidRPr="005A7DEA" w:rsidTr="00111502">
        <w:tc>
          <w:tcPr>
            <w:tcW w:w="11307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5A7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7DE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F3501F" w:rsidRPr="005A7DEA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E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F3501F" w:rsidRDefault="00F3501F" w:rsidP="000D1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F3501F" w:rsidRDefault="00F3501F" w:rsidP="000D1F7A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F3501F" w:rsidRDefault="00F3501F" w:rsidP="000D1F7A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F3501F" w:rsidRDefault="00F3501F" w:rsidP="000D1F7A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F3501F" w:rsidRDefault="00F3501F" w:rsidP="000D1F7A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21.07.2023 № 21)</w:t>
      </w: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2023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Раз</w:t>
            </w:r>
          </w:p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Под</w:t>
            </w:r>
          </w:p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раз</w:t>
            </w:r>
          </w:p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Целевая</w:t>
            </w:r>
          </w:p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Сумма</w:t>
            </w:r>
          </w:p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(тыс.руб)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032">
              <w:rPr>
                <w:rFonts w:ascii="Times New Roman" w:hAnsi="Times New Roman"/>
                <w:b/>
              </w:rPr>
              <w:t>5303,718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5303,718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2681,299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592,400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592,400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592,400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592,400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2081,099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2081,099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2014,981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1496,300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584,799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1,000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1,000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1,000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1,000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1,000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6,800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6,800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6,800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5,100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5,100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129,800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129,800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129,800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129,800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129,800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1257,700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1257,700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2023 - 2025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1257,700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1257,700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1257,700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1180,500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77,200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813,857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796,057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796,057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796,057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796,057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796,057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17,800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17,800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17,800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2,100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2,100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15,700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15,700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195,462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195,462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2023 - 2025 годы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195,462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82,662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48,062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48,062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34,600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34,600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111,600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111,600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</w:t>
            </w:r>
            <w:r w:rsidRPr="00591032">
              <w:rPr>
                <w:rFonts w:ascii="Times New Roman" w:hAnsi="Times New Roman"/>
                <w:lang w:val="en-US"/>
              </w:rPr>
              <w:t>S</w:t>
            </w:r>
            <w:r w:rsidRPr="00591032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1,200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630 00</w:t>
            </w:r>
            <w:r w:rsidRPr="00591032">
              <w:rPr>
                <w:rFonts w:ascii="Times New Roman" w:hAnsi="Times New Roman"/>
                <w:lang w:val="en-US"/>
              </w:rPr>
              <w:t>S</w:t>
            </w:r>
            <w:r w:rsidRPr="00591032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1,200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225,600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225,600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225,600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225,600</w:t>
            </w:r>
          </w:p>
        </w:tc>
      </w:tr>
      <w:tr w:rsidR="00F3501F" w:rsidRPr="00591032" w:rsidTr="00111502">
        <w:tc>
          <w:tcPr>
            <w:tcW w:w="10207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F3501F" w:rsidRPr="00591032" w:rsidRDefault="00F3501F" w:rsidP="00111502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32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F3501F" w:rsidRPr="00591032" w:rsidRDefault="00F3501F" w:rsidP="00111502">
            <w:pPr>
              <w:spacing w:after="0" w:line="240" w:lineRule="auto"/>
              <w:jc w:val="center"/>
            </w:pPr>
            <w:r w:rsidRPr="00591032">
              <w:rPr>
                <w:rFonts w:ascii="Times New Roman" w:hAnsi="Times New Roman"/>
              </w:rPr>
              <w:t>225,600</w:t>
            </w:r>
          </w:p>
        </w:tc>
      </w:tr>
    </w:tbl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Default="00F3501F" w:rsidP="000D1F7A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  <w:sectPr w:rsidR="00F3501F" w:rsidSect="000D1F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0D1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F3501F" w:rsidRPr="004C24A1" w:rsidRDefault="00F3501F" w:rsidP="000D1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501F" w:rsidRDefault="00F3501F" w:rsidP="000D1F7A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F3501F" w:rsidRDefault="00F3501F" w:rsidP="000D1F7A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19.12.2022 г № 30</w:t>
      </w:r>
    </w:p>
    <w:p w:rsidR="00F3501F" w:rsidRDefault="00F3501F" w:rsidP="000D1F7A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F3501F" w:rsidRDefault="00F3501F" w:rsidP="000D1F7A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21.07.2023 № 21)</w:t>
      </w:r>
    </w:p>
    <w:p w:rsidR="00F3501F" w:rsidRDefault="00F3501F" w:rsidP="000D1F7A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01F" w:rsidRDefault="00F3501F" w:rsidP="000D1F7A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F3501F" w:rsidRDefault="00F3501F" w:rsidP="000D1F7A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F3501F" w:rsidRDefault="00F3501F" w:rsidP="000D1F7A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2023 год</w:t>
      </w:r>
    </w:p>
    <w:p w:rsidR="00F3501F" w:rsidRDefault="00F3501F" w:rsidP="000D1F7A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5196,880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5196,880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5196,880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5196,880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5303,718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5303,718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5303,718</w:t>
            </w:r>
          </w:p>
        </w:tc>
      </w:tr>
      <w:tr w:rsidR="00F3501F" w:rsidRPr="00001485" w:rsidTr="00111502">
        <w:tc>
          <w:tcPr>
            <w:tcW w:w="4928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F3501F" w:rsidRPr="00001485" w:rsidRDefault="00F3501F" w:rsidP="00111502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85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F3501F" w:rsidRPr="00001485" w:rsidRDefault="00F3501F" w:rsidP="00111502">
            <w:pPr>
              <w:spacing w:line="240" w:lineRule="auto"/>
              <w:jc w:val="center"/>
            </w:pPr>
            <w:r w:rsidRPr="00001485">
              <w:rPr>
                <w:rFonts w:ascii="Times New Roman" w:hAnsi="Times New Roman"/>
                <w:sz w:val="24"/>
                <w:szCs w:val="24"/>
              </w:rPr>
              <w:t>5303,718</w:t>
            </w:r>
          </w:p>
        </w:tc>
      </w:tr>
    </w:tbl>
    <w:p w:rsidR="00F3501F" w:rsidRPr="00B713DC" w:rsidRDefault="00F3501F" w:rsidP="000D1F7A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F3501F" w:rsidRDefault="00F3501F" w:rsidP="000D1F7A"/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jc w:val="center"/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>АКТ</w:t>
      </w:r>
    </w:p>
    <w:p w:rsidR="00F3501F" w:rsidRPr="000D1F7A" w:rsidRDefault="00F3501F" w:rsidP="000D1F7A">
      <w:pPr>
        <w:jc w:val="center"/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F3501F" w:rsidRPr="000D1F7A" w:rsidRDefault="00F3501F" w:rsidP="000D1F7A">
      <w:pPr>
        <w:jc w:val="center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>Дер. Ежово                                                                          21  июля  2023 года</w:t>
      </w: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shd w:val="clear" w:color="auto" w:fill="FFFFFF"/>
        <w:spacing w:before="317" w:line="317" w:lineRule="exact"/>
        <w:ind w:lef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1F7A">
        <w:rPr>
          <w:rFonts w:ascii="Times New Roman" w:hAnsi="Times New Roman"/>
          <w:sz w:val="28"/>
          <w:szCs w:val="28"/>
        </w:rPr>
        <w:t>И.о. главы Вятского  сельского поселения Омутнинского района Кировской области Быданцева Светлана Леонидовна, в присутствии депутата  Вятской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21.07.2023    № 21  «</w:t>
      </w:r>
      <w:r w:rsidRPr="000D1F7A"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19.12.2022 г № 30 «</w:t>
      </w:r>
      <w:r w:rsidRPr="000D1F7A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2023 год и плановый период 2024 и 2025 годов</w:t>
      </w:r>
      <w:r w:rsidRPr="000D1F7A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0D1F7A">
        <w:rPr>
          <w:rFonts w:ascii="Times New Roman" w:hAnsi="Times New Roman"/>
          <w:sz w:val="28"/>
          <w:szCs w:val="28"/>
        </w:rPr>
        <w:t>,  вывешено для всеобщего ознакомления (обнародовано)  21 июля 2023 года на информационных стендах, утвержденных решением Вятской  сельской Думы от  30.08.2013  № 14.</w:t>
      </w:r>
    </w:p>
    <w:p w:rsidR="00F3501F" w:rsidRPr="000D1F7A" w:rsidRDefault="00F3501F" w:rsidP="000D1F7A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F3501F" w:rsidRPr="000D1F7A" w:rsidRDefault="00F3501F" w:rsidP="000D1F7A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jc w:val="both"/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1F7A">
        <w:rPr>
          <w:rFonts w:ascii="Times New Roman" w:hAnsi="Times New Roman"/>
          <w:sz w:val="28"/>
          <w:szCs w:val="28"/>
        </w:rPr>
        <w:t>И.о. главы Вятского сельского поселения                                С.Л. Быданцева</w:t>
      </w: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  <w:r w:rsidRPr="000D1F7A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F3501F" w:rsidRPr="000D1F7A" w:rsidRDefault="00F3501F" w:rsidP="000D1F7A">
      <w:pPr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F3501F" w:rsidRPr="000D1F7A" w:rsidRDefault="00F3501F" w:rsidP="00810B23">
      <w:pPr>
        <w:spacing w:after="0"/>
        <w:rPr>
          <w:rFonts w:ascii="Times New Roman" w:hAnsi="Times New Roman"/>
          <w:sz w:val="28"/>
          <w:szCs w:val="28"/>
        </w:rPr>
      </w:pPr>
    </w:p>
    <w:sectPr w:rsidR="00F3501F" w:rsidRPr="000D1F7A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01485"/>
    <w:rsid w:val="0001104C"/>
    <w:rsid w:val="0003192B"/>
    <w:rsid w:val="00034FB0"/>
    <w:rsid w:val="00064F79"/>
    <w:rsid w:val="00073ADA"/>
    <w:rsid w:val="000A3CFE"/>
    <w:rsid w:val="000C2C20"/>
    <w:rsid w:val="000D1F7A"/>
    <w:rsid w:val="000D7327"/>
    <w:rsid w:val="00111502"/>
    <w:rsid w:val="001A45A6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7192"/>
    <w:rsid w:val="003A27ED"/>
    <w:rsid w:val="003B0687"/>
    <w:rsid w:val="003C2C7B"/>
    <w:rsid w:val="003D21D8"/>
    <w:rsid w:val="003F5EC8"/>
    <w:rsid w:val="0043523C"/>
    <w:rsid w:val="00463306"/>
    <w:rsid w:val="00475C03"/>
    <w:rsid w:val="0048146C"/>
    <w:rsid w:val="00493000"/>
    <w:rsid w:val="004B0E84"/>
    <w:rsid w:val="004C24A1"/>
    <w:rsid w:val="004D0359"/>
    <w:rsid w:val="004D5E40"/>
    <w:rsid w:val="00513178"/>
    <w:rsid w:val="005170B5"/>
    <w:rsid w:val="00591032"/>
    <w:rsid w:val="005A7DEA"/>
    <w:rsid w:val="005B4BA5"/>
    <w:rsid w:val="005B6107"/>
    <w:rsid w:val="0060605F"/>
    <w:rsid w:val="006321B6"/>
    <w:rsid w:val="00641807"/>
    <w:rsid w:val="0067779E"/>
    <w:rsid w:val="00680882"/>
    <w:rsid w:val="006D7607"/>
    <w:rsid w:val="00711D03"/>
    <w:rsid w:val="007143D4"/>
    <w:rsid w:val="00731830"/>
    <w:rsid w:val="00810B23"/>
    <w:rsid w:val="008309D7"/>
    <w:rsid w:val="008965E5"/>
    <w:rsid w:val="00906083"/>
    <w:rsid w:val="00910EB9"/>
    <w:rsid w:val="009252FC"/>
    <w:rsid w:val="00940850"/>
    <w:rsid w:val="0095193C"/>
    <w:rsid w:val="0095530C"/>
    <w:rsid w:val="009729FF"/>
    <w:rsid w:val="009B52B8"/>
    <w:rsid w:val="009C47CA"/>
    <w:rsid w:val="009E22CC"/>
    <w:rsid w:val="009F04FA"/>
    <w:rsid w:val="00A01886"/>
    <w:rsid w:val="00A20EF7"/>
    <w:rsid w:val="00AC6264"/>
    <w:rsid w:val="00AE1CEE"/>
    <w:rsid w:val="00AF1953"/>
    <w:rsid w:val="00B34E0E"/>
    <w:rsid w:val="00B710BE"/>
    <w:rsid w:val="00B713DC"/>
    <w:rsid w:val="00B76A3C"/>
    <w:rsid w:val="00B93997"/>
    <w:rsid w:val="00BC0195"/>
    <w:rsid w:val="00BD60AD"/>
    <w:rsid w:val="00C65CB3"/>
    <w:rsid w:val="00C70188"/>
    <w:rsid w:val="00C71D70"/>
    <w:rsid w:val="00CD4115"/>
    <w:rsid w:val="00CE3508"/>
    <w:rsid w:val="00D800AB"/>
    <w:rsid w:val="00D808BF"/>
    <w:rsid w:val="00DA715D"/>
    <w:rsid w:val="00DF07D2"/>
    <w:rsid w:val="00E107AE"/>
    <w:rsid w:val="00E64EEB"/>
    <w:rsid w:val="00E7593B"/>
    <w:rsid w:val="00E96D8D"/>
    <w:rsid w:val="00ED7934"/>
    <w:rsid w:val="00F3501F"/>
    <w:rsid w:val="00F37C4D"/>
    <w:rsid w:val="00F470C1"/>
    <w:rsid w:val="00F90CC2"/>
    <w:rsid w:val="00F91A41"/>
    <w:rsid w:val="00FE5FF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14</Pages>
  <Words>4937</Words>
  <Characters>28143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73</cp:revision>
  <cp:lastPrinted>2023-07-21T08:49:00Z</cp:lastPrinted>
  <dcterms:created xsi:type="dcterms:W3CDTF">2013-11-21T07:12:00Z</dcterms:created>
  <dcterms:modified xsi:type="dcterms:W3CDTF">2023-07-25T10:13:00Z</dcterms:modified>
</cp:coreProperties>
</file>