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A60080" w:rsidRPr="003158B1" w:rsidRDefault="00A60080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03.11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15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A60080" w:rsidRDefault="00A60080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Вятской сельской Думы от 1</w:t>
      </w:r>
      <w:r>
        <w:rPr>
          <w:rFonts w:ascii="Times New Roman" w:hAnsi="Times New Roman"/>
          <w:b/>
          <w:sz w:val="28"/>
          <w:szCs w:val="28"/>
        </w:rPr>
        <w:t>7.12.2021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A60080" w:rsidRPr="003158B1" w:rsidRDefault="00A60080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A60080" w:rsidRPr="003158B1" w:rsidRDefault="00A60080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60080" w:rsidRDefault="00A60080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Pr="003158B1" w:rsidRDefault="00A60080" w:rsidP="00B7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A60080" w:rsidRPr="003158B1" w:rsidRDefault="00A60080" w:rsidP="00B76A3C">
      <w:pPr>
        <w:spacing w:after="0"/>
        <w:rPr>
          <w:rFonts w:ascii="Times New Roman" w:hAnsi="Times New Roman"/>
          <w:sz w:val="28"/>
          <w:szCs w:val="28"/>
        </w:rPr>
      </w:pPr>
    </w:p>
    <w:p w:rsidR="00A60080" w:rsidRPr="003158B1" w:rsidRDefault="00A60080" w:rsidP="00064F79">
      <w:pPr>
        <w:pStyle w:val="ListParagraph"/>
        <w:spacing w:after="0"/>
        <w:ind w:left="0" w:firstLine="66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решение Вятской сельской Думы от 1</w:t>
      </w:r>
      <w:r>
        <w:rPr>
          <w:rFonts w:ascii="Times New Roman" w:hAnsi="Times New Roman"/>
          <w:sz w:val="28"/>
          <w:szCs w:val="28"/>
        </w:rPr>
        <w:t xml:space="preserve">7.12.2021 г № 20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25.02.2022 г, от 14.03.2022 г, от 03.08.2022г, от 24.08.2022г)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0080" w:rsidRPr="003158B1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A60080" w:rsidRPr="003158B1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A60080" w:rsidRPr="003158B1" w:rsidRDefault="00A60080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4484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486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A60080" w:rsidRPr="003158B1" w:rsidRDefault="00A60080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4735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212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A60080" w:rsidRDefault="00A60080" w:rsidP="00493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2022 год в сумме 250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726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A60080" w:rsidRPr="009044B3" w:rsidRDefault="00A60080" w:rsidP="009044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A60080" w:rsidRPr="003158B1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A60080" w:rsidRPr="003158B1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A60080" w:rsidRPr="003158B1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A60080" w:rsidRPr="003158B1" w:rsidRDefault="00A60080" w:rsidP="003158B1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3158B1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области.</w:t>
      </w:r>
    </w:p>
    <w:p w:rsidR="00A60080" w:rsidRPr="003158B1" w:rsidRDefault="00A60080" w:rsidP="00940850">
      <w:pPr>
        <w:pStyle w:val="a"/>
        <w:rPr>
          <w:rStyle w:val="s3"/>
          <w:sz w:val="28"/>
          <w:szCs w:val="28"/>
        </w:rPr>
      </w:pPr>
    </w:p>
    <w:p w:rsidR="00A60080" w:rsidRPr="003158B1" w:rsidRDefault="00A60080" w:rsidP="00940850">
      <w:pPr>
        <w:pStyle w:val="a"/>
        <w:rPr>
          <w:rStyle w:val="s3"/>
          <w:sz w:val="28"/>
          <w:szCs w:val="28"/>
        </w:rPr>
      </w:pPr>
    </w:p>
    <w:p w:rsidR="00A60080" w:rsidRPr="003158B1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Орлова Г.А.</w:t>
      </w: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  Пролеев Н.М.</w:t>
      </w: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Pr="00910EB9" w:rsidRDefault="00A60080" w:rsidP="004220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Приложение 3</w:t>
      </w:r>
    </w:p>
    <w:p w:rsidR="00A60080" w:rsidRDefault="00A60080" w:rsidP="00422053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A60080" w:rsidRDefault="00A60080" w:rsidP="004220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УТВЕРЖДЕНЫ</w:t>
      </w:r>
    </w:p>
    <w:p w:rsidR="00A60080" w:rsidRPr="00910EB9" w:rsidRDefault="00A60080" w:rsidP="004220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A60080" w:rsidRDefault="00A60080" w:rsidP="00422053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910EB9">
        <w:rPr>
          <w:rFonts w:ascii="Times New Roman" w:hAnsi="Times New Roman"/>
        </w:rPr>
        <w:t>Думы</w:t>
      </w:r>
      <w:r>
        <w:rPr>
          <w:rFonts w:ascii="Times New Roman" w:hAnsi="Times New Roman"/>
        </w:rPr>
        <w:t xml:space="preserve"> от 17</w:t>
      </w:r>
      <w:r w:rsidRPr="00910EB9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12.2021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 20</w:t>
      </w:r>
    </w:p>
    <w:p w:rsidR="00A60080" w:rsidRDefault="00A60080" w:rsidP="004220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(в редакции решения Вятской</w:t>
      </w:r>
    </w:p>
    <w:p w:rsidR="00A60080" w:rsidRPr="00910EB9" w:rsidRDefault="00A60080" w:rsidP="004220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сельской Думы от 03.11.2022 № 19) </w:t>
      </w:r>
    </w:p>
    <w:p w:rsidR="00A60080" w:rsidRPr="00910EB9" w:rsidRDefault="00A60080" w:rsidP="00422053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</w:t>
      </w:r>
    </w:p>
    <w:p w:rsidR="00A60080" w:rsidRPr="00910EB9" w:rsidRDefault="00A60080" w:rsidP="00422053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2022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 xml:space="preserve">Сумма,      </w:t>
            </w:r>
          </w:p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(тыс.руб)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808,200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141,400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141,400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618,700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618,700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45,000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19,000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26,000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0,500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000 1 08 04000 00 0000 110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0,500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2,600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2,600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3676,286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3676,286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1249,800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000 2 02 16000 00 0000 150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1249,800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1249,800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1249,800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1249,800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113,000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000 2 02 35000 00 0000 150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113,000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113,000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113,000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113,000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2313,486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000 2 02 49999 00 0000 150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2313,486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2313,486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991 2 02 49999 10 0007 150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2236,300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991 2 02 49999 10 0014 150</w:t>
            </w: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из резервного фонда Омутнинского района)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6745F">
              <w:rPr>
                <w:rFonts w:ascii="Times New Roman" w:hAnsi="Times New Roman"/>
              </w:rPr>
              <w:t>77,186</w:t>
            </w:r>
          </w:p>
        </w:tc>
      </w:tr>
      <w:tr w:rsidR="00A60080" w:rsidRPr="0016745F" w:rsidTr="005B6F37">
        <w:tc>
          <w:tcPr>
            <w:tcW w:w="2836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A60080" w:rsidRPr="0016745F" w:rsidRDefault="00A60080" w:rsidP="005B6F3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6745F">
              <w:rPr>
                <w:rFonts w:ascii="Times New Roman" w:hAnsi="Times New Roman"/>
                <w:b/>
              </w:rPr>
              <w:t>4484,486</w:t>
            </w:r>
          </w:p>
        </w:tc>
      </w:tr>
    </w:tbl>
    <w:p w:rsidR="00A60080" w:rsidRPr="0060605F" w:rsidRDefault="00A60080" w:rsidP="00422053">
      <w:pPr>
        <w:tabs>
          <w:tab w:val="left" w:pos="6045"/>
        </w:tabs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Приложение 5</w:t>
      </w: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080" w:rsidRPr="001D3626" w:rsidRDefault="00A60080" w:rsidP="004220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  <w:r w:rsidRPr="001D362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ТВЕРЖДЕНЫ</w:t>
      </w:r>
    </w:p>
    <w:p w:rsidR="00A60080" w:rsidRPr="00910EB9" w:rsidRDefault="00A60080" w:rsidP="00422053">
      <w:pPr>
        <w:spacing w:after="0" w:line="240" w:lineRule="auto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A60080" w:rsidRDefault="00A60080" w:rsidP="00422053">
      <w:pPr>
        <w:spacing w:after="0" w:line="240" w:lineRule="auto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Думы от 17.12.2021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20</w:t>
      </w:r>
    </w:p>
    <w:p w:rsidR="00A60080" w:rsidRDefault="00A60080" w:rsidP="0042205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(в редакции решения Вятской                 </w:t>
      </w:r>
    </w:p>
    <w:p w:rsidR="00A60080" w:rsidRDefault="00A60080" w:rsidP="0042205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сельской Думы от 03.11.2022 № 19)</w:t>
      </w:r>
    </w:p>
    <w:p w:rsidR="00A60080" w:rsidRDefault="00A60080" w:rsidP="0042205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</w:p>
    <w:p w:rsidR="00A60080" w:rsidRDefault="00A60080" w:rsidP="00422053">
      <w:pPr>
        <w:tabs>
          <w:tab w:val="left" w:pos="120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бюджета  на 2022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955"/>
        <w:gridCol w:w="1171"/>
      </w:tblGrid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4735,212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2321,127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1788,227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4,900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113,000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113,000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1058,400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1058,400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880,160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862,960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17,200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119,225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119,225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082">
              <w:rPr>
                <w:rFonts w:ascii="Times New Roman" w:hAnsi="Times New Roman"/>
                <w:b/>
                <w:sz w:val="24"/>
                <w:szCs w:val="24"/>
              </w:rPr>
              <w:t>243,300</w:t>
            </w:r>
          </w:p>
        </w:tc>
      </w:tr>
      <w:tr w:rsidR="00A60080" w:rsidRPr="003B3082" w:rsidTr="005B6F37">
        <w:tc>
          <w:tcPr>
            <w:tcW w:w="12015" w:type="dxa"/>
          </w:tcPr>
          <w:p w:rsidR="00A60080" w:rsidRPr="003B3082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1" w:type="dxa"/>
          </w:tcPr>
          <w:p w:rsidR="00A60080" w:rsidRPr="003B3082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082">
              <w:rPr>
                <w:rFonts w:ascii="Times New Roman" w:hAnsi="Times New Roman"/>
                <w:sz w:val="24"/>
                <w:szCs w:val="24"/>
              </w:rPr>
              <w:t>243,300</w:t>
            </w:r>
          </w:p>
        </w:tc>
      </w:tr>
    </w:tbl>
    <w:p w:rsidR="00A60080" w:rsidRPr="00463306" w:rsidRDefault="00A60080" w:rsidP="00422053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1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A60080" w:rsidRDefault="00A60080" w:rsidP="00422053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A60080" w:rsidRDefault="00A60080" w:rsidP="00422053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17.12.2021 г № 20</w:t>
      </w:r>
    </w:p>
    <w:p w:rsidR="00A60080" w:rsidRDefault="00A60080" w:rsidP="00422053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A60080" w:rsidRDefault="00A60080" w:rsidP="00422053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03.11.2022 № 19)</w:t>
      </w:r>
    </w:p>
    <w:p w:rsidR="00A60080" w:rsidRDefault="00A60080" w:rsidP="00422053">
      <w:pPr>
        <w:tabs>
          <w:tab w:val="left" w:pos="117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A60080" w:rsidRDefault="00A60080" w:rsidP="00422053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A60080" w:rsidRDefault="00A60080" w:rsidP="00422053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бюджета муниципального образования</w:t>
      </w:r>
    </w:p>
    <w:p w:rsidR="00A60080" w:rsidRDefault="00A60080" w:rsidP="00422053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Вятское сельское поселение Омутнинского района Кировской области на 2022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7"/>
        <w:gridCol w:w="1564"/>
        <w:gridCol w:w="848"/>
        <w:gridCol w:w="1273"/>
      </w:tblGrid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2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2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2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2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000 0000000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4735,212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600 0000000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CE2">
              <w:rPr>
                <w:rFonts w:ascii="Times New Roman" w:hAnsi="Times New Roman"/>
                <w:b/>
                <w:sz w:val="24"/>
                <w:szCs w:val="24"/>
              </w:rPr>
              <w:t>2780,390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600 0001000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2316,227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1788,227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1297,400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490,827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600 0007000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85,763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85,763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85,763</w:t>
            </w:r>
          </w:p>
        </w:tc>
      </w:tr>
      <w:tr w:rsidR="00A60080" w:rsidRPr="00571CE2" w:rsidTr="005B6F37">
        <w:tc>
          <w:tcPr>
            <w:tcW w:w="11307" w:type="dxa"/>
          </w:tcPr>
          <w:p w:rsidR="00A60080" w:rsidRPr="00571CE2" w:rsidRDefault="00A60080" w:rsidP="005B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64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600 0010000</w:t>
            </w:r>
          </w:p>
        </w:tc>
        <w:tc>
          <w:tcPr>
            <w:tcW w:w="848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A60080" w:rsidRPr="00571CE2" w:rsidRDefault="00A60080" w:rsidP="005B6F3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E2">
              <w:rPr>
                <w:rFonts w:ascii="Times New Roman" w:hAnsi="Times New Roman"/>
                <w:sz w:val="24"/>
                <w:szCs w:val="24"/>
              </w:rPr>
              <w:t>22,100</w:t>
            </w:r>
          </w:p>
        </w:tc>
      </w:tr>
    </w:tbl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4220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0080" w:rsidRDefault="00A60080" w:rsidP="004220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A60080" w:rsidRDefault="00A60080" w:rsidP="0042205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2647">
        <w:rPr>
          <w:rFonts w:ascii="Times New Roman" w:hAnsi="Times New Roman"/>
          <w:sz w:val="28"/>
          <w:szCs w:val="28"/>
        </w:rPr>
        <w:t>Утверждено</w:t>
      </w:r>
    </w:p>
    <w:p w:rsidR="00A60080" w:rsidRDefault="00A60080" w:rsidP="00422053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решением Вятской сельской</w:t>
      </w:r>
    </w:p>
    <w:p w:rsidR="00A60080" w:rsidRDefault="00A60080" w:rsidP="00422053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17.12.2021 № 20</w:t>
      </w:r>
    </w:p>
    <w:p w:rsidR="00A60080" w:rsidRDefault="00A60080" w:rsidP="00422053">
      <w:pPr>
        <w:tabs>
          <w:tab w:val="left" w:pos="11055"/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A60080" w:rsidRDefault="00A60080" w:rsidP="00422053">
      <w:pPr>
        <w:tabs>
          <w:tab w:val="left" w:pos="11085"/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03.11.2022 № 19)</w:t>
      </w:r>
    </w:p>
    <w:p w:rsidR="00A60080" w:rsidRDefault="00A60080" w:rsidP="004220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2022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Раз</w:t>
            </w:r>
          </w:p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Под</w:t>
            </w:r>
          </w:p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раз</w:t>
            </w:r>
          </w:p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Целевая</w:t>
            </w:r>
          </w:p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Сумма</w:t>
            </w:r>
          </w:p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(тыс.руб)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DF9">
              <w:rPr>
                <w:rFonts w:ascii="Times New Roman" w:hAnsi="Times New Roman"/>
                <w:b/>
              </w:rPr>
              <w:t>4735,212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4735,212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2321,127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528,000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528,000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528,000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528,000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1788,227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1788,227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1788,227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1297,400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490,827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4,900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4,900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4,900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4,900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4,900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113,000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113,000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113,000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113,000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113,000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1058,400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1058,400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2022 - 2024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610 0000000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1058,400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610 0004000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1058,400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1058,400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983,400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75,000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880,160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862,960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620 0000000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862,960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620 0004000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862,960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862,960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862,960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17,200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600000 0000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17,200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17,200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2,100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2,100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15,100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15,100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119,225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119,225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85,763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600 0007000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85,763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85,763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85,763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благоустройства в Вятском сельском поселении Омутнинского района Кировской области на 2022 - 2024 годы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630 0000000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33,462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630 0004000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33,462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1,362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1,362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32,100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32,100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243,300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243,300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243,300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243,300</w:t>
            </w:r>
          </w:p>
        </w:tc>
      </w:tr>
      <w:tr w:rsidR="00A60080" w:rsidRPr="00FF2DF9" w:rsidTr="005B6F37">
        <w:tc>
          <w:tcPr>
            <w:tcW w:w="10207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A60080" w:rsidRPr="00FF2DF9" w:rsidRDefault="00A60080" w:rsidP="005B6F3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DF9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A60080" w:rsidRPr="00FF2DF9" w:rsidRDefault="00A60080" w:rsidP="005B6F37">
            <w:pPr>
              <w:spacing w:after="0" w:line="240" w:lineRule="auto"/>
              <w:jc w:val="center"/>
            </w:pPr>
            <w:r w:rsidRPr="00FF2DF9">
              <w:rPr>
                <w:rFonts w:ascii="Times New Roman" w:hAnsi="Times New Roman"/>
              </w:rPr>
              <w:t>243,300</w:t>
            </w:r>
          </w:p>
        </w:tc>
      </w:tr>
    </w:tbl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A60080" w:rsidRDefault="00A60080" w:rsidP="00422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080" w:rsidRPr="004C24A1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0080" w:rsidRDefault="00A60080" w:rsidP="00422053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A60080" w:rsidRDefault="00A60080" w:rsidP="00422053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17.12.2021 г № 20</w:t>
      </w:r>
    </w:p>
    <w:p w:rsidR="00A60080" w:rsidRDefault="00A60080" w:rsidP="00422053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A60080" w:rsidRDefault="00A60080" w:rsidP="00422053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03.11.2022 № 19)</w:t>
      </w:r>
    </w:p>
    <w:p w:rsidR="00A60080" w:rsidRDefault="00A60080" w:rsidP="00422053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A60080" w:rsidRDefault="00A60080" w:rsidP="00422053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A60080" w:rsidRDefault="00A60080" w:rsidP="00422053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2022 год</w:t>
      </w:r>
    </w:p>
    <w:p w:rsidR="00A60080" w:rsidRDefault="00A60080" w:rsidP="00422053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250,726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250,726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4484,486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4484,486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4484,486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4484,486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4735,212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4735,212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4735,212</w:t>
            </w:r>
          </w:p>
        </w:tc>
      </w:tr>
      <w:tr w:rsidR="00A60080" w:rsidRPr="00744396" w:rsidTr="005B6F37">
        <w:tc>
          <w:tcPr>
            <w:tcW w:w="4928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A60080" w:rsidRPr="00744396" w:rsidRDefault="00A60080" w:rsidP="005B6F3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96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A60080" w:rsidRPr="00744396" w:rsidRDefault="00A60080" w:rsidP="005B6F37">
            <w:pPr>
              <w:spacing w:line="240" w:lineRule="auto"/>
              <w:jc w:val="center"/>
            </w:pPr>
            <w:r w:rsidRPr="00744396">
              <w:rPr>
                <w:rFonts w:ascii="Times New Roman" w:hAnsi="Times New Roman"/>
                <w:sz w:val="24"/>
                <w:szCs w:val="24"/>
              </w:rPr>
              <w:t>4735,212</w:t>
            </w:r>
          </w:p>
        </w:tc>
      </w:tr>
    </w:tbl>
    <w:p w:rsidR="00A60080" w:rsidRPr="00B713DC" w:rsidRDefault="00A60080" w:rsidP="00422053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A60080" w:rsidRDefault="00A60080" w:rsidP="00422053"/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Default="00A60080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>АКТ</w:t>
      </w:r>
    </w:p>
    <w:p w:rsidR="00A60080" w:rsidRPr="00422053" w:rsidRDefault="00A60080" w:rsidP="00422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A60080" w:rsidRPr="00422053" w:rsidRDefault="00A60080" w:rsidP="00422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>Дер. Ежово                                                                         03 ноября  2022 года</w:t>
      </w: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Пролеев Николай Михайлович, в присутствии депутата  Вятской       сельской Думы третьего созыва  Вязовиковой М.В.,  специалиста администрации Вятского сельского поселения Быданцевой С.Л.  подписал настоящий акт  о том, что решение Вятской сельской Думы </w:t>
      </w:r>
      <w:r w:rsidRPr="00422053">
        <w:rPr>
          <w:rFonts w:ascii="Times New Roman" w:hAnsi="Times New Roman"/>
          <w:b/>
          <w:sz w:val="28"/>
          <w:szCs w:val="28"/>
        </w:rPr>
        <w:t>от</w:t>
      </w:r>
      <w:r w:rsidRPr="00422053">
        <w:rPr>
          <w:rFonts w:ascii="Times New Roman" w:hAnsi="Times New Roman"/>
          <w:sz w:val="28"/>
          <w:szCs w:val="28"/>
        </w:rPr>
        <w:t xml:space="preserve"> </w:t>
      </w:r>
      <w:r w:rsidRPr="00422053">
        <w:rPr>
          <w:rFonts w:ascii="Times New Roman" w:hAnsi="Times New Roman"/>
          <w:b/>
          <w:sz w:val="28"/>
          <w:szCs w:val="28"/>
        </w:rPr>
        <w:t>03.11.2022</w:t>
      </w:r>
      <w:r w:rsidRPr="00422053">
        <w:rPr>
          <w:rFonts w:ascii="Times New Roman" w:hAnsi="Times New Roman"/>
          <w:sz w:val="28"/>
          <w:szCs w:val="28"/>
        </w:rPr>
        <w:t xml:space="preserve">    </w:t>
      </w:r>
      <w:r w:rsidRPr="00422053">
        <w:rPr>
          <w:rFonts w:ascii="Times New Roman" w:hAnsi="Times New Roman"/>
          <w:b/>
          <w:sz w:val="28"/>
          <w:szCs w:val="28"/>
        </w:rPr>
        <w:t>№ 19 «О внесении изменений в решение Вятской сельской Думы от 17.12.2021 г № 20 «</w:t>
      </w:r>
      <w:r w:rsidRPr="00422053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2022 год и плановый период 2023 и 2024 годов»»</w:t>
      </w:r>
      <w:r w:rsidRPr="00422053">
        <w:rPr>
          <w:rFonts w:ascii="Times New Roman" w:hAnsi="Times New Roman"/>
          <w:b/>
          <w:sz w:val="28"/>
          <w:szCs w:val="28"/>
        </w:rPr>
        <w:t>,</w:t>
      </w:r>
      <w:r w:rsidRPr="00422053">
        <w:rPr>
          <w:rFonts w:ascii="Times New Roman" w:hAnsi="Times New Roman"/>
          <w:sz w:val="28"/>
          <w:szCs w:val="28"/>
        </w:rPr>
        <w:t xml:space="preserve">  вывешено для всеобщего ознакомления (обнародовано)  03 ноября 2022 года на информационных стендах, утвержденных решением Вятской  сельской Думы от  30.08.2013  № 14.</w:t>
      </w:r>
    </w:p>
    <w:p w:rsidR="00A60080" w:rsidRPr="00422053" w:rsidRDefault="00A60080" w:rsidP="004220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A60080" w:rsidRPr="00422053" w:rsidRDefault="00A60080" w:rsidP="004220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Н.М. Пролеев</w:t>
      </w: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053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080" w:rsidRPr="00422053" w:rsidRDefault="00A60080" w:rsidP="00422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60080" w:rsidRPr="00422053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036FF"/>
    <w:rsid w:val="0001104C"/>
    <w:rsid w:val="0003192B"/>
    <w:rsid w:val="00034FB0"/>
    <w:rsid w:val="00064F79"/>
    <w:rsid w:val="00073ADA"/>
    <w:rsid w:val="000A3CFE"/>
    <w:rsid w:val="000C2C20"/>
    <w:rsid w:val="000D7327"/>
    <w:rsid w:val="0016745F"/>
    <w:rsid w:val="001A45A6"/>
    <w:rsid w:val="001D3626"/>
    <w:rsid w:val="00230AC5"/>
    <w:rsid w:val="0027764F"/>
    <w:rsid w:val="002965A4"/>
    <w:rsid w:val="002A178E"/>
    <w:rsid w:val="002A6270"/>
    <w:rsid w:val="002A64BA"/>
    <w:rsid w:val="002B65B7"/>
    <w:rsid w:val="002F0665"/>
    <w:rsid w:val="002F0C74"/>
    <w:rsid w:val="00301FA3"/>
    <w:rsid w:val="00312649"/>
    <w:rsid w:val="003158B1"/>
    <w:rsid w:val="00327716"/>
    <w:rsid w:val="00347192"/>
    <w:rsid w:val="003B0687"/>
    <w:rsid w:val="003B3082"/>
    <w:rsid w:val="003C2C7B"/>
    <w:rsid w:val="003F5EC8"/>
    <w:rsid w:val="00422053"/>
    <w:rsid w:val="0043523C"/>
    <w:rsid w:val="00463306"/>
    <w:rsid w:val="004640C0"/>
    <w:rsid w:val="00475C03"/>
    <w:rsid w:val="00493000"/>
    <w:rsid w:val="004B0E84"/>
    <w:rsid w:val="004B3E65"/>
    <w:rsid w:val="004C24A1"/>
    <w:rsid w:val="004D0359"/>
    <w:rsid w:val="004D5E40"/>
    <w:rsid w:val="00513178"/>
    <w:rsid w:val="005170B5"/>
    <w:rsid w:val="00527AD7"/>
    <w:rsid w:val="00571CE2"/>
    <w:rsid w:val="005B4BA5"/>
    <w:rsid w:val="005B6107"/>
    <w:rsid w:val="005B6F37"/>
    <w:rsid w:val="0060605F"/>
    <w:rsid w:val="006321B6"/>
    <w:rsid w:val="00641807"/>
    <w:rsid w:val="0067779E"/>
    <w:rsid w:val="00680882"/>
    <w:rsid w:val="006C51D6"/>
    <w:rsid w:val="007143D4"/>
    <w:rsid w:val="00731830"/>
    <w:rsid w:val="00744396"/>
    <w:rsid w:val="00765151"/>
    <w:rsid w:val="00810B23"/>
    <w:rsid w:val="008309D7"/>
    <w:rsid w:val="00862D64"/>
    <w:rsid w:val="008D473B"/>
    <w:rsid w:val="008F3B0B"/>
    <w:rsid w:val="009044B3"/>
    <w:rsid w:val="00910EB9"/>
    <w:rsid w:val="00940850"/>
    <w:rsid w:val="0095193C"/>
    <w:rsid w:val="0095530C"/>
    <w:rsid w:val="009729FF"/>
    <w:rsid w:val="009B52B8"/>
    <w:rsid w:val="009E22CC"/>
    <w:rsid w:val="009F04FA"/>
    <w:rsid w:val="00A20EF7"/>
    <w:rsid w:val="00A60080"/>
    <w:rsid w:val="00A91794"/>
    <w:rsid w:val="00AC6264"/>
    <w:rsid w:val="00AE1CEE"/>
    <w:rsid w:val="00AE63A4"/>
    <w:rsid w:val="00B710BE"/>
    <w:rsid w:val="00B713DC"/>
    <w:rsid w:val="00B76A3C"/>
    <w:rsid w:val="00B93997"/>
    <w:rsid w:val="00BC0195"/>
    <w:rsid w:val="00BC2647"/>
    <w:rsid w:val="00BD60AD"/>
    <w:rsid w:val="00C65CB3"/>
    <w:rsid w:val="00C70188"/>
    <w:rsid w:val="00C71D70"/>
    <w:rsid w:val="00CD4115"/>
    <w:rsid w:val="00D808BF"/>
    <w:rsid w:val="00D860D7"/>
    <w:rsid w:val="00DA715D"/>
    <w:rsid w:val="00DC1D49"/>
    <w:rsid w:val="00E107AE"/>
    <w:rsid w:val="00E7593B"/>
    <w:rsid w:val="00E96D8D"/>
    <w:rsid w:val="00ED7934"/>
    <w:rsid w:val="00F33973"/>
    <w:rsid w:val="00F37C4D"/>
    <w:rsid w:val="00F470C1"/>
    <w:rsid w:val="00F90CC2"/>
    <w:rsid w:val="00F91A41"/>
    <w:rsid w:val="00FE71F7"/>
    <w:rsid w:val="00FF007B"/>
    <w:rsid w:val="00FF2DF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11</Pages>
  <Words>3970</Words>
  <Characters>22632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77</cp:revision>
  <cp:lastPrinted>2022-11-07T06:45:00Z</cp:lastPrinted>
  <dcterms:created xsi:type="dcterms:W3CDTF">2013-11-21T07:12:00Z</dcterms:created>
  <dcterms:modified xsi:type="dcterms:W3CDTF">2022-11-07T07:54:00Z</dcterms:modified>
</cp:coreProperties>
</file>