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F409C7" w:rsidRPr="003158B1" w:rsidRDefault="00F409C7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158B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F409C7" w:rsidRDefault="00F409C7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20.12.2023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F409C7" w:rsidRPr="003158B1" w:rsidRDefault="00F409C7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F409C7" w:rsidRPr="003158B1" w:rsidRDefault="00F409C7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409C7" w:rsidRDefault="00F409C7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9C7" w:rsidRPr="003158B1" w:rsidRDefault="00F409C7" w:rsidP="00A80055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20.12.2023 г № 35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21.02.2024 г, от 24.04.2024 г, от 27.09.2024 г, от 22.11.2024)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F409C7" w:rsidRPr="003158B1" w:rsidRDefault="00F409C7" w:rsidP="00A80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6296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186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F409C7" w:rsidRPr="003158B1" w:rsidRDefault="00F409C7" w:rsidP="00A80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6918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457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F409C7" w:rsidRDefault="00F409C7" w:rsidP="00A80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622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271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409C7" w:rsidRDefault="00F409C7" w:rsidP="00A80055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F409C7" w:rsidRPr="003158B1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F409C7" w:rsidRDefault="00F409C7" w:rsidP="00A80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409C7" w:rsidRPr="00DD0E79" w:rsidRDefault="00F409C7" w:rsidP="00A80055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F409C7" w:rsidRPr="003158B1" w:rsidRDefault="00F409C7" w:rsidP="00A80055">
      <w:pPr>
        <w:pStyle w:val="a"/>
        <w:jc w:val="both"/>
        <w:rPr>
          <w:rStyle w:val="s3"/>
          <w:sz w:val="28"/>
          <w:szCs w:val="28"/>
        </w:rPr>
      </w:pPr>
    </w:p>
    <w:p w:rsidR="00F409C7" w:rsidRPr="003158B1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Орлова Г.А.</w:t>
      </w: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Бабкина С.В.</w:t>
      </w: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Pr="007E512E" w:rsidRDefault="00F409C7" w:rsidP="00A800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Приложение 3</w:t>
      </w:r>
    </w:p>
    <w:p w:rsidR="00F409C7" w:rsidRPr="007E512E" w:rsidRDefault="00F409C7" w:rsidP="00A80055">
      <w:pPr>
        <w:spacing w:after="0"/>
        <w:rPr>
          <w:rFonts w:ascii="Times New Roman" w:hAnsi="Times New Roman"/>
          <w:sz w:val="28"/>
          <w:szCs w:val="28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E512E">
        <w:rPr>
          <w:rFonts w:ascii="Times New Roman" w:hAnsi="Times New Roman"/>
          <w:sz w:val="28"/>
          <w:szCs w:val="28"/>
        </w:rPr>
        <w:t>Утверждено</w:t>
      </w:r>
    </w:p>
    <w:p w:rsidR="00F409C7" w:rsidRPr="007E512E" w:rsidRDefault="00F409C7" w:rsidP="00A80055">
      <w:pPr>
        <w:spacing w:after="0"/>
        <w:rPr>
          <w:rFonts w:ascii="Times New Roman" w:hAnsi="Times New Roman"/>
          <w:sz w:val="24"/>
          <w:szCs w:val="24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 xml:space="preserve">решением Вятской сельской            </w:t>
      </w:r>
    </w:p>
    <w:p w:rsidR="00F409C7" w:rsidRPr="007E512E" w:rsidRDefault="00F409C7" w:rsidP="00A80055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Думы от 20.12.2023 г №  35</w:t>
      </w:r>
    </w:p>
    <w:p w:rsidR="00F409C7" w:rsidRDefault="00F409C7" w:rsidP="00A80055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E512E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Вятской</w:t>
      </w:r>
    </w:p>
    <w:p w:rsidR="00F409C7" w:rsidRDefault="00F409C7" w:rsidP="00A80055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</w:t>
      </w:r>
      <w:r w:rsidRPr="007E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10.12.2024 № 19)</w:t>
      </w:r>
    </w:p>
    <w:p w:rsidR="00F409C7" w:rsidRPr="00910EB9" w:rsidRDefault="00F409C7" w:rsidP="00A80055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409C7" w:rsidRPr="00910EB9" w:rsidRDefault="00F409C7" w:rsidP="00A80055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 на 2024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  <w:gridCol w:w="1134"/>
      </w:tblGrid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 xml:space="preserve">Сумма,      </w:t>
            </w:r>
          </w:p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(тыс.руб)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960,600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166,000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166,000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741,30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741,300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53,000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17,000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36,000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0,300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0,300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5335,586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5335,586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000 2 02 10000 00 0000 150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1363,536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1340,100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1340,100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1340,100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000 2 02 16549 10 0000 150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23,436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991 2 02 16549 10 0000 150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23,436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156,150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000 2 02 25599 00 0000 150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44,550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000 2 02 25599 10 0000 150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44,550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991 2 02 25599 10 0000 150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44,550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111,600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111,600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111,600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156,200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156,200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156,200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156,200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3659,700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3659,700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3659,700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1F2037">
              <w:rPr>
                <w:rFonts w:ascii="Times New Roman" w:hAnsi="Times New Roman"/>
              </w:rPr>
              <w:t>3659,700</w:t>
            </w:r>
          </w:p>
        </w:tc>
      </w:tr>
      <w:tr w:rsidR="00F409C7" w:rsidRPr="001F2037" w:rsidTr="00326B27">
        <w:tc>
          <w:tcPr>
            <w:tcW w:w="283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F409C7" w:rsidRPr="001F2037" w:rsidRDefault="00F409C7" w:rsidP="00326B27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F2037">
              <w:rPr>
                <w:rFonts w:ascii="Times New Roman" w:hAnsi="Times New Roman"/>
                <w:b/>
              </w:rPr>
              <w:t>6296,186</w:t>
            </w:r>
          </w:p>
        </w:tc>
      </w:tr>
    </w:tbl>
    <w:p w:rsidR="00F409C7" w:rsidRPr="0060605F" w:rsidRDefault="00F409C7" w:rsidP="00A80055">
      <w:pPr>
        <w:tabs>
          <w:tab w:val="left" w:pos="6045"/>
        </w:tabs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A80055">
      <w:pPr>
        <w:spacing w:after="0"/>
        <w:rPr>
          <w:rFonts w:ascii="Times New Roman" w:hAnsi="Times New Roman"/>
          <w:sz w:val="24"/>
          <w:szCs w:val="24"/>
        </w:rPr>
        <w:sectPr w:rsidR="00F409C7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9C7" w:rsidRDefault="00F409C7" w:rsidP="00A800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F409C7" w:rsidRDefault="00F409C7" w:rsidP="00A80055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F409C7" w:rsidRDefault="00F409C7" w:rsidP="00A80055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409C7" w:rsidRDefault="00F409C7" w:rsidP="00A80055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F409C7" w:rsidRDefault="00F409C7" w:rsidP="00A80055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409C7" w:rsidRDefault="00F409C7" w:rsidP="00A80055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10.12.2024 № 19)</w:t>
      </w:r>
    </w:p>
    <w:p w:rsidR="00F409C7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F409C7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2024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6918,457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3070,574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646,510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2369,344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52,720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156,200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1857,484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1857,484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1516,233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1386,233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48,066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48,066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sz w:val="24"/>
                <w:szCs w:val="24"/>
              </w:rPr>
              <w:t>269,900</w:t>
            </w:r>
          </w:p>
        </w:tc>
      </w:tr>
      <w:tr w:rsidR="00F409C7" w:rsidRPr="00695E40" w:rsidTr="00326B27">
        <w:tc>
          <w:tcPr>
            <w:tcW w:w="12015" w:type="dxa"/>
          </w:tcPr>
          <w:p w:rsidR="00F409C7" w:rsidRPr="00695E40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409C7" w:rsidRPr="00695E40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</w:tbl>
    <w:p w:rsidR="00F409C7" w:rsidRPr="00463306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09C7" w:rsidRDefault="00F409C7" w:rsidP="007155D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F409C7" w:rsidRDefault="00F409C7" w:rsidP="007155DE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F409C7" w:rsidRDefault="00F409C7" w:rsidP="007155DE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409C7" w:rsidRDefault="00F409C7" w:rsidP="007155DE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F409C7" w:rsidRDefault="00F409C7" w:rsidP="007155DE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409C7" w:rsidRDefault="00F409C7" w:rsidP="007155DE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10.12.2024 № 19)</w:t>
      </w:r>
    </w:p>
    <w:p w:rsidR="00F409C7" w:rsidRDefault="00F409C7" w:rsidP="00A8005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F409C7" w:rsidRDefault="00F409C7" w:rsidP="00A8005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F409C7" w:rsidRDefault="00F409C7" w:rsidP="00A8005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2024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1585"/>
        <w:gridCol w:w="1559"/>
        <w:gridCol w:w="851"/>
        <w:gridCol w:w="1134"/>
      </w:tblGrid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C9C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C9C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C9C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C9C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C9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C9C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6918,457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3513,874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1455490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6,510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1455490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6,510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2352,418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1656,800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695,618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1455490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16,926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1455490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16,926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24,920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1,920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1,920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60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U06L5990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45,000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1857,484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1857,484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1857,484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1410,500</w:t>
            </w:r>
          </w:p>
        </w:tc>
      </w:tr>
      <w:tr w:rsidR="00F409C7" w:rsidRPr="00F86C9C" w:rsidTr="00326B27">
        <w:tc>
          <w:tcPr>
            <w:tcW w:w="11590" w:type="dxa"/>
            <w:gridSpan w:val="2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446,984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1386,233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6200004000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spacing w:after="0" w:line="240" w:lineRule="auto"/>
              <w:jc w:val="center"/>
            </w:pPr>
            <w:r w:rsidRPr="00F86C9C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spacing w:after="0" w:line="240" w:lineRule="auto"/>
              <w:jc w:val="center"/>
            </w:pPr>
            <w:r w:rsidRPr="00F86C9C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86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  <w:r w:rsidRPr="00F86C9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86C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866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4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,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066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,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,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07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F409C7" w:rsidRPr="00F86C9C" w:rsidTr="00326B27">
        <w:trPr>
          <w:gridBefore w:val="1"/>
        </w:trPr>
        <w:tc>
          <w:tcPr>
            <w:tcW w:w="11590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63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07</w:t>
            </w:r>
            <w:r w:rsidRPr="00F86C9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6C9C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09C7" w:rsidRPr="00F86C9C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C9C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F409C7" w:rsidRPr="00680882" w:rsidRDefault="00F409C7" w:rsidP="00A80055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F409C7" w:rsidRDefault="00F409C7" w:rsidP="007155D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F409C7" w:rsidRDefault="00F409C7" w:rsidP="007155DE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F409C7" w:rsidRDefault="00F409C7" w:rsidP="007155DE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409C7" w:rsidRDefault="00F409C7" w:rsidP="007155DE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F409C7" w:rsidRDefault="00F409C7" w:rsidP="007155DE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409C7" w:rsidRDefault="00F409C7" w:rsidP="007155DE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10.12.2024 № 19)</w:t>
      </w:r>
    </w:p>
    <w:p w:rsidR="00F409C7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F409C7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F409C7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2024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Раз</w:t>
            </w:r>
          </w:p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Под</w:t>
            </w:r>
          </w:p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раз</w:t>
            </w:r>
          </w:p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Целевая</w:t>
            </w:r>
          </w:p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Сумма</w:t>
            </w:r>
          </w:p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(тыс.руб)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6669">
              <w:rPr>
                <w:rFonts w:ascii="Times New Roman" w:hAnsi="Times New Roman"/>
                <w:b/>
              </w:rPr>
              <w:t>6918,457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6918,457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3070,574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646,510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646,510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640,000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640,000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Q</w:t>
            </w:r>
            <w:r w:rsidRPr="0040666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6,510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Q</w:t>
            </w:r>
            <w:r w:rsidRPr="0040666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6,510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2369,344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2369,344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2352,418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1656,800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695,618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Q</w:t>
            </w:r>
            <w:r w:rsidRPr="0040666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16,926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Q</w:t>
            </w:r>
            <w:r w:rsidRPr="0040666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16,926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52,720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52,720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7,720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5,200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</w:t>
            </w:r>
            <w:r w:rsidRPr="00406669">
              <w:rPr>
                <w:rFonts w:ascii="Times New Roman" w:hAnsi="Times New Roman"/>
                <w:lang w:val="en-US"/>
              </w:rPr>
              <w:t>0</w:t>
            </w:r>
            <w:r w:rsidRPr="00406669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5,200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0,600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0,600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1,920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1,920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U06L5990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45</w:t>
            </w:r>
            <w:r w:rsidRPr="00406669">
              <w:rPr>
                <w:rFonts w:ascii="Times New Roman" w:hAnsi="Times New Roman"/>
              </w:rPr>
              <w:t>,</w:t>
            </w:r>
            <w:r w:rsidRPr="00406669">
              <w:rPr>
                <w:rFonts w:ascii="Times New Roman" w:hAnsi="Times New Roman"/>
                <w:lang w:val="en-US"/>
              </w:rPr>
              <w:t>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U06L5990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45,000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156,200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156,200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156,200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Q2</w:t>
            </w:r>
            <w:r w:rsidRPr="00406669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156,200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</w:t>
            </w:r>
            <w:r w:rsidRPr="00406669">
              <w:rPr>
                <w:rFonts w:ascii="Times New Roman" w:hAnsi="Times New Roman"/>
                <w:lang w:val="en-US"/>
              </w:rPr>
              <w:t>Q20</w:t>
            </w:r>
            <w:r w:rsidRPr="00406669">
              <w:rPr>
                <w:rFonts w:ascii="Times New Roman" w:hAnsi="Times New Roman"/>
              </w:rPr>
              <w:t>51180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156,200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1857,484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1857,484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1857,484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1857,484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1857,484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1410,500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446,984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1516,233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1386,233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1386,233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6200004000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1301,233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1301,233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1301,233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85,000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6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85,000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130,000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17,200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17,200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2,100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2,100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15,100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15,100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112,800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</w:t>
            </w:r>
            <w:r w:rsidRPr="00406669">
              <w:rPr>
                <w:rFonts w:ascii="Times New Roman" w:hAnsi="Times New Roman"/>
                <w:lang w:val="en-US"/>
              </w:rPr>
              <w:t>U</w:t>
            </w:r>
            <w:r w:rsidRPr="00406669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111</w:t>
            </w:r>
            <w:r w:rsidRPr="00406669">
              <w:rPr>
                <w:rFonts w:ascii="Times New Roman" w:hAnsi="Times New Roman"/>
              </w:rPr>
              <w:t>,</w:t>
            </w:r>
            <w:r w:rsidRPr="00406669">
              <w:rPr>
                <w:rFonts w:ascii="Times New Roman" w:hAnsi="Times New Roman"/>
                <w:lang w:val="en-US"/>
              </w:rPr>
              <w:t>600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</w:t>
            </w:r>
            <w:r w:rsidRPr="00406669">
              <w:rPr>
                <w:rFonts w:ascii="Times New Roman" w:hAnsi="Times New Roman"/>
                <w:lang w:val="en-US"/>
              </w:rPr>
              <w:t>U</w:t>
            </w:r>
            <w:r w:rsidRPr="00406669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666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111,600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</w:t>
            </w:r>
            <w:r w:rsidRPr="00406669">
              <w:rPr>
                <w:rFonts w:ascii="Times New Roman" w:hAnsi="Times New Roman"/>
                <w:lang w:val="en-US"/>
              </w:rPr>
              <w:t>U</w:t>
            </w:r>
            <w:r w:rsidRPr="00406669">
              <w:rPr>
                <w:rFonts w:ascii="Times New Roman" w:hAnsi="Times New Roman"/>
              </w:rPr>
              <w:t>07</w:t>
            </w:r>
            <w:r w:rsidRPr="00406669">
              <w:rPr>
                <w:rFonts w:ascii="Times New Roman" w:hAnsi="Times New Roman"/>
                <w:lang w:val="en-US"/>
              </w:rPr>
              <w:t>S</w:t>
            </w:r>
            <w:r w:rsidRPr="00406669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</w:t>
            </w:r>
            <w:r w:rsidRPr="00406669">
              <w:rPr>
                <w:rFonts w:ascii="Times New Roman" w:hAnsi="Times New Roman"/>
                <w:lang w:val="en-US"/>
              </w:rPr>
              <w:t>U</w:t>
            </w:r>
            <w:r w:rsidRPr="00406669">
              <w:rPr>
                <w:rFonts w:ascii="Times New Roman" w:hAnsi="Times New Roman"/>
              </w:rPr>
              <w:t>07</w:t>
            </w:r>
            <w:r w:rsidRPr="00406669">
              <w:rPr>
                <w:rFonts w:ascii="Times New Roman" w:hAnsi="Times New Roman"/>
                <w:lang w:val="en-US"/>
              </w:rPr>
              <w:t>S</w:t>
            </w:r>
            <w:r w:rsidRPr="00406669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1,200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  <w:r w:rsidRPr="00406669">
              <w:rPr>
                <w:rFonts w:ascii="Times New Roman" w:hAnsi="Times New Roman"/>
                <w:lang w:val="en-US"/>
              </w:rPr>
              <w:t>0</w:t>
            </w:r>
            <w:r w:rsidRPr="00406669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48,066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48,066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48,066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48,066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12,166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12,166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35,900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35,900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269,900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269,900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269,900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269,900</w:t>
            </w:r>
          </w:p>
        </w:tc>
      </w:tr>
      <w:tr w:rsidR="00F409C7" w:rsidRPr="00406669" w:rsidTr="00326B27">
        <w:tc>
          <w:tcPr>
            <w:tcW w:w="10207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F409C7" w:rsidRPr="00406669" w:rsidRDefault="00F409C7" w:rsidP="00326B27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669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F409C7" w:rsidRPr="00406669" w:rsidRDefault="00F409C7" w:rsidP="00326B27">
            <w:pPr>
              <w:spacing w:after="0" w:line="240" w:lineRule="auto"/>
              <w:jc w:val="center"/>
            </w:pPr>
            <w:r w:rsidRPr="00406669">
              <w:rPr>
                <w:rFonts w:ascii="Times New Roman" w:hAnsi="Times New Roman"/>
              </w:rPr>
              <w:t>269,900</w:t>
            </w:r>
          </w:p>
        </w:tc>
      </w:tr>
    </w:tbl>
    <w:p w:rsidR="00F409C7" w:rsidRDefault="00F409C7" w:rsidP="00A8005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  <w:sectPr w:rsidR="00F409C7" w:rsidSect="00A80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Default="00F409C7" w:rsidP="00A80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Приложение 11</w:t>
      </w:r>
    </w:p>
    <w:p w:rsidR="00F409C7" w:rsidRPr="004C24A1" w:rsidRDefault="00F409C7" w:rsidP="00A800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09C7" w:rsidRDefault="00F409C7" w:rsidP="00A80055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F409C7" w:rsidRDefault="00F409C7" w:rsidP="00A80055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20.12.2023 г № 35</w:t>
      </w:r>
    </w:p>
    <w:p w:rsidR="00F409C7" w:rsidRDefault="00F409C7" w:rsidP="00A80055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F409C7" w:rsidRDefault="00F409C7" w:rsidP="00A80055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10.12.2024 № 19)</w:t>
      </w:r>
    </w:p>
    <w:p w:rsidR="00F409C7" w:rsidRDefault="00F409C7" w:rsidP="00A80055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</w:p>
    <w:p w:rsidR="00F409C7" w:rsidRDefault="00F409C7" w:rsidP="00A80055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F409C7" w:rsidRDefault="00F409C7" w:rsidP="00A80055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F409C7" w:rsidRDefault="00F409C7" w:rsidP="00A80055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 год</w:t>
      </w:r>
    </w:p>
    <w:p w:rsidR="00F409C7" w:rsidRDefault="00F409C7" w:rsidP="00A80055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6296,186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6296,186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6296,186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6296,186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6918,457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6918,457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6918,457</w:t>
            </w:r>
          </w:p>
        </w:tc>
      </w:tr>
      <w:tr w:rsidR="00F409C7" w:rsidRPr="00D14826" w:rsidTr="00326B27">
        <w:tc>
          <w:tcPr>
            <w:tcW w:w="4928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F409C7" w:rsidRPr="00D14826" w:rsidRDefault="00F409C7" w:rsidP="00326B27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26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F409C7" w:rsidRPr="00D14826" w:rsidRDefault="00F409C7" w:rsidP="00326B27">
            <w:pPr>
              <w:spacing w:line="240" w:lineRule="auto"/>
              <w:jc w:val="center"/>
            </w:pPr>
            <w:r w:rsidRPr="00D14826">
              <w:rPr>
                <w:rFonts w:ascii="Times New Roman" w:hAnsi="Times New Roman"/>
                <w:sz w:val="24"/>
                <w:szCs w:val="24"/>
              </w:rPr>
              <w:t>6918,457</w:t>
            </w:r>
          </w:p>
        </w:tc>
      </w:tr>
    </w:tbl>
    <w:p w:rsidR="00F409C7" w:rsidRPr="00B713DC" w:rsidRDefault="00F409C7" w:rsidP="00A80055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F409C7" w:rsidRDefault="00F409C7" w:rsidP="00A80055"/>
    <w:p w:rsidR="00F409C7" w:rsidRDefault="00F409C7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jc w:val="center"/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>АКТ</w:t>
      </w:r>
    </w:p>
    <w:p w:rsidR="00F409C7" w:rsidRPr="00A80055" w:rsidRDefault="00F409C7" w:rsidP="00A80055">
      <w:pPr>
        <w:jc w:val="center"/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F409C7" w:rsidRPr="00A80055" w:rsidRDefault="00F409C7" w:rsidP="00A80055">
      <w:pPr>
        <w:jc w:val="center"/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jc w:val="center"/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>Дер. Ежово                                                                          10  декабря  2024 года</w:t>
      </w: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jc w:val="both"/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10.12.2024    № 19 «О внесении изменений в решение Вятской сельской Думы от 20.12.2023 г № 35 «</w:t>
      </w:r>
      <w:r w:rsidRPr="00A80055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2024 год и плановый период 2025 и 2026 годов</w:t>
      </w:r>
      <w:r w:rsidRPr="00A80055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A80055">
        <w:rPr>
          <w:rFonts w:ascii="Times New Roman" w:hAnsi="Times New Roman"/>
          <w:sz w:val="28"/>
          <w:szCs w:val="28"/>
        </w:rPr>
        <w:t>,  обнародовано  10 декабря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F409C7" w:rsidRPr="00A80055" w:rsidRDefault="00F409C7" w:rsidP="00A80055">
      <w:pPr>
        <w:shd w:val="clear" w:color="auto" w:fill="FFFFFF"/>
        <w:spacing w:before="317" w:line="317" w:lineRule="exact"/>
        <w:ind w:left="22"/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F409C7" w:rsidRPr="00A80055" w:rsidRDefault="00F409C7" w:rsidP="00A80055">
      <w:pPr>
        <w:rPr>
          <w:rFonts w:ascii="Times New Roman" w:hAnsi="Times New Roman"/>
          <w:sz w:val="28"/>
          <w:szCs w:val="28"/>
        </w:rPr>
      </w:pPr>
      <w:r w:rsidRPr="00A80055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sectPr w:rsidR="00F409C7" w:rsidRPr="00A80055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248A0"/>
    <w:rsid w:val="000308F5"/>
    <w:rsid w:val="0003192B"/>
    <w:rsid w:val="00034FB0"/>
    <w:rsid w:val="00064F79"/>
    <w:rsid w:val="00073ADA"/>
    <w:rsid w:val="000A3CFE"/>
    <w:rsid w:val="000B0FD7"/>
    <w:rsid w:val="000C2C20"/>
    <w:rsid w:val="000D7327"/>
    <w:rsid w:val="000F1344"/>
    <w:rsid w:val="00165E6E"/>
    <w:rsid w:val="001A45A6"/>
    <w:rsid w:val="001D03CB"/>
    <w:rsid w:val="001F2037"/>
    <w:rsid w:val="00235B86"/>
    <w:rsid w:val="00236872"/>
    <w:rsid w:val="0027764F"/>
    <w:rsid w:val="00285539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6B27"/>
    <w:rsid w:val="00327716"/>
    <w:rsid w:val="00347192"/>
    <w:rsid w:val="00363D00"/>
    <w:rsid w:val="003A57D2"/>
    <w:rsid w:val="003B0687"/>
    <w:rsid w:val="003B131E"/>
    <w:rsid w:val="003C2C7B"/>
    <w:rsid w:val="003F5EC8"/>
    <w:rsid w:val="003F7FE3"/>
    <w:rsid w:val="00406669"/>
    <w:rsid w:val="0043523C"/>
    <w:rsid w:val="00463306"/>
    <w:rsid w:val="00475C03"/>
    <w:rsid w:val="00493000"/>
    <w:rsid w:val="004A068F"/>
    <w:rsid w:val="004B0E84"/>
    <w:rsid w:val="004C24A1"/>
    <w:rsid w:val="004D0359"/>
    <w:rsid w:val="004D5E40"/>
    <w:rsid w:val="00513178"/>
    <w:rsid w:val="005170B5"/>
    <w:rsid w:val="005467F8"/>
    <w:rsid w:val="005B4BA5"/>
    <w:rsid w:val="005B6107"/>
    <w:rsid w:val="00604DAC"/>
    <w:rsid w:val="0060605F"/>
    <w:rsid w:val="006321B6"/>
    <w:rsid w:val="00641807"/>
    <w:rsid w:val="0067779E"/>
    <w:rsid w:val="00680882"/>
    <w:rsid w:val="00695E40"/>
    <w:rsid w:val="006F4725"/>
    <w:rsid w:val="00702EC2"/>
    <w:rsid w:val="00711D03"/>
    <w:rsid w:val="007143D4"/>
    <w:rsid w:val="007155DE"/>
    <w:rsid w:val="00731830"/>
    <w:rsid w:val="007905B0"/>
    <w:rsid w:val="007E512E"/>
    <w:rsid w:val="00802AD1"/>
    <w:rsid w:val="00810B23"/>
    <w:rsid w:val="008309D7"/>
    <w:rsid w:val="008B1D61"/>
    <w:rsid w:val="008D6BDC"/>
    <w:rsid w:val="00910EB9"/>
    <w:rsid w:val="00940850"/>
    <w:rsid w:val="0095193C"/>
    <w:rsid w:val="0095530C"/>
    <w:rsid w:val="009729FF"/>
    <w:rsid w:val="00984F8A"/>
    <w:rsid w:val="009B52B8"/>
    <w:rsid w:val="009E22CC"/>
    <w:rsid w:val="009F04FA"/>
    <w:rsid w:val="00A01886"/>
    <w:rsid w:val="00A20EF7"/>
    <w:rsid w:val="00A22904"/>
    <w:rsid w:val="00A80055"/>
    <w:rsid w:val="00AB683C"/>
    <w:rsid w:val="00AC6264"/>
    <w:rsid w:val="00AE1CEE"/>
    <w:rsid w:val="00B06CDC"/>
    <w:rsid w:val="00B710BE"/>
    <w:rsid w:val="00B713DC"/>
    <w:rsid w:val="00B75474"/>
    <w:rsid w:val="00B76A3C"/>
    <w:rsid w:val="00B93997"/>
    <w:rsid w:val="00BA6752"/>
    <w:rsid w:val="00BC0195"/>
    <w:rsid w:val="00BD60AD"/>
    <w:rsid w:val="00BE45F8"/>
    <w:rsid w:val="00C65CB3"/>
    <w:rsid w:val="00C70188"/>
    <w:rsid w:val="00C71D70"/>
    <w:rsid w:val="00C81A42"/>
    <w:rsid w:val="00C878A0"/>
    <w:rsid w:val="00CD4115"/>
    <w:rsid w:val="00CD7017"/>
    <w:rsid w:val="00D14826"/>
    <w:rsid w:val="00D808BF"/>
    <w:rsid w:val="00DA715D"/>
    <w:rsid w:val="00DD0E79"/>
    <w:rsid w:val="00DF07D2"/>
    <w:rsid w:val="00E0648D"/>
    <w:rsid w:val="00E107AE"/>
    <w:rsid w:val="00E7593B"/>
    <w:rsid w:val="00E96D8D"/>
    <w:rsid w:val="00EA7E2D"/>
    <w:rsid w:val="00ED7934"/>
    <w:rsid w:val="00F016E4"/>
    <w:rsid w:val="00F37C4D"/>
    <w:rsid w:val="00F409C7"/>
    <w:rsid w:val="00F470C1"/>
    <w:rsid w:val="00F5650B"/>
    <w:rsid w:val="00F652B6"/>
    <w:rsid w:val="00F86C9C"/>
    <w:rsid w:val="00F90CC2"/>
    <w:rsid w:val="00F91A41"/>
    <w:rsid w:val="00FA623C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539</TotalTime>
  <Pages>14</Pages>
  <Words>4850</Words>
  <Characters>27648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97</cp:revision>
  <cp:lastPrinted>2024-12-11T05:37:00Z</cp:lastPrinted>
  <dcterms:created xsi:type="dcterms:W3CDTF">2013-11-21T07:12:00Z</dcterms:created>
  <dcterms:modified xsi:type="dcterms:W3CDTF">2024-12-11T06:41:00Z</dcterms:modified>
</cp:coreProperties>
</file>