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9E8" w:rsidRPr="003158B1" w:rsidRDefault="00AC69E8" w:rsidP="00B76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>ВЯТСКАЯ СЕЛЬСКАЯ ДУМА</w:t>
      </w:r>
    </w:p>
    <w:p w:rsidR="00AC69E8" w:rsidRPr="003158B1" w:rsidRDefault="00AC69E8" w:rsidP="00B76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 xml:space="preserve">ОМУТНИНСКОГО РАЙОНА </w:t>
      </w:r>
    </w:p>
    <w:p w:rsidR="00AC69E8" w:rsidRPr="003158B1" w:rsidRDefault="00AC69E8" w:rsidP="00B76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AC69E8" w:rsidRPr="003158B1" w:rsidRDefault="00AC69E8" w:rsidP="00B76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</w:t>
      </w:r>
      <w:r w:rsidRPr="003158B1">
        <w:rPr>
          <w:rFonts w:ascii="Times New Roman" w:hAnsi="Times New Roman"/>
          <w:b/>
          <w:sz w:val="28"/>
          <w:szCs w:val="28"/>
        </w:rPr>
        <w:t>ГО СОЗЫВА</w:t>
      </w:r>
    </w:p>
    <w:p w:rsidR="00AC69E8" w:rsidRPr="003158B1" w:rsidRDefault="00AC69E8" w:rsidP="003158B1">
      <w:pPr>
        <w:tabs>
          <w:tab w:val="left" w:pos="5576"/>
        </w:tabs>
        <w:spacing w:after="0"/>
        <w:rPr>
          <w:rFonts w:ascii="Times New Roman" w:hAnsi="Times New Roman"/>
          <w:b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ab/>
      </w:r>
    </w:p>
    <w:p w:rsidR="00AC69E8" w:rsidRPr="003158B1" w:rsidRDefault="00AC69E8" w:rsidP="00B76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>РЕШЕНИЕ</w:t>
      </w:r>
    </w:p>
    <w:p w:rsidR="00AC69E8" w:rsidRPr="003158B1" w:rsidRDefault="00AC69E8" w:rsidP="00B76A3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Pr="003158B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3158B1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3158B1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3158B1">
        <w:rPr>
          <w:rFonts w:ascii="Times New Roman" w:hAnsi="Times New Roman"/>
          <w:sz w:val="28"/>
          <w:szCs w:val="28"/>
        </w:rPr>
        <w:t xml:space="preserve">   </w:t>
      </w:r>
      <w:r w:rsidRPr="003158B1"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3158B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18</w:t>
      </w:r>
    </w:p>
    <w:p w:rsidR="00AC69E8" w:rsidRPr="003158B1" w:rsidRDefault="00AC69E8" w:rsidP="00B76A3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58B1">
        <w:rPr>
          <w:rFonts w:ascii="Times New Roman" w:hAnsi="Times New Roman"/>
          <w:sz w:val="28"/>
          <w:szCs w:val="28"/>
        </w:rPr>
        <w:t>Ежово</w:t>
      </w:r>
    </w:p>
    <w:p w:rsidR="00AC69E8" w:rsidRDefault="00AC69E8" w:rsidP="00B76A3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C69E8" w:rsidRPr="003158B1" w:rsidRDefault="00AC69E8" w:rsidP="00B76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 xml:space="preserve">О внесении изменений в решение </w:t>
      </w:r>
    </w:p>
    <w:p w:rsidR="00AC69E8" w:rsidRPr="003158B1" w:rsidRDefault="00AC69E8" w:rsidP="00B76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Вятской сельской Думы от 20.12.2023</w:t>
      </w:r>
      <w:r w:rsidRPr="003158B1">
        <w:rPr>
          <w:rFonts w:ascii="Times New Roman" w:hAnsi="Times New Roman"/>
          <w:b/>
          <w:sz w:val="28"/>
          <w:szCs w:val="28"/>
        </w:rPr>
        <w:t xml:space="preserve"> г</w:t>
      </w:r>
    </w:p>
    <w:p w:rsidR="00AC69E8" w:rsidRPr="003158B1" w:rsidRDefault="00AC69E8" w:rsidP="00B76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35</w:t>
      </w:r>
      <w:r w:rsidRPr="003158B1">
        <w:rPr>
          <w:rFonts w:ascii="Times New Roman" w:hAnsi="Times New Roman"/>
          <w:b/>
          <w:sz w:val="28"/>
          <w:szCs w:val="28"/>
        </w:rPr>
        <w:t xml:space="preserve"> «Об утверждении бюджета муниципального образования </w:t>
      </w:r>
    </w:p>
    <w:p w:rsidR="00AC69E8" w:rsidRPr="003158B1" w:rsidRDefault="00AC69E8" w:rsidP="00B76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 xml:space="preserve">Вятское сельское поселение Омутнинского района </w:t>
      </w:r>
    </w:p>
    <w:p w:rsidR="00AC69E8" w:rsidRPr="003158B1" w:rsidRDefault="00AC69E8" w:rsidP="00CD41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>Кировской области на 202</w:t>
      </w:r>
      <w:r>
        <w:rPr>
          <w:rFonts w:ascii="Times New Roman" w:hAnsi="Times New Roman"/>
          <w:b/>
          <w:sz w:val="28"/>
          <w:szCs w:val="28"/>
        </w:rPr>
        <w:t>4</w:t>
      </w:r>
      <w:r w:rsidRPr="003158B1">
        <w:rPr>
          <w:rFonts w:ascii="Times New Roman" w:hAnsi="Times New Roman"/>
          <w:b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b/>
          <w:sz w:val="28"/>
          <w:szCs w:val="28"/>
        </w:rPr>
        <w:t>5</w:t>
      </w:r>
      <w:r w:rsidRPr="003158B1">
        <w:rPr>
          <w:rFonts w:ascii="Times New Roman" w:hAnsi="Times New Roman"/>
          <w:b/>
          <w:sz w:val="28"/>
          <w:szCs w:val="28"/>
        </w:rPr>
        <w:t xml:space="preserve"> и 202</w:t>
      </w:r>
      <w:r>
        <w:rPr>
          <w:rFonts w:ascii="Times New Roman" w:hAnsi="Times New Roman"/>
          <w:b/>
          <w:sz w:val="28"/>
          <w:szCs w:val="28"/>
        </w:rPr>
        <w:t>6</w:t>
      </w:r>
      <w:r w:rsidRPr="003158B1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AC69E8" w:rsidRDefault="00AC69E8" w:rsidP="00B76A3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C69E8" w:rsidRPr="003158B1" w:rsidRDefault="00AC69E8" w:rsidP="00B405A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3158B1">
        <w:rPr>
          <w:rFonts w:ascii="Times New Roman" w:hAnsi="Times New Roman"/>
          <w:sz w:val="28"/>
          <w:szCs w:val="28"/>
        </w:rPr>
        <w:t>В соответствии с Федеральным законом от 06.10.2003 г № 131-ФЗ «Об общих принципах организации местного самоуправления в Российской Федерации», Бюджетным кодексом Российской Федерации, ст.44 Устава Вятского сельского поселения Омутнинского района Кировской области, Положением «О бюджетном процессе в муниципальном образовании Вятское сельское поселение Омутнинского района Кировской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3158B1">
        <w:rPr>
          <w:rFonts w:ascii="Times New Roman" w:hAnsi="Times New Roman"/>
          <w:sz w:val="28"/>
          <w:szCs w:val="28"/>
        </w:rPr>
        <w:t xml:space="preserve"> Вятская сельская Дума РЕШИЛА</w:t>
      </w:r>
    </w:p>
    <w:p w:rsidR="00AC69E8" w:rsidRPr="003158B1" w:rsidRDefault="00AC69E8" w:rsidP="00B405A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C69E8" w:rsidRPr="003158B1" w:rsidRDefault="00AC69E8" w:rsidP="00B405AF">
      <w:pPr>
        <w:pStyle w:val="ListParagraph"/>
        <w:spacing w:after="0"/>
        <w:ind w:left="0" w:firstLine="660"/>
        <w:jc w:val="both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Внести</w:t>
      </w:r>
      <w:r w:rsidRPr="003158B1">
        <w:rPr>
          <w:rFonts w:ascii="Times New Roman" w:hAnsi="Times New Roman"/>
          <w:sz w:val="28"/>
          <w:szCs w:val="28"/>
        </w:rPr>
        <w:t xml:space="preserve"> в ре</w:t>
      </w:r>
      <w:r>
        <w:rPr>
          <w:rFonts w:ascii="Times New Roman" w:hAnsi="Times New Roman"/>
          <w:sz w:val="28"/>
          <w:szCs w:val="28"/>
        </w:rPr>
        <w:t xml:space="preserve">шение Вятской сельской Думы от 20.12.2023 г № 35 </w:t>
      </w:r>
      <w:r w:rsidRPr="003158B1">
        <w:rPr>
          <w:rFonts w:ascii="Times New Roman" w:hAnsi="Times New Roman"/>
          <w:sz w:val="28"/>
          <w:szCs w:val="28"/>
        </w:rPr>
        <w:t>«Об утверждении бюджета муниципального образования Вятское сельское поселение Омутнинского района Кировской области на 202</w:t>
      </w:r>
      <w:r>
        <w:rPr>
          <w:rFonts w:ascii="Times New Roman" w:hAnsi="Times New Roman"/>
          <w:sz w:val="28"/>
          <w:szCs w:val="28"/>
        </w:rPr>
        <w:t>4</w:t>
      </w:r>
      <w:r w:rsidRPr="003158B1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3158B1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3158B1">
        <w:rPr>
          <w:rFonts w:ascii="Times New Roman" w:hAnsi="Times New Roman"/>
          <w:sz w:val="28"/>
          <w:szCs w:val="28"/>
        </w:rPr>
        <w:t xml:space="preserve"> годов»</w:t>
      </w:r>
      <w:r>
        <w:rPr>
          <w:rFonts w:ascii="Times New Roman" w:hAnsi="Times New Roman"/>
          <w:sz w:val="28"/>
          <w:szCs w:val="28"/>
        </w:rPr>
        <w:t xml:space="preserve"> (с изменениями от 21.02.2024 г, от 24.04.2024 г, от 27.09.2024 г)</w:t>
      </w:r>
      <w:r w:rsidRPr="003158B1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AC69E8" w:rsidRPr="003158B1" w:rsidRDefault="00AC69E8" w:rsidP="00B405A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 xml:space="preserve"> </w:t>
      </w:r>
      <w:r w:rsidRPr="003158B1">
        <w:rPr>
          <w:rFonts w:ascii="Times New Roman" w:hAnsi="Times New Roman"/>
          <w:sz w:val="28"/>
          <w:szCs w:val="28"/>
        </w:rPr>
        <w:t>1.1 Пункт 1 изложить в следующей редакции:</w:t>
      </w:r>
    </w:p>
    <w:p w:rsidR="00AC69E8" w:rsidRPr="003158B1" w:rsidRDefault="00AC69E8" w:rsidP="00B405A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sz w:val="28"/>
          <w:szCs w:val="28"/>
        </w:rPr>
        <w:t>«1.Утвердить основные характеристики  бюджета муниципального образования Вятское сельское поселение Омутнинского района Кировской области на 202</w:t>
      </w:r>
      <w:r>
        <w:rPr>
          <w:rFonts w:ascii="Times New Roman" w:hAnsi="Times New Roman"/>
          <w:sz w:val="28"/>
          <w:szCs w:val="28"/>
        </w:rPr>
        <w:t>4</w:t>
      </w:r>
      <w:r w:rsidRPr="003158B1">
        <w:rPr>
          <w:rFonts w:ascii="Times New Roman" w:hAnsi="Times New Roman"/>
          <w:sz w:val="28"/>
          <w:szCs w:val="28"/>
        </w:rPr>
        <w:t xml:space="preserve"> год:</w:t>
      </w:r>
    </w:p>
    <w:p w:rsidR="00AC69E8" w:rsidRPr="003158B1" w:rsidRDefault="00AC69E8" w:rsidP="00B405A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sz w:val="28"/>
          <w:szCs w:val="28"/>
        </w:rPr>
        <w:t>Общий об</w:t>
      </w:r>
      <w:r>
        <w:rPr>
          <w:rFonts w:ascii="Times New Roman" w:hAnsi="Times New Roman"/>
          <w:sz w:val="28"/>
          <w:szCs w:val="28"/>
        </w:rPr>
        <w:t>ъем доходов бюджета в сумме 6251</w:t>
      </w:r>
      <w:r w:rsidRPr="003158B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636</w:t>
      </w:r>
      <w:r w:rsidRPr="003158B1">
        <w:rPr>
          <w:rFonts w:ascii="Times New Roman" w:hAnsi="Times New Roman"/>
          <w:sz w:val="28"/>
          <w:szCs w:val="28"/>
        </w:rPr>
        <w:t xml:space="preserve"> тыс. рублей;</w:t>
      </w:r>
    </w:p>
    <w:p w:rsidR="00AC69E8" w:rsidRPr="003158B1" w:rsidRDefault="00AC69E8" w:rsidP="00B405A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sz w:val="28"/>
          <w:szCs w:val="28"/>
        </w:rPr>
        <w:t>Общий объ</w:t>
      </w:r>
      <w:r>
        <w:rPr>
          <w:rFonts w:ascii="Times New Roman" w:hAnsi="Times New Roman"/>
          <w:sz w:val="28"/>
          <w:szCs w:val="28"/>
        </w:rPr>
        <w:t>ем расходов бюджета в сумме 6873</w:t>
      </w:r>
      <w:r w:rsidRPr="003158B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907</w:t>
      </w:r>
      <w:r w:rsidRPr="003158B1">
        <w:rPr>
          <w:rFonts w:ascii="Times New Roman" w:hAnsi="Times New Roman"/>
          <w:sz w:val="28"/>
          <w:szCs w:val="28"/>
        </w:rPr>
        <w:t xml:space="preserve"> тыс. рублей;</w:t>
      </w:r>
    </w:p>
    <w:p w:rsidR="00AC69E8" w:rsidRDefault="00AC69E8" w:rsidP="00B405A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sz w:val="28"/>
          <w:szCs w:val="28"/>
        </w:rPr>
        <w:t xml:space="preserve">Установить размер дефицита бюджета на </w:t>
      </w:r>
      <w:r>
        <w:rPr>
          <w:rFonts w:ascii="Times New Roman" w:hAnsi="Times New Roman"/>
          <w:sz w:val="28"/>
          <w:szCs w:val="28"/>
        </w:rPr>
        <w:t>2024 год в сумме 622</w:t>
      </w:r>
      <w:r w:rsidRPr="003158B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271</w:t>
      </w:r>
      <w:r w:rsidRPr="003158B1">
        <w:rPr>
          <w:rFonts w:ascii="Times New Roman" w:hAnsi="Times New Roman"/>
          <w:sz w:val="28"/>
          <w:szCs w:val="28"/>
        </w:rPr>
        <w:t xml:space="preserve"> тыс. рублей»;</w:t>
      </w:r>
    </w:p>
    <w:p w:rsidR="00AC69E8" w:rsidRDefault="00AC69E8" w:rsidP="00B405AF">
      <w:pPr>
        <w:pStyle w:val="ListParagraph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  Приложение 3 изложить в новой редакции. Прилагается</w:t>
      </w:r>
    </w:p>
    <w:p w:rsidR="00AC69E8" w:rsidRPr="003158B1" w:rsidRDefault="00AC69E8" w:rsidP="00B405A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3158B1">
        <w:rPr>
          <w:rFonts w:ascii="Times New Roman" w:hAnsi="Times New Roman"/>
          <w:b/>
          <w:sz w:val="28"/>
          <w:szCs w:val="28"/>
        </w:rPr>
        <w:t xml:space="preserve"> </w:t>
      </w:r>
      <w:r w:rsidRPr="003158B1">
        <w:rPr>
          <w:rFonts w:ascii="Times New Roman" w:hAnsi="Times New Roman"/>
          <w:sz w:val="28"/>
          <w:szCs w:val="28"/>
        </w:rPr>
        <w:t xml:space="preserve"> Приложение </w:t>
      </w:r>
      <w:r>
        <w:rPr>
          <w:rFonts w:ascii="Times New Roman" w:hAnsi="Times New Roman"/>
          <w:sz w:val="28"/>
          <w:szCs w:val="28"/>
        </w:rPr>
        <w:t>5</w:t>
      </w:r>
      <w:r w:rsidRPr="003158B1">
        <w:rPr>
          <w:rFonts w:ascii="Times New Roman" w:hAnsi="Times New Roman"/>
          <w:sz w:val="28"/>
          <w:szCs w:val="28"/>
        </w:rPr>
        <w:t xml:space="preserve"> изложить в новой редакции. Прилагается</w:t>
      </w:r>
    </w:p>
    <w:p w:rsidR="00AC69E8" w:rsidRPr="003158B1" w:rsidRDefault="00AC69E8" w:rsidP="00B405A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3158B1">
        <w:rPr>
          <w:rFonts w:ascii="Times New Roman" w:hAnsi="Times New Roman"/>
          <w:sz w:val="28"/>
          <w:szCs w:val="28"/>
        </w:rPr>
        <w:t xml:space="preserve">  Приложение </w:t>
      </w:r>
      <w:r>
        <w:rPr>
          <w:rFonts w:ascii="Times New Roman" w:hAnsi="Times New Roman"/>
          <w:sz w:val="28"/>
          <w:szCs w:val="28"/>
        </w:rPr>
        <w:t xml:space="preserve">7 </w:t>
      </w:r>
      <w:r w:rsidRPr="003158B1">
        <w:rPr>
          <w:rFonts w:ascii="Times New Roman" w:hAnsi="Times New Roman"/>
          <w:sz w:val="28"/>
          <w:szCs w:val="28"/>
        </w:rPr>
        <w:t>изложить в новой редакции. Прилагается</w:t>
      </w:r>
    </w:p>
    <w:p w:rsidR="00AC69E8" w:rsidRPr="003158B1" w:rsidRDefault="00AC69E8" w:rsidP="00B405A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3158B1">
        <w:rPr>
          <w:rFonts w:ascii="Times New Roman" w:hAnsi="Times New Roman"/>
          <w:sz w:val="28"/>
          <w:szCs w:val="28"/>
        </w:rPr>
        <w:t xml:space="preserve"> </w:t>
      </w:r>
      <w:r w:rsidRPr="003158B1">
        <w:rPr>
          <w:rFonts w:ascii="Times New Roman" w:hAnsi="Times New Roman"/>
          <w:b/>
          <w:sz w:val="28"/>
          <w:szCs w:val="28"/>
        </w:rPr>
        <w:t xml:space="preserve"> </w:t>
      </w:r>
      <w:r w:rsidRPr="003158B1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9 </w:t>
      </w:r>
      <w:r w:rsidRPr="003158B1">
        <w:rPr>
          <w:rFonts w:ascii="Times New Roman" w:hAnsi="Times New Roman"/>
          <w:sz w:val="28"/>
          <w:szCs w:val="28"/>
        </w:rPr>
        <w:t>изложить в новой редакции. Прилагается</w:t>
      </w:r>
    </w:p>
    <w:p w:rsidR="00AC69E8" w:rsidRDefault="00AC69E8" w:rsidP="00B405A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6</w:t>
      </w:r>
      <w:r w:rsidRPr="003158B1">
        <w:rPr>
          <w:rFonts w:ascii="Times New Roman" w:hAnsi="Times New Roman"/>
          <w:sz w:val="28"/>
          <w:szCs w:val="28"/>
        </w:rPr>
        <w:t xml:space="preserve">  Приложение 1</w:t>
      </w:r>
      <w:r>
        <w:rPr>
          <w:rFonts w:ascii="Times New Roman" w:hAnsi="Times New Roman"/>
          <w:sz w:val="28"/>
          <w:szCs w:val="28"/>
        </w:rPr>
        <w:t>1</w:t>
      </w:r>
      <w:r w:rsidRPr="003158B1">
        <w:rPr>
          <w:rFonts w:ascii="Times New Roman" w:hAnsi="Times New Roman"/>
          <w:sz w:val="28"/>
          <w:szCs w:val="28"/>
        </w:rPr>
        <w:t xml:space="preserve"> изложить в новой редакции. Прилагается</w:t>
      </w:r>
    </w:p>
    <w:p w:rsidR="00AC69E8" w:rsidRPr="00DD0E79" w:rsidRDefault="00AC69E8" w:rsidP="00B405AF">
      <w:pPr>
        <w:pStyle w:val="ListParagraph"/>
        <w:ind w:left="0" w:firstLine="720"/>
        <w:jc w:val="both"/>
        <w:rPr>
          <w:rStyle w:val="s3"/>
          <w:rFonts w:ascii="Times New Roman" w:hAnsi="Times New Roman"/>
          <w:sz w:val="28"/>
          <w:szCs w:val="28"/>
        </w:rPr>
      </w:pPr>
      <w:r w:rsidRPr="003158B1">
        <w:rPr>
          <w:rStyle w:val="s3"/>
          <w:sz w:val="28"/>
          <w:szCs w:val="28"/>
        </w:rPr>
        <w:t xml:space="preserve">2. </w:t>
      </w:r>
      <w:r w:rsidRPr="00DD0E79">
        <w:rPr>
          <w:rFonts w:ascii="Times New Roman" w:hAnsi="Times New Roman"/>
          <w:sz w:val="28"/>
          <w:szCs w:val="28"/>
        </w:rPr>
        <w:t>Опубликовать настоящее ре</w:t>
      </w:r>
      <w:r>
        <w:rPr>
          <w:rFonts w:ascii="Times New Roman" w:hAnsi="Times New Roman"/>
          <w:sz w:val="28"/>
          <w:szCs w:val="28"/>
        </w:rPr>
        <w:t>шение</w:t>
      </w:r>
      <w:r w:rsidRPr="00DD0E79">
        <w:rPr>
          <w:rFonts w:ascii="Times New Roman" w:hAnsi="Times New Roman"/>
          <w:sz w:val="28"/>
          <w:szCs w:val="28"/>
        </w:rPr>
        <w:t xml:space="preserve"> в информационном бюллетене муниципальных норма</w:t>
      </w:r>
      <w:r>
        <w:rPr>
          <w:rFonts w:ascii="Times New Roman" w:hAnsi="Times New Roman"/>
          <w:sz w:val="28"/>
          <w:szCs w:val="28"/>
        </w:rPr>
        <w:t>тивных правовых актов</w:t>
      </w:r>
      <w:r w:rsidRPr="00DD0E79">
        <w:rPr>
          <w:rFonts w:ascii="Times New Roman" w:hAnsi="Times New Roman"/>
          <w:sz w:val="28"/>
          <w:szCs w:val="28"/>
        </w:rPr>
        <w:t xml:space="preserve"> муниципального образования Вятское сельское поселение Омутнинского района Кировской области и разместить на официальном сайте муниципального образования Вятское сельское поселение Омутнинского района Кировской области </w:t>
      </w:r>
      <w:hyperlink r:id="rId5" w:history="1">
        <w:r w:rsidRPr="00DD0E79">
          <w:rPr>
            <w:rStyle w:val="Hyperlink"/>
            <w:rFonts w:ascii="Times New Roman" w:hAnsi="Times New Roman"/>
            <w:sz w:val="28"/>
            <w:szCs w:val="28"/>
            <w:lang w:val="en-US"/>
          </w:rPr>
          <w:t>www</w:t>
        </w:r>
        <w:r w:rsidRPr="00DD0E79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DD0E79">
          <w:rPr>
            <w:rStyle w:val="Hyperlink"/>
            <w:rFonts w:ascii="Times New Roman" w:hAnsi="Times New Roman"/>
            <w:sz w:val="28"/>
            <w:szCs w:val="28"/>
            <w:lang w:val="en-US"/>
          </w:rPr>
          <w:t>vyatskoe</w:t>
        </w:r>
        <w:r w:rsidRPr="00DD0E79">
          <w:rPr>
            <w:rStyle w:val="Hyperlink"/>
            <w:rFonts w:ascii="Times New Roman" w:hAnsi="Times New Roman"/>
            <w:sz w:val="28"/>
            <w:szCs w:val="28"/>
          </w:rPr>
          <w:t>-</w:t>
        </w:r>
        <w:r w:rsidRPr="00DD0E79">
          <w:rPr>
            <w:rStyle w:val="Hyperlink"/>
            <w:rFonts w:ascii="Times New Roman" w:hAnsi="Times New Roman"/>
            <w:sz w:val="28"/>
            <w:szCs w:val="28"/>
            <w:lang w:val="en-US"/>
          </w:rPr>
          <w:t>r</w:t>
        </w:r>
        <w:r w:rsidRPr="00DD0E79">
          <w:rPr>
            <w:rStyle w:val="Hyperlink"/>
            <w:rFonts w:ascii="Times New Roman" w:hAnsi="Times New Roman"/>
            <w:sz w:val="28"/>
            <w:szCs w:val="28"/>
          </w:rPr>
          <w:t>43.</w:t>
        </w:r>
        <w:r w:rsidRPr="00DD0E79">
          <w:rPr>
            <w:rStyle w:val="Hyperlink"/>
            <w:rFonts w:ascii="Times New Roman" w:hAnsi="Times New Roman"/>
            <w:sz w:val="28"/>
            <w:szCs w:val="28"/>
            <w:lang w:val="en-US"/>
          </w:rPr>
          <w:t>gosweb</w:t>
        </w:r>
        <w:r w:rsidRPr="00DD0E79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DD0E79">
          <w:rPr>
            <w:rStyle w:val="Hyperlink"/>
            <w:rFonts w:ascii="Times New Roman" w:hAnsi="Times New Roman"/>
            <w:sz w:val="28"/>
            <w:szCs w:val="28"/>
            <w:lang w:val="en-US"/>
          </w:rPr>
          <w:t>gosuslugi</w:t>
        </w:r>
        <w:r w:rsidRPr="00DD0E79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DD0E79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DD0E79">
        <w:rPr>
          <w:rFonts w:ascii="Times New Roman" w:hAnsi="Times New Roman"/>
          <w:sz w:val="28"/>
          <w:szCs w:val="28"/>
        </w:rPr>
        <w:t xml:space="preserve"> в информационно – телекоммуникационной сети «Интернет», информационных стендах по адресам, утвержденным решением Вятской сельской Думы от 30.08.2013 № 14.</w:t>
      </w:r>
    </w:p>
    <w:p w:rsidR="00AC69E8" w:rsidRPr="003158B1" w:rsidRDefault="00AC69E8" w:rsidP="00B405AF">
      <w:pPr>
        <w:pStyle w:val="a"/>
        <w:jc w:val="both"/>
        <w:rPr>
          <w:rStyle w:val="s3"/>
          <w:sz w:val="28"/>
          <w:szCs w:val="28"/>
        </w:rPr>
      </w:pPr>
    </w:p>
    <w:p w:rsidR="00AC69E8" w:rsidRPr="003158B1" w:rsidRDefault="00AC69E8" w:rsidP="00810B23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C69E8" w:rsidRDefault="00AC69E8" w:rsidP="00810B2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Вятской сельской Думы</w:t>
      </w:r>
      <w:r w:rsidRPr="003158B1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   Орлова Г.А.</w:t>
      </w:r>
    </w:p>
    <w:p w:rsidR="00AC69E8" w:rsidRDefault="00AC69E8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C69E8" w:rsidRDefault="00AC69E8" w:rsidP="00810B2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Вятского сельского поселения                                            Бабкина С.В.</w:t>
      </w:r>
    </w:p>
    <w:p w:rsidR="00AC69E8" w:rsidRDefault="00AC69E8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C69E8" w:rsidRDefault="00AC69E8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C69E8" w:rsidRDefault="00AC69E8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C69E8" w:rsidRDefault="00AC69E8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C69E8" w:rsidRDefault="00AC69E8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C69E8" w:rsidRDefault="00AC69E8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C69E8" w:rsidRDefault="00AC69E8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C69E8" w:rsidRDefault="00AC69E8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C69E8" w:rsidRDefault="00AC69E8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C69E8" w:rsidRDefault="00AC69E8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C69E8" w:rsidRDefault="00AC69E8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C69E8" w:rsidRDefault="00AC69E8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C69E8" w:rsidRDefault="00AC69E8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C69E8" w:rsidRDefault="00AC69E8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C69E8" w:rsidRDefault="00AC69E8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C69E8" w:rsidRDefault="00AC69E8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C69E8" w:rsidRDefault="00AC69E8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C69E8" w:rsidRDefault="00AC69E8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C69E8" w:rsidRDefault="00AC69E8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C69E8" w:rsidRDefault="00AC69E8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C69E8" w:rsidRDefault="00AC69E8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C69E8" w:rsidRDefault="00AC69E8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C69E8" w:rsidRDefault="00AC69E8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C69E8" w:rsidRDefault="00AC69E8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C69E8" w:rsidRPr="007E512E" w:rsidRDefault="00AC69E8" w:rsidP="00B405A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</w:t>
      </w:r>
      <w:r w:rsidRPr="007E512E">
        <w:rPr>
          <w:rFonts w:ascii="Times New Roman" w:hAnsi="Times New Roman"/>
          <w:sz w:val="24"/>
          <w:szCs w:val="24"/>
        </w:rPr>
        <w:t>Приложение 3</w:t>
      </w:r>
    </w:p>
    <w:p w:rsidR="00AC69E8" w:rsidRPr="007E512E" w:rsidRDefault="00AC69E8" w:rsidP="00B405AF">
      <w:pPr>
        <w:spacing w:after="0"/>
        <w:rPr>
          <w:rFonts w:ascii="Times New Roman" w:hAnsi="Times New Roman"/>
          <w:sz w:val="28"/>
          <w:szCs w:val="28"/>
        </w:rPr>
      </w:pPr>
      <w:r w:rsidRPr="00910EB9">
        <w:rPr>
          <w:rFonts w:ascii="Times New Roman" w:hAnsi="Times New Roman"/>
        </w:rPr>
        <w:t xml:space="preserve">                                                                                         </w:t>
      </w:r>
      <w:r>
        <w:rPr>
          <w:rFonts w:ascii="Times New Roman" w:hAnsi="Times New Roman"/>
        </w:rPr>
        <w:t xml:space="preserve">              </w:t>
      </w:r>
      <w:r w:rsidRPr="007E512E">
        <w:rPr>
          <w:rFonts w:ascii="Times New Roman" w:hAnsi="Times New Roman"/>
          <w:sz w:val="28"/>
          <w:szCs w:val="28"/>
        </w:rPr>
        <w:t>Утверждено</w:t>
      </w:r>
    </w:p>
    <w:p w:rsidR="00AC69E8" w:rsidRPr="007E512E" w:rsidRDefault="00AC69E8" w:rsidP="00B405AF">
      <w:pPr>
        <w:spacing w:after="0"/>
        <w:rPr>
          <w:rFonts w:ascii="Times New Roman" w:hAnsi="Times New Roman"/>
          <w:sz w:val="24"/>
          <w:szCs w:val="24"/>
        </w:rPr>
      </w:pPr>
      <w:r w:rsidRPr="00910EB9">
        <w:rPr>
          <w:rFonts w:ascii="Times New Roman" w:hAnsi="Times New Roman"/>
        </w:rPr>
        <w:t xml:space="preserve">                                                                                                       </w:t>
      </w:r>
      <w:r w:rsidRPr="007E512E">
        <w:rPr>
          <w:rFonts w:ascii="Times New Roman" w:hAnsi="Times New Roman"/>
          <w:sz w:val="24"/>
          <w:szCs w:val="24"/>
        </w:rPr>
        <w:t xml:space="preserve">решением Вятской сельской            </w:t>
      </w:r>
    </w:p>
    <w:p w:rsidR="00AC69E8" w:rsidRPr="007E512E" w:rsidRDefault="00AC69E8" w:rsidP="00B405AF">
      <w:pPr>
        <w:tabs>
          <w:tab w:val="left" w:pos="60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Pr="007E512E">
        <w:rPr>
          <w:rFonts w:ascii="Times New Roman" w:hAnsi="Times New Roman"/>
          <w:sz w:val="24"/>
          <w:szCs w:val="24"/>
        </w:rPr>
        <w:t>Думы от 20.12.2023 г №  35</w:t>
      </w:r>
    </w:p>
    <w:p w:rsidR="00AC69E8" w:rsidRDefault="00AC69E8" w:rsidP="00B405AF">
      <w:pPr>
        <w:tabs>
          <w:tab w:val="left" w:pos="60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E512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7E512E">
        <w:rPr>
          <w:rFonts w:ascii="Times New Roman" w:hAnsi="Times New Roman"/>
          <w:sz w:val="24"/>
          <w:szCs w:val="24"/>
        </w:rPr>
        <w:t xml:space="preserve">(в редакции решения </w:t>
      </w:r>
      <w:r>
        <w:rPr>
          <w:rFonts w:ascii="Times New Roman" w:hAnsi="Times New Roman"/>
          <w:sz w:val="24"/>
          <w:szCs w:val="24"/>
        </w:rPr>
        <w:t>Вятской</w:t>
      </w:r>
    </w:p>
    <w:p w:rsidR="00AC69E8" w:rsidRDefault="00AC69E8" w:rsidP="00B405AF">
      <w:pPr>
        <w:tabs>
          <w:tab w:val="left" w:pos="60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сельской Думы</w:t>
      </w:r>
      <w:r w:rsidRPr="007E51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22.11.2024 № 18)</w:t>
      </w:r>
    </w:p>
    <w:p w:rsidR="00AC69E8" w:rsidRPr="00910EB9" w:rsidRDefault="00AC69E8" w:rsidP="00B405AF">
      <w:pPr>
        <w:tabs>
          <w:tab w:val="left" w:pos="6045"/>
        </w:tabs>
        <w:spacing w:after="0" w:line="240" w:lineRule="auto"/>
        <w:rPr>
          <w:rFonts w:ascii="Times New Roman" w:hAnsi="Times New Roman"/>
        </w:rPr>
      </w:pPr>
      <w:r w:rsidRPr="007E512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AC69E8" w:rsidRPr="00910EB9" w:rsidRDefault="00AC69E8" w:rsidP="00B405AF">
      <w:pPr>
        <w:tabs>
          <w:tab w:val="left" w:pos="6045"/>
        </w:tabs>
        <w:spacing w:after="0"/>
        <w:jc w:val="center"/>
        <w:rPr>
          <w:rFonts w:ascii="Times New Roman" w:hAnsi="Times New Roman"/>
        </w:rPr>
      </w:pPr>
      <w:r w:rsidRPr="00910EB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</w:t>
      </w:r>
      <w:r w:rsidRPr="00910EB9">
        <w:rPr>
          <w:rFonts w:ascii="Times New Roman" w:hAnsi="Times New Roman"/>
        </w:rPr>
        <w:t xml:space="preserve">бъемы поступления </w:t>
      </w:r>
      <w:r>
        <w:rPr>
          <w:rFonts w:ascii="Times New Roman" w:hAnsi="Times New Roman"/>
        </w:rPr>
        <w:t>налоговых и неналоговых доходов по статьям, объемы безвозмездных поступлений по статьям и подстатьям классификации доходов бюджетов на 2024</w:t>
      </w:r>
      <w:r w:rsidRPr="00910EB9">
        <w:rPr>
          <w:rFonts w:ascii="Times New Roman" w:hAnsi="Times New Roman"/>
        </w:rPr>
        <w:t xml:space="preserve"> год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6"/>
        <w:gridCol w:w="6946"/>
        <w:gridCol w:w="1134"/>
      </w:tblGrid>
      <w:tr w:rsidR="00AC69E8" w:rsidRPr="004C25F6" w:rsidTr="00181626">
        <w:tc>
          <w:tcPr>
            <w:tcW w:w="2836" w:type="dxa"/>
          </w:tcPr>
          <w:p w:rsidR="00AC69E8" w:rsidRPr="004C25F6" w:rsidRDefault="00AC69E8" w:rsidP="00181626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5F6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6946" w:type="dxa"/>
          </w:tcPr>
          <w:p w:rsidR="00AC69E8" w:rsidRPr="004C25F6" w:rsidRDefault="00AC69E8" w:rsidP="001816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C25F6">
              <w:rPr>
                <w:rFonts w:ascii="Times New Roman" w:hAnsi="Times New Roman"/>
              </w:rPr>
              <w:t>Наименование налога  (сбора)</w:t>
            </w:r>
          </w:p>
        </w:tc>
        <w:tc>
          <w:tcPr>
            <w:tcW w:w="1134" w:type="dxa"/>
          </w:tcPr>
          <w:p w:rsidR="00AC69E8" w:rsidRPr="004C25F6" w:rsidRDefault="00AC69E8" w:rsidP="00181626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5F6">
              <w:rPr>
                <w:rFonts w:ascii="Times New Roman" w:hAnsi="Times New Roman"/>
              </w:rPr>
              <w:t xml:space="preserve">Сумма,      </w:t>
            </w:r>
          </w:p>
          <w:p w:rsidR="00AC69E8" w:rsidRPr="004C25F6" w:rsidRDefault="00AC69E8" w:rsidP="00181626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5F6">
              <w:rPr>
                <w:rFonts w:ascii="Times New Roman" w:hAnsi="Times New Roman"/>
              </w:rPr>
              <w:t>(тыс.руб)</w:t>
            </w:r>
          </w:p>
        </w:tc>
      </w:tr>
      <w:tr w:rsidR="00AC69E8" w:rsidRPr="004C25F6" w:rsidTr="00181626">
        <w:tc>
          <w:tcPr>
            <w:tcW w:w="2836" w:type="dxa"/>
          </w:tcPr>
          <w:p w:rsidR="00AC69E8" w:rsidRPr="004C25F6" w:rsidRDefault="00AC69E8" w:rsidP="001816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C25F6">
              <w:rPr>
                <w:rFonts w:ascii="Times New Roman" w:hAnsi="Times New Roman"/>
                <w:b/>
              </w:rPr>
              <w:t>000 1 00 00000 00 0000 000</w:t>
            </w:r>
          </w:p>
        </w:tc>
        <w:tc>
          <w:tcPr>
            <w:tcW w:w="6946" w:type="dxa"/>
          </w:tcPr>
          <w:p w:rsidR="00AC69E8" w:rsidRPr="004C25F6" w:rsidRDefault="00AC69E8" w:rsidP="001816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C25F6">
              <w:rPr>
                <w:rFonts w:ascii="Times New Roman" w:hAnsi="Times New Roman"/>
                <w:b/>
              </w:rPr>
              <w:t>НАЛОГОВЫЕ И НЕНАЛОГОВЫЕ ДОХОДЫ</w:t>
            </w:r>
          </w:p>
        </w:tc>
        <w:tc>
          <w:tcPr>
            <w:tcW w:w="1134" w:type="dxa"/>
          </w:tcPr>
          <w:p w:rsidR="00AC69E8" w:rsidRPr="004C25F6" w:rsidRDefault="00AC69E8" w:rsidP="001816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C25F6">
              <w:rPr>
                <w:rFonts w:ascii="Times New Roman" w:hAnsi="Times New Roman"/>
                <w:b/>
              </w:rPr>
              <w:t>960,600</w:t>
            </w:r>
          </w:p>
        </w:tc>
      </w:tr>
      <w:tr w:rsidR="00AC69E8" w:rsidRPr="004C25F6" w:rsidTr="00181626">
        <w:tc>
          <w:tcPr>
            <w:tcW w:w="2836" w:type="dxa"/>
          </w:tcPr>
          <w:p w:rsidR="00AC69E8" w:rsidRPr="004C25F6" w:rsidRDefault="00AC69E8" w:rsidP="001816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C25F6">
              <w:rPr>
                <w:rFonts w:ascii="Times New Roman" w:hAnsi="Times New Roman"/>
              </w:rPr>
              <w:t>000 1 01 00000 00 0000 000</w:t>
            </w:r>
          </w:p>
        </w:tc>
        <w:tc>
          <w:tcPr>
            <w:tcW w:w="6946" w:type="dxa"/>
          </w:tcPr>
          <w:p w:rsidR="00AC69E8" w:rsidRPr="004C25F6" w:rsidRDefault="00AC69E8" w:rsidP="001816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C25F6">
              <w:rPr>
                <w:rFonts w:ascii="Times New Roman" w:hAnsi="Times New Roman"/>
              </w:rPr>
              <w:t>Налоги на прибыль, доходы</w:t>
            </w:r>
          </w:p>
        </w:tc>
        <w:tc>
          <w:tcPr>
            <w:tcW w:w="1134" w:type="dxa"/>
          </w:tcPr>
          <w:p w:rsidR="00AC69E8" w:rsidRPr="004C25F6" w:rsidRDefault="00AC69E8" w:rsidP="001816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C25F6">
              <w:rPr>
                <w:rFonts w:ascii="Times New Roman" w:hAnsi="Times New Roman"/>
              </w:rPr>
              <w:t>166,000</w:t>
            </w:r>
          </w:p>
        </w:tc>
      </w:tr>
      <w:tr w:rsidR="00AC69E8" w:rsidRPr="004C25F6" w:rsidTr="00181626">
        <w:tc>
          <w:tcPr>
            <w:tcW w:w="2836" w:type="dxa"/>
          </w:tcPr>
          <w:p w:rsidR="00AC69E8" w:rsidRPr="004C25F6" w:rsidRDefault="00AC69E8" w:rsidP="001816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C25F6">
              <w:rPr>
                <w:rFonts w:ascii="Times New Roman" w:hAnsi="Times New Roman"/>
              </w:rPr>
              <w:t>000 1 01 02000 01 0000 110</w:t>
            </w:r>
          </w:p>
        </w:tc>
        <w:tc>
          <w:tcPr>
            <w:tcW w:w="6946" w:type="dxa"/>
          </w:tcPr>
          <w:p w:rsidR="00AC69E8" w:rsidRPr="004C25F6" w:rsidRDefault="00AC69E8" w:rsidP="001816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C25F6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AC69E8" w:rsidRPr="004C25F6" w:rsidRDefault="00AC69E8" w:rsidP="001816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C25F6">
              <w:rPr>
                <w:rFonts w:ascii="Times New Roman" w:hAnsi="Times New Roman"/>
              </w:rPr>
              <w:t>166,000</w:t>
            </w:r>
          </w:p>
        </w:tc>
      </w:tr>
      <w:tr w:rsidR="00AC69E8" w:rsidRPr="004C25F6" w:rsidTr="00181626">
        <w:tc>
          <w:tcPr>
            <w:tcW w:w="2836" w:type="dxa"/>
          </w:tcPr>
          <w:p w:rsidR="00AC69E8" w:rsidRPr="004C25F6" w:rsidRDefault="00AC69E8" w:rsidP="001816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C25F6">
              <w:rPr>
                <w:rFonts w:ascii="Times New Roman" w:hAnsi="Times New Roman"/>
                <w:b/>
              </w:rPr>
              <w:t>000 1 03 00000 00 0000 000</w:t>
            </w:r>
          </w:p>
        </w:tc>
        <w:tc>
          <w:tcPr>
            <w:tcW w:w="6946" w:type="dxa"/>
          </w:tcPr>
          <w:p w:rsidR="00AC69E8" w:rsidRPr="004C25F6" w:rsidRDefault="00AC69E8" w:rsidP="001816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C25F6">
              <w:rPr>
                <w:rFonts w:ascii="Times New Roman" w:hAnsi="Times New Roman"/>
                <w:b/>
              </w:rPr>
              <w:t>Налоги на товары (работы, услуги), реализуемые  на территории Российской Федерации</w:t>
            </w:r>
          </w:p>
        </w:tc>
        <w:tc>
          <w:tcPr>
            <w:tcW w:w="1134" w:type="dxa"/>
          </w:tcPr>
          <w:p w:rsidR="00AC69E8" w:rsidRPr="004C25F6" w:rsidRDefault="00AC69E8" w:rsidP="001816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C25F6">
              <w:rPr>
                <w:rFonts w:ascii="Times New Roman" w:hAnsi="Times New Roman"/>
                <w:b/>
              </w:rPr>
              <w:t>741,30</w:t>
            </w:r>
          </w:p>
        </w:tc>
      </w:tr>
      <w:tr w:rsidR="00AC69E8" w:rsidRPr="004C25F6" w:rsidTr="00181626">
        <w:tc>
          <w:tcPr>
            <w:tcW w:w="2836" w:type="dxa"/>
          </w:tcPr>
          <w:p w:rsidR="00AC69E8" w:rsidRPr="004C25F6" w:rsidRDefault="00AC69E8" w:rsidP="001816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C25F6">
              <w:rPr>
                <w:rFonts w:ascii="Times New Roman" w:hAnsi="Times New Roman"/>
              </w:rPr>
              <w:t>000 1 03 02000 01 0000 110</w:t>
            </w:r>
          </w:p>
        </w:tc>
        <w:tc>
          <w:tcPr>
            <w:tcW w:w="6946" w:type="dxa"/>
          </w:tcPr>
          <w:p w:rsidR="00AC69E8" w:rsidRPr="004C25F6" w:rsidRDefault="00AC69E8" w:rsidP="001816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C25F6">
              <w:rPr>
                <w:rFonts w:ascii="Times New Roman" w:hAnsi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</w:tcPr>
          <w:p w:rsidR="00AC69E8" w:rsidRPr="004C25F6" w:rsidRDefault="00AC69E8" w:rsidP="001816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C25F6">
              <w:rPr>
                <w:rFonts w:ascii="Times New Roman" w:hAnsi="Times New Roman"/>
              </w:rPr>
              <w:t>741,300</w:t>
            </w:r>
          </w:p>
        </w:tc>
      </w:tr>
      <w:tr w:rsidR="00AC69E8" w:rsidRPr="004C25F6" w:rsidTr="00181626">
        <w:tc>
          <w:tcPr>
            <w:tcW w:w="2836" w:type="dxa"/>
          </w:tcPr>
          <w:p w:rsidR="00AC69E8" w:rsidRPr="004C25F6" w:rsidRDefault="00AC69E8" w:rsidP="001816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C25F6">
              <w:rPr>
                <w:rFonts w:ascii="Times New Roman" w:hAnsi="Times New Roman"/>
                <w:b/>
              </w:rPr>
              <w:t>000 1 06 00000 00 0000 000</w:t>
            </w:r>
          </w:p>
        </w:tc>
        <w:tc>
          <w:tcPr>
            <w:tcW w:w="6946" w:type="dxa"/>
          </w:tcPr>
          <w:p w:rsidR="00AC69E8" w:rsidRPr="004C25F6" w:rsidRDefault="00AC69E8" w:rsidP="001816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C25F6">
              <w:rPr>
                <w:rFonts w:ascii="Times New Roman" w:hAnsi="Times New Roman"/>
                <w:b/>
              </w:rPr>
              <w:t>НАЛОГИ НА ИМУЩЕСТВО</w:t>
            </w:r>
          </w:p>
        </w:tc>
        <w:tc>
          <w:tcPr>
            <w:tcW w:w="1134" w:type="dxa"/>
          </w:tcPr>
          <w:p w:rsidR="00AC69E8" w:rsidRPr="004C25F6" w:rsidRDefault="00AC69E8" w:rsidP="001816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C25F6">
              <w:rPr>
                <w:rFonts w:ascii="Times New Roman" w:hAnsi="Times New Roman"/>
                <w:b/>
              </w:rPr>
              <w:t>53,000</w:t>
            </w:r>
          </w:p>
        </w:tc>
      </w:tr>
      <w:tr w:rsidR="00AC69E8" w:rsidRPr="004C25F6" w:rsidTr="00181626">
        <w:tc>
          <w:tcPr>
            <w:tcW w:w="2836" w:type="dxa"/>
          </w:tcPr>
          <w:p w:rsidR="00AC69E8" w:rsidRPr="004C25F6" w:rsidRDefault="00AC69E8" w:rsidP="001816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C25F6">
              <w:rPr>
                <w:rFonts w:ascii="Times New Roman" w:hAnsi="Times New Roman"/>
              </w:rPr>
              <w:t>000 1 06 01000 00 0000 110</w:t>
            </w:r>
          </w:p>
        </w:tc>
        <w:tc>
          <w:tcPr>
            <w:tcW w:w="6946" w:type="dxa"/>
          </w:tcPr>
          <w:p w:rsidR="00AC69E8" w:rsidRPr="004C25F6" w:rsidRDefault="00AC69E8" w:rsidP="001816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C25F6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AC69E8" w:rsidRPr="004C25F6" w:rsidRDefault="00AC69E8" w:rsidP="001816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C25F6">
              <w:rPr>
                <w:rFonts w:ascii="Times New Roman" w:hAnsi="Times New Roman"/>
              </w:rPr>
              <w:t>17,000</w:t>
            </w:r>
          </w:p>
        </w:tc>
      </w:tr>
      <w:tr w:rsidR="00AC69E8" w:rsidRPr="004C25F6" w:rsidTr="00181626">
        <w:tc>
          <w:tcPr>
            <w:tcW w:w="2836" w:type="dxa"/>
          </w:tcPr>
          <w:p w:rsidR="00AC69E8" w:rsidRPr="004C25F6" w:rsidRDefault="00AC69E8" w:rsidP="001816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C25F6">
              <w:rPr>
                <w:rFonts w:ascii="Times New Roman" w:hAnsi="Times New Roman"/>
              </w:rPr>
              <w:t>000 1 06 06000 00 0000 110</w:t>
            </w:r>
          </w:p>
        </w:tc>
        <w:tc>
          <w:tcPr>
            <w:tcW w:w="6946" w:type="dxa"/>
          </w:tcPr>
          <w:p w:rsidR="00AC69E8" w:rsidRPr="004C25F6" w:rsidRDefault="00AC69E8" w:rsidP="001816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C25F6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134" w:type="dxa"/>
          </w:tcPr>
          <w:p w:rsidR="00AC69E8" w:rsidRPr="004C25F6" w:rsidRDefault="00AC69E8" w:rsidP="001816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C25F6">
              <w:rPr>
                <w:rFonts w:ascii="Times New Roman" w:hAnsi="Times New Roman"/>
              </w:rPr>
              <w:t>36,000</w:t>
            </w:r>
          </w:p>
        </w:tc>
      </w:tr>
      <w:tr w:rsidR="00AC69E8" w:rsidRPr="004C25F6" w:rsidTr="00181626">
        <w:tc>
          <w:tcPr>
            <w:tcW w:w="2836" w:type="dxa"/>
          </w:tcPr>
          <w:p w:rsidR="00AC69E8" w:rsidRPr="004C25F6" w:rsidRDefault="00AC69E8" w:rsidP="001816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C25F6">
              <w:rPr>
                <w:rFonts w:ascii="Times New Roman" w:hAnsi="Times New Roman"/>
                <w:b/>
              </w:rPr>
              <w:t>000 1 08 00000 00 0000 000</w:t>
            </w:r>
          </w:p>
        </w:tc>
        <w:tc>
          <w:tcPr>
            <w:tcW w:w="6946" w:type="dxa"/>
          </w:tcPr>
          <w:p w:rsidR="00AC69E8" w:rsidRPr="004C25F6" w:rsidRDefault="00AC69E8" w:rsidP="001816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C25F6">
              <w:rPr>
                <w:rFonts w:ascii="Times New Roman" w:hAnsi="Times New Roman"/>
                <w:b/>
              </w:rPr>
              <w:t>ГОСУДАРСТВЕННАЯ ПОШЛИНА</w:t>
            </w:r>
          </w:p>
        </w:tc>
        <w:tc>
          <w:tcPr>
            <w:tcW w:w="1134" w:type="dxa"/>
          </w:tcPr>
          <w:p w:rsidR="00AC69E8" w:rsidRPr="004C25F6" w:rsidRDefault="00AC69E8" w:rsidP="001816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C25F6">
              <w:rPr>
                <w:rFonts w:ascii="Times New Roman" w:hAnsi="Times New Roman"/>
                <w:b/>
              </w:rPr>
              <w:t>0,300</w:t>
            </w:r>
          </w:p>
        </w:tc>
      </w:tr>
      <w:tr w:rsidR="00AC69E8" w:rsidRPr="004C25F6" w:rsidTr="00181626">
        <w:tc>
          <w:tcPr>
            <w:tcW w:w="2836" w:type="dxa"/>
          </w:tcPr>
          <w:p w:rsidR="00AC69E8" w:rsidRPr="004C25F6" w:rsidRDefault="00AC69E8" w:rsidP="001816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C25F6">
              <w:rPr>
                <w:rFonts w:ascii="Times New Roman" w:hAnsi="Times New Roman"/>
              </w:rPr>
              <w:t>000 1 08 04000 01 0000 110</w:t>
            </w:r>
          </w:p>
        </w:tc>
        <w:tc>
          <w:tcPr>
            <w:tcW w:w="6946" w:type="dxa"/>
          </w:tcPr>
          <w:p w:rsidR="00AC69E8" w:rsidRPr="004C25F6" w:rsidRDefault="00AC69E8" w:rsidP="001816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C25F6">
              <w:rPr>
                <w:rFonts w:ascii="Times New Roman" w:hAnsi="Times New Roman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 федерации)</w:t>
            </w:r>
          </w:p>
        </w:tc>
        <w:tc>
          <w:tcPr>
            <w:tcW w:w="1134" w:type="dxa"/>
          </w:tcPr>
          <w:p w:rsidR="00AC69E8" w:rsidRPr="004C25F6" w:rsidRDefault="00AC69E8" w:rsidP="001816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C25F6">
              <w:rPr>
                <w:rFonts w:ascii="Times New Roman" w:hAnsi="Times New Roman"/>
              </w:rPr>
              <w:t>0,300</w:t>
            </w:r>
          </w:p>
        </w:tc>
      </w:tr>
      <w:tr w:rsidR="00AC69E8" w:rsidRPr="004C25F6" w:rsidTr="00181626">
        <w:tc>
          <w:tcPr>
            <w:tcW w:w="2836" w:type="dxa"/>
          </w:tcPr>
          <w:p w:rsidR="00AC69E8" w:rsidRPr="004C25F6" w:rsidRDefault="00AC69E8" w:rsidP="001816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C25F6">
              <w:rPr>
                <w:rFonts w:ascii="Times New Roman" w:hAnsi="Times New Roman"/>
                <w:b/>
              </w:rPr>
              <w:t>000 2 00 00000 00 0000 000</w:t>
            </w:r>
          </w:p>
        </w:tc>
        <w:tc>
          <w:tcPr>
            <w:tcW w:w="6946" w:type="dxa"/>
          </w:tcPr>
          <w:p w:rsidR="00AC69E8" w:rsidRPr="004C25F6" w:rsidRDefault="00AC69E8" w:rsidP="001816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C25F6">
              <w:rPr>
                <w:rFonts w:ascii="Times New Roman" w:hAnsi="Times New Roman"/>
                <w:b/>
              </w:rPr>
              <w:t>БЕЗВОЗМЕЗДНЫЕ ПОСТУПЛЕНИЯ</w:t>
            </w:r>
          </w:p>
        </w:tc>
        <w:tc>
          <w:tcPr>
            <w:tcW w:w="1134" w:type="dxa"/>
          </w:tcPr>
          <w:p w:rsidR="00AC69E8" w:rsidRPr="004C25F6" w:rsidRDefault="00AC69E8" w:rsidP="001816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C25F6">
              <w:rPr>
                <w:rFonts w:ascii="Times New Roman" w:hAnsi="Times New Roman"/>
                <w:b/>
              </w:rPr>
              <w:t>5291,036</w:t>
            </w:r>
          </w:p>
        </w:tc>
      </w:tr>
      <w:tr w:rsidR="00AC69E8" w:rsidRPr="004C25F6" w:rsidTr="00181626">
        <w:tc>
          <w:tcPr>
            <w:tcW w:w="2836" w:type="dxa"/>
          </w:tcPr>
          <w:p w:rsidR="00AC69E8" w:rsidRPr="004C25F6" w:rsidRDefault="00AC69E8" w:rsidP="001816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C25F6">
              <w:rPr>
                <w:rFonts w:ascii="Times New Roman" w:hAnsi="Times New Roman"/>
              </w:rPr>
              <w:t>000 2 02 00000 00 0000 000</w:t>
            </w:r>
          </w:p>
        </w:tc>
        <w:tc>
          <w:tcPr>
            <w:tcW w:w="6946" w:type="dxa"/>
          </w:tcPr>
          <w:p w:rsidR="00AC69E8" w:rsidRPr="004C25F6" w:rsidRDefault="00AC69E8" w:rsidP="001816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C25F6">
              <w:rPr>
                <w:rFonts w:ascii="Times New Roman" w:hAnsi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</w:tcPr>
          <w:p w:rsidR="00AC69E8" w:rsidRPr="004C25F6" w:rsidRDefault="00AC69E8" w:rsidP="001816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C25F6">
              <w:rPr>
                <w:rFonts w:ascii="Times New Roman" w:hAnsi="Times New Roman"/>
              </w:rPr>
              <w:t>5291,036</w:t>
            </w:r>
          </w:p>
        </w:tc>
      </w:tr>
      <w:tr w:rsidR="00AC69E8" w:rsidRPr="004C25F6" w:rsidTr="00181626">
        <w:tc>
          <w:tcPr>
            <w:tcW w:w="2836" w:type="dxa"/>
          </w:tcPr>
          <w:p w:rsidR="00AC69E8" w:rsidRPr="004C25F6" w:rsidRDefault="00AC69E8" w:rsidP="001816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C25F6">
              <w:rPr>
                <w:rFonts w:ascii="Times New Roman" w:hAnsi="Times New Roman"/>
                <w:b/>
              </w:rPr>
              <w:t>000 2 02 10000 00 0000 150</w:t>
            </w:r>
          </w:p>
        </w:tc>
        <w:tc>
          <w:tcPr>
            <w:tcW w:w="6946" w:type="dxa"/>
          </w:tcPr>
          <w:p w:rsidR="00AC69E8" w:rsidRPr="004C25F6" w:rsidRDefault="00AC69E8" w:rsidP="001816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C25F6">
              <w:rPr>
                <w:rFonts w:ascii="Times New Roman" w:hAnsi="Times New Roman"/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</w:tcPr>
          <w:p w:rsidR="00AC69E8" w:rsidRPr="004C25F6" w:rsidRDefault="00AC69E8" w:rsidP="001816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C25F6">
              <w:rPr>
                <w:rFonts w:ascii="Times New Roman" w:hAnsi="Times New Roman"/>
                <w:b/>
              </w:rPr>
              <w:t>1363,536</w:t>
            </w:r>
          </w:p>
        </w:tc>
      </w:tr>
      <w:tr w:rsidR="00AC69E8" w:rsidRPr="004C25F6" w:rsidTr="00181626">
        <w:tc>
          <w:tcPr>
            <w:tcW w:w="2836" w:type="dxa"/>
          </w:tcPr>
          <w:p w:rsidR="00AC69E8" w:rsidRPr="004C25F6" w:rsidRDefault="00AC69E8" w:rsidP="001816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C25F6">
              <w:rPr>
                <w:rFonts w:ascii="Times New Roman" w:hAnsi="Times New Roman"/>
              </w:rPr>
              <w:t>000 2 02 16001 00 0000 150</w:t>
            </w:r>
          </w:p>
        </w:tc>
        <w:tc>
          <w:tcPr>
            <w:tcW w:w="6946" w:type="dxa"/>
          </w:tcPr>
          <w:p w:rsidR="00AC69E8" w:rsidRPr="004C25F6" w:rsidRDefault="00AC69E8" w:rsidP="001816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C25F6">
              <w:rPr>
                <w:rFonts w:ascii="Times New Roman" w:hAnsi="Times New Roman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</w:tcPr>
          <w:p w:rsidR="00AC69E8" w:rsidRPr="004C25F6" w:rsidRDefault="00AC69E8" w:rsidP="001816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C25F6">
              <w:rPr>
                <w:rFonts w:ascii="Times New Roman" w:hAnsi="Times New Roman"/>
              </w:rPr>
              <w:t>1340,100</w:t>
            </w:r>
          </w:p>
        </w:tc>
      </w:tr>
      <w:tr w:rsidR="00AC69E8" w:rsidRPr="004C25F6" w:rsidTr="00181626">
        <w:tc>
          <w:tcPr>
            <w:tcW w:w="2836" w:type="dxa"/>
          </w:tcPr>
          <w:p w:rsidR="00AC69E8" w:rsidRPr="004C25F6" w:rsidRDefault="00AC69E8" w:rsidP="001816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C25F6">
              <w:rPr>
                <w:rFonts w:ascii="Times New Roman" w:hAnsi="Times New Roman"/>
              </w:rPr>
              <w:t>000 2 02 16001 10 0000 150</w:t>
            </w:r>
          </w:p>
        </w:tc>
        <w:tc>
          <w:tcPr>
            <w:tcW w:w="6946" w:type="dxa"/>
          </w:tcPr>
          <w:p w:rsidR="00AC69E8" w:rsidRPr="004C25F6" w:rsidRDefault="00AC69E8" w:rsidP="001816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C25F6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</w:tcPr>
          <w:p w:rsidR="00AC69E8" w:rsidRPr="004C25F6" w:rsidRDefault="00AC69E8" w:rsidP="001816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C25F6">
              <w:rPr>
                <w:rFonts w:ascii="Times New Roman" w:hAnsi="Times New Roman"/>
              </w:rPr>
              <w:t>1340,100</w:t>
            </w:r>
          </w:p>
        </w:tc>
      </w:tr>
      <w:tr w:rsidR="00AC69E8" w:rsidRPr="004C25F6" w:rsidTr="00181626">
        <w:tc>
          <w:tcPr>
            <w:tcW w:w="2836" w:type="dxa"/>
          </w:tcPr>
          <w:p w:rsidR="00AC69E8" w:rsidRPr="004C25F6" w:rsidRDefault="00AC69E8" w:rsidP="001816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C25F6">
              <w:rPr>
                <w:rFonts w:ascii="Times New Roman" w:hAnsi="Times New Roman"/>
              </w:rPr>
              <w:t>991 2 02 16001 10 0000 150</w:t>
            </w:r>
          </w:p>
        </w:tc>
        <w:tc>
          <w:tcPr>
            <w:tcW w:w="6946" w:type="dxa"/>
          </w:tcPr>
          <w:p w:rsidR="00AC69E8" w:rsidRPr="004C25F6" w:rsidRDefault="00AC69E8" w:rsidP="001816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C25F6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</w:tcPr>
          <w:p w:rsidR="00AC69E8" w:rsidRPr="004C25F6" w:rsidRDefault="00AC69E8" w:rsidP="001816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C25F6">
              <w:rPr>
                <w:rFonts w:ascii="Times New Roman" w:hAnsi="Times New Roman"/>
              </w:rPr>
              <w:t>1340,100</w:t>
            </w:r>
          </w:p>
        </w:tc>
      </w:tr>
      <w:tr w:rsidR="00AC69E8" w:rsidRPr="004C25F6" w:rsidTr="00181626">
        <w:tc>
          <w:tcPr>
            <w:tcW w:w="2836" w:type="dxa"/>
          </w:tcPr>
          <w:p w:rsidR="00AC69E8" w:rsidRPr="004C25F6" w:rsidRDefault="00AC69E8" w:rsidP="001816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C25F6">
              <w:rPr>
                <w:rFonts w:ascii="Times New Roman" w:hAnsi="Times New Roman"/>
              </w:rPr>
              <w:t>000 2 02 16549 10 0000 150</w:t>
            </w:r>
          </w:p>
        </w:tc>
        <w:tc>
          <w:tcPr>
            <w:tcW w:w="6946" w:type="dxa"/>
          </w:tcPr>
          <w:p w:rsidR="00AC69E8" w:rsidRPr="004C25F6" w:rsidRDefault="00AC69E8" w:rsidP="001816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C25F6">
              <w:rPr>
                <w:rFonts w:ascii="Times New Roman" w:hAnsi="Times New Roman"/>
              </w:rPr>
              <w:t>Дотации (гранты) бюджетам сельских поселений за достижение показателей деятельности органов местного самоуправления</w:t>
            </w:r>
          </w:p>
        </w:tc>
        <w:tc>
          <w:tcPr>
            <w:tcW w:w="1134" w:type="dxa"/>
          </w:tcPr>
          <w:p w:rsidR="00AC69E8" w:rsidRPr="004C25F6" w:rsidRDefault="00AC69E8" w:rsidP="001816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C25F6">
              <w:rPr>
                <w:rFonts w:ascii="Times New Roman" w:hAnsi="Times New Roman"/>
              </w:rPr>
              <w:t>23,436</w:t>
            </w:r>
          </w:p>
        </w:tc>
      </w:tr>
      <w:tr w:rsidR="00AC69E8" w:rsidRPr="004C25F6" w:rsidTr="00181626">
        <w:tc>
          <w:tcPr>
            <w:tcW w:w="2836" w:type="dxa"/>
          </w:tcPr>
          <w:p w:rsidR="00AC69E8" w:rsidRPr="004C25F6" w:rsidRDefault="00AC69E8" w:rsidP="001816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C25F6">
              <w:rPr>
                <w:rFonts w:ascii="Times New Roman" w:hAnsi="Times New Roman"/>
              </w:rPr>
              <w:t>991 2 02 16549 10 0000 150</w:t>
            </w:r>
          </w:p>
        </w:tc>
        <w:tc>
          <w:tcPr>
            <w:tcW w:w="6946" w:type="dxa"/>
          </w:tcPr>
          <w:p w:rsidR="00AC69E8" w:rsidRPr="004C25F6" w:rsidRDefault="00AC69E8" w:rsidP="001816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C25F6">
              <w:rPr>
                <w:rFonts w:ascii="Times New Roman" w:hAnsi="Times New Roman"/>
              </w:rPr>
              <w:t>Дотации (гранты) бюджетам сельских поселений за достижение показателей деятельности органов местного самоуправления</w:t>
            </w:r>
          </w:p>
        </w:tc>
        <w:tc>
          <w:tcPr>
            <w:tcW w:w="1134" w:type="dxa"/>
          </w:tcPr>
          <w:p w:rsidR="00AC69E8" w:rsidRPr="004C25F6" w:rsidRDefault="00AC69E8" w:rsidP="001816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C25F6">
              <w:rPr>
                <w:rFonts w:ascii="Times New Roman" w:hAnsi="Times New Roman"/>
              </w:rPr>
              <w:t>23,436</w:t>
            </w:r>
          </w:p>
        </w:tc>
      </w:tr>
      <w:tr w:rsidR="00AC69E8" w:rsidRPr="004C25F6" w:rsidTr="00181626">
        <w:tc>
          <w:tcPr>
            <w:tcW w:w="2836" w:type="dxa"/>
          </w:tcPr>
          <w:p w:rsidR="00AC69E8" w:rsidRPr="004C25F6" w:rsidRDefault="00AC69E8" w:rsidP="001816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C25F6">
              <w:rPr>
                <w:rFonts w:ascii="Times New Roman" w:hAnsi="Times New Roman"/>
                <w:b/>
              </w:rPr>
              <w:t>000 2 02 20000 00 0000 150</w:t>
            </w:r>
          </w:p>
        </w:tc>
        <w:tc>
          <w:tcPr>
            <w:tcW w:w="6946" w:type="dxa"/>
          </w:tcPr>
          <w:p w:rsidR="00AC69E8" w:rsidRPr="004C25F6" w:rsidRDefault="00AC69E8" w:rsidP="001816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C25F6">
              <w:rPr>
                <w:rFonts w:ascii="Times New Roman" w:hAnsi="Times New Roman"/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</w:tcPr>
          <w:p w:rsidR="00AC69E8" w:rsidRPr="004C25F6" w:rsidRDefault="00AC69E8" w:rsidP="001816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C25F6">
              <w:rPr>
                <w:rFonts w:ascii="Times New Roman" w:hAnsi="Times New Roman"/>
                <w:b/>
              </w:rPr>
              <w:t>111,600</w:t>
            </w:r>
          </w:p>
        </w:tc>
      </w:tr>
      <w:tr w:rsidR="00AC69E8" w:rsidRPr="004C25F6" w:rsidTr="00181626">
        <w:tc>
          <w:tcPr>
            <w:tcW w:w="2836" w:type="dxa"/>
          </w:tcPr>
          <w:p w:rsidR="00AC69E8" w:rsidRPr="004C25F6" w:rsidRDefault="00AC69E8" w:rsidP="001816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C25F6">
              <w:rPr>
                <w:rFonts w:ascii="Times New Roman" w:hAnsi="Times New Roman"/>
              </w:rPr>
              <w:t>000 2 02 29999 00 0000 150</w:t>
            </w:r>
          </w:p>
        </w:tc>
        <w:tc>
          <w:tcPr>
            <w:tcW w:w="6946" w:type="dxa"/>
          </w:tcPr>
          <w:p w:rsidR="00AC69E8" w:rsidRPr="004C25F6" w:rsidRDefault="00AC69E8" w:rsidP="001816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C25F6">
              <w:rPr>
                <w:rFonts w:ascii="Times New Roman" w:hAnsi="Times New Roman"/>
              </w:rPr>
              <w:t>Прочие субсидии</w:t>
            </w:r>
          </w:p>
        </w:tc>
        <w:tc>
          <w:tcPr>
            <w:tcW w:w="1134" w:type="dxa"/>
          </w:tcPr>
          <w:p w:rsidR="00AC69E8" w:rsidRPr="004C25F6" w:rsidRDefault="00AC69E8" w:rsidP="001816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C25F6">
              <w:rPr>
                <w:rFonts w:ascii="Times New Roman" w:hAnsi="Times New Roman"/>
              </w:rPr>
              <w:t>111,600</w:t>
            </w:r>
          </w:p>
        </w:tc>
      </w:tr>
      <w:tr w:rsidR="00AC69E8" w:rsidRPr="004C25F6" w:rsidTr="00181626">
        <w:tc>
          <w:tcPr>
            <w:tcW w:w="2836" w:type="dxa"/>
          </w:tcPr>
          <w:p w:rsidR="00AC69E8" w:rsidRPr="004C25F6" w:rsidRDefault="00AC69E8" w:rsidP="001816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C25F6">
              <w:rPr>
                <w:rFonts w:ascii="Times New Roman" w:hAnsi="Times New Roman"/>
              </w:rPr>
              <w:t>000 2 02 29999 10 0000 150</w:t>
            </w:r>
          </w:p>
        </w:tc>
        <w:tc>
          <w:tcPr>
            <w:tcW w:w="6946" w:type="dxa"/>
          </w:tcPr>
          <w:p w:rsidR="00AC69E8" w:rsidRPr="004C25F6" w:rsidRDefault="00AC69E8" w:rsidP="001816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C25F6">
              <w:rPr>
                <w:rFonts w:ascii="Times New Roman" w:hAnsi="Times New Roman"/>
              </w:rPr>
              <w:t>Прочие субсидии бюджетам сельских поселений</w:t>
            </w:r>
          </w:p>
        </w:tc>
        <w:tc>
          <w:tcPr>
            <w:tcW w:w="1134" w:type="dxa"/>
          </w:tcPr>
          <w:p w:rsidR="00AC69E8" w:rsidRPr="004C25F6" w:rsidRDefault="00AC69E8" w:rsidP="001816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C25F6">
              <w:rPr>
                <w:rFonts w:ascii="Times New Roman" w:hAnsi="Times New Roman"/>
              </w:rPr>
              <w:t>111,600</w:t>
            </w:r>
          </w:p>
        </w:tc>
      </w:tr>
      <w:tr w:rsidR="00AC69E8" w:rsidRPr="004C25F6" w:rsidTr="00181626">
        <w:tc>
          <w:tcPr>
            <w:tcW w:w="2836" w:type="dxa"/>
          </w:tcPr>
          <w:p w:rsidR="00AC69E8" w:rsidRPr="004C25F6" w:rsidRDefault="00AC69E8" w:rsidP="001816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C25F6">
              <w:rPr>
                <w:rFonts w:ascii="Times New Roman" w:hAnsi="Times New Roman"/>
              </w:rPr>
              <w:t>991 2 02 29999 10 0000 150</w:t>
            </w:r>
          </w:p>
        </w:tc>
        <w:tc>
          <w:tcPr>
            <w:tcW w:w="6946" w:type="dxa"/>
          </w:tcPr>
          <w:p w:rsidR="00AC69E8" w:rsidRPr="004C25F6" w:rsidRDefault="00AC69E8" w:rsidP="001816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C25F6">
              <w:rPr>
                <w:rFonts w:ascii="Times New Roman" w:hAnsi="Times New Roman"/>
              </w:rPr>
              <w:t>Прочие субсидии бюджетам сельских поселений</w:t>
            </w:r>
          </w:p>
        </w:tc>
        <w:tc>
          <w:tcPr>
            <w:tcW w:w="1134" w:type="dxa"/>
          </w:tcPr>
          <w:p w:rsidR="00AC69E8" w:rsidRPr="004C25F6" w:rsidRDefault="00AC69E8" w:rsidP="001816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C25F6">
              <w:rPr>
                <w:rFonts w:ascii="Times New Roman" w:hAnsi="Times New Roman"/>
              </w:rPr>
              <w:t>111,600</w:t>
            </w:r>
          </w:p>
        </w:tc>
      </w:tr>
      <w:tr w:rsidR="00AC69E8" w:rsidRPr="004C25F6" w:rsidTr="00181626">
        <w:tc>
          <w:tcPr>
            <w:tcW w:w="2836" w:type="dxa"/>
          </w:tcPr>
          <w:p w:rsidR="00AC69E8" w:rsidRPr="004C25F6" w:rsidRDefault="00AC69E8" w:rsidP="001816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C25F6">
              <w:rPr>
                <w:rFonts w:ascii="Times New Roman" w:hAnsi="Times New Roman"/>
                <w:b/>
              </w:rPr>
              <w:t>000 2 02 30000 00 0000 150</w:t>
            </w:r>
          </w:p>
        </w:tc>
        <w:tc>
          <w:tcPr>
            <w:tcW w:w="6946" w:type="dxa"/>
          </w:tcPr>
          <w:p w:rsidR="00AC69E8" w:rsidRPr="004C25F6" w:rsidRDefault="00AC69E8" w:rsidP="001816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C25F6">
              <w:rPr>
                <w:rFonts w:ascii="Times New Roman" w:hAnsi="Times New Roman"/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</w:tcPr>
          <w:p w:rsidR="00AC69E8" w:rsidRPr="004C25F6" w:rsidRDefault="00AC69E8" w:rsidP="001816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C25F6">
              <w:rPr>
                <w:rFonts w:ascii="Times New Roman" w:hAnsi="Times New Roman"/>
                <w:b/>
              </w:rPr>
              <w:t>156,200</w:t>
            </w:r>
          </w:p>
        </w:tc>
      </w:tr>
      <w:tr w:rsidR="00AC69E8" w:rsidRPr="004C25F6" w:rsidTr="00181626">
        <w:tc>
          <w:tcPr>
            <w:tcW w:w="2836" w:type="dxa"/>
          </w:tcPr>
          <w:p w:rsidR="00AC69E8" w:rsidRPr="004C25F6" w:rsidRDefault="00AC69E8" w:rsidP="001816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C25F6">
              <w:rPr>
                <w:rFonts w:ascii="Times New Roman" w:hAnsi="Times New Roman"/>
              </w:rPr>
              <w:t>000 2 02 35118 00 0000 150</w:t>
            </w:r>
          </w:p>
        </w:tc>
        <w:tc>
          <w:tcPr>
            <w:tcW w:w="6946" w:type="dxa"/>
          </w:tcPr>
          <w:p w:rsidR="00AC69E8" w:rsidRPr="004C25F6" w:rsidRDefault="00AC69E8" w:rsidP="001816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C25F6">
              <w:rPr>
                <w:rFonts w:ascii="Times New Roman" w:hAnsi="Times New Roman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</w:tcPr>
          <w:p w:rsidR="00AC69E8" w:rsidRPr="004C25F6" w:rsidRDefault="00AC69E8" w:rsidP="001816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C25F6">
              <w:rPr>
                <w:rFonts w:ascii="Times New Roman" w:hAnsi="Times New Roman"/>
              </w:rPr>
              <w:t>156,200</w:t>
            </w:r>
          </w:p>
        </w:tc>
      </w:tr>
      <w:tr w:rsidR="00AC69E8" w:rsidRPr="004C25F6" w:rsidTr="00181626">
        <w:tc>
          <w:tcPr>
            <w:tcW w:w="2836" w:type="dxa"/>
          </w:tcPr>
          <w:p w:rsidR="00AC69E8" w:rsidRPr="004C25F6" w:rsidRDefault="00AC69E8" w:rsidP="001816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C25F6">
              <w:rPr>
                <w:rFonts w:ascii="Times New Roman" w:hAnsi="Times New Roman"/>
              </w:rPr>
              <w:t>000 2 02 35118 10 0000 150</w:t>
            </w:r>
          </w:p>
        </w:tc>
        <w:tc>
          <w:tcPr>
            <w:tcW w:w="6946" w:type="dxa"/>
          </w:tcPr>
          <w:p w:rsidR="00AC69E8" w:rsidRPr="004C25F6" w:rsidRDefault="00AC69E8" w:rsidP="001816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C25F6">
              <w:rPr>
                <w:rFonts w:ascii="Times New Roman" w:hAnsi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</w:tcPr>
          <w:p w:rsidR="00AC69E8" w:rsidRPr="004C25F6" w:rsidRDefault="00AC69E8" w:rsidP="001816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C25F6">
              <w:rPr>
                <w:rFonts w:ascii="Times New Roman" w:hAnsi="Times New Roman"/>
              </w:rPr>
              <w:t>156,200</w:t>
            </w:r>
          </w:p>
        </w:tc>
      </w:tr>
      <w:tr w:rsidR="00AC69E8" w:rsidRPr="004C25F6" w:rsidTr="00181626">
        <w:tc>
          <w:tcPr>
            <w:tcW w:w="2836" w:type="dxa"/>
          </w:tcPr>
          <w:p w:rsidR="00AC69E8" w:rsidRPr="004C25F6" w:rsidRDefault="00AC69E8" w:rsidP="001816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C25F6">
              <w:rPr>
                <w:rFonts w:ascii="Times New Roman" w:hAnsi="Times New Roman"/>
              </w:rPr>
              <w:t>991 2 02 35118 10 0000 150</w:t>
            </w:r>
          </w:p>
        </w:tc>
        <w:tc>
          <w:tcPr>
            <w:tcW w:w="6946" w:type="dxa"/>
          </w:tcPr>
          <w:p w:rsidR="00AC69E8" w:rsidRPr="004C25F6" w:rsidRDefault="00AC69E8" w:rsidP="001816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C25F6">
              <w:rPr>
                <w:rFonts w:ascii="Times New Roman" w:hAnsi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</w:tcPr>
          <w:p w:rsidR="00AC69E8" w:rsidRPr="004C25F6" w:rsidRDefault="00AC69E8" w:rsidP="001816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C25F6">
              <w:rPr>
                <w:rFonts w:ascii="Times New Roman" w:hAnsi="Times New Roman"/>
              </w:rPr>
              <w:t>156,200</w:t>
            </w:r>
          </w:p>
        </w:tc>
      </w:tr>
      <w:tr w:rsidR="00AC69E8" w:rsidRPr="004C25F6" w:rsidTr="00181626">
        <w:tc>
          <w:tcPr>
            <w:tcW w:w="2836" w:type="dxa"/>
          </w:tcPr>
          <w:p w:rsidR="00AC69E8" w:rsidRPr="004C25F6" w:rsidRDefault="00AC69E8" w:rsidP="001816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C25F6">
              <w:rPr>
                <w:rFonts w:ascii="Times New Roman" w:hAnsi="Times New Roman"/>
                <w:b/>
              </w:rPr>
              <w:t>000 2 02 40000 00 0000 150</w:t>
            </w:r>
          </w:p>
        </w:tc>
        <w:tc>
          <w:tcPr>
            <w:tcW w:w="6946" w:type="dxa"/>
          </w:tcPr>
          <w:p w:rsidR="00AC69E8" w:rsidRPr="004C25F6" w:rsidRDefault="00AC69E8" w:rsidP="001816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C25F6">
              <w:rPr>
                <w:rFonts w:ascii="Times New Roman" w:hAnsi="Times New Roman"/>
                <w:b/>
              </w:rPr>
              <w:t>Иные межбюджетные трансферты</w:t>
            </w:r>
          </w:p>
        </w:tc>
        <w:tc>
          <w:tcPr>
            <w:tcW w:w="1134" w:type="dxa"/>
          </w:tcPr>
          <w:p w:rsidR="00AC69E8" w:rsidRPr="004C25F6" w:rsidRDefault="00AC69E8" w:rsidP="001816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C25F6">
              <w:rPr>
                <w:rFonts w:ascii="Times New Roman" w:hAnsi="Times New Roman"/>
                <w:b/>
              </w:rPr>
              <w:t>3659,700</w:t>
            </w:r>
          </w:p>
        </w:tc>
      </w:tr>
      <w:tr w:rsidR="00AC69E8" w:rsidRPr="004C25F6" w:rsidTr="00181626">
        <w:tc>
          <w:tcPr>
            <w:tcW w:w="2836" w:type="dxa"/>
          </w:tcPr>
          <w:p w:rsidR="00AC69E8" w:rsidRPr="004C25F6" w:rsidRDefault="00AC69E8" w:rsidP="001816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C25F6">
              <w:rPr>
                <w:rFonts w:ascii="Times New Roman" w:hAnsi="Times New Roman"/>
              </w:rPr>
              <w:t>000 2 02 49999 00 0000 150</w:t>
            </w:r>
          </w:p>
        </w:tc>
        <w:tc>
          <w:tcPr>
            <w:tcW w:w="6946" w:type="dxa"/>
          </w:tcPr>
          <w:p w:rsidR="00AC69E8" w:rsidRPr="004C25F6" w:rsidRDefault="00AC69E8" w:rsidP="001816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C25F6">
              <w:rPr>
                <w:rFonts w:ascii="Times New Roman" w:hAnsi="Times New Roman"/>
              </w:rPr>
              <w:t xml:space="preserve">Прочие межбюджетные трансферты, передаваемые бюджетам  </w:t>
            </w:r>
          </w:p>
        </w:tc>
        <w:tc>
          <w:tcPr>
            <w:tcW w:w="1134" w:type="dxa"/>
          </w:tcPr>
          <w:p w:rsidR="00AC69E8" w:rsidRPr="004C25F6" w:rsidRDefault="00AC69E8" w:rsidP="001816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C25F6">
              <w:rPr>
                <w:rFonts w:ascii="Times New Roman" w:hAnsi="Times New Roman"/>
              </w:rPr>
              <w:t>3659,700</w:t>
            </w:r>
          </w:p>
        </w:tc>
      </w:tr>
      <w:tr w:rsidR="00AC69E8" w:rsidRPr="004C25F6" w:rsidTr="00181626">
        <w:tc>
          <w:tcPr>
            <w:tcW w:w="2836" w:type="dxa"/>
          </w:tcPr>
          <w:p w:rsidR="00AC69E8" w:rsidRPr="004C25F6" w:rsidRDefault="00AC69E8" w:rsidP="001816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C25F6">
              <w:rPr>
                <w:rFonts w:ascii="Times New Roman" w:hAnsi="Times New Roman"/>
              </w:rPr>
              <w:t>000 2 02 49999 10 0000 150</w:t>
            </w:r>
          </w:p>
        </w:tc>
        <w:tc>
          <w:tcPr>
            <w:tcW w:w="6946" w:type="dxa"/>
          </w:tcPr>
          <w:p w:rsidR="00AC69E8" w:rsidRPr="004C25F6" w:rsidRDefault="00AC69E8" w:rsidP="001816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C25F6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</w:tcPr>
          <w:p w:rsidR="00AC69E8" w:rsidRPr="004C25F6" w:rsidRDefault="00AC69E8" w:rsidP="001816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C25F6">
              <w:rPr>
                <w:rFonts w:ascii="Times New Roman" w:hAnsi="Times New Roman"/>
              </w:rPr>
              <w:t>3659,700</w:t>
            </w:r>
          </w:p>
        </w:tc>
      </w:tr>
      <w:tr w:rsidR="00AC69E8" w:rsidRPr="004C25F6" w:rsidTr="00181626">
        <w:tc>
          <w:tcPr>
            <w:tcW w:w="2836" w:type="dxa"/>
          </w:tcPr>
          <w:p w:rsidR="00AC69E8" w:rsidRPr="004C25F6" w:rsidRDefault="00AC69E8" w:rsidP="001816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C25F6">
              <w:rPr>
                <w:rFonts w:ascii="Times New Roman" w:hAnsi="Times New Roman"/>
              </w:rPr>
              <w:t>991 2 02 49999 10 0000 150</w:t>
            </w:r>
          </w:p>
        </w:tc>
        <w:tc>
          <w:tcPr>
            <w:tcW w:w="6946" w:type="dxa"/>
          </w:tcPr>
          <w:p w:rsidR="00AC69E8" w:rsidRPr="004C25F6" w:rsidRDefault="00AC69E8" w:rsidP="001816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C25F6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</w:tcPr>
          <w:p w:rsidR="00AC69E8" w:rsidRPr="004C25F6" w:rsidRDefault="00AC69E8" w:rsidP="001816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4C25F6">
              <w:rPr>
                <w:rFonts w:ascii="Times New Roman" w:hAnsi="Times New Roman"/>
              </w:rPr>
              <w:t>3659,700</w:t>
            </w:r>
          </w:p>
        </w:tc>
      </w:tr>
      <w:tr w:rsidR="00AC69E8" w:rsidRPr="004C25F6" w:rsidTr="00181626">
        <w:tc>
          <w:tcPr>
            <w:tcW w:w="2836" w:type="dxa"/>
          </w:tcPr>
          <w:p w:rsidR="00AC69E8" w:rsidRPr="004C25F6" w:rsidRDefault="00AC69E8" w:rsidP="001816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46" w:type="dxa"/>
          </w:tcPr>
          <w:p w:rsidR="00AC69E8" w:rsidRPr="004C25F6" w:rsidRDefault="00AC69E8" w:rsidP="001816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C25F6">
              <w:rPr>
                <w:rFonts w:ascii="Times New Roman" w:hAnsi="Times New Roman"/>
                <w:b/>
              </w:rPr>
              <w:t>ВСЕГО ДОХОДОВ</w:t>
            </w:r>
          </w:p>
        </w:tc>
        <w:tc>
          <w:tcPr>
            <w:tcW w:w="1134" w:type="dxa"/>
          </w:tcPr>
          <w:p w:rsidR="00AC69E8" w:rsidRPr="004C25F6" w:rsidRDefault="00AC69E8" w:rsidP="0018162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C25F6">
              <w:rPr>
                <w:rFonts w:ascii="Times New Roman" w:hAnsi="Times New Roman"/>
                <w:b/>
              </w:rPr>
              <w:t>6251,636</w:t>
            </w:r>
          </w:p>
        </w:tc>
      </w:tr>
    </w:tbl>
    <w:p w:rsidR="00AC69E8" w:rsidRPr="0060605F" w:rsidRDefault="00AC69E8" w:rsidP="00B405AF">
      <w:pPr>
        <w:tabs>
          <w:tab w:val="left" w:pos="6045"/>
        </w:tabs>
      </w:pPr>
    </w:p>
    <w:p w:rsidR="00AC69E8" w:rsidRDefault="00AC69E8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C69E8" w:rsidRDefault="00AC69E8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C69E8" w:rsidRDefault="00AC69E8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C69E8" w:rsidRDefault="00AC69E8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C69E8" w:rsidRDefault="00AC69E8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C69E8" w:rsidRDefault="00AC69E8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C69E8" w:rsidRDefault="00AC69E8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C69E8" w:rsidRDefault="00AC69E8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C69E8" w:rsidRDefault="00AC69E8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C69E8" w:rsidRDefault="00AC69E8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C69E8" w:rsidRDefault="00AC69E8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C69E8" w:rsidRDefault="00AC69E8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C69E8" w:rsidRDefault="00AC69E8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C69E8" w:rsidRDefault="00AC69E8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C69E8" w:rsidRDefault="00AC69E8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C69E8" w:rsidRDefault="00AC69E8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C69E8" w:rsidRDefault="00AC69E8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C69E8" w:rsidRDefault="00AC69E8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C69E8" w:rsidRDefault="00AC69E8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C69E8" w:rsidRDefault="00AC69E8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C69E8" w:rsidRDefault="00AC69E8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C69E8" w:rsidRDefault="00AC69E8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C69E8" w:rsidRDefault="00AC69E8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C69E8" w:rsidRDefault="00AC69E8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C69E8" w:rsidRDefault="00AC69E8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C69E8" w:rsidRDefault="00AC69E8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C69E8" w:rsidRDefault="00AC69E8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C69E8" w:rsidRDefault="00AC69E8" w:rsidP="00B405AF">
      <w:pPr>
        <w:spacing w:after="0"/>
        <w:rPr>
          <w:rFonts w:ascii="Times New Roman" w:hAnsi="Times New Roman"/>
          <w:sz w:val="24"/>
          <w:szCs w:val="24"/>
        </w:rPr>
        <w:sectPr w:rsidR="00AC69E8" w:rsidSect="00C701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AC69E8" w:rsidRDefault="00AC69E8" w:rsidP="00B405AF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5</w:t>
      </w:r>
    </w:p>
    <w:p w:rsidR="00AC69E8" w:rsidRDefault="00AC69E8" w:rsidP="00B405AF">
      <w:pPr>
        <w:tabs>
          <w:tab w:val="left" w:pos="11940"/>
        </w:tabs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Pr="00034FB0">
        <w:rPr>
          <w:rFonts w:ascii="Times New Roman" w:hAnsi="Times New Roman"/>
          <w:sz w:val="28"/>
          <w:szCs w:val="28"/>
        </w:rPr>
        <w:t>Утверждено</w:t>
      </w:r>
    </w:p>
    <w:p w:rsidR="00AC69E8" w:rsidRDefault="00AC69E8" w:rsidP="00B405AF">
      <w:pPr>
        <w:tabs>
          <w:tab w:val="left" w:pos="12015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решением Вятской сельской</w:t>
      </w:r>
    </w:p>
    <w:p w:rsidR="00AC69E8" w:rsidRDefault="00AC69E8" w:rsidP="00B405AF">
      <w:pPr>
        <w:tabs>
          <w:tab w:val="left" w:pos="12015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Думы от  20.12.2023 г № 35</w:t>
      </w:r>
    </w:p>
    <w:p w:rsidR="00AC69E8" w:rsidRDefault="00AC69E8" w:rsidP="00B405AF">
      <w:pPr>
        <w:tabs>
          <w:tab w:val="left" w:pos="1201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(в редакции решения Вятской</w:t>
      </w:r>
    </w:p>
    <w:p w:rsidR="00AC69E8" w:rsidRDefault="00AC69E8" w:rsidP="00B405AF">
      <w:pPr>
        <w:tabs>
          <w:tab w:val="left" w:pos="11775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сельской Думы от 22.11.2024 № 18)</w:t>
      </w:r>
    </w:p>
    <w:p w:rsidR="00AC69E8" w:rsidRDefault="00AC69E8" w:rsidP="00B405AF">
      <w:pPr>
        <w:tabs>
          <w:tab w:val="left" w:pos="1201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Распределение бюджетных ассигнований по разделам и подразделам</w:t>
      </w:r>
    </w:p>
    <w:p w:rsidR="00AC69E8" w:rsidRDefault="00AC69E8" w:rsidP="00B405AF">
      <w:pPr>
        <w:tabs>
          <w:tab w:val="left" w:pos="1201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классификации расходов бюджетов  на 2024 год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015"/>
        <w:gridCol w:w="709"/>
        <w:gridCol w:w="851"/>
        <w:gridCol w:w="1275"/>
      </w:tblGrid>
      <w:tr w:rsidR="00AC69E8" w:rsidRPr="008A5797" w:rsidTr="00181626">
        <w:tc>
          <w:tcPr>
            <w:tcW w:w="12015" w:type="dxa"/>
          </w:tcPr>
          <w:p w:rsidR="00AC69E8" w:rsidRPr="008A5797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797">
              <w:rPr>
                <w:rFonts w:ascii="Times New Roman" w:hAnsi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709" w:type="dxa"/>
          </w:tcPr>
          <w:p w:rsidR="00AC69E8" w:rsidRPr="008A5797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797">
              <w:rPr>
                <w:rFonts w:ascii="Times New Roman" w:hAnsi="Times New Roman"/>
                <w:sz w:val="24"/>
                <w:szCs w:val="24"/>
              </w:rPr>
              <w:t>Раз</w:t>
            </w:r>
          </w:p>
          <w:p w:rsidR="00AC69E8" w:rsidRPr="008A5797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797"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  <w:tc>
          <w:tcPr>
            <w:tcW w:w="851" w:type="dxa"/>
          </w:tcPr>
          <w:p w:rsidR="00AC69E8" w:rsidRPr="008A5797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797">
              <w:rPr>
                <w:rFonts w:ascii="Times New Roman" w:hAnsi="Times New Roman"/>
                <w:sz w:val="24"/>
                <w:szCs w:val="24"/>
              </w:rPr>
              <w:t>Под</w:t>
            </w:r>
          </w:p>
          <w:p w:rsidR="00AC69E8" w:rsidRPr="008A5797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797">
              <w:rPr>
                <w:rFonts w:ascii="Times New Roman" w:hAnsi="Times New Roman"/>
                <w:sz w:val="24"/>
                <w:szCs w:val="24"/>
              </w:rPr>
              <w:t>раз</w:t>
            </w:r>
          </w:p>
          <w:p w:rsidR="00AC69E8" w:rsidRPr="008A5797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797"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  <w:tc>
          <w:tcPr>
            <w:tcW w:w="1275" w:type="dxa"/>
          </w:tcPr>
          <w:p w:rsidR="00AC69E8" w:rsidRPr="008A5797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797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:rsidR="00AC69E8" w:rsidRPr="008A5797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797">
              <w:rPr>
                <w:rFonts w:ascii="Times New Roman" w:hAnsi="Times New Roman"/>
                <w:sz w:val="24"/>
                <w:szCs w:val="24"/>
              </w:rPr>
              <w:t>(тыс.руб)</w:t>
            </w:r>
          </w:p>
        </w:tc>
      </w:tr>
      <w:tr w:rsidR="00AC69E8" w:rsidRPr="008A5797" w:rsidTr="00181626">
        <w:tc>
          <w:tcPr>
            <w:tcW w:w="12015" w:type="dxa"/>
          </w:tcPr>
          <w:p w:rsidR="00AC69E8" w:rsidRPr="008A5797" w:rsidRDefault="00AC69E8" w:rsidP="00181626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5797">
              <w:rPr>
                <w:rFonts w:ascii="Times New Roman" w:hAnsi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709" w:type="dxa"/>
          </w:tcPr>
          <w:p w:rsidR="00AC69E8" w:rsidRPr="008A5797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5797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851" w:type="dxa"/>
          </w:tcPr>
          <w:p w:rsidR="00AC69E8" w:rsidRPr="008A5797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5797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AC69E8" w:rsidRPr="008A5797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5797">
              <w:rPr>
                <w:rFonts w:ascii="Times New Roman" w:hAnsi="Times New Roman"/>
                <w:b/>
                <w:sz w:val="24"/>
                <w:szCs w:val="24"/>
              </w:rPr>
              <w:t>6873,907</w:t>
            </w:r>
          </w:p>
        </w:tc>
      </w:tr>
      <w:tr w:rsidR="00AC69E8" w:rsidRPr="008A5797" w:rsidTr="00181626">
        <w:tc>
          <w:tcPr>
            <w:tcW w:w="12015" w:type="dxa"/>
          </w:tcPr>
          <w:p w:rsidR="00AC69E8" w:rsidRPr="008A5797" w:rsidRDefault="00AC69E8" w:rsidP="00181626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5797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AC69E8" w:rsidRPr="008A5797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5797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AC69E8" w:rsidRPr="008A5797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5797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AC69E8" w:rsidRPr="008A5797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5797">
              <w:rPr>
                <w:rFonts w:ascii="Times New Roman" w:hAnsi="Times New Roman"/>
                <w:b/>
                <w:sz w:val="24"/>
                <w:szCs w:val="24"/>
              </w:rPr>
              <w:t>3026,024</w:t>
            </w:r>
          </w:p>
        </w:tc>
      </w:tr>
      <w:tr w:rsidR="00AC69E8" w:rsidRPr="008A5797" w:rsidTr="00181626">
        <w:tc>
          <w:tcPr>
            <w:tcW w:w="12015" w:type="dxa"/>
          </w:tcPr>
          <w:p w:rsidR="00AC69E8" w:rsidRPr="008A5797" w:rsidRDefault="00AC69E8" w:rsidP="00181626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797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AC69E8" w:rsidRPr="008A5797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79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AC69E8" w:rsidRPr="008A5797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79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5" w:type="dxa"/>
          </w:tcPr>
          <w:p w:rsidR="00AC69E8" w:rsidRPr="008A5797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797">
              <w:rPr>
                <w:rFonts w:ascii="Times New Roman" w:hAnsi="Times New Roman"/>
                <w:sz w:val="24"/>
                <w:szCs w:val="24"/>
              </w:rPr>
              <w:t>646,510</w:t>
            </w:r>
          </w:p>
        </w:tc>
      </w:tr>
      <w:tr w:rsidR="00AC69E8" w:rsidRPr="008A5797" w:rsidTr="00181626">
        <w:tc>
          <w:tcPr>
            <w:tcW w:w="12015" w:type="dxa"/>
          </w:tcPr>
          <w:p w:rsidR="00AC69E8" w:rsidRPr="008A5797" w:rsidRDefault="00AC69E8" w:rsidP="00181626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797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AC69E8" w:rsidRPr="008A5797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79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AC69E8" w:rsidRPr="008A5797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79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5" w:type="dxa"/>
          </w:tcPr>
          <w:p w:rsidR="00AC69E8" w:rsidRPr="008A5797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797">
              <w:rPr>
                <w:rFonts w:ascii="Times New Roman" w:hAnsi="Times New Roman"/>
                <w:sz w:val="24"/>
                <w:szCs w:val="24"/>
              </w:rPr>
              <w:t>2369,794</w:t>
            </w:r>
          </w:p>
        </w:tc>
      </w:tr>
      <w:tr w:rsidR="00AC69E8" w:rsidRPr="008A5797" w:rsidTr="00181626">
        <w:tc>
          <w:tcPr>
            <w:tcW w:w="12015" w:type="dxa"/>
          </w:tcPr>
          <w:p w:rsidR="00AC69E8" w:rsidRPr="008A5797" w:rsidRDefault="00AC69E8" w:rsidP="00181626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797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</w:tcPr>
          <w:p w:rsidR="00AC69E8" w:rsidRPr="008A5797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79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AC69E8" w:rsidRPr="008A5797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79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AC69E8" w:rsidRPr="008A5797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797"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</w:tr>
      <w:tr w:rsidR="00AC69E8" w:rsidRPr="008A5797" w:rsidTr="00181626">
        <w:tc>
          <w:tcPr>
            <w:tcW w:w="12015" w:type="dxa"/>
          </w:tcPr>
          <w:p w:rsidR="00AC69E8" w:rsidRPr="008A5797" w:rsidRDefault="00AC69E8" w:rsidP="00181626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797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AC69E8" w:rsidRPr="008A5797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79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AC69E8" w:rsidRPr="008A5797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79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AC69E8" w:rsidRPr="008A5797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797">
              <w:rPr>
                <w:rFonts w:ascii="Times New Roman" w:hAnsi="Times New Roman"/>
                <w:sz w:val="24"/>
                <w:szCs w:val="24"/>
              </w:rPr>
              <w:t>7,720</w:t>
            </w:r>
          </w:p>
        </w:tc>
      </w:tr>
      <w:tr w:rsidR="00AC69E8" w:rsidRPr="008A5797" w:rsidTr="00181626">
        <w:tc>
          <w:tcPr>
            <w:tcW w:w="12015" w:type="dxa"/>
          </w:tcPr>
          <w:p w:rsidR="00AC69E8" w:rsidRPr="008A5797" w:rsidRDefault="00AC69E8" w:rsidP="00181626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5797">
              <w:rPr>
                <w:rFonts w:ascii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</w:tcPr>
          <w:p w:rsidR="00AC69E8" w:rsidRPr="008A5797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5797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851" w:type="dxa"/>
          </w:tcPr>
          <w:p w:rsidR="00AC69E8" w:rsidRPr="008A5797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5797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AC69E8" w:rsidRPr="008A5797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5797">
              <w:rPr>
                <w:rFonts w:ascii="Times New Roman" w:hAnsi="Times New Roman"/>
                <w:b/>
                <w:sz w:val="24"/>
                <w:szCs w:val="24"/>
              </w:rPr>
              <w:t>156,200</w:t>
            </w:r>
          </w:p>
        </w:tc>
      </w:tr>
      <w:tr w:rsidR="00AC69E8" w:rsidRPr="008A5797" w:rsidTr="00181626">
        <w:tc>
          <w:tcPr>
            <w:tcW w:w="12015" w:type="dxa"/>
          </w:tcPr>
          <w:p w:rsidR="00AC69E8" w:rsidRPr="008A5797" w:rsidRDefault="00AC69E8" w:rsidP="00181626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797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AC69E8" w:rsidRPr="008A5797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79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</w:tcPr>
          <w:p w:rsidR="00AC69E8" w:rsidRPr="008A5797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79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</w:tcPr>
          <w:p w:rsidR="00AC69E8" w:rsidRPr="008A5797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797">
              <w:rPr>
                <w:rFonts w:ascii="Times New Roman" w:hAnsi="Times New Roman"/>
                <w:sz w:val="24"/>
                <w:szCs w:val="24"/>
              </w:rPr>
              <w:t>156,200</w:t>
            </w:r>
          </w:p>
        </w:tc>
      </w:tr>
      <w:tr w:rsidR="00AC69E8" w:rsidRPr="008A5797" w:rsidTr="00181626">
        <w:tc>
          <w:tcPr>
            <w:tcW w:w="12015" w:type="dxa"/>
          </w:tcPr>
          <w:p w:rsidR="00AC69E8" w:rsidRPr="008A5797" w:rsidRDefault="00AC69E8" w:rsidP="00181626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5797">
              <w:rPr>
                <w:rFonts w:ascii="Times New Roman" w:hAnsi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AC69E8" w:rsidRPr="008A5797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5797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851" w:type="dxa"/>
          </w:tcPr>
          <w:p w:rsidR="00AC69E8" w:rsidRPr="008A5797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5797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AC69E8" w:rsidRPr="008A5797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5797">
              <w:rPr>
                <w:rFonts w:ascii="Times New Roman" w:hAnsi="Times New Roman"/>
                <w:b/>
                <w:sz w:val="24"/>
                <w:szCs w:val="24"/>
              </w:rPr>
              <w:t>1857,484</w:t>
            </w:r>
          </w:p>
        </w:tc>
      </w:tr>
      <w:tr w:rsidR="00AC69E8" w:rsidRPr="008A5797" w:rsidTr="00181626">
        <w:tc>
          <w:tcPr>
            <w:tcW w:w="12015" w:type="dxa"/>
          </w:tcPr>
          <w:p w:rsidR="00AC69E8" w:rsidRPr="008A5797" w:rsidRDefault="00AC69E8" w:rsidP="00181626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797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</w:tcPr>
          <w:p w:rsidR="00AC69E8" w:rsidRPr="008A5797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79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</w:tcPr>
          <w:p w:rsidR="00AC69E8" w:rsidRPr="008A5797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79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AC69E8" w:rsidRPr="008A5797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797">
              <w:rPr>
                <w:rFonts w:ascii="Times New Roman" w:hAnsi="Times New Roman"/>
                <w:sz w:val="24"/>
                <w:szCs w:val="24"/>
              </w:rPr>
              <w:t>1857,484</w:t>
            </w:r>
          </w:p>
        </w:tc>
      </w:tr>
      <w:tr w:rsidR="00AC69E8" w:rsidRPr="008A5797" w:rsidTr="00181626">
        <w:tc>
          <w:tcPr>
            <w:tcW w:w="12015" w:type="dxa"/>
          </w:tcPr>
          <w:p w:rsidR="00AC69E8" w:rsidRPr="008A5797" w:rsidRDefault="00AC69E8" w:rsidP="00181626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5797">
              <w:rPr>
                <w:rFonts w:ascii="Times New Roman" w:hAnsi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</w:tcPr>
          <w:p w:rsidR="00AC69E8" w:rsidRPr="008A5797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5797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851" w:type="dxa"/>
          </w:tcPr>
          <w:p w:rsidR="00AC69E8" w:rsidRPr="008A5797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5797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AC69E8" w:rsidRPr="008A5797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5797">
              <w:rPr>
                <w:rFonts w:ascii="Times New Roman" w:hAnsi="Times New Roman"/>
                <w:b/>
                <w:sz w:val="24"/>
                <w:szCs w:val="24"/>
              </w:rPr>
              <w:t>1516,233</w:t>
            </w:r>
          </w:p>
        </w:tc>
      </w:tr>
      <w:tr w:rsidR="00AC69E8" w:rsidRPr="008A5797" w:rsidTr="00181626">
        <w:tc>
          <w:tcPr>
            <w:tcW w:w="12015" w:type="dxa"/>
          </w:tcPr>
          <w:p w:rsidR="00AC69E8" w:rsidRPr="008A5797" w:rsidRDefault="00AC69E8" w:rsidP="00181626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797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AC69E8" w:rsidRPr="008A5797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79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</w:tcPr>
          <w:p w:rsidR="00AC69E8" w:rsidRPr="008A5797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797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275" w:type="dxa"/>
          </w:tcPr>
          <w:p w:rsidR="00AC69E8" w:rsidRPr="008A5797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797">
              <w:rPr>
                <w:rFonts w:ascii="Times New Roman" w:hAnsi="Times New Roman"/>
                <w:sz w:val="24"/>
                <w:szCs w:val="24"/>
              </w:rPr>
              <w:t>1386,233</w:t>
            </w:r>
          </w:p>
        </w:tc>
      </w:tr>
      <w:tr w:rsidR="00AC69E8" w:rsidRPr="008A5797" w:rsidTr="00181626">
        <w:tc>
          <w:tcPr>
            <w:tcW w:w="12015" w:type="dxa"/>
          </w:tcPr>
          <w:p w:rsidR="00AC69E8" w:rsidRPr="008A5797" w:rsidRDefault="00AC69E8" w:rsidP="00181626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797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</w:tcPr>
          <w:p w:rsidR="00AC69E8" w:rsidRPr="008A5797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79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</w:tcPr>
          <w:p w:rsidR="00AC69E8" w:rsidRPr="008A5797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79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AC69E8" w:rsidRPr="008A5797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797">
              <w:rPr>
                <w:rFonts w:ascii="Times New Roman" w:hAnsi="Times New Roman"/>
                <w:sz w:val="24"/>
                <w:szCs w:val="24"/>
              </w:rPr>
              <w:t>130,000</w:t>
            </w:r>
          </w:p>
        </w:tc>
      </w:tr>
      <w:tr w:rsidR="00AC69E8" w:rsidRPr="008A5797" w:rsidTr="00181626">
        <w:tc>
          <w:tcPr>
            <w:tcW w:w="12015" w:type="dxa"/>
          </w:tcPr>
          <w:p w:rsidR="00AC69E8" w:rsidRPr="008A5797" w:rsidRDefault="00AC69E8" w:rsidP="00181626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5797">
              <w:rPr>
                <w:rFonts w:ascii="Times New Roman" w:hAnsi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AC69E8" w:rsidRPr="008A5797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5797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AC69E8" w:rsidRPr="008A5797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5797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AC69E8" w:rsidRPr="008A5797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5797">
              <w:rPr>
                <w:rFonts w:ascii="Times New Roman" w:hAnsi="Times New Roman"/>
                <w:b/>
                <w:sz w:val="24"/>
                <w:szCs w:val="24"/>
              </w:rPr>
              <w:t>48,066</w:t>
            </w:r>
          </w:p>
        </w:tc>
      </w:tr>
      <w:tr w:rsidR="00AC69E8" w:rsidRPr="008A5797" w:rsidTr="00181626">
        <w:tc>
          <w:tcPr>
            <w:tcW w:w="12015" w:type="dxa"/>
          </w:tcPr>
          <w:p w:rsidR="00AC69E8" w:rsidRPr="008A5797" w:rsidRDefault="00AC69E8" w:rsidP="00181626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797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</w:tcPr>
          <w:p w:rsidR="00AC69E8" w:rsidRPr="008A5797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79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AC69E8" w:rsidRPr="008A5797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79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</w:tcPr>
          <w:p w:rsidR="00AC69E8" w:rsidRPr="008A5797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797">
              <w:rPr>
                <w:rFonts w:ascii="Times New Roman" w:hAnsi="Times New Roman"/>
                <w:sz w:val="24"/>
                <w:szCs w:val="24"/>
              </w:rPr>
              <w:t>48,066</w:t>
            </w:r>
          </w:p>
        </w:tc>
      </w:tr>
      <w:tr w:rsidR="00AC69E8" w:rsidRPr="008A5797" w:rsidTr="00181626">
        <w:tc>
          <w:tcPr>
            <w:tcW w:w="12015" w:type="dxa"/>
          </w:tcPr>
          <w:p w:rsidR="00AC69E8" w:rsidRPr="008A5797" w:rsidRDefault="00AC69E8" w:rsidP="00181626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5797">
              <w:rPr>
                <w:rFonts w:ascii="Times New Roman" w:hAnsi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</w:tcPr>
          <w:p w:rsidR="00AC69E8" w:rsidRPr="008A5797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5797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AC69E8" w:rsidRPr="008A5797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5797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AC69E8" w:rsidRPr="008A5797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5797">
              <w:rPr>
                <w:rFonts w:ascii="Times New Roman" w:hAnsi="Times New Roman"/>
                <w:b/>
                <w:sz w:val="24"/>
                <w:szCs w:val="24"/>
              </w:rPr>
              <w:t>269,900</w:t>
            </w:r>
          </w:p>
        </w:tc>
      </w:tr>
      <w:tr w:rsidR="00AC69E8" w:rsidRPr="008A5797" w:rsidTr="00181626">
        <w:tc>
          <w:tcPr>
            <w:tcW w:w="12015" w:type="dxa"/>
          </w:tcPr>
          <w:p w:rsidR="00AC69E8" w:rsidRPr="008A5797" w:rsidRDefault="00AC69E8" w:rsidP="00181626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797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</w:tcPr>
          <w:p w:rsidR="00AC69E8" w:rsidRPr="008A5797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79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AC69E8" w:rsidRPr="008A5797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79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</w:tcPr>
          <w:p w:rsidR="00AC69E8" w:rsidRPr="008A5797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797">
              <w:rPr>
                <w:rFonts w:ascii="Times New Roman" w:hAnsi="Times New Roman"/>
                <w:sz w:val="24"/>
                <w:szCs w:val="24"/>
              </w:rPr>
              <w:t>269,900</w:t>
            </w:r>
          </w:p>
        </w:tc>
      </w:tr>
    </w:tbl>
    <w:p w:rsidR="00AC69E8" w:rsidRPr="00463306" w:rsidRDefault="00AC69E8" w:rsidP="00B405AF">
      <w:pPr>
        <w:tabs>
          <w:tab w:val="left" w:pos="1201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C69E8" w:rsidRDefault="00AC69E8" w:rsidP="00B405AF">
      <w:pPr>
        <w:spacing w:after="0"/>
        <w:rPr>
          <w:rFonts w:ascii="Times New Roman" w:hAnsi="Times New Roman"/>
          <w:sz w:val="24"/>
          <w:szCs w:val="24"/>
        </w:rPr>
      </w:pPr>
      <w:r w:rsidRPr="006808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680882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7</w:t>
      </w:r>
    </w:p>
    <w:p w:rsidR="00AC69E8" w:rsidRDefault="00AC69E8" w:rsidP="00B405AF">
      <w:pPr>
        <w:tabs>
          <w:tab w:val="left" w:pos="11940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Утверждено</w:t>
      </w:r>
    </w:p>
    <w:p w:rsidR="00AC69E8" w:rsidRDefault="00AC69E8" w:rsidP="00B405AF">
      <w:pPr>
        <w:tabs>
          <w:tab w:val="left" w:pos="1201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решением Вятской сельской</w:t>
      </w:r>
    </w:p>
    <w:p w:rsidR="00AC69E8" w:rsidRDefault="00AC69E8" w:rsidP="00B405AF">
      <w:pPr>
        <w:tabs>
          <w:tab w:val="left" w:pos="1201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Думы от  20.12.2023 г № 35</w:t>
      </w:r>
    </w:p>
    <w:p w:rsidR="00AC69E8" w:rsidRDefault="00AC69E8" w:rsidP="00B405AF">
      <w:pPr>
        <w:tabs>
          <w:tab w:val="left" w:pos="120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(в редакции решения Вятской</w:t>
      </w:r>
    </w:p>
    <w:p w:rsidR="00AC69E8" w:rsidRDefault="00AC69E8" w:rsidP="00B405AF">
      <w:pPr>
        <w:tabs>
          <w:tab w:val="left" w:pos="1177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сельской Думы от 22.11.2024 № 18)</w:t>
      </w:r>
    </w:p>
    <w:p w:rsidR="00AC69E8" w:rsidRDefault="00AC69E8" w:rsidP="00B405AF">
      <w:pPr>
        <w:tabs>
          <w:tab w:val="left" w:pos="1177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Распределение бюджетных ассигнований по целевым статьям</w:t>
      </w:r>
    </w:p>
    <w:p w:rsidR="00AC69E8" w:rsidRDefault="00AC69E8" w:rsidP="00B405AF">
      <w:pPr>
        <w:tabs>
          <w:tab w:val="left" w:pos="1177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(муниципальным программам и непрограммным направлениям деятельности),</w:t>
      </w:r>
    </w:p>
    <w:p w:rsidR="00AC69E8" w:rsidRDefault="00AC69E8" w:rsidP="00B405AF">
      <w:pPr>
        <w:tabs>
          <w:tab w:val="left" w:pos="1177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группам видов расходов классификации расходов бюджетов на 2024 год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590"/>
        <w:gridCol w:w="1559"/>
        <w:gridCol w:w="851"/>
        <w:gridCol w:w="1134"/>
      </w:tblGrid>
      <w:tr w:rsidR="00AC69E8" w:rsidRPr="0018302A" w:rsidTr="00181626">
        <w:tc>
          <w:tcPr>
            <w:tcW w:w="11590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559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02A">
              <w:rPr>
                <w:rFonts w:ascii="Times New Roman" w:hAnsi="Times New Roman"/>
                <w:sz w:val="20"/>
                <w:szCs w:val="20"/>
              </w:rPr>
              <w:t>Целевая статья</w:t>
            </w:r>
          </w:p>
        </w:tc>
        <w:tc>
          <w:tcPr>
            <w:tcW w:w="851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02A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02A">
              <w:rPr>
                <w:rFonts w:ascii="Times New Roman" w:hAnsi="Times New Roman"/>
                <w:sz w:val="20"/>
                <w:szCs w:val="20"/>
              </w:rPr>
              <w:t>рас-</w:t>
            </w:r>
          </w:p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02A">
              <w:rPr>
                <w:rFonts w:ascii="Times New Roman" w:hAnsi="Times New Roman"/>
                <w:sz w:val="20"/>
                <w:szCs w:val="20"/>
              </w:rPr>
              <w:t>ходов</w:t>
            </w:r>
          </w:p>
        </w:tc>
        <w:tc>
          <w:tcPr>
            <w:tcW w:w="1134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02A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02A">
              <w:rPr>
                <w:rFonts w:ascii="Times New Roman" w:hAnsi="Times New Roman"/>
                <w:sz w:val="20"/>
                <w:szCs w:val="20"/>
              </w:rPr>
              <w:t>(тыс.руб.)</w:t>
            </w:r>
          </w:p>
        </w:tc>
      </w:tr>
      <w:tr w:rsidR="00AC69E8" w:rsidRPr="0018302A" w:rsidTr="00181626">
        <w:tc>
          <w:tcPr>
            <w:tcW w:w="11590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302A">
              <w:rPr>
                <w:rFonts w:ascii="Times New Roman" w:hAnsi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559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302A">
              <w:rPr>
                <w:rFonts w:ascii="Times New Roman" w:hAnsi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851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302A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302A">
              <w:rPr>
                <w:rFonts w:ascii="Times New Roman" w:hAnsi="Times New Roman"/>
                <w:b/>
                <w:sz w:val="24"/>
                <w:szCs w:val="24"/>
              </w:rPr>
              <w:t>6873,907</w:t>
            </w:r>
          </w:p>
        </w:tc>
      </w:tr>
      <w:tr w:rsidR="00AC69E8" w:rsidRPr="0018302A" w:rsidTr="00181626">
        <w:tc>
          <w:tcPr>
            <w:tcW w:w="11590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302A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«Развитие муниципального управления в Вятском сельском поселении на 2024- 2028 годы»</w:t>
            </w:r>
          </w:p>
        </w:tc>
        <w:tc>
          <w:tcPr>
            <w:tcW w:w="1559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302A">
              <w:rPr>
                <w:rFonts w:ascii="Times New Roman" w:hAnsi="Times New Roman"/>
                <w:b/>
                <w:sz w:val="24"/>
                <w:szCs w:val="24"/>
              </w:rPr>
              <w:t>6000000000</w:t>
            </w:r>
          </w:p>
        </w:tc>
        <w:tc>
          <w:tcPr>
            <w:tcW w:w="851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302A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302A">
              <w:rPr>
                <w:rFonts w:ascii="Times New Roman" w:hAnsi="Times New Roman"/>
                <w:b/>
                <w:sz w:val="24"/>
                <w:szCs w:val="24"/>
              </w:rPr>
              <w:t>3469,324</w:t>
            </w:r>
          </w:p>
        </w:tc>
      </w:tr>
      <w:tr w:rsidR="00AC69E8" w:rsidRPr="0018302A" w:rsidTr="00181626">
        <w:tc>
          <w:tcPr>
            <w:tcW w:w="11590" w:type="dxa"/>
          </w:tcPr>
          <w:p w:rsidR="00AC69E8" w:rsidRPr="0018302A" w:rsidRDefault="00AC69E8" w:rsidP="0018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559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6000001000</w:t>
            </w:r>
          </w:p>
        </w:tc>
        <w:tc>
          <w:tcPr>
            <w:tcW w:w="851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2992,588</w:t>
            </w:r>
          </w:p>
        </w:tc>
      </w:tr>
      <w:tr w:rsidR="00AC69E8" w:rsidRPr="0018302A" w:rsidTr="00181626">
        <w:tc>
          <w:tcPr>
            <w:tcW w:w="11590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59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6000001020</w:t>
            </w:r>
          </w:p>
        </w:tc>
        <w:tc>
          <w:tcPr>
            <w:tcW w:w="851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646,510</w:t>
            </w:r>
          </w:p>
        </w:tc>
      </w:tr>
      <w:tr w:rsidR="00AC69E8" w:rsidRPr="0018302A" w:rsidTr="00181626">
        <w:tc>
          <w:tcPr>
            <w:tcW w:w="11590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6000001020</w:t>
            </w:r>
          </w:p>
        </w:tc>
        <w:tc>
          <w:tcPr>
            <w:tcW w:w="851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646,510</w:t>
            </w:r>
          </w:p>
        </w:tc>
      </w:tr>
      <w:tr w:rsidR="00AC69E8" w:rsidRPr="0018302A" w:rsidTr="00181626">
        <w:tc>
          <w:tcPr>
            <w:tcW w:w="11590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Органы местного самоуправления и структурные подразделения</w:t>
            </w:r>
          </w:p>
        </w:tc>
        <w:tc>
          <w:tcPr>
            <w:tcW w:w="1559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6000001040</w:t>
            </w:r>
          </w:p>
        </w:tc>
        <w:tc>
          <w:tcPr>
            <w:tcW w:w="851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2369,794</w:t>
            </w:r>
          </w:p>
        </w:tc>
      </w:tr>
      <w:tr w:rsidR="00AC69E8" w:rsidRPr="0018302A" w:rsidTr="00181626">
        <w:tc>
          <w:tcPr>
            <w:tcW w:w="11590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6000001040</w:t>
            </w:r>
          </w:p>
        </w:tc>
        <w:tc>
          <w:tcPr>
            <w:tcW w:w="851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1673,726</w:t>
            </w:r>
          </w:p>
        </w:tc>
      </w:tr>
      <w:tr w:rsidR="00AC69E8" w:rsidRPr="0018302A" w:rsidTr="00181626">
        <w:tc>
          <w:tcPr>
            <w:tcW w:w="11590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6000001040</w:t>
            </w:r>
          </w:p>
        </w:tc>
        <w:tc>
          <w:tcPr>
            <w:tcW w:w="851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696,068</w:t>
            </w:r>
          </w:p>
        </w:tc>
      </w:tr>
      <w:tr w:rsidR="00AC69E8" w:rsidRPr="0018302A" w:rsidTr="00181626">
        <w:tc>
          <w:tcPr>
            <w:tcW w:w="11590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559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6000007000</w:t>
            </w:r>
          </w:p>
        </w:tc>
        <w:tc>
          <w:tcPr>
            <w:tcW w:w="851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</w:tr>
      <w:tr w:rsidR="00AC69E8" w:rsidRPr="0018302A" w:rsidTr="00181626">
        <w:tc>
          <w:tcPr>
            <w:tcW w:w="11590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559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6000007010</w:t>
            </w:r>
          </w:p>
        </w:tc>
        <w:tc>
          <w:tcPr>
            <w:tcW w:w="851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</w:tr>
      <w:tr w:rsidR="00AC69E8" w:rsidRPr="0018302A" w:rsidTr="00181626">
        <w:tc>
          <w:tcPr>
            <w:tcW w:w="11590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6000007010</w:t>
            </w:r>
          </w:p>
        </w:tc>
        <w:tc>
          <w:tcPr>
            <w:tcW w:w="851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</w:tr>
      <w:tr w:rsidR="00AC69E8" w:rsidRPr="0018302A" w:rsidTr="00181626">
        <w:tc>
          <w:tcPr>
            <w:tcW w:w="11590" w:type="dxa"/>
          </w:tcPr>
          <w:p w:rsidR="00AC69E8" w:rsidRPr="0018302A" w:rsidRDefault="00AC69E8" w:rsidP="0018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Финансовое обеспечение расходных обязательств муниципального образования, возникших при выполнении переданных полномочий</w:t>
            </w:r>
          </w:p>
        </w:tc>
        <w:tc>
          <w:tcPr>
            <w:tcW w:w="1559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6000010000</w:t>
            </w:r>
          </w:p>
        </w:tc>
        <w:tc>
          <w:tcPr>
            <w:tcW w:w="851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24,920</w:t>
            </w:r>
          </w:p>
        </w:tc>
      </w:tr>
      <w:tr w:rsidR="00AC69E8" w:rsidRPr="0018302A" w:rsidTr="00181626">
        <w:tc>
          <w:tcPr>
            <w:tcW w:w="11590" w:type="dxa"/>
          </w:tcPr>
          <w:p w:rsidR="00AC69E8" w:rsidRPr="0018302A" w:rsidRDefault="00AC69E8" w:rsidP="0018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1559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6000010010</w:t>
            </w:r>
          </w:p>
        </w:tc>
        <w:tc>
          <w:tcPr>
            <w:tcW w:w="851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5,200</w:t>
            </w:r>
          </w:p>
        </w:tc>
      </w:tr>
      <w:tr w:rsidR="00AC69E8" w:rsidRPr="0018302A" w:rsidTr="00181626">
        <w:tc>
          <w:tcPr>
            <w:tcW w:w="11590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6000010010</w:t>
            </w:r>
          </w:p>
        </w:tc>
        <w:tc>
          <w:tcPr>
            <w:tcW w:w="851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5,200</w:t>
            </w:r>
          </w:p>
        </w:tc>
      </w:tr>
      <w:tr w:rsidR="00AC69E8" w:rsidRPr="0018302A" w:rsidTr="00181626">
        <w:tc>
          <w:tcPr>
            <w:tcW w:w="11590" w:type="dxa"/>
          </w:tcPr>
          <w:p w:rsidR="00AC69E8" w:rsidRPr="0018302A" w:rsidRDefault="00AC69E8" w:rsidP="0018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Содействие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1559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6000010020</w:t>
            </w:r>
          </w:p>
        </w:tc>
        <w:tc>
          <w:tcPr>
            <w:tcW w:w="851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2,100</w:t>
            </w:r>
          </w:p>
        </w:tc>
      </w:tr>
      <w:tr w:rsidR="00AC69E8" w:rsidRPr="0018302A" w:rsidTr="00181626">
        <w:tc>
          <w:tcPr>
            <w:tcW w:w="11590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6000010020</w:t>
            </w:r>
          </w:p>
        </w:tc>
        <w:tc>
          <w:tcPr>
            <w:tcW w:w="851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2,100</w:t>
            </w:r>
          </w:p>
        </w:tc>
      </w:tr>
      <w:tr w:rsidR="00AC69E8" w:rsidRPr="0018302A" w:rsidTr="00181626">
        <w:tc>
          <w:tcPr>
            <w:tcW w:w="11590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</w:rPr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1559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6000010030</w:t>
            </w:r>
          </w:p>
        </w:tc>
        <w:tc>
          <w:tcPr>
            <w:tcW w:w="851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15,100</w:t>
            </w:r>
          </w:p>
        </w:tc>
      </w:tr>
      <w:tr w:rsidR="00AC69E8" w:rsidRPr="0018302A" w:rsidTr="00181626">
        <w:tc>
          <w:tcPr>
            <w:tcW w:w="11590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6000010030</w:t>
            </w:r>
          </w:p>
        </w:tc>
        <w:tc>
          <w:tcPr>
            <w:tcW w:w="851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15,100</w:t>
            </w:r>
          </w:p>
        </w:tc>
      </w:tr>
      <w:tr w:rsidR="00AC69E8" w:rsidRPr="0018302A" w:rsidTr="00181626">
        <w:tc>
          <w:tcPr>
            <w:tcW w:w="11590" w:type="dxa"/>
          </w:tcPr>
          <w:p w:rsidR="00AC69E8" w:rsidRPr="0018302A" w:rsidRDefault="00AC69E8" w:rsidP="00181626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Организация и осуществление внутреннего муниципального финансового контроля за исполнением бюджета поселения</w:t>
            </w:r>
          </w:p>
        </w:tc>
        <w:tc>
          <w:tcPr>
            <w:tcW w:w="1559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6000010080</w:t>
            </w:r>
          </w:p>
        </w:tc>
        <w:tc>
          <w:tcPr>
            <w:tcW w:w="851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0,600</w:t>
            </w:r>
          </w:p>
        </w:tc>
      </w:tr>
      <w:tr w:rsidR="00AC69E8" w:rsidRPr="0018302A" w:rsidTr="00181626">
        <w:tc>
          <w:tcPr>
            <w:tcW w:w="11590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6000010080</w:t>
            </w:r>
          </w:p>
        </w:tc>
        <w:tc>
          <w:tcPr>
            <w:tcW w:w="851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0,600</w:t>
            </w:r>
          </w:p>
        </w:tc>
      </w:tr>
      <w:tr w:rsidR="00AC69E8" w:rsidRPr="0018302A" w:rsidTr="00181626">
        <w:tc>
          <w:tcPr>
            <w:tcW w:w="11590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1559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6000018000</w:t>
            </w:r>
          </w:p>
        </w:tc>
        <w:tc>
          <w:tcPr>
            <w:tcW w:w="851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1,920</w:t>
            </w:r>
          </w:p>
        </w:tc>
      </w:tr>
      <w:tr w:rsidR="00AC69E8" w:rsidRPr="0018302A" w:rsidTr="00181626">
        <w:tc>
          <w:tcPr>
            <w:tcW w:w="11590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6000018000</w:t>
            </w:r>
          </w:p>
        </w:tc>
        <w:tc>
          <w:tcPr>
            <w:tcW w:w="851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1,920</w:t>
            </w:r>
          </w:p>
        </w:tc>
      </w:tr>
      <w:tr w:rsidR="00AC69E8" w:rsidRPr="0018302A" w:rsidTr="00181626">
        <w:tc>
          <w:tcPr>
            <w:tcW w:w="11590" w:type="dxa"/>
          </w:tcPr>
          <w:p w:rsidR="00AC69E8" w:rsidRPr="0018302A" w:rsidRDefault="00AC69E8" w:rsidP="0018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60</w:t>
            </w:r>
            <w:r w:rsidRPr="0018302A">
              <w:rPr>
                <w:rFonts w:ascii="Times New Roman" w:hAnsi="Times New Roman"/>
                <w:sz w:val="24"/>
                <w:szCs w:val="24"/>
                <w:lang w:val="en-US"/>
              </w:rPr>
              <w:t>Q2</w:t>
            </w:r>
            <w:r w:rsidRPr="0018302A">
              <w:rPr>
                <w:rFonts w:ascii="Times New Roman" w:hAnsi="Times New Roman"/>
                <w:sz w:val="24"/>
                <w:szCs w:val="24"/>
              </w:rPr>
              <w:t>051180</w:t>
            </w:r>
          </w:p>
        </w:tc>
        <w:tc>
          <w:tcPr>
            <w:tcW w:w="851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156,200</w:t>
            </w:r>
          </w:p>
        </w:tc>
      </w:tr>
      <w:tr w:rsidR="00AC69E8" w:rsidRPr="0018302A" w:rsidTr="00181626">
        <w:tc>
          <w:tcPr>
            <w:tcW w:w="11590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60</w:t>
            </w:r>
            <w:r w:rsidRPr="0018302A">
              <w:rPr>
                <w:rFonts w:ascii="Times New Roman" w:hAnsi="Times New Roman"/>
                <w:sz w:val="24"/>
                <w:szCs w:val="24"/>
                <w:lang w:val="en-US"/>
              </w:rPr>
              <w:t>Q2</w:t>
            </w:r>
            <w:r w:rsidRPr="0018302A">
              <w:rPr>
                <w:rFonts w:ascii="Times New Roman" w:hAnsi="Times New Roman"/>
                <w:sz w:val="24"/>
                <w:szCs w:val="24"/>
              </w:rPr>
              <w:t>051180</w:t>
            </w:r>
          </w:p>
        </w:tc>
        <w:tc>
          <w:tcPr>
            <w:tcW w:w="851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156,200</w:t>
            </w:r>
          </w:p>
        </w:tc>
      </w:tr>
      <w:tr w:rsidR="00AC69E8" w:rsidRPr="0018302A" w:rsidTr="00181626">
        <w:tc>
          <w:tcPr>
            <w:tcW w:w="11590" w:type="dxa"/>
          </w:tcPr>
          <w:p w:rsidR="00AC69E8" w:rsidRPr="0018302A" w:rsidRDefault="00AC69E8" w:rsidP="0018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1559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6000008000</w:t>
            </w:r>
          </w:p>
        </w:tc>
        <w:tc>
          <w:tcPr>
            <w:tcW w:w="851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269,900</w:t>
            </w:r>
          </w:p>
        </w:tc>
      </w:tr>
      <w:tr w:rsidR="00AC69E8" w:rsidRPr="0018302A" w:rsidTr="00181626">
        <w:tc>
          <w:tcPr>
            <w:tcW w:w="11590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6000008000</w:t>
            </w:r>
          </w:p>
        </w:tc>
        <w:tc>
          <w:tcPr>
            <w:tcW w:w="851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269,900</w:t>
            </w:r>
          </w:p>
        </w:tc>
      </w:tr>
      <w:tr w:rsidR="00AC69E8" w:rsidRPr="0018302A" w:rsidTr="00181626">
        <w:tc>
          <w:tcPr>
            <w:tcW w:w="11590" w:type="dxa"/>
          </w:tcPr>
          <w:p w:rsidR="00AC69E8" w:rsidRPr="0018302A" w:rsidRDefault="00AC69E8" w:rsidP="001816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302A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«Пожарная безопасность и социальная защита в Вятском сельском поселении на 2024- 2028 годы»</w:t>
            </w:r>
          </w:p>
        </w:tc>
        <w:tc>
          <w:tcPr>
            <w:tcW w:w="1559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302A">
              <w:rPr>
                <w:rFonts w:ascii="Times New Roman" w:hAnsi="Times New Roman"/>
                <w:b/>
                <w:sz w:val="24"/>
                <w:szCs w:val="24"/>
              </w:rPr>
              <w:t>6100000000</w:t>
            </w:r>
          </w:p>
        </w:tc>
        <w:tc>
          <w:tcPr>
            <w:tcW w:w="851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302A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302A">
              <w:rPr>
                <w:rFonts w:ascii="Times New Roman" w:hAnsi="Times New Roman"/>
                <w:b/>
                <w:sz w:val="24"/>
                <w:szCs w:val="24"/>
              </w:rPr>
              <w:t>1857,484</w:t>
            </w:r>
          </w:p>
        </w:tc>
      </w:tr>
      <w:tr w:rsidR="00AC69E8" w:rsidRPr="0018302A" w:rsidTr="00181626">
        <w:tc>
          <w:tcPr>
            <w:tcW w:w="11590" w:type="dxa"/>
          </w:tcPr>
          <w:p w:rsidR="00AC69E8" w:rsidRPr="0018302A" w:rsidRDefault="00AC69E8" w:rsidP="0018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559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6100004000</w:t>
            </w:r>
          </w:p>
        </w:tc>
        <w:tc>
          <w:tcPr>
            <w:tcW w:w="851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1857,484</w:t>
            </w:r>
          </w:p>
        </w:tc>
      </w:tr>
      <w:tr w:rsidR="00AC69E8" w:rsidRPr="0018302A" w:rsidTr="00181626">
        <w:tc>
          <w:tcPr>
            <w:tcW w:w="11590" w:type="dxa"/>
          </w:tcPr>
          <w:p w:rsidR="00AC69E8" w:rsidRPr="0018302A" w:rsidRDefault="00AC69E8" w:rsidP="0018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Мероприятия по пожарной безопасности</w:t>
            </w:r>
          </w:p>
        </w:tc>
        <w:tc>
          <w:tcPr>
            <w:tcW w:w="1559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6100004010</w:t>
            </w:r>
          </w:p>
        </w:tc>
        <w:tc>
          <w:tcPr>
            <w:tcW w:w="851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1857,484</w:t>
            </w:r>
          </w:p>
        </w:tc>
      </w:tr>
      <w:tr w:rsidR="00AC69E8" w:rsidRPr="0018302A" w:rsidTr="00181626">
        <w:tc>
          <w:tcPr>
            <w:tcW w:w="11590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6100004010</w:t>
            </w:r>
          </w:p>
        </w:tc>
        <w:tc>
          <w:tcPr>
            <w:tcW w:w="851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1410,500</w:t>
            </w:r>
          </w:p>
        </w:tc>
      </w:tr>
      <w:tr w:rsidR="00AC69E8" w:rsidRPr="0018302A" w:rsidTr="00181626">
        <w:tc>
          <w:tcPr>
            <w:tcW w:w="11590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6100004010</w:t>
            </w:r>
          </w:p>
        </w:tc>
        <w:tc>
          <w:tcPr>
            <w:tcW w:w="851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446,984</w:t>
            </w:r>
          </w:p>
        </w:tc>
      </w:tr>
      <w:tr w:rsidR="00AC69E8" w:rsidRPr="0018302A" w:rsidTr="00181626">
        <w:tc>
          <w:tcPr>
            <w:tcW w:w="11590" w:type="dxa"/>
          </w:tcPr>
          <w:p w:rsidR="00AC69E8" w:rsidRPr="0018302A" w:rsidRDefault="00AC69E8" w:rsidP="001816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302A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«Развитие дорожной деятельности в муниципальном образовании Вятское сельское поселение Омутнинского района Кировской области на 2024 - 2028 годы»</w:t>
            </w:r>
          </w:p>
        </w:tc>
        <w:tc>
          <w:tcPr>
            <w:tcW w:w="1559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302A">
              <w:rPr>
                <w:rFonts w:ascii="Times New Roman" w:hAnsi="Times New Roman"/>
                <w:b/>
                <w:sz w:val="24"/>
                <w:szCs w:val="24"/>
              </w:rPr>
              <w:t>6200000000</w:t>
            </w:r>
          </w:p>
        </w:tc>
        <w:tc>
          <w:tcPr>
            <w:tcW w:w="851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302A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302A">
              <w:rPr>
                <w:rFonts w:ascii="Times New Roman" w:hAnsi="Times New Roman"/>
                <w:b/>
                <w:sz w:val="24"/>
                <w:szCs w:val="24"/>
              </w:rPr>
              <w:t>1386,233</w:t>
            </w:r>
          </w:p>
        </w:tc>
      </w:tr>
      <w:tr w:rsidR="00AC69E8" w:rsidRPr="0018302A" w:rsidTr="00181626">
        <w:tc>
          <w:tcPr>
            <w:tcW w:w="11590" w:type="dxa"/>
          </w:tcPr>
          <w:p w:rsidR="00AC69E8" w:rsidRPr="0018302A" w:rsidRDefault="00AC69E8" w:rsidP="0018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559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6200004000</w:t>
            </w:r>
          </w:p>
        </w:tc>
        <w:tc>
          <w:tcPr>
            <w:tcW w:w="851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AC69E8" w:rsidRPr="0018302A" w:rsidRDefault="00AC69E8" w:rsidP="00181626">
            <w:pPr>
              <w:spacing w:after="0" w:line="240" w:lineRule="auto"/>
              <w:jc w:val="center"/>
            </w:pPr>
            <w:r w:rsidRPr="0018302A">
              <w:rPr>
                <w:rFonts w:ascii="Times New Roman" w:hAnsi="Times New Roman"/>
                <w:sz w:val="24"/>
                <w:szCs w:val="24"/>
              </w:rPr>
              <w:t>1301,233</w:t>
            </w:r>
          </w:p>
        </w:tc>
      </w:tr>
      <w:tr w:rsidR="00AC69E8" w:rsidRPr="0018302A" w:rsidTr="00181626">
        <w:tc>
          <w:tcPr>
            <w:tcW w:w="11590" w:type="dxa"/>
          </w:tcPr>
          <w:p w:rsidR="00AC69E8" w:rsidRPr="0018302A" w:rsidRDefault="00AC69E8" w:rsidP="0018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Мероприятия в сфере дорожной деятельности</w:t>
            </w:r>
          </w:p>
        </w:tc>
        <w:tc>
          <w:tcPr>
            <w:tcW w:w="1559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6200004020</w:t>
            </w:r>
          </w:p>
        </w:tc>
        <w:tc>
          <w:tcPr>
            <w:tcW w:w="851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AC69E8" w:rsidRPr="0018302A" w:rsidRDefault="00AC69E8" w:rsidP="00181626">
            <w:pPr>
              <w:spacing w:after="0" w:line="240" w:lineRule="auto"/>
              <w:jc w:val="center"/>
            </w:pPr>
            <w:r w:rsidRPr="0018302A">
              <w:rPr>
                <w:rFonts w:ascii="Times New Roman" w:hAnsi="Times New Roman"/>
                <w:sz w:val="24"/>
                <w:szCs w:val="24"/>
              </w:rPr>
              <w:t>1301,233</w:t>
            </w:r>
          </w:p>
        </w:tc>
      </w:tr>
      <w:tr w:rsidR="00AC69E8" w:rsidRPr="0018302A" w:rsidTr="00181626">
        <w:tc>
          <w:tcPr>
            <w:tcW w:w="11590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6200004020</w:t>
            </w:r>
          </w:p>
        </w:tc>
        <w:tc>
          <w:tcPr>
            <w:tcW w:w="851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1301,233</w:t>
            </w:r>
          </w:p>
        </w:tc>
      </w:tr>
      <w:tr w:rsidR="00AC69E8" w:rsidRPr="0018302A" w:rsidTr="00181626">
        <w:tc>
          <w:tcPr>
            <w:tcW w:w="11590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бюджетам сельских поселений на осуществление дорожной деятельности в отношении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559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6200014010</w:t>
            </w:r>
          </w:p>
        </w:tc>
        <w:tc>
          <w:tcPr>
            <w:tcW w:w="851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85,000</w:t>
            </w:r>
          </w:p>
        </w:tc>
      </w:tr>
      <w:tr w:rsidR="00AC69E8" w:rsidRPr="0018302A" w:rsidTr="00181626">
        <w:tc>
          <w:tcPr>
            <w:tcW w:w="11590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6200014010</w:t>
            </w:r>
          </w:p>
        </w:tc>
        <w:tc>
          <w:tcPr>
            <w:tcW w:w="851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85,000</w:t>
            </w:r>
          </w:p>
        </w:tc>
      </w:tr>
      <w:tr w:rsidR="00AC69E8" w:rsidRPr="0018302A" w:rsidTr="00181626">
        <w:tc>
          <w:tcPr>
            <w:tcW w:w="11590" w:type="dxa"/>
          </w:tcPr>
          <w:p w:rsidR="00AC69E8" w:rsidRPr="0018302A" w:rsidRDefault="00AC69E8" w:rsidP="001816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302A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«Развитие благоустройства в муниципальном образовании Вятское сельское поселение Омутнинского района Кировской области на 2024- 2028 годы»</w:t>
            </w:r>
          </w:p>
        </w:tc>
        <w:tc>
          <w:tcPr>
            <w:tcW w:w="1559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302A">
              <w:rPr>
                <w:rFonts w:ascii="Times New Roman" w:hAnsi="Times New Roman"/>
                <w:b/>
                <w:sz w:val="24"/>
                <w:szCs w:val="24"/>
              </w:rPr>
              <w:t>6300000000</w:t>
            </w:r>
          </w:p>
        </w:tc>
        <w:tc>
          <w:tcPr>
            <w:tcW w:w="851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302A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8302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1830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60</w:t>
            </w:r>
            <w:r w:rsidRPr="0018302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1830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866</w:t>
            </w:r>
          </w:p>
        </w:tc>
      </w:tr>
      <w:tr w:rsidR="00AC69E8" w:rsidRPr="0018302A" w:rsidTr="00181626">
        <w:tc>
          <w:tcPr>
            <w:tcW w:w="11590" w:type="dxa"/>
          </w:tcPr>
          <w:p w:rsidR="00AC69E8" w:rsidRPr="0018302A" w:rsidRDefault="00AC69E8" w:rsidP="0018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559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6300004000</w:t>
            </w:r>
          </w:p>
        </w:tc>
        <w:tc>
          <w:tcPr>
            <w:tcW w:w="851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4</w:t>
            </w:r>
            <w:r w:rsidRPr="0018302A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18302A">
              <w:rPr>
                <w:rFonts w:ascii="Times New Roman" w:hAnsi="Times New Roman"/>
                <w:sz w:val="24"/>
                <w:szCs w:val="24"/>
              </w:rPr>
              <w:t>,</w:t>
            </w:r>
            <w:r w:rsidRPr="0018302A">
              <w:rPr>
                <w:rFonts w:ascii="Times New Roman" w:hAnsi="Times New Roman"/>
                <w:sz w:val="24"/>
                <w:szCs w:val="24"/>
                <w:lang w:val="en-US"/>
              </w:rPr>
              <w:t>066</w:t>
            </w:r>
          </w:p>
        </w:tc>
      </w:tr>
      <w:tr w:rsidR="00AC69E8" w:rsidRPr="0018302A" w:rsidTr="00181626">
        <w:tc>
          <w:tcPr>
            <w:tcW w:w="11590" w:type="dxa"/>
          </w:tcPr>
          <w:p w:rsidR="00AC69E8" w:rsidRPr="0018302A" w:rsidRDefault="00AC69E8" w:rsidP="0018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559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6300004030</w:t>
            </w:r>
          </w:p>
        </w:tc>
        <w:tc>
          <w:tcPr>
            <w:tcW w:w="851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302A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 w:rsidRPr="0018302A">
              <w:rPr>
                <w:rFonts w:ascii="Times New Roman" w:hAnsi="Times New Roman"/>
                <w:sz w:val="24"/>
                <w:szCs w:val="24"/>
              </w:rPr>
              <w:t>,</w:t>
            </w:r>
            <w:r w:rsidRPr="0018302A">
              <w:rPr>
                <w:rFonts w:ascii="Times New Roman" w:hAnsi="Times New Roman"/>
                <w:sz w:val="24"/>
                <w:szCs w:val="24"/>
                <w:lang w:val="en-US"/>
              </w:rPr>
              <w:t>166</w:t>
            </w:r>
          </w:p>
        </w:tc>
      </w:tr>
      <w:tr w:rsidR="00AC69E8" w:rsidRPr="0018302A" w:rsidTr="00181626">
        <w:tc>
          <w:tcPr>
            <w:tcW w:w="11590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6300004030</w:t>
            </w:r>
          </w:p>
        </w:tc>
        <w:tc>
          <w:tcPr>
            <w:tcW w:w="851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302A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 w:rsidRPr="0018302A">
              <w:rPr>
                <w:rFonts w:ascii="Times New Roman" w:hAnsi="Times New Roman"/>
                <w:sz w:val="24"/>
                <w:szCs w:val="24"/>
              </w:rPr>
              <w:t>,</w:t>
            </w:r>
            <w:r w:rsidRPr="0018302A">
              <w:rPr>
                <w:rFonts w:ascii="Times New Roman" w:hAnsi="Times New Roman"/>
                <w:sz w:val="24"/>
                <w:szCs w:val="24"/>
                <w:lang w:val="en-US"/>
              </w:rPr>
              <w:t>166</w:t>
            </w:r>
          </w:p>
        </w:tc>
      </w:tr>
      <w:tr w:rsidR="00AC69E8" w:rsidRPr="0018302A" w:rsidTr="00181626">
        <w:tc>
          <w:tcPr>
            <w:tcW w:w="11590" w:type="dxa"/>
          </w:tcPr>
          <w:p w:rsidR="00AC69E8" w:rsidRPr="0018302A" w:rsidRDefault="00AC69E8" w:rsidP="00181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559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6300004040</w:t>
            </w:r>
          </w:p>
        </w:tc>
        <w:tc>
          <w:tcPr>
            <w:tcW w:w="851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35,900</w:t>
            </w:r>
          </w:p>
        </w:tc>
      </w:tr>
      <w:tr w:rsidR="00AC69E8" w:rsidRPr="0018302A" w:rsidTr="00181626">
        <w:tc>
          <w:tcPr>
            <w:tcW w:w="11590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6300004040</w:t>
            </w:r>
          </w:p>
        </w:tc>
        <w:tc>
          <w:tcPr>
            <w:tcW w:w="851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35,900</w:t>
            </w:r>
          </w:p>
        </w:tc>
      </w:tr>
      <w:tr w:rsidR="00AC69E8" w:rsidRPr="0018302A" w:rsidTr="00181626">
        <w:tc>
          <w:tcPr>
            <w:tcW w:w="11590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Реализация мероприятий по борьбе с борщевиком Сосновского</w:t>
            </w:r>
          </w:p>
        </w:tc>
        <w:tc>
          <w:tcPr>
            <w:tcW w:w="1559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63</w:t>
            </w:r>
            <w:r w:rsidRPr="0018302A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18302A">
              <w:rPr>
                <w:rFonts w:ascii="Times New Roman" w:hAnsi="Times New Roman"/>
                <w:sz w:val="24"/>
                <w:szCs w:val="24"/>
              </w:rPr>
              <w:t>0715120</w:t>
            </w:r>
          </w:p>
        </w:tc>
        <w:tc>
          <w:tcPr>
            <w:tcW w:w="851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111,600</w:t>
            </w:r>
          </w:p>
        </w:tc>
      </w:tr>
      <w:tr w:rsidR="00AC69E8" w:rsidRPr="0018302A" w:rsidTr="00181626">
        <w:tc>
          <w:tcPr>
            <w:tcW w:w="11590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63</w:t>
            </w:r>
            <w:r w:rsidRPr="0018302A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18302A">
              <w:rPr>
                <w:rFonts w:ascii="Times New Roman" w:hAnsi="Times New Roman"/>
                <w:sz w:val="24"/>
                <w:szCs w:val="24"/>
              </w:rPr>
              <w:t>0715120</w:t>
            </w:r>
          </w:p>
        </w:tc>
        <w:tc>
          <w:tcPr>
            <w:tcW w:w="851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111,600</w:t>
            </w:r>
          </w:p>
        </w:tc>
      </w:tr>
      <w:tr w:rsidR="00AC69E8" w:rsidRPr="0018302A" w:rsidTr="00181626">
        <w:tc>
          <w:tcPr>
            <w:tcW w:w="11590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Софинансирование мероприятий по борьбе с борщевиком Сосновского</w:t>
            </w:r>
          </w:p>
        </w:tc>
        <w:tc>
          <w:tcPr>
            <w:tcW w:w="1559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63</w:t>
            </w:r>
            <w:r w:rsidRPr="0018302A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18302A">
              <w:rPr>
                <w:rFonts w:ascii="Times New Roman" w:hAnsi="Times New Roman"/>
                <w:sz w:val="24"/>
                <w:szCs w:val="24"/>
              </w:rPr>
              <w:t>07</w:t>
            </w:r>
            <w:r w:rsidRPr="0018302A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18302A">
              <w:rPr>
                <w:rFonts w:ascii="Times New Roman" w:hAnsi="Times New Roman"/>
                <w:sz w:val="24"/>
                <w:szCs w:val="24"/>
              </w:rPr>
              <w:t>5120</w:t>
            </w:r>
          </w:p>
        </w:tc>
        <w:tc>
          <w:tcPr>
            <w:tcW w:w="851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1,200</w:t>
            </w:r>
          </w:p>
        </w:tc>
      </w:tr>
      <w:tr w:rsidR="00AC69E8" w:rsidRPr="0018302A" w:rsidTr="00181626">
        <w:tc>
          <w:tcPr>
            <w:tcW w:w="11590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63</w:t>
            </w:r>
            <w:r w:rsidRPr="0018302A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18302A">
              <w:rPr>
                <w:rFonts w:ascii="Times New Roman" w:hAnsi="Times New Roman"/>
                <w:sz w:val="24"/>
                <w:szCs w:val="24"/>
              </w:rPr>
              <w:t>07</w:t>
            </w:r>
            <w:r w:rsidRPr="0018302A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18302A">
              <w:rPr>
                <w:rFonts w:ascii="Times New Roman" w:hAnsi="Times New Roman"/>
                <w:sz w:val="24"/>
                <w:szCs w:val="24"/>
              </w:rPr>
              <w:t>5120</w:t>
            </w:r>
          </w:p>
        </w:tc>
        <w:tc>
          <w:tcPr>
            <w:tcW w:w="851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AC69E8" w:rsidRPr="0018302A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2A">
              <w:rPr>
                <w:rFonts w:ascii="Times New Roman" w:hAnsi="Times New Roman"/>
                <w:sz w:val="24"/>
                <w:szCs w:val="24"/>
              </w:rPr>
              <w:t>1,200</w:t>
            </w:r>
          </w:p>
        </w:tc>
      </w:tr>
    </w:tbl>
    <w:p w:rsidR="00AC69E8" w:rsidRPr="00680882" w:rsidRDefault="00AC69E8" w:rsidP="00B405AF">
      <w:pPr>
        <w:tabs>
          <w:tab w:val="left" w:pos="11775"/>
        </w:tabs>
        <w:spacing w:after="0"/>
        <w:rPr>
          <w:rFonts w:ascii="Times New Roman" w:hAnsi="Times New Roman"/>
          <w:sz w:val="24"/>
          <w:szCs w:val="24"/>
        </w:rPr>
      </w:pPr>
    </w:p>
    <w:p w:rsidR="00AC69E8" w:rsidRDefault="00AC69E8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C69E8" w:rsidRDefault="00AC69E8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C69E8" w:rsidRDefault="00AC69E8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C69E8" w:rsidRDefault="00AC69E8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C69E8" w:rsidRDefault="00AC69E8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C69E8" w:rsidRDefault="00AC69E8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C69E8" w:rsidRDefault="00AC69E8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C69E8" w:rsidRDefault="00AC69E8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C69E8" w:rsidRDefault="00AC69E8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C69E8" w:rsidRDefault="00AC69E8" w:rsidP="00B405A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Приложение 9</w:t>
      </w:r>
    </w:p>
    <w:p w:rsidR="00AC69E8" w:rsidRDefault="00AC69E8" w:rsidP="00B405AF">
      <w:pPr>
        <w:tabs>
          <w:tab w:val="left" w:pos="11940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Утверждено</w:t>
      </w:r>
    </w:p>
    <w:p w:rsidR="00AC69E8" w:rsidRDefault="00AC69E8" w:rsidP="00B405AF">
      <w:pPr>
        <w:tabs>
          <w:tab w:val="left" w:pos="1201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решением Вятской сельской</w:t>
      </w:r>
    </w:p>
    <w:p w:rsidR="00AC69E8" w:rsidRDefault="00AC69E8" w:rsidP="00B405AF">
      <w:pPr>
        <w:tabs>
          <w:tab w:val="left" w:pos="1201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Думы от  20.12.2023 г № 35</w:t>
      </w:r>
    </w:p>
    <w:p w:rsidR="00AC69E8" w:rsidRDefault="00AC69E8" w:rsidP="00B405AF">
      <w:pPr>
        <w:tabs>
          <w:tab w:val="left" w:pos="120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(в редакции решения Вятской</w:t>
      </w:r>
    </w:p>
    <w:p w:rsidR="00AC69E8" w:rsidRDefault="00AC69E8" w:rsidP="00B405AF">
      <w:pPr>
        <w:tabs>
          <w:tab w:val="left" w:pos="1177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сельской Думы от 22.11.2024 № 18)</w:t>
      </w:r>
    </w:p>
    <w:p w:rsidR="00AC69E8" w:rsidRDefault="00AC69E8" w:rsidP="00B405AF">
      <w:pPr>
        <w:tabs>
          <w:tab w:val="left" w:pos="1201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ВЕДОМСТВЕННАЯ СТРУКТУРА</w:t>
      </w:r>
    </w:p>
    <w:p w:rsidR="00AC69E8" w:rsidRDefault="00AC69E8" w:rsidP="00B405AF">
      <w:pPr>
        <w:tabs>
          <w:tab w:val="left" w:pos="1201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расходов бюджета муниципального образования Вятское сельское поселение</w:t>
      </w:r>
    </w:p>
    <w:p w:rsidR="00AC69E8" w:rsidRDefault="00AC69E8" w:rsidP="00B405AF">
      <w:pPr>
        <w:tabs>
          <w:tab w:val="left" w:pos="1201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Омутнинского района Кировской области на 2024 год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207"/>
        <w:gridCol w:w="709"/>
        <w:gridCol w:w="709"/>
        <w:gridCol w:w="708"/>
        <w:gridCol w:w="1418"/>
        <w:gridCol w:w="850"/>
        <w:gridCol w:w="1276"/>
      </w:tblGrid>
      <w:tr w:rsidR="00AC69E8" w:rsidRPr="00D75919" w:rsidTr="00181626">
        <w:tc>
          <w:tcPr>
            <w:tcW w:w="10207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Наименование расходов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Вед.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Раз</w:t>
            </w:r>
          </w:p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дел</w:t>
            </w:r>
          </w:p>
        </w:tc>
        <w:tc>
          <w:tcPr>
            <w:tcW w:w="70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Под</w:t>
            </w:r>
          </w:p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раз</w:t>
            </w:r>
          </w:p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дел</w:t>
            </w:r>
          </w:p>
        </w:tc>
        <w:tc>
          <w:tcPr>
            <w:tcW w:w="141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Целевая</w:t>
            </w:r>
          </w:p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статья</w:t>
            </w:r>
          </w:p>
        </w:tc>
        <w:tc>
          <w:tcPr>
            <w:tcW w:w="850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Вид расходов</w:t>
            </w:r>
          </w:p>
        </w:tc>
        <w:tc>
          <w:tcPr>
            <w:tcW w:w="1276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Сумма</w:t>
            </w:r>
          </w:p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(тыс.руб)</w:t>
            </w:r>
          </w:p>
        </w:tc>
      </w:tr>
      <w:tr w:rsidR="00AC69E8" w:rsidRPr="00D75919" w:rsidTr="00181626">
        <w:tc>
          <w:tcPr>
            <w:tcW w:w="10207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D75919">
              <w:rPr>
                <w:rFonts w:ascii="Times New Roman" w:hAnsi="Times New Roman"/>
                <w:b/>
              </w:rPr>
              <w:t>ВСЕГО РАСХОДОВ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5919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5919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70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5919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41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5919"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850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5919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276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5919">
              <w:rPr>
                <w:rFonts w:ascii="Times New Roman" w:hAnsi="Times New Roman"/>
                <w:b/>
              </w:rPr>
              <w:t>6873,907</w:t>
            </w:r>
          </w:p>
        </w:tc>
      </w:tr>
      <w:tr w:rsidR="00AC69E8" w:rsidRPr="00D75919" w:rsidTr="00181626">
        <w:tc>
          <w:tcPr>
            <w:tcW w:w="10207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Администрация Вятского сельского поселения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00</w:t>
            </w:r>
          </w:p>
        </w:tc>
        <w:tc>
          <w:tcPr>
            <w:tcW w:w="70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0000000000</w:t>
            </w:r>
          </w:p>
        </w:tc>
        <w:tc>
          <w:tcPr>
            <w:tcW w:w="850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6873,907</w:t>
            </w:r>
          </w:p>
        </w:tc>
      </w:tr>
      <w:tr w:rsidR="00AC69E8" w:rsidRPr="00D75919" w:rsidTr="00181626">
        <w:tc>
          <w:tcPr>
            <w:tcW w:w="10207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0000000000</w:t>
            </w:r>
          </w:p>
        </w:tc>
        <w:tc>
          <w:tcPr>
            <w:tcW w:w="850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3026,024</w:t>
            </w:r>
          </w:p>
        </w:tc>
      </w:tr>
      <w:tr w:rsidR="00AC69E8" w:rsidRPr="00D75919" w:rsidTr="00181626">
        <w:tc>
          <w:tcPr>
            <w:tcW w:w="10207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0000000000</w:t>
            </w:r>
          </w:p>
        </w:tc>
        <w:tc>
          <w:tcPr>
            <w:tcW w:w="850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AC69E8" w:rsidRPr="00D75919" w:rsidRDefault="00AC69E8" w:rsidP="00181626">
            <w:pPr>
              <w:spacing w:after="0" w:line="240" w:lineRule="auto"/>
              <w:jc w:val="center"/>
            </w:pPr>
            <w:r w:rsidRPr="00D75919">
              <w:rPr>
                <w:rFonts w:ascii="Times New Roman" w:hAnsi="Times New Roman"/>
              </w:rPr>
              <w:t>646,510</w:t>
            </w:r>
          </w:p>
        </w:tc>
      </w:tr>
      <w:tr w:rsidR="00AC69E8" w:rsidRPr="00D75919" w:rsidTr="00181626">
        <w:tc>
          <w:tcPr>
            <w:tcW w:w="10207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Муниципальная программа «Развитие муниципального управления в Вятском сельском поселении на 2024- 2028 годы»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6000000000</w:t>
            </w:r>
          </w:p>
        </w:tc>
        <w:tc>
          <w:tcPr>
            <w:tcW w:w="850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AC69E8" w:rsidRPr="00D75919" w:rsidRDefault="00AC69E8" w:rsidP="00181626">
            <w:pPr>
              <w:spacing w:after="0" w:line="240" w:lineRule="auto"/>
              <w:jc w:val="center"/>
            </w:pPr>
            <w:r w:rsidRPr="00D75919">
              <w:rPr>
                <w:rFonts w:ascii="Times New Roman" w:hAnsi="Times New Roman"/>
              </w:rPr>
              <w:t>646,510</w:t>
            </w:r>
          </w:p>
        </w:tc>
      </w:tr>
      <w:tr w:rsidR="00AC69E8" w:rsidRPr="00D75919" w:rsidTr="00181626">
        <w:tc>
          <w:tcPr>
            <w:tcW w:w="10207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6000001020</w:t>
            </w:r>
          </w:p>
        </w:tc>
        <w:tc>
          <w:tcPr>
            <w:tcW w:w="850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AC69E8" w:rsidRPr="00D75919" w:rsidRDefault="00AC69E8" w:rsidP="00181626">
            <w:pPr>
              <w:spacing w:after="0" w:line="240" w:lineRule="auto"/>
              <w:jc w:val="center"/>
            </w:pPr>
            <w:r w:rsidRPr="00D75919">
              <w:rPr>
                <w:rFonts w:ascii="Times New Roman" w:hAnsi="Times New Roman"/>
              </w:rPr>
              <w:t>640,000</w:t>
            </w:r>
          </w:p>
        </w:tc>
      </w:tr>
      <w:tr w:rsidR="00AC69E8" w:rsidRPr="00D75919" w:rsidTr="00181626">
        <w:tc>
          <w:tcPr>
            <w:tcW w:w="10207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6000001020</w:t>
            </w:r>
          </w:p>
        </w:tc>
        <w:tc>
          <w:tcPr>
            <w:tcW w:w="850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AC69E8" w:rsidRPr="00D75919" w:rsidRDefault="00AC69E8" w:rsidP="00181626">
            <w:pPr>
              <w:spacing w:after="0" w:line="240" w:lineRule="auto"/>
              <w:jc w:val="center"/>
            </w:pPr>
            <w:r w:rsidRPr="00D75919">
              <w:rPr>
                <w:rFonts w:ascii="Times New Roman" w:hAnsi="Times New Roman"/>
              </w:rPr>
              <w:t>640,000</w:t>
            </w:r>
          </w:p>
        </w:tc>
      </w:tr>
      <w:tr w:rsidR="00AC69E8" w:rsidRPr="00D75919" w:rsidTr="00181626">
        <w:tc>
          <w:tcPr>
            <w:tcW w:w="10207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Достижение показателей деятельности органов исполнительной власти (органов местного самоуправления) Кировской области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60</w:t>
            </w:r>
            <w:r w:rsidRPr="00D75919">
              <w:rPr>
                <w:rFonts w:ascii="Times New Roman" w:hAnsi="Times New Roman"/>
                <w:lang w:val="en-US"/>
              </w:rPr>
              <w:t>Q</w:t>
            </w:r>
            <w:r w:rsidRPr="00D75919">
              <w:rPr>
                <w:rFonts w:ascii="Times New Roman" w:hAnsi="Times New Roman"/>
              </w:rPr>
              <w:t>1455490</w:t>
            </w:r>
          </w:p>
        </w:tc>
        <w:tc>
          <w:tcPr>
            <w:tcW w:w="850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AC69E8" w:rsidRPr="00D75919" w:rsidRDefault="00AC69E8" w:rsidP="001816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6,510</w:t>
            </w:r>
          </w:p>
        </w:tc>
      </w:tr>
      <w:tr w:rsidR="00AC69E8" w:rsidRPr="00D75919" w:rsidTr="00181626">
        <w:tc>
          <w:tcPr>
            <w:tcW w:w="10207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60</w:t>
            </w:r>
            <w:r w:rsidRPr="00D75919">
              <w:rPr>
                <w:rFonts w:ascii="Times New Roman" w:hAnsi="Times New Roman"/>
                <w:lang w:val="en-US"/>
              </w:rPr>
              <w:t>Q</w:t>
            </w:r>
            <w:r w:rsidRPr="00D75919">
              <w:rPr>
                <w:rFonts w:ascii="Times New Roman" w:hAnsi="Times New Roman"/>
              </w:rPr>
              <w:t>1455490</w:t>
            </w:r>
          </w:p>
        </w:tc>
        <w:tc>
          <w:tcPr>
            <w:tcW w:w="850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AC69E8" w:rsidRPr="00D75919" w:rsidRDefault="00AC69E8" w:rsidP="001816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6,510</w:t>
            </w:r>
          </w:p>
        </w:tc>
      </w:tr>
      <w:tr w:rsidR="00AC69E8" w:rsidRPr="00D75919" w:rsidTr="00181626">
        <w:tc>
          <w:tcPr>
            <w:tcW w:w="10207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0000000000</w:t>
            </w:r>
          </w:p>
        </w:tc>
        <w:tc>
          <w:tcPr>
            <w:tcW w:w="850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2369,794</w:t>
            </w:r>
          </w:p>
        </w:tc>
      </w:tr>
      <w:tr w:rsidR="00AC69E8" w:rsidRPr="00D75919" w:rsidTr="00181626">
        <w:tc>
          <w:tcPr>
            <w:tcW w:w="10207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Муниципальная программа «Развитие муниципального управления в Вятском сельском поселении на 2024- 2028 годы»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6000000000</w:t>
            </w:r>
          </w:p>
        </w:tc>
        <w:tc>
          <w:tcPr>
            <w:tcW w:w="850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2369,794</w:t>
            </w:r>
          </w:p>
        </w:tc>
      </w:tr>
      <w:tr w:rsidR="00AC69E8" w:rsidRPr="00D75919" w:rsidTr="00181626">
        <w:tc>
          <w:tcPr>
            <w:tcW w:w="10207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Органы местного самоуправления и структурные подразделения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6000001040</w:t>
            </w:r>
          </w:p>
        </w:tc>
        <w:tc>
          <w:tcPr>
            <w:tcW w:w="850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2352,868</w:t>
            </w:r>
          </w:p>
        </w:tc>
      </w:tr>
      <w:tr w:rsidR="00AC69E8" w:rsidRPr="00D75919" w:rsidTr="00181626">
        <w:tc>
          <w:tcPr>
            <w:tcW w:w="10207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6000001040</w:t>
            </w:r>
          </w:p>
        </w:tc>
        <w:tc>
          <w:tcPr>
            <w:tcW w:w="850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1656,800</w:t>
            </w:r>
          </w:p>
        </w:tc>
      </w:tr>
      <w:tr w:rsidR="00AC69E8" w:rsidRPr="00D75919" w:rsidTr="00181626">
        <w:tc>
          <w:tcPr>
            <w:tcW w:w="10207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6000001040</w:t>
            </w:r>
          </w:p>
        </w:tc>
        <w:tc>
          <w:tcPr>
            <w:tcW w:w="850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696,068</w:t>
            </w:r>
          </w:p>
        </w:tc>
      </w:tr>
      <w:tr w:rsidR="00AC69E8" w:rsidRPr="00D75919" w:rsidTr="00181626">
        <w:tc>
          <w:tcPr>
            <w:tcW w:w="10207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Достижение показателей деятельности органов исполнительной власти (органов местного самоуправления) Кировской области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60</w:t>
            </w:r>
            <w:r w:rsidRPr="00D75919">
              <w:rPr>
                <w:rFonts w:ascii="Times New Roman" w:hAnsi="Times New Roman"/>
                <w:lang w:val="en-US"/>
              </w:rPr>
              <w:t>Q</w:t>
            </w:r>
            <w:r w:rsidRPr="00D75919">
              <w:rPr>
                <w:rFonts w:ascii="Times New Roman" w:hAnsi="Times New Roman"/>
              </w:rPr>
              <w:t>1455490</w:t>
            </w:r>
          </w:p>
        </w:tc>
        <w:tc>
          <w:tcPr>
            <w:tcW w:w="850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16,926</w:t>
            </w:r>
          </w:p>
        </w:tc>
      </w:tr>
      <w:tr w:rsidR="00AC69E8" w:rsidRPr="00D75919" w:rsidTr="00181626">
        <w:tc>
          <w:tcPr>
            <w:tcW w:w="10207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60</w:t>
            </w:r>
            <w:r w:rsidRPr="00D75919">
              <w:rPr>
                <w:rFonts w:ascii="Times New Roman" w:hAnsi="Times New Roman"/>
                <w:lang w:val="en-US"/>
              </w:rPr>
              <w:t>Q</w:t>
            </w:r>
            <w:r w:rsidRPr="00D75919">
              <w:rPr>
                <w:rFonts w:ascii="Times New Roman" w:hAnsi="Times New Roman"/>
              </w:rPr>
              <w:t>1455490</w:t>
            </w:r>
          </w:p>
        </w:tc>
        <w:tc>
          <w:tcPr>
            <w:tcW w:w="850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16,926</w:t>
            </w:r>
          </w:p>
        </w:tc>
      </w:tr>
      <w:tr w:rsidR="00AC69E8" w:rsidRPr="00D75919" w:rsidTr="00181626">
        <w:tc>
          <w:tcPr>
            <w:tcW w:w="10207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0000000000</w:t>
            </w:r>
          </w:p>
        </w:tc>
        <w:tc>
          <w:tcPr>
            <w:tcW w:w="850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2,000</w:t>
            </w:r>
          </w:p>
        </w:tc>
      </w:tr>
      <w:tr w:rsidR="00AC69E8" w:rsidRPr="00D75919" w:rsidTr="00181626">
        <w:tc>
          <w:tcPr>
            <w:tcW w:w="10207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Муниципальная программа «Развитие муниципального управления в Вятском сельском поселении на 2024- 2028 годы»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6000000000</w:t>
            </w:r>
          </w:p>
        </w:tc>
        <w:tc>
          <w:tcPr>
            <w:tcW w:w="850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2,000</w:t>
            </w:r>
          </w:p>
        </w:tc>
      </w:tr>
      <w:tr w:rsidR="00AC69E8" w:rsidRPr="00D75919" w:rsidTr="00181626">
        <w:tc>
          <w:tcPr>
            <w:tcW w:w="10207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6000007000</w:t>
            </w:r>
          </w:p>
        </w:tc>
        <w:tc>
          <w:tcPr>
            <w:tcW w:w="850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2,000</w:t>
            </w:r>
          </w:p>
        </w:tc>
      </w:tr>
      <w:tr w:rsidR="00AC69E8" w:rsidRPr="00D75919" w:rsidTr="00181626">
        <w:tc>
          <w:tcPr>
            <w:tcW w:w="10207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Резервные фонды местных администраций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6000007010</w:t>
            </w:r>
          </w:p>
        </w:tc>
        <w:tc>
          <w:tcPr>
            <w:tcW w:w="850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2,000</w:t>
            </w:r>
          </w:p>
        </w:tc>
      </w:tr>
      <w:tr w:rsidR="00AC69E8" w:rsidRPr="00D75919" w:rsidTr="00181626">
        <w:tc>
          <w:tcPr>
            <w:tcW w:w="10207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6000007010</w:t>
            </w:r>
          </w:p>
        </w:tc>
        <w:tc>
          <w:tcPr>
            <w:tcW w:w="850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2,000</w:t>
            </w:r>
          </w:p>
        </w:tc>
      </w:tr>
      <w:tr w:rsidR="00AC69E8" w:rsidRPr="00D75919" w:rsidTr="00181626">
        <w:tc>
          <w:tcPr>
            <w:tcW w:w="10207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0000000000</w:t>
            </w:r>
          </w:p>
        </w:tc>
        <w:tc>
          <w:tcPr>
            <w:tcW w:w="850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AC69E8" w:rsidRPr="00D75919" w:rsidRDefault="00AC69E8" w:rsidP="00181626">
            <w:pPr>
              <w:spacing w:after="0" w:line="240" w:lineRule="auto"/>
              <w:jc w:val="center"/>
            </w:pPr>
            <w:r w:rsidRPr="00D75919">
              <w:rPr>
                <w:rFonts w:ascii="Times New Roman" w:hAnsi="Times New Roman"/>
              </w:rPr>
              <w:t>7,720</w:t>
            </w:r>
          </w:p>
        </w:tc>
      </w:tr>
      <w:tr w:rsidR="00AC69E8" w:rsidRPr="00D75919" w:rsidTr="00181626">
        <w:tc>
          <w:tcPr>
            <w:tcW w:w="10207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Муниципальная программа «Развитие муниципального управления в Вятском сельском поселении на 2024- 2028 годы»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6000000000</w:t>
            </w:r>
          </w:p>
        </w:tc>
        <w:tc>
          <w:tcPr>
            <w:tcW w:w="850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AC69E8" w:rsidRPr="00D75919" w:rsidRDefault="00AC69E8" w:rsidP="00181626">
            <w:pPr>
              <w:spacing w:after="0" w:line="240" w:lineRule="auto"/>
              <w:jc w:val="center"/>
            </w:pPr>
            <w:r w:rsidRPr="00D75919">
              <w:rPr>
                <w:rFonts w:ascii="Times New Roman" w:hAnsi="Times New Roman"/>
              </w:rPr>
              <w:t>7,720</w:t>
            </w:r>
          </w:p>
        </w:tc>
      </w:tr>
      <w:tr w:rsidR="00AC69E8" w:rsidRPr="00D75919" w:rsidTr="00181626">
        <w:tc>
          <w:tcPr>
            <w:tcW w:w="10207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Финансовое обеспечение расходных обязательств муниципального образования, возникающих при выполнении переданных полномочий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6000010000</w:t>
            </w:r>
          </w:p>
        </w:tc>
        <w:tc>
          <w:tcPr>
            <w:tcW w:w="850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AC69E8" w:rsidRPr="00D75919" w:rsidRDefault="00AC69E8" w:rsidP="00181626">
            <w:pPr>
              <w:spacing w:after="0" w:line="240" w:lineRule="auto"/>
              <w:jc w:val="center"/>
            </w:pPr>
            <w:r w:rsidRPr="00D75919">
              <w:rPr>
                <w:rFonts w:ascii="Times New Roman" w:hAnsi="Times New Roman"/>
              </w:rPr>
              <w:t>7,720</w:t>
            </w:r>
          </w:p>
        </w:tc>
      </w:tr>
      <w:tr w:rsidR="00AC69E8" w:rsidRPr="00D75919" w:rsidTr="00181626">
        <w:tc>
          <w:tcPr>
            <w:tcW w:w="10207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6000010010</w:t>
            </w:r>
          </w:p>
        </w:tc>
        <w:tc>
          <w:tcPr>
            <w:tcW w:w="850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 xml:space="preserve">000 </w:t>
            </w:r>
          </w:p>
        </w:tc>
        <w:tc>
          <w:tcPr>
            <w:tcW w:w="1276" w:type="dxa"/>
          </w:tcPr>
          <w:p w:rsidR="00AC69E8" w:rsidRPr="00D75919" w:rsidRDefault="00AC69E8" w:rsidP="00181626">
            <w:pPr>
              <w:spacing w:after="0" w:line="240" w:lineRule="auto"/>
              <w:jc w:val="center"/>
            </w:pPr>
            <w:r w:rsidRPr="00D75919">
              <w:rPr>
                <w:rFonts w:ascii="Times New Roman" w:hAnsi="Times New Roman"/>
              </w:rPr>
              <w:t>5,200</w:t>
            </w:r>
          </w:p>
        </w:tc>
      </w:tr>
      <w:tr w:rsidR="00AC69E8" w:rsidRPr="00D75919" w:rsidTr="00181626">
        <w:tc>
          <w:tcPr>
            <w:tcW w:w="10207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600</w:t>
            </w:r>
            <w:r w:rsidRPr="00D75919">
              <w:rPr>
                <w:rFonts w:ascii="Times New Roman" w:hAnsi="Times New Roman"/>
                <w:lang w:val="en-US"/>
              </w:rPr>
              <w:t>0</w:t>
            </w:r>
            <w:r w:rsidRPr="00D75919">
              <w:rPr>
                <w:rFonts w:ascii="Times New Roman" w:hAnsi="Times New Roman"/>
              </w:rPr>
              <w:t>010010</w:t>
            </w:r>
          </w:p>
        </w:tc>
        <w:tc>
          <w:tcPr>
            <w:tcW w:w="850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5,200</w:t>
            </w:r>
          </w:p>
        </w:tc>
      </w:tr>
      <w:tr w:rsidR="00AC69E8" w:rsidRPr="00D75919" w:rsidTr="00181626">
        <w:tc>
          <w:tcPr>
            <w:tcW w:w="10207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Организация и осуществление внутреннего муниципального финансового контроля за исполнением бюджета поселения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6000010080</w:t>
            </w:r>
          </w:p>
        </w:tc>
        <w:tc>
          <w:tcPr>
            <w:tcW w:w="850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0,600</w:t>
            </w:r>
          </w:p>
        </w:tc>
      </w:tr>
      <w:tr w:rsidR="00AC69E8" w:rsidRPr="00D75919" w:rsidTr="00181626">
        <w:tc>
          <w:tcPr>
            <w:tcW w:w="10207" w:type="dxa"/>
          </w:tcPr>
          <w:p w:rsidR="00AC69E8" w:rsidRPr="00D75919" w:rsidRDefault="00AC69E8" w:rsidP="00181626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919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6000010080</w:t>
            </w:r>
          </w:p>
        </w:tc>
        <w:tc>
          <w:tcPr>
            <w:tcW w:w="850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0,600</w:t>
            </w:r>
          </w:p>
        </w:tc>
      </w:tr>
      <w:tr w:rsidR="00AC69E8" w:rsidRPr="00D75919" w:rsidTr="00181626">
        <w:tc>
          <w:tcPr>
            <w:tcW w:w="10207" w:type="dxa"/>
          </w:tcPr>
          <w:p w:rsidR="00AC69E8" w:rsidRPr="00D75919" w:rsidRDefault="00AC69E8" w:rsidP="00181626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919">
              <w:rPr>
                <w:rFonts w:ascii="Times New Roman" w:hAnsi="Times New Roman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19">
              <w:rPr>
                <w:rFonts w:ascii="Times New Roman" w:hAnsi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1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</w:tcPr>
          <w:p w:rsidR="00AC69E8" w:rsidRPr="00D75919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1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6000018000</w:t>
            </w:r>
          </w:p>
        </w:tc>
        <w:tc>
          <w:tcPr>
            <w:tcW w:w="850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1,920</w:t>
            </w:r>
          </w:p>
        </w:tc>
      </w:tr>
      <w:tr w:rsidR="00AC69E8" w:rsidRPr="00D75919" w:rsidTr="00181626">
        <w:tc>
          <w:tcPr>
            <w:tcW w:w="10207" w:type="dxa"/>
          </w:tcPr>
          <w:p w:rsidR="00AC69E8" w:rsidRPr="00D75919" w:rsidRDefault="00AC69E8" w:rsidP="00181626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919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19">
              <w:rPr>
                <w:rFonts w:ascii="Times New Roman" w:hAnsi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1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</w:tcPr>
          <w:p w:rsidR="00AC69E8" w:rsidRPr="00D75919" w:rsidRDefault="00AC69E8" w:rsidP="00181626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1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6000018000</w:t>
            </w:r>
          </w:p>
        </w:tc>
        <w:tc>
          <w:tcPr>
            <w:tcW w:w="850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1,920</w:t>
            </w:r>
          </w:p>
        </w:tc>
      </w:tr>
      <w:tr w:rsidR="00AC69E8" w:rsidRPr="00D75919" w:rsidTr="00181626">
        <w:tc>
          <w:tcPr>
            <w:tcW w:w="10207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02</w:t>
            </w:r>
          </w:p>
        </w:tc>
        <w:tc>
          <w:tcPr>
            <w:tcW w:w="70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0000000000</w:t>
            </w:r>
          </w:p>
        </w:tc>
        <w:tc>
          <w:tcPr>
            <w:tcW w:w="850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AC69E8" w:rsidRPr="00D75919" w:rsidRDefault="00AC69E8" w:rsidP="00181626">
            <w:pPr>
              <w:spacing w:after="0" w:line="240" w:lineRule="auto"/>
              <w:jc w:val="center"/>
            </w:pPr>
            <w:r w:rsidRPr="00D75919">
              <w:rPr>
                <w:rFonts w:ascii="Times New Roman" w:hAnsi="Times New Roman"/>
              </w:rPr>
              <w:t>156,200</w:t>
            </w:r>
          </w:p>
        </w:tc>
      </w:tr>
      <w:tr w:rsidR="00AC69E8" w:rsidRPr="00D75919" w:rsidTr="00181626">
        <w:tc>
          <w:tcPr>
            <w:tcW w:w="10207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02</w:t>
            </w:r>
          </w:p>
        </w:tc>
        <w:tc>
          <w:tcPr>
            <w:tcW w:w="70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0000000000</w:t>
            </w:r>
          </w:p>
        </w:tc>
        <w:tc>
          <w:tcPr>
            <w:tcW w:w="850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AC69E8" w:rsidRPr="00D75919" w:rsidRDefault="00AC69E8" w:rsidP="00181626">
            <w:pPr>
              <w:spacing w:after="0" w:line="240" w:lineRule="auto"/>
              <w:jc w:val="center"/>
            </w:pPr>
            <w:r w:rsidRPr="00D75919">
              <w:rPr>
                <w:rFonts w:ascii="Times New Roman" w:hAnsi="Times New Roman"/>
              </w:rPr>
              <w:t>156,200</w:t>
            </w:r>
          </w:p>
        </w:tc>
      </w:tr>
      <w:tr w:rsidR="00AC69E8" w:rsidRPr="00D75919" w:rsidTr="00181626">
        <w:tc>
          <w:tcPr>
            <w:tcW w:w="10207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Муниципальная программа «Развитие муниципального управления  в Вятском сельском поселении на 2024- 2028 годы»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02</w:t>
            </w:r>
          </w:p>
        </w:tc>
        <w:tc>
          <w:tcPr>
            <w:tcW w:w="70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6000000000</w:t>
            </w:r>
          </w:p>
        </w:tc>
        <w:tc>
          <w:tcPr>
            <w:tcW w:w="850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AC69E8" w:rsidRPr="00D75919" w:rsidRDefault="00AC69E8" w:rsidP="00181626">
            <w:pPr>
              <w:spacing w:after="0" w:line="240" w:lineRule="auto"/>
              <w:jc w:val="center"/>
            </w:pPr>
            <w:r w:rsidRPr="00D75919">
              <w:rPr>
                <w:rFonts w:ascii="Times New Roman" w:hAnsi="Times New Roman"/>
              </w:rPr>
              <w:t>156,200</w:t>
            </w:r>
          </w:p>
        </w:tc>
      </w:tr>
      <w:tr w:rsidR="00AC69E8" w:rsidRPr="00D75919" w:rsidTr="00181626">
        <w:tc>
          <w:tcPr>
            <w:tcW w:w="10207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02</w:t>
            </w:r>
          </w:p>
        </w:tc>
        <w:tc>
          <w:tcPr>
            <w:tcW w:w="70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60</w:t>
            </w:r>
            <w:r w:rsidRPr="00D75919">
              <w:rPr>
                <w:rFonts w:ascii="Times New Roman" w:hAnsi="Times New Roman"/>
                <w:lang w:val="en-US"/>
              </w:rPr>
              <w:t>Q2</w:t>
            </w:r>
            <w:r w:rsidRPr="00D75919">
              <w:rPr>
                <w:rFonts w:ascii="Times New Roman" w:hAnsi="Times New Roman"/>
              </w:rPr>
              <w:t>051180</w:t>
            </w:r>
          </w:p>
        </w:tc>
        <w:tc>
          <w:tcPr>
            <w:tcW w:w="850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AC69E8" w:rsidRPr="00D75919" w:rsidRDefault="00AC69E8" w:rsidP="00181626">
            <w:pPr>
              <w:spacing w:after="0" w:line="240" w:lineRule="auto"/>
              <w:jc w:val="center"/>
            </w:pPr>
            <w:r w:rsidRPr="00D75919">
              <w:rPr>
                <w:rFonts w:ascii="Times New Roman" w:hAnsi="Times New Roman"/>
              </w:rPr>
              <w:t>156,200</w:t>
            </w:r>
          </w:p>
        </w:tc>
      </w:tr>
      <w:tr w:rsidR="00AC69E8" w:rsidRPr="00D75919" w:rsidTr="00181626">
        <w:tc>
          <w:tcPr>
            <w:tcW w:w="10207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02</w:t>
            </w:r>
          </w:p>
        </w:tc>
        <w:tc>
          <w:tcPr>
            <w:tcW w:w="70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60</w:t>
            </w:r>
            <w:r w:rsidRPr="00D75919">
              <w:rPr>
                <w:rFonts w:ascii="Times New Roman" w:hAnsi="Times New Roman"/>
                <w:lang w:val="en-US"/>
              </w:rPr>
              <w:t>Q20</w:t>
            </w:r>
            <w:r w:rsidRPr="00D75919">
              <w:rPr>
                <w:rFonts w:ascii="Times New Roman" w:hAnsi="Times New Roman"/>
              </w:rPr>
              <w:t>51180</w:t>
            </w:r>
          </w:p>
        </w:tc>
        <w:tc>
          <w:tcPr>
            <w:tcW w:w="850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AC69E8" w:rsidRPr="00D75919" w:rsidRDefault="00AC69E8" w:rsidP="00181626">
            <w:pPr>
              <w:spacing w:after="0" w:line="240" w:lineRule="auto"/>
              <w:jc w:val="center"/>
            </w:pPr>
            <w:r w:rsidRPr="00D75919">
              <w:rPr>
                <w:rFonts w:ascii="Times New Roman" w:hAnsi="Times New Roman"/>
              </w:rPr>
              <w:t>156,200</w:t>
            </w:r>
          </w:p>
        </w:tc>
      </w:tr>
      <w:tr w:rsidR="00AC69E8" w:rsidRPr="00D75919" w:rsidTr="00181626">
        <w:tc>
          <w:tcPr>
            <w:tcW w:w="10207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0000000000</w:t>
            </w:r>
          </w:p>
        </w:tc>
        <w:tc>
          <w:tcPr>
            <w:tcW w:w="850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1857,484</w:t>
            </w:r>
          </w:p>
        </w:tc>
      </w:tr>
      <w:tr w:rsidR="00AC69E8" w:rsidRPr="00D75919" w:rsidTr="00181626">
        <w:tc>
          <w:tcPr>
            <w:tcW w:w="10207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0000000000</w:t>
            </w:r>
          </w:p>
        </w:tc>
        <w:tc>
          <w:tcPr>
            <w:tcW w:w="850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1857,484</w:t>
            </w:r>
          </w:p>
        </w:tc>
      </w:tr>
      <w:tr w:rsidR="00AC69E8" w:rsidRPr="00D75919" w:rsidTr="00181626">
        <w:tc>
          <w:tcPr>
            <w:tcW w:w="10207" w:type="dxa"/>
          </w:tcPr>
          <w:p w:rsidR="00AC69E8" w:rsidRPr="00D75919" w:rsidRDefault="00AC69E8" w:rsidP="00181626">
            <w:pPr>
              <w:spacing w:after="0" w:line="240" w:lineRule="auto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Муниципальная программа «Пожарная безопасность и социальная защита в Вятском сельском поселении в 2024 - 2028 годы»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6100000000</w:t>
            </w:r>
          </w:p>
        </w:tc>
        <w:tc>
          <w:tcPr>
            <w:tcW w:w="850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1857,484</w:t>
            </w:r>
          </w:p>
        </w:tc>
      </w:tr>
      <w:tr w:rsidR="00AC69E8" w:rsidRPr="00D75919" w:rsidTr="00181626">
        <w:tc>
          <w:tcPr>
            <w:tcW w:w="10207" w:type="dxa"/>
          </w:tcPr>
          <w:p w:rsidR="00AC69E8" w:rsidRPr="00D75919" w:rsidRDefault="00AC69E8" w:rsidP="00181626">
            <w:pPr>
              <w:spacing w:after="0" w:line="240" w:lineRule="auto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Мероприятия в установленной сфере деятельности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6100004000</w:t>
            </w:r>
          </w:p>
        </w:tc>
        <w:tc>
          <w:tcPr>
            <w:tcW w:w="850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1857,484</w:t>
            </w:r>
          </w:p>
        </w:tc>
      </w:tr>
      <w:tr w:rsidR="00AC69E8" w:rsidRPr="00D75919" w:rsidTr="00181626">
        <w:tc>
          <w:tcPr>
            <w:tcW w:w="10207" w:type="dxa"/>
          </w:tcPr>
          <w:p w:rsidR="00AC69E8" w:rsidRPr="00D75919" w:rsidRDefault="00AC69E8" w:rsidP="00181626">
            <w:pPr>
              <w:spacing w:after="0" w:line="240" w:lineRule="auto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Мероприятия по пожарной безопасности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6100004010</w:t>
            </w:r>
          </w:p>
        </w:tc>
        <w:tc>
          <w:tcPr>
            <w:tcW w:w="850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1857,484</w:t>
            </w:r>
          </w:p>
        </w:tc>
      </w:tr>
      <w:tr w:rsidR="00AC69E8" w:rsidRPr="00D75919" w:rsidTr="00181626">
        <w:tc>
          <w:tcPr>
            <w:tcW w:w="10207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6100004010</w:t>
            </w:r>
          </w:p>
        </w:tc>
        <w:tc>
          <w:tcPr>
            <w:tcW w:w="850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1410,500</w:t>
            </w:r>
          </w:p>
        </w:tc>
      </w:tr>
      <w:tr w:rsidR="00AC69E8" w:rsidRPr="00D75919" w:rsidTr="00181626">
        <w:tc>
          <w:tcPr>
            <w:tcW w:w="10207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6100004010</w:t>
            </w:r>
          </w:p>
        </w:tc>
        <w:tc>
          <w:tcPr>
            <w:tcW w:w="850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446,984</w:t>
            </w:r>
          </w:p>
        </w:tc>
      </w:tr>
      <w:tr w:rsidR="00AC69E8" w:rsidRPr="00D75919" w:rsidTr="00181626">
        <w:tc>
          <w:tcPr>
            <w:tcW w:w="10207" w:type="dxa"/>
          </w:tcPr>
          <w:p w:rsidR="00AC69E8" w:rsidRPr="00D75919" w:rsidRDefault="00AC69E8" w:rsidP="00181626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0000000000</w:t>
            </w:r>
          </w:p>
        </w:tc>
        <w:tc>
          <w:tcPr>
            <w:tcW w:w="850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1516,233</w:t>
            </w:r>
          </w:p>
        </w:tc>
      </w:tr>
      <w:tr w:rsidR="00AC69E8" w:rsidRPr="00D75919" w:rsidTr="00181626">
        <w:tc>
          <w:tcPr>
            <w:tcW w:w="10207" w:type="dxa"/>
          </w:tcPr>
          <w:p w:rsidR="00AC69E8" w:rsidRPr="00D75919" w:rsidRDefault="00AC69E8" w:rsidP="00181626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0000000000</w:t>
            </w:r>
          </w:p>
        </w:tc>
        <w:tc>
          <w:tcPr>
            <w:tcW w:w="850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AC69E8" w:rsidRPr="00D75919" w:rsidRDefault="00AC69E8" w:rsidP="00181626">
            <w:pPr>
              <w:spacing w:after="0" w:line="240" w:lineRule="auto"/>
              <w:jc w:val="center"/>
            </w:pPr>
            <w:r w:rsidRPr="00D75919">
              <w:rPr>
                <w:rFonts w:ascii="Times New Roman" w:hAnsi="Times New Roman"/>
              </w:rPr>
              <w:t>1386,233</w:t>
            </w:r>
          </w:p>
        </w:tc>
      </w:tr>
      <w:tr w:rsidR="00AC69E8" w:rsidRPr="00D75919" w:rsidTr="00181626">
        <w:tc>
          <w:tcPr>
            <w:tcW w:w="10207" w:type="dxa"/>
          </w:tcPr>
          <w:p w:rsidR="00AC69E8" w:rsidRPr="00D75919" w:rsidRDefault="00AC69E8" w:rsidP="00181626">
            <w:pPr>
              <w:spacing w:after="0" w:line="240" w:lineRule="auto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Муниципальная программа «Развитие дорожной деятельности в муниципальном образовании Вятское сельское поселение Омутнинского района Кировской области на 2024- 2028 годы»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6200000000</w:t>
            </w:r>
          </w:p>
        </w:tc>
        <w:tc>
          <w:tcPr>
            <w:tcW w:w="850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AC69E8" w:rsidRPr="00D75919" w:rsidRDefault="00AC69E8" w:rsidP="00181626">
            <w:pPr>
              <w:spacing w:after="0" w:line="240" w:lineRule="auto"/>
              <w:jc w:val="center"/>
            </w:pPr>
            <w:r w:rsidRPr="00D75919">
              <w:rPr>
                <w:rFonts w:ascii="Times New Roman" w:hAnsi="Times New Roman"/>
              </w:rPr>
              <w:t>1386,233</w:t>
            </w:r>
          </w:p>
        </w:tc>
      </w:tr>
      <w:tr w:rsidR="00AC69E8" w:rsidRPr="00D75919" w:rsidTr="00181626">
        <w:tc>
          <w:tcPr>
            <w:tcW w:w="10207" w:type="dxa"/>
          </w:tcPr>
          <w:p w:rsidR="00AC69E8" w:rsidRPr="00D75919" w:rsidRDefault="00AC69E8" w:rsidP="00181626">
            <w:pPr>
              <w:spacing w:after="0" w:line="240" w:lineRule="auto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Мероприятия в установленной сфере деятельности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6200004000</w:t>
            </w:r>
          </w:p>
        </w:tc>
        <w:tc>
          <w:tcPr>
            <w:tcW w:w="850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AC69E8" w:rsidRPr="00D75919" w:rsidRDefault="00AC69E8" w:rsidP="00181626">
            <w:pPr>
              <w:spacing w:after="0" w:line="240" w:lineRule="auto"/>
              <w:jc w:val="center"/>
            </w:pPr>
            <w:r w:rsidRPr="00D75919">
              <w:rPr>
                <w:rFonts w:ascii="Times New Roman" w:hAnsi="Times New Roman"/>
              </w:rPr>
              <w:t>1301,233</w:t>
            </w:r>
          </w:p>
        </w:tc>
      </w:tr>
      <w:tr w:rsidR="00AC69E8" w:rsidRPr="00D75919" w:rsidTr="00181626">
        <w:tc>
          <w:tcPr>
            <w:tcW w:w="10207" w:type="dxa"/>
          </w:tcPr>
          <w:p w:rsidR="00AC69E8" w:rsidRPr="00D75919" w:rsidRDefault="00AC69E8" w:rsidP="00181626">
            <w:pPr>
              <w:spacing w:after="0" w:line="240" w:lineRule="auto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Мероприятия в сфере дорожной деятельности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6200004020</w:t>
            </w:r>
          </w:p>
        </w:tc>
        <w:tc>
          <w:tcPr>
            <w:tcW w:w="850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AC69E8" w:rsidRPr="00D75919" w:rsidRDefault="00AC69E8" w:rsidP="00181626">
            <w:pPr>
              <w:spacing w:after="0" w:line="240" w:lineRule="auto"/>
              <w:jc w:val="center"/>
            </w:pPr>
            <w:r w:rsidRPr="00D75919">
              <w:rPr>
                <w:rFonts w:ascii="Times New Roman" w:hAnsi="Times New Roman"/>
              </w:rPr>
              <w:t>1301,233</w:t>
            </w:r>
          </w:p>
        </w:tc>
      </w:tr>
      <w:tr w:rsidR="00AC69E8" w:rsidRPr="00D75919" w:rsidTr="00181626">
        <w:tc>
          <w:tcPr>
            <w:tcW w:w="10207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6200004020</w:t>
            </w:r>
          </w:p>
        </w:tc>
        <w:tc>
          <w:tcPr>
            <w:tcW w:w="850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AC69E8" w:rsidRPr="00D75919" w:rsidRDefault="00AC69E8" w:rsidP="00181626">
            <w:pPr>
              <w:spacing w:after="0" w:line="240" w:lineRule="auto"/>
              <w:jc w:val="center"/>
            </w:pPr>
            <w:r w:rsidRPr="00D75919">
              <w:rPr>
                <w:rFonts w:ascii="Times New Roman" w:hAnsi="Times New Roman"/>
              </w:rPr>
              <w:t>1301,233</w:t>
            </w:r>
          </w:p>
        </w:tc>
      </w:tr>
      <w:tr w:rsidR="00AC69E8" w:rsidRPr="00D75919" w:rsidTr="00181626">
        <w:tc>
          <w:tcPr>
            <w:tcW w:w="10207" w:type="dxa"/>
          </w:tcPr>
          <w:p w:rsidR="00AC69E8" w:rsidRPr="00D75919" w:rsidRDefault="00AC69E8" w:rsidP="00181626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919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бюджетам сельских поселений на осуществление дорожной деятельности в отношении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6200014010</w:t>
            </w:r>
          </w:p>
        </w:tc>
        <w:tc>
          <w:tcPr>
            <w:tcW w:w="850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AC69E8" w:rsidRPr="00D75919" w:rsidRDefault="00AC69E8" w:rsidP="001816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85,000</w:t>
            </w:r>
          </w:p>
        </w:tc>
      </w:tr>
      <w:tr w:rsidR="00AC69E8" w:rsidRPr="00D75919" w:rsidTr="00181626">
        <w:tc>
          <w:tcPr>
            <w:tcW w:w="10207" w:type="dxa"/>
          </w:tcPr>
          <w:p w:rsidR="00AC69E8" w:rsidRPr="00D75919" w:rsidRDefault="00AC69E8" w:rsidP="00181626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91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6200014010</w:t>
            </w:r>
          </w:p>
        </w:tc>
        <w:tc>
          <w:tcPr>
            <w:tcW w:w="850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AC69E8" w:rsidRPr="00D75919" w:rsidRDefault="00AC69E8" w:rsidP="001816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85,000</w:t>
            </w:r>
          </w:p>
        </w:tc>
      </w:tr>
      <w:tr w:rsidR="00AC69E8" w:rsidRPr="00D75919" w:rsidTr="00181626">
        <w:tc>
          <w:tcPr>
            <w:tcW w:w="10207" w:type="dxa"/>
          </w:tcPr>
          <w:p w:rsidR="00AC69E8" w:rsidRPr="00D75919" w:rsidRDefault="00AC69E8" w:rsidP="00181626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0000000000</w:t>
            </w:r>
          </w:p>
        </w:tc>
        <w:tc>
          <w:tcPr>
            <w:tcW w:w="850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130,000</w:t>
            </w:r>
          </w:p>
        </w:tc>
      </w:tr>
      <w:tr w:rsidR="00AC69E8" w:rsidRPr="00D75919" w:rsidTr="00181626">
        <w:tc>
          <w:tcPr>
            <w:tcW w:w="10207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Муниципальная программа «Развитие муниципального управления в Вятском сельском поселении на 2024- 2028 годы»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6000000000</w:t>
            </w:r>
          </w:p>
        </w:tc>
        <w:tc>
          <w:tcPr>
            <w:tcW w:w="850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17,200</w:t>
            </w:r>
          </w:p>
        </w:tc>
      </w:tr>
      <w:tr w:rsidR="00AC69E8" w:rsidRPr="00D75919" w:rsidTr="00181626">
        <w:tc>
          <w:tcPr>
            <w:tcW w:w="10207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Финансовое обеспечение расходных обязательств муниципального образования, возникающих при выполнении переданных полномочий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6000010000</w:t>
            </w:r>
          </w:p>
        </w:tc>
        <w:tc>
          <w:tcPr>
            <w:tcW w:w="850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17,200</w:t>
            </w:r>
          </w:p>
        </w:tc>
      </w:tr>
      <w:tr w:rsidR="00AC69E8" w:rsidRPr="00D75919" w:rsidTr="00181626">
        <w:tc>
          <w:tcPr>
            <w:tcW w:w="10207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Содействие в развитии сельскохозяйственного производства, создание условий для развития малого предпринимательства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6000010020</w:t>
            </w:r>
          </w:p>
        </w:tc>
        <w:tc>
          <w:tcPr>
            <w:tcW w:w="850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2,100</w:t>
            </w:r>
          </w:p>
        </w:tc>
      </w:tr>
      <w:tr w:rsidR="00AC69E8" w:rsidRPr="00D75919" w:rsidTr="00181626">
        <w:tc>
          <w:tcPr>
            <w:tcW w:w="10207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6000010020</w:t>
            </w:r>
          </w:p>
        </w:tc>
        <w:tc>
          <w:tcPr>
            <w:tcW w:w="850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2,100</w:t>
            </w:r>
          </w:p>
        </w:tc>
      </w:tr>
      <w:tr w:rsidR="00AC69E8" w:rsidRPr="00D75919" w:rsidTr="00181626">
        <w:tc>
          <w:tcPr>
            <w:tcW w:w="10207" w:type="dxa"/>
          </w:tcPr>
          <w:p w:rsidR="00AC69E8" w:rsidRPr="00D75919" w:rsidRDefault="00AC69E8" w:rsidP="00181626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6000010030</w:t>
            </w:r>
          </w:p>
        </w:tc>
        <w:tc>
          <w:tcPr>
            <w:tcW w:w="850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15,100</w:t>
            </w:r>
          </w:p>
        </w:tc>
      </w:tr>
      <w:tr w:rsidR="00AC69E8" w:rsidRPr="00D75919" w:rsidTr="00181626">
        <w:tc>
          <w:tcPr>
            <w:tcW w:w="10207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6000010030</w:t>
            </w:r>
          </w:p>
        </w:tc>
        <w:tc>
          <w:tcPr>
            <w:tcW w:w="850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15,100</w:t>
            </w:r>
          </w:p>
        </w:tc>
      </w:tr>
      <w:tr w:rsidR="00AC69E8" w:rsidRPr="00D75919" w:rsidTr="00181626">
        <w:tc>
          <w:tcPr>
            <w:tcW w:w="10207" w:type="dxa"/>
          </w:tcPr>
          <w:p w:rsidR="00AC69E8" w:rsidRPr="00D75919" w:rsidRDefault="00AC69E8" w:rsidP="00181626">
            <w:pPr>
              <w:spacing w:after="0" w:line="240" w:lineRule="auto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Муниципальная программа «Развитие благоустройства в муниципальном образовании Вятское сельское поселение Омутнинского района Кировской области на 2024 - 2028 годы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6300000000</w:t>
            </w:r>
          </w:p>
        </w:tc>
        <w:tc>
          <w:tcPr>
            <w:tcW w:w="850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112,800</w:t>
            </w:r>
          </w:p>
        </w:tc>
      </w:tr>
      <w:tr w:rsidR="00AC69E8" w:rsidRPr="00D75919" w:rsidTr="00181626">
        <w:tc>
          <w:tcPr>
            <w:tcW w:w="10207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Реализация мероприятий по борьбе с борщевиком Сосновского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75919">
              <w:rPr>
                <w:rFonts w:ascii="Times New Roman" w:hAnsi="Times New Roman"/>
                <w:lang w:val="en-US"/>
              </w:rPr>
              <w:t>991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75919">
              <w:rPr>
                <w:rFonts w:ascii="Times New Roman" w:hAnsi="Times New Roman"/>
                <w:lang w:val="en-US"/>
              </w:rPr>
              <w:t>04</w:t>
            </w:r>
          </w:p>
        </w:tc>
        <w:tc>
          <w:tcPr>
            <w:tcW w:w="70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75919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141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63</w:t>
            </w:r>
            <w:r w:rsidRPr="00D75919">
              <w:rPr>
                <w:rFonts w:ascii="Times New Roman" w:hAnsi="Times New Roman"/>
                <w:lang w:val="en-US"/>
              </w:rPr>
              <w:t>U</w:t>
            </w:r>
            <w:r w:rsidRPr="00D75919">
              <w:rPr>
                <w:rFonts w:ascii="Times New Roman" w:hAnsi="Times New Roman"/>
              </w:rPr>
              <w:t>0715120</w:t>
            </w:r>
          </w:p>
        </w:tc>
        <w:tc>
          <w:tcPr>
            <w:tcW w:w="850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75919">
              <w:rPr>
                <w:rFonts w:ascii="Times New Roman" w:hAnsi="Times New Roman"/>
                <w:lang w:val="en-US"/>
              </w:rPr>
              <w:t>000</w:t>
            </w:r>
          </w:p>
        </w:tc>
        <w:tc>
          <w:tcPr>
            <w:tcW w:w="1276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75919">
              <w:rPr>
                <w:rFonts w:ascii="Times New Roman" w:hAnsi="Times New Roman"/>
                <w:lang w:val="en-US"/>
              </w:rPr>
              <w:t>111</w:t>
            </w:r>
            <w:r w:rsidRPr="00D75919">
              <w:rPr>
                <w:rFonts w:ascii="Times New Roman" w:hAnsi="Times New Roman"/>
              </w:rPr>
              <w:t>,</w:t>
            </w:r>
            <w:r w:rsidRPr="00D75919">
              <w:rPr>
                <w:rFonts w:ascii="Times New Roman" w:hAnsi="Times New Roman"/>
                <w:lang w:val="en-US"/>
              </w:rPr>
              <w:t>600</w:t>
            </w:r>
          </w:p>
        </w:tc>
      </w:tr>
      <w:tr w:rsidR="00AC69E8" w:rsidRPr="00D75919" w:rsidTr="00181626">
        <w:tc>
          <w:tcPr>
            <w:tcW w:w="10207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75919">
              <w:rPr>
                <w:rFonts w:ascii="Times New Roman" w:hAnsi="Times New Roman"/>
                <w:lang w:val="en-US"/>
              </w:rPr>
              <w:t>991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75919">
              <w:rPr>
                <w:rFonts w:ascii="Times New Roman" w:hAnsi="Times New Roman"/>
                <w:lang w:val="en-US"/>
              </w:rPr>
              <w:t>04</w:t>
            </w:r>
          </w:p>
        </w:tc>
        <w:tc>
          <w:tcPr>
            <w:tcW w:w="70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75919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141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63</w:t>
            </w:r>
            <w:r w:rsidRPr="00D75919">
              <w:rPr>
                <w:rFonts w:ascii="Times New Roman" w:hAnsi="Times New Roman"/>
                <w:lang w:val="en-US"/>
              </w:rPr>
              <w:t>U</w:t>
            </w:r>
            <w:r w:rsidRPr="00D75919">
              <w:rPr>
                <w:rFonts w:ascii="Times New Roman" w:hAnsi="Times New Roman"/>
              </w:rPr>
              <w:t>0715120</w:t>
            </w:r>
          </w:p>
        </w:tc>
        <w:tc>
          <w:tcPr>
            <w:tcW w:w="850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75919"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1276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111,600</w:t>
            </w:r>
          </w:p>
        </w:tc>
      </w:tr>
      <w:tr w:rsidR="00AC69E8" w:rsidRPr="00D75919" w:rsidTr="00181626">
        <w:tc>
          <w:tcPr>
            <w:tcW w:w="10207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Софинансирование мероприятий по борьбе с борщевиком Сосновского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63</w:t>
            </w:r>
            <w:r w:rsidRPr="00D75919">
              <w:rPr>
                <w:rFonts w:ascii="Times New Roman" w:hAnsi="Times New Roman"/>
                <w:lang w:val="en-US"/>
              </w:rPr>
              <w:t>U</w:t>
            </w:r>
            <w:r w:rsidRPr="00D75919">
              <w:rPr>
                <w:rFonts w:ascii="Times New Roman" w:hAnsi="Times New Roman"/>
              </w:rPr>
              <w:t>07</w:t>
            </w:r>
            <w:r w:rsidRPr="00D75919">
              <w:rPr>
                <w:rFonts w:ascii="Times New Roman" w:hAnsi="Times New Roman"/>
                <w:lang w:val="en-US"/>
              </w:rPr>
              <w:t>S</w:t>
            </w:r>
            <w:r w:rsidRPr="00D75919">
              <w:rPr>
                <w:rFonts w:ascii="Times New Roman" w:hAnsi="Times New Roman"/>
              </w:rPr>
              <w:t>5120</w:t>
            </w:r>
          </w:p>
        </w:tc>
        <w:tc>
          <w:tcPr>
            <w:tcW w:w="850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1,200</w:t>
            </w:r>
          </w:p>
        </w:tc>
      </w:tr>
      <w:tr w:rsidR="00AC69E8" w:rsidRPr="00D75919" w:rsidTr="00181626">
        <w:tc>
          <w:tcPr>
            <w:tcW w:w="10207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63</w:t>
            </w:r>
            <w:r w:rsidRPr="00D75919">
              <w:rPr>
                <w:rFonts w:ascii="Times New Roman" w:hAnsi="Times New Roman"/>
                <w:lang w:val="en-US"/>
              </w:rPr>
              <w:t>U</w:t>
            </w:r>
            <w:r w:rsidRPr="00D75919">
              <w:rPr>
                <w:rFonts w:ascii="Times New Roman" w:hAnsi="Times New Roman"/>
              </w:rPr>
              <w:t>07</w:t>
            </w:r>
            <w:r w:rsidRPr="00D75919">
              <w:rPr>
                <w:rFonts w:ascii="Times New Roman" w:hAnsi="Times New Roman"/>
                <w:lang w:val="en-US"/>
              </w:rPr>
              <w:t>S</w:t>
            </w:r>
            <w:r w:rsidRPr="00D75919">
              <w:rPr>
                <w:rFonts w:ascii="Times New Roman" w:hAnsi="Times New Roman"/>
              </w:rPr>
              <w:t>5120</w:t>
            </w:r>
          </w:p>
        </w:tc>
        <w:tc>
          <w:tcPr>
            <w:tcW w:w="850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1,200</w:t>
            </w:r>
          </w:p>
        </w:tc>
      </w:tr>
      <w:tr w:rsidR="00AC69E8" w:rsidRPr="00D75919" w:rsidTr="00181626">
        <w:tc>
          <w:tcPr>
            <w:tcW w:w="10207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00</w:t>
            </w:r>
            <w:r w:rsidRPr="00D75919">
              <w:rPr>
                <w:rFonts w:ascii="Times New Roman" w:hAnsi="Times New Roman"/>
                <w:lang w:val="en-US"/>
              </w:rPr>
              <w:t>0</w:t>
            </w:r>
            <w:r w:rsidRPr="00D75919">
              <w:rPr>
                <w:rFonts w:ascii="Times New Roman" w:hAnsi="Times New Roman"/>
              </w:rPr>
              <w:t>0000000</w:t>
            </w:r>
          </w:p>
        </w:tc>
        <w:tc>
          <w:tcPr>
            <w:tcW w:w="850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48,066</w:t>
            </w:r>
          </w:p>
        </w:tc>
      </w:tr>
      <w:tr w:rsidR="00AC69E8" w:rsidRPr="00D75919" w:rsidTr="00181626">
        <w:tc>
          <w:tcPr>
            <w:tcW w:w="10207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0000000000</w:t>
            </w:r>
          </w:p>
        </w:tc>
        <w:tc>
          <w:tcPr>
            <w:tcW w:w="850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48,066</w:t>
            </w:r>
          </w:p>
        </w:tc>
      </w:tr>
      <w:tr w:rsidR="00AC69E8" w:rsidRPr="00D75919" w:rsidTr="00181626">
        <w:tc>
          <w:tcPr>
            <w:tcW w:w="10207" w:type="dxa"/>
          </w:tcPr>
          <w:p w:rsidR="00AC69E8" w:rsidRPr="00D75919" w:rsidRDefault="00AC69E8" w:rsidP="00181626">
            <w:pPr>
              <w:spacing w:after="0" w:line="240" w:lineRule="auto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Муниципальная программа «Развитие благоустройства в муниципальном образовании Вятское сельское поселение Омутнинского района Кировской области на 2024 - 2028 годы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6300000000</w:t>
            </w:r>
          </w:p>
        </w:tc>
        <w:tc>
          <w:tcPr>
            <w:tcW w:w="850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48,066</w:t>
            </w:r>
          </w:p>
        </w:tc>
      </w:tr>
      <w:tr w:rsidR="00AC69E8" w:rsidRPr="00D75919" w:rsidTr="00181626">
        <w:tc>
          <w:tcPr>
            <w:tcW w:w="10207" w:type="dxa"/>
          </w:tcPr>
          <w:p w:rsidR="00AC69E8" w:rsidRPr="00D75919" w:rsidRDefault="00AC69E8" w:rsidP="00181626">
            <w:pPr>
              <w:spacing w:after="0" w:line="240" w:lineRule="auto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Мероприятия в установленной сфере деятельности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6300004000</w:t>
            </w:r>
          </w:p>
        </w:tc>
        <w:tc>
          <w:tcPr>
            <w:tcW w:w="850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48,066</w:t>
            </w:r>
          </w:p>
        </w:tc>
      </w:tr>
      <w:tr w:rsidR="00AC69E8" w:rsidRPr="00D75919" w:rsidTr="00181626">
        <w:tc>
          <w:tcPr>
            <w:tcW w:w="10207" w:type="dxa"/>
          </w:tcPr>
          <w:p w:rsidR="00AC69E8" w:rsidRPr="00D75919" w:rsidRDefault="00AC69E8" w:rsidP="00181626">
            <w:pPr>
              <w:spacing w:after="0" w:line="240" w:lineRule="auto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Мероприятия по благоустройству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6300004030</w:t>
            </w:r>
          </w:p>
        </w:tc>
        <w:tc>
          <w:tcPr>
            <w:tcW w:w="850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12,166</w:t>
            </w:r>
          </w:p>
        </w:tc>
      </w:tr>
      <w:tr w:rsidR="00AC69E8" w:rsidRPr="00D75919" w:rsidTr="00181626">
        <w:tc>
          <w:tcPr>
            <w:tcW w:w="10207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6300004030</w:t>
            </w:r>
          </w:p>
        </w:tc>
        <w:tc>
          <w:tcPr>
            <w:tcW w:w="850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12,166</w:t>
            </w:r>
          </w:p>
        </w:tc>
      </w:tr>
      <w:tr w:rsidR="00AC69E8" w:rsidRPr="00D75919" w:rsidTr="00181626">
        <w:tc>
          <w:tcPr>
            <w:tcW w:w="10207" w:type="dxa"/>
          </w:tcPr>
          <w:p w:rsidR="00AC69E8" w:rsidRPr="00D75919" w:rsidRDefault="00AC69E8" w:rsidP="00181626">
            <w:pPr>
              <w:spacing w:after="0" w:line="240" w:lineRule="auto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Уличное освещение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6300004040</w:t>
            </w:r>
          </w:p>
        </w:tc>
        <w:tc>
          <w:tcPr>
            <w:tcW w:w="850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35,900</w:t>
            </w:r>
          </w:p>
        </w:tc>
      </w:tr>
      <w:tr w:rsidR="00AC69E8" w:rsidRPr="00D75919" w:rsidTr="00181626">
        <w:tc>
          <w:tcPr>
            <w:tcW w:w="10207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6300004040</w:t>
            </w:r>
          </w:p>
        </w:tc>
        <w:tc>
          <w:tcPr>
            <w:tcW w:w="850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35,900</w:t>
            </w:r>
          </w:p>
        </w:tc>
      </w:tr>
      <w:tr w:rsidR="00AC69E8" w:rsidRPr="00D75919" w:rsidTr="00181626">
        <w:tc>
          <w:tcPr>
            <w:tcW w:w="10207" w:type="dxa"/>
          </w:tcPr>
          <w:p w:rsidR="00AC69E8" w:rsidRPr="00D75919" w:rsidRDefault="00AC69E8" w:rsidP="00181626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0000000000</w:t>
            </w:r>
          </w:p>
        </w:tc>
        <w:tc>
          <w:tcPr>
            <w:tcW w:w="850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269,900</w:t>
            </w:r>
          </w:p>
        </w:tc>
      </w:tr>
      <w:tr w:rsidR="00AC69E8" w:rsidRPr="00D75919" w:rsidTr="00181626">
        <w:tc>
          <w:tcPr>
            <w:tcW w:w="10207" w:type="dxa"/>
          </w:tcPr>
          <w:p w:rsidR="00AC69E8" w:rsidRPr="00D75919" w:rsidRDefault="00AC69E8" w:rsidP="00181626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0000000000</w:t>
            </w:r>
          </w:p>
        </w:tc>
        <w:tc>
          <w:tcPr>
            <w:tcW w:w="850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AC69E8" w:rsidRPr="00D75919" w:rsidRDefault="00AC69E8" w:rsidP="00181626">
            <w:pPr>
              <w:spacing w:after="0" w:line="240" w:lineRule="auto"/>
              <w:jc w:val="center"/>
            </w:pPr>
            <w:r w:rsidRPr="00D75919">
              <w:rPr>
                <w:rFonts w:ascii="Times New Roman" w:hAnsi="Times New Roman"/>
              </w:rPr>
              <w:t>269,900</w:t>
            </w:r>
          </w:p>
        </w:tc>
      </w:tr>
      <w:tr w:rsidR="00AC69E8" w:rsidRPr="00D75919" w:rsidTr="00181626">
        <w:tc>
          <w:tcPr>
            <w:tcW w:w="10207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Муниципальная программа «Развитие муниципального управления в Вятском сельском поселении на 2024- 2028 годы»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6000000000</w:t>
            </w:r>
          </w:p>
        </w:tc>
        <w:tc>
          <w:tcPr>
            <w:tcW w:w="850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AC69E8" w:rsidRPr="00D75919" w:rsidRDefault="00AC69E8" w:rsidP="00181626">
            <w:pPr>
              <w:spacing w:after="0" w:line="240" w:lineRule="auto"/>
              <w:jc w:val="center"/>
            </w:pPr>
            <w:r w:rsidRPr="00D75919">
              <w:rPr>
                <w:rFonts w:ascii="Times New Roman" w:hAnsi="Times New Roman"/>
              </w:rPr>
              <w:t>269,900</w:t>
            </w:r>
          </w:p>
        </w:tc>
      </w:tr>
      <w:tr w:rsidR="00AC69E8" w:rsidRPr="00D75919" w:rsidTr="00181626">
        <w:tc>
          <w:tcPr>
            <w:tcW w:w="10207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Доплаты к пенсиям муниципальных служащих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6000008000</w:t>
            </w:r>
          </w:p>
        </w:tc>
        <w:tc>
          <w:tcPr>
            <w:tcW w:w="850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AC69E8" w:rsidRPr="00D75919" w:rsidRDefault="00AC69E8" w:rsidP="00181626">
            <w:pPr>
              <w:spacing w:after="0" w:line="240" w:lineRule="auto"/>
              <w:jc w:val="center"/>
            </w:pPr>
            <w:r w:rsidRPr="00D75919">
              <w:rPr>
                <w:rFonts w:ascii="Times New Roman" w:hAnsi="Times New Roman"/>
              </w:rPr>
              <w:t>269,900</w:t>
            </w:r>
          </w:p>
        </w:tc>
      </w:tr>
      <w:tr w:rsidR="00AC69E8" w:rsidRPr="00D75919" w:rsidTr="00181626">
        <w:tc>
          <w:tcPr>
            <w:tcW w:w="10207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6000008000</w:t>
            </w:r>
          </w:p>
        </w:tc>
        <w:tc>
          <w:tcPr>
            <w:tcW w:w="850" w:type="dxa"/>
          </w:tcPr>
          <w:p w:rsidR="00AC69E8" w:rsidRPr="00D75919" w:rsidRDefault="00AC69E8" w:rsidP="00181626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919">
              <w:rPr>
                <w:rFonts w:ascii="Times New Roman" w:hAnsi="Times New Roman"/>
              </w:rPr>
              <w:t>300</w:t>
            </w:r>
          </w:p>
        </w:tc>
        <w:tc>
          <w:tcPr>
            <w:tcW w:w="1276" w:type="dxa"/>
          </w:tcPr>
          <w:p w:rsidR="00AC69E8" w:rsidRPr="00D75919" w:rsidRDefault="00AC69E8" w:rsidP="00181626">
            <w:pPr>
              <w:spacing w:after="0" w:line="240" w:lineRule="auto"/>
              <w:jc w:val="center"/>
            </w:pPr>
            <w:r w:rsidRPr="00D75919">
              <w:rPr>
                <w:rFonts w:ascii="Times New Roman" w:hAnsi="Times New Roman"/>
              </w:rPr>
              <w:t>269,900</w:t>
            </w:r>
          </w:p>
        </w:tc>
      </w:tr>
    </w:tbl>
    <w:p w:rsidR="00AC69E8" w:rsidRDefault="00AC69E8" w:rsidP="00B405AF">
      <w:pPr>
        <w:tabs>
          <w:tab w:val="left" w:pos="1201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C69E8" w:rsidRDefault="00AC69E8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C69E8" w:rsidRDefault="00AC69E8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C69E8" w:rsidRDefault="00AC69E8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C69E8" w:rsidRDefault="00AC69E8" w:rsidP="00B405AF">
      <w:pPr>
        <w:rPr>
          <w:rFonts w:ascii="Times New Roman" w:hAnsi="Times New Roman"/>
          <w:sz w:val="24"/>
          <w:szCs w:val="24"/>
        </w:rPr>
        <w:sectPr w:rsidR="00AC69E8" w:rsidSect="00B405A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C69E8" w:rsidRDefault="00AC69E8" w:rsidP="00B405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11</w:t>
      </w:r>
    </w:p>
    <w:p w:rsidR="00AC69E8" w:rsidRPr="004C24A1" w:rsidRDefault="00AC69E8" w:rsidP="00B405A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</w:t>
      </w:r>
      <w:r w:rsidRPr="000C2C20">
        <w:rPr>
          <w:rFonts w:ascii="Times New Roman" w:hAnsi="Times New Roman"/>
          <w:sz w:val="28"/>
          <w:szCs w:val="28"/>
        </w:rPr>
        <w:t>Утверждены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C69E8" w:rsidRDefault="00AC69E8" w:rsidP="00B405AF">
      <w:pPr>
        <w:tabs>
          <w:tab w:val="left" w:pos="634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решением Вятской сельской</w:t>
      </w:r>
    </w:p>
    <w:p w:rsidR="00AC69E8" w:rsidRDefault="00AC69E8" w:rsidP="00B405AF">
      <w:pPr>
        <w:tabs>
          <w:tab w:val="left" w:pos="634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Думы от 20.12.2023 г № 35</w:t>
      </w:r>
    </w:p>
    <w:p w:rsidR="00AC69E8" w:rsidRDefault="00AC69E8" w:rsidP="00B405AF">
      <w:pPr>
        <w:tabs>
          <w:tab w:val="left" w:pos="634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(в редакции решения Вятской     </w:t>
      </w:r>
    </w:p>
    <w:p w:rsidR="00AC69E8" w:rsidRDefault="00AC69E8" w:rsidP="00B405AF">
      <w:pPr>
        <w:tabs>
          <w:tab w:val="left" w:pos="634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сельской Думы от 22.11.2024 № 18)</w:t>
      </w:r>
    </w:p>
    <w:p w:rsidR="00AC69E8" w:rsidRDefault="00AC69E8" w:rsidP="00B405AF">
      <w:pPr>
        <w:tabs>
          <w:tab w:val="left" w:pos="634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C69E8" w:rsidRDefault="00AC69E8" w:rsidP="00B405AF">
      <w:pPr>
        <w:tabs>
          <w:tab w:val="left" w:pos="634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ИСТОЧНИКИ</w:t>
      </w:r>
    </w:p>
    <w:p w:rsidR="00AC69E8" w:rsidRDefault="00AC69E8" w:rsidP="00B405AF">
      <w:pPr>
        <w:tabs>
          <w:tab w:val="left" w:pos="634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финансирования дефицита бюджета муниципального образования</w:t>
      </w:r>
    </w:p>
    <w:p w:rsidR="00AC69E8" w:rsidRDefault="00AC69E8" w:rsidP="00B405AF">
      <w:pPr>
        <w:tabs>
          <w:tab w:val="left" w:pos="634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2024 год</w:t>
      </w:r>
    </w:p>
    <w:p w:rsidR="00AC69E8" w:rsidRDefault="00AC69E8" w:rsidP="00B405AF">
      <w:pPr>
        <w:tabs>
          <w:tab w:val="left" w:pos="6345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7"/>
        <w:gridCol w:w="3260"/>
        <w:gridCol w:w="1383"/>
      </w:tblGrid>
      <w:tr w:rsidR="00AC69E8" w:rsidRPr="00CA5CEE" w:rsidTr="00181626">
        <w:tc>
          <w:tcPr>
            <w:tcW w:w="4928" w:type="dxa"/>
          </w:tcPr>
          <w:p w:rsidR="00AC69E8" w:rsidRPr="00CA5CEE" w:rsidRDefault="00AC69E8" w:rsidP="00181626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EE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260" w:type="dxa"/>
          </w:tcPr>
          <w:p w:rsidR="00AC69E8" w:rsidRPr="00CA5CEE" w:rsidRDefault="00AC69E8" w:rsidP="00181626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EE">
              <w:rPr>
                <w:rFonts w:ascii="Times New Roman" w:hAnsi="Times New Roman"/>
                <w:sz w:val="24"/>
                <w:szCs w:val="24"/>
              </w:rPr>
              <w:t>КБК</w:t>
            </w:r>
          </w:p>
        </w:tc>
        <w:tc>
          <w:tcPr>
            <w:tcW w:w="1383" w:type="dxa"/>
          </w:tcPr>
          <w:p w:rsidR="00AC69E8" w:rsidRPr="00CA5CEE" w:rsidRDefault="00AC69E8" w:rsidP="00181626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EE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</w:p>
          <w:p w:rsidR="00AC69E8" w:rsidRPr="00CA5CEE" w:rsidRDefault="00AC69E8" w:rsidP="00181626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EE">
              <w:rPr>
                <w:rFonts w:ascii="Times New Roman" w:hAnsi="Times New Roman"/>
                <w:sz w:val="24"/>
                <w:szCs w:val="24"/>
              </w:rPr>
              <w:t>тыс.рублей</w:t>
            </w:r>
          </w:p>
        </w:tc>
      </w:tr>
      <w:tr w:rsidR="00AC69E8" w:rsidRPr="00CA5CEE" w:rsidTr="00181626">
        <w:tc>
          <w:tcPr>
            <w:tcW w:w="4928" w:type="dxa"/>
          </w:tcPr>
          <w:p w:rsidR="00AC69E8" w:rsidRPr="00CA5CEE" w:rsidRDefault="00AC69E8" w:rsidP="00181626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CEE">
              <w:rPr>
                <w:rFonts w:ascii="Times New Roman" w:hAnsi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3260" w:type="dxa"/>
          </w:tcPr>
          <w:p w:rsidR="00AC69E8" w:rsidRPr="00CA5CEE" w:rsidRDefault="00AC69E8" w:rsidP="00181626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EE">
              <w:rPr>
                <w:rFonts w:ascii="Times New Roman" w:hAnsi="Times New Roman"/>
                <w:sz w:val="24"/>
                <w:szCs w:val="24"/>
              </w:rPr>
              <w:t>000 01 00 00 00 00 0000 000</w:t>
            </w:r>
          </w:p>
        </w:tc>
        <w:tc>
          <w:tcPr>
            <w:tcW w:w="1383" w:type="dxa"/>
          </w:tcPr>
          <w:p w:rsidR="00AC69E8" w:rsidRPr="00CA5CEE" w:rsidRDefault="00AC69E8" w:rsidP="00181626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EE">
              <w:rPr>
                <w:rFonts w:ascii="Times New Roman" w:hAnsi="Times New Roman"/>
                <w:sz w:val="24"/>
                <w:szCs w:val="24"/>
              </w:rPr>
              <w:t>622,271</w:t>
            </w:r>
          </w:p>
        </w:tc>
      </w:tr>
      <w:tr w:rsidR="00AC69E8" w:rsidRPr="00CA5CEE" w:rsidTr="00181626">
        <w:tc>
          <w:tcPr>
            <w:tcW w:w="4928" w:type="dxa"/>
          </w:tcPr>
          <w:p w:rsidR="00AC69E8" w:rsidRPr="00CA5CEE" w:rsidRDefault="00AC69E8" w:rsidP="00181626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CEE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3260" w:type="dxa"/>
          </w:tcPr>
          <w:p w:rsidR="00AC69E8" w:rsidRPr="00CA5CEE" w:rsidRDefault="00AC69E8" w:rsidP="00181626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AC69E8" w:rsidRPr="00CA5CEE" w:rsidRDefault="00AC69E8" w:rsidP="00181626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9E8" w:rsidRPr="00CA5CEE" w:rsidTr="00181626">
        <w:tc>
          <w:tcPr>
            <w:tcW w:w="4928" w:type="dxa"/>
          </w:tcPr>
          <w:p w:rsidR="00AC69E8" w:rsidRPr="00CA5CEE" w:rsidRDefault="00AC69E8" w:rsidP="00181626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CEE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260" w:type="dxa"/>
          </w:tcPr>
          <w:p w:rsidR="00AC69E8" w:rsidRPr="00CA5CEE" w:rsidRDefault="00AC69E8" w:rsidP="00181626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EE">
              <w:rPr>
                <w:rFonts w:ascii="Times New Roman" w:hAnsi="Times New Roman"/>
                <w:sz w:val="24"/>
                <w:szCs w:val="24"/>
              </w:rPr>
              <w:t>000 01 05 00 00 00 0000 000</w:t>
            </w:r>
          </w:p>
        </w:tc>
        <w:tc>
          <w:tcPr>
            <w:tcW w:w="1383" w:type="dxa"/>
          </w:tcPr>
          <w:p w:rsidR="00AC69E8" w:rsidRPr="00CA5CEE" w:rsidRDefault="00AC69E8" w:rsidP="00181626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EE">
              <w:rPr>
                <w:rFonts w:ascii="Times New Roman" w:hAnsi="Times New Roman"/>
                <w:sz w:val="24"/>
                <w:szCs w:val="24"/>
              </w:rPr>
              <w:t>622,271</w:t>
            </w:r>
          </w:p>
        </w:tc>
      </w:tr>
      <w:tr w:rsidR="00AC69E8" w:rsidRPr="00CA5CEE" w:rsidTr="00181626">
        <w:tc>
          <w:tcPr>
            <w:tcW w:w="4928" w:type="dxa"/>
          </w:tcPr>
          <w:p w:rsidR="00AC69E8" w:rsidRPr="00CA5CEE" w:rsidRDefault="00AC69E8" w:rsidP="00181626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CEE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260" w:type="dxa"/>
          </w:tcPr>
          <w:p w:rsidR="00AC69E8" w:rsidRPr="00CA5CEE" w:rsidRDefault="00AC69E8" w:rsidP="00181626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EE">
              <w:rPr>
                <w:rFonts w:ascii="Times New Roman" w:hAnsi="Times New Roman"/>
                <w:sz w:val="24"/>
                <w:szCs w:val="24"/>
              </w:rPr>
              <w:t>991 01 05 00 00 00 0000 500</w:t>
            </w:r>
          </w:p>
        </w:tc>
        <w:tc>
          <w:tcPr>
            <w:tcW w:w="1383" w:type="dxa"/>
          </w:tcPr>
          <w:p w:rsidR="00AC69E8" w:rsidRPr="00CA5CEE" w:rsidRDefault="00AC69E8" w:rsidP="00181626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EE">
              <w:rPr>
                <w:rFonts w:ascii="Times New Roman" w:hAnsi="Times New Roman"/>
                <w:sz w:val="24"/>
                <w:szCs w:val="24"/>
              </w:rPr>
              <w:t>6251,636</w:t>
            </w:r>
          </w:p>
        </w:tc>
      </w:tr>
      <w:tr w:rsidR="00AC69E8" w:rsidRPr="00CA5CEE" w:rsidTr="00181626">
        <w:tc>
          <w:tcPr>
            <w:tcW w:w="4928" w:type="dxa"/>
          </w:tcPr>
          <w:p w:rsidR="00AC69E8" w:rsidRPr="00CA5CEE" w:rsidRDefault="00AC69E8" w:rsidP="00181626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CEE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3260" w:type="dxa"/>
          </w:tcPr>
          <w:p w:rsidR="00AC69E8" w:rsidRPr="00CA5CEE" w:rsidRDefault="00AC69E8" w:rsidP="00181626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EE">
              <w:rPr>
                <w:rFonts w:ascii="Times New Roman" w:hAnsi="Times New Roman"/>
                <w:sz w:val="24"/>
                <w:szCs w:val="24"/>
              </w:rPr>
              <w:t>991 01 05 02 00 00 0000 500</w:t>
            </w:r>
          </w:p>
        </w:tc>
        <w:tc>
          <w:tcPr>
            <w:tcW w:w="1383" w:type="dxa"/>
          </w:tcPr>
          <w:p w:rsidR="00AC69E8" w:rsidRPr="00CA5CEE" w:rsidRDefault="00AC69E8" w:rsidP="00181626">
            <w:pPr>
              <w:spacing w:line="240" w:lineRule="auto"/>
              <w:jc w:val="center"/>
            </w:pPr>
            <w:r w:rsidRPr="00CA5CEE">
              <w:rPr>
                <w:rFonts w:ascii="Times New Roman" w:hAnsi="Times New Roman"/>
                <w:sz w:val="24"/>
                <w:szCs w:val="24"/>
              </w:rPr>
              <w:t>6251,636</w:t>
            </w:r>
          </w:p>
        </w:tc>
      </w:tr>
      <w:tr w:rsidR="00AC69E8" w:rsidRPr="00CA5CEE" w:rsidTr="00181626">
        <w:tc>
          <w:tcPr>
            <w:tcW w:w="4928" w:type="dxa"/>
          </w:tcPr>
          <w:p w:rsidR="00AC69E8" w:rsidRPr="00CA5CEE" w:rsidRDefault="00AC69E8" w:rsidP="00181626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CEE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3260" w:type="dxa"/>
          </w:tcPr>
          <w:p w:rsidR="00AC69E8" w:rsidRPr="00CA5CEE" w:rsidRDefault="00AC69E8" w:rsidP="00181626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EE">
              <w:rPr>
                <w:rFonts w:ascii="Times New Roman" w:hAnsi="Times New Roman"/>
                <w:sz w:val="24"/>
                <w:szCs w:val="24"/>
              </w:rPr>
              <w:t>991 01 05 02 01 00 0000 510</w:t>
            </w:r>
          </w:p>
        </w:tc>
        <w:tc>
          <w:tcPr>
            <w:tcW w:w="1383" w:type="dxa"/>
          </w:tcPr>
          <w:p w:rsidR="00AC69E8" w:rsidRPr="00CA5CEE" w:rsidRDefault="00AC69E8" w:rsidP="00181626">
            <w:pPr>
              <w:spacing w:line="240" w:lineRule="auto"/>
              <w:jc w:val="center"/>
            </w:pPr>
            <w:r w:rsidRPr="00CA5CEE">
              <w:rPr>
                <w:rFonts w:ascii="Times New Roman" w:hAnsi="Times New Roman"/>
                <w:sz w:val="24"/>
                <w:szCs w:val="24"/>
              </w:rPr>
              <w:t>6251,636</w:t>
            </w:r>
          </w:p>
        </w:tc>
      </w:tr>
      <w:tr w:rsidR="00AC69E8" w:rsidRPr="00CA5CEE" w:rsidTr="00181626">
        <w:tc>
          <w:tcPr>
            <w:tcW w:w="4928" w:type="dxa"/>
          </w:tcPr>
          <w:p w:rsidR="00AC69E8" w:rsidRPr="00CA5CEE" w:rsidRDefault="00AC69E8" w:rsidP="00181626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CEE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260" w:type="dxa"/>
          </w:tcPr>
          <w:p w:rsidR="00AC69E8" w:rsidRPr="00CA5CEE" w:rsidRDefault="00AC69E8" w:rsidP="00181626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EE">
              <w:rPr>
                <w:rFonts w:ascii="Times New Roman" w:hAnsi="Times New Roman"/>
                <w:sz w:val="24"/>
                <w:szCs w:val="24"/>
              </w:rPr>
              <w:t>991 01 05 02 01 10 0000 510</w:t>
            </w:r>
          </w:p>
        </w:tc>
        <w:tc>
          <w:tcPr>
            <w:tcW w:w="1383" w:type="dxa"/>
          </w:tcPr>
          <w:p w:rsidR="00AC69E8" w:rsidRPr="00CA5CEE" w:rsidRDefault="00AC69E8" w:rsidP="00181626">
            <w:pPr>
              <w:spacing w:line="240" w:lineRule="auto"/>
              <w:jc w:val="center"/>
            </w:pPr>
            <w:r w:rsidRPr="00CA5CEE">
              <w:rPr>
                <w:rFonts w:ascii="Times New Roman" w:hAnsi="Times New Roman"/>
                <w:sz w:val="24"/>
                <w:szCs w:val="24"/>
              </w:rPr>
              <w:t>6251,636</w:t>
            </w:r>
          </w:p>
        </w:tc>
      </w:tr>
      <w:tr w:rsidR="00AC69E8" w:rsidRPr="00CA5CEE" w:rsidTr="00181626">
        <w:tc>
          <w:tcPr>
            <w:tcW w:w="4928" w:type="dxa"/>
          </w:tcPr>
          <w:p w:rsidR="00AC69E8" w:rsidRPr="00CA5CEE" w:rsidRDefault="00AC69E8" w:rsidP="00181626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CEE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260" w:type="dxa"/>
          </w:tcPr>
          <w:p w:rsidR="00AC69E8" w:rsidRPr="00CA5CEE" w:rsidRDefault="00AC69E8" w:rsidP="00181626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EE">
              <w:rPr>
                <w:rFonts w:ascii="Times New Roman" w:hAnsi="Times New Roman"/>
                <w:sz w:val="24"/>
                <w:szCs w:val="24"/>
              </w:rPr>
              <w:t>991 01 05 00 00 00 0000 600</w:t>
            </w:r>
          </w:p>
        </w:tc>
        <w:tc>
          <w:tcPr>
            <w:tcW w:w="1383" w:type="dxa"/>
          </w:tcPr>
          <w:p w:rsidR="00AC69E8" w:rsidRPr="00CA5CEE" w:rsidRDefault="00AC69E8" w:rsidP="00181626">
            <w:pPr>
              <w:spacing w:line="240" w:lineRule="auto"/>
              <w:jc w:val="center"/>
            </w:pPr>
            <w:r w:rsidRPr="00CA5CEE">
              <w:rPr>
                <w:rFonts w:ascii="Times New Roman" w:hAnsi="Times New Roman"/>
                <w:sz w:val="24"/>
                <w:szCs w:val="24"/>
              </w:rPr>
              <w:t>6873,907</w:t>
            </w:r>
          </w:p>
        </w:tc>
      </w:tr>
      <w:tr w:rsidR="00AC69E8" w:rsidRPr="00CA5CEE" w:rsidTr="00181626">
        <w:tc>
          <w:tcPr>
            <w:tcW w:w="4928" w:type="dxa"/>
          </w:tcPr>
          <w:p w:rsidR="00AC69E8" w:rsidRPr="00CA5CEE" w:rsidRDefault="00AC69E8" w:rsidP="00181626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CEE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3260" w:type="dxa"/>
          </w:tcPr>
          <w:p w:rsidR="00AC69E8" w:rsidRPr="00CA5CEE" w:rsidRDefault="00AC69E8" w:rsidP="00181626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EE">
              <w:rPr>
                <w:rFonts w:ascii="Times New Roman" w:hAnsi="Times New Roman"/>
                <w:sz w:val="24"/>
                <w:szCs w:val="24"/>
              </w:rPr>
              <w:t>991 01 05 02 00 00 0000 600</w:t>
            </w:r>
          </w:p>
        </w:tc>
        <w:tc>
          <w:tcPr>
            <w:tcW w:w="1383" w:type="dxa"/>
          </w:tcPr>
          <w:p w:rsidR="00AC69E8" w:rsidRPr="00CA5CEE" w:rsidRDefault="00AC69E8" w:rsidP="00181626">
            <w:pPr>
              <w:spacing w:line="240" w:lineRule="auto"/>
              <w:jc w:val="center"/>
            </w:pPr>
            <w:r w:rsidRPr="00CA5CEE">
              <w:rPr>
                <w:rFonts w:ascii="Times New Roman" w:hAnsi="Times New Roman"/>
                <w:sz w:val="24"/>
                <w:szCs w:val="24"/>
              </w:rPr>
              <w:t>6873,907</w:t>
            </w:r>
          </w:p>
        </w:tc>
      </w:tr>
      <w:tr w:rsidR="00AC69E8" w:rsidRPr="00CA5CEE" w:rsidTr="00181626">
        <w:tc>
          <w:tcPr>
            <w:tcW w:w="4928" w:type="dxa"/>
          </w:tcPr>
          <w:p w:rsidR="00AC69E8" w:rsidRPr="00CA5CEE" w:rsidRDefault="00AC69E8" w:rsidP="00181626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CEE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3260" w:type="dxa"/>
          </w:tcPr>
          <w:p w:rsidR="00AC69E8" w:rsidRPr="00CA5CEE" w:rsidRDefault="00AC69E8" w:rsidP="00181626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EE">
              <w:rPr>
                <w:rFonts w:ascii="Times New Roman" w:hAnsi="Times New Roman"/>
                <w:sz w:val="24"/>
                <w:szCs w:val="24"/>
              </w:rPr>
              <w:t>991 01 05 02 01 00 0000 610</w:t>
            </w:r>
          </w:p>
        </w:tc>
        <w:tc>
          <w:tcPr>
            <w:tcW w:w="1383" w:type="dxa"/>
          </w:tcPr>
          <w:p w:rsidR="00AC69E8" w:rsidRPr="00CA5CEE" w:rsidRDefault="00AC69E8" w:rsidP="00181626">
            <w:pPr>
              <w:spacing w:line="240" w:lineRule="auto"/>
              <w:jc w:val="center"/>
            </w:pPr>
            <w:r w:rsidRPr="00CA5CEE">
              <w:rPr>
                <w:rFonts w:ascii="Times New Roman" w:hAnsi="Times New Roman"/>
                <w:sz w:val="24"/>
                <w:szCs w:val="24"/>
              </w:rPr>
              <w:t>6873,907</w:t>
            </w:r>
          </w:p>
        </w:tc>
      </w:tr>
      <w:tr w:rsidR="00AC69E8" w:rsidRPr="00CA5CEE" w:rsidTr="00181626">
        <w:tc>
          <w:tcPr>
            <w:tcW w:w="4928" w:type="dxa"/>
          </w:tcPr>
          <w:p w:rsidR="00AC69E8" w:rsidRPr="00CA5CEE" w:rsidRDefault="00AC69E8" w:rsidP="00181626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CEE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260" w:type="dxa"/>
          </w:tcPr>
          <w:p w:rsidR="00AC69E8" w:rsidRPr="00CA5CEE" w:rsidRDefault="00AC69E8" w:rsidP="00181626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EE">
              <w:rPr>
                <w:rFonts w:ascii="Times New Roman" w:hAnsi="Times New Roman"/>
                <w:sz w:val="24"/>
                <w:szCs w:val="24"/>
              </w:rPr>
              <w:t>991 01 05 02 01 10 0000 610</w:t>
            </w:r>
          </w:p>
        </w:tc>
        <w:tc>
          <w:tcPr>
            <w:tcW w:w="1383" w:type="dxa"/>
          </w:tcPr>
          <w:p w:rsidR="00AC69E8" w:rsidRPr="00CA5CEE" w:rsidRDefault="00AC69E8" w:rsidP="00181626">
            <w:pPr>
              <w:spacing w:line="240" w:lineRule="auto"/>
              <w:jc w:val="center"/>
            </w:pPr>
            <w:r w:rsidRPr="00CA5CEE">
              <w:rPr>
                <w:rFonts w:ascii="Times New Roman" w:hAnsi="Times New Roman"/>
                <w:sz w:val="24"/>
                <w:szCs w:val="24"/>
              </w:rPr>
              <w:t>6873,907</w:t>
            </w:r>
          </w:p>
        </w:tc>
      </w:tr>
    </w:tbl>
    <w:p w:rsidR="00AC69E8" w:rsidRPr="00B713DC" w:rsidRDefault="00AC69E8" w:rsidP="00B405AF">
      <w:pPr>
        <w:tabs>
          <w:tab w:val="left" w:pos="6345"/>
        </w:tabs>
        <w:jc w:val="center"/>
        <w:rPr>
          <w:rFonts w:ascii="Times New Roman" w:hAnsi="Times New Roman"/>
          <w:sz w:val="24"/>
          <w:szCs w:val="24"/>
        </w:rPr>
      </w:pPr>
    </w:p>
    <w:p w:rsidR="00AC69E8" w:rsidRDefault="00AC69E8" w:rsidP="00B405AF"/>
    <w:p w:rsidR="00AC69E8" w:rsidRDefault="00AC69E8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C69E8" w:rsidRDefault="00AC69E8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C69E8" w:rsidRDefault="00AC69E8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AC69E8" w:rsidRPr="00B405AF" w:rsidRDefault="00AC69E8" w:rsidP="00B405AF">
      <w:pPr>
        <w:jc w:val="center"/>
        <w:rPr>
          <w:rFonts w:ascii="Times New Roman" w:hAnsi="Times New Roman"/>
          <w:sz w:val="28"/>
          <w:szCs w:val="28"/>
        </w:rPr>
      </w:pPr>
      <w:r w:rsidRPr="00B405AF">
        <w:rPr>
          <w:rFonts w:ascii="Times New Roman" w:hAnsi="Times New Roman"/>
          <w:sz w:val="28"/>
          <w:szCs w:val="28"/>
        </w:rPr>
        <w:t>АКТ</w:t>
      </w:r>
    </w:p>
    <w:p w:rsidR="00AC69E8" w:rsidRPr="00B405AF" w:rsidRDefault="00AC69E8" w:rsidP="00B405AF">
      <w:pPr>
        <w:jc w:val="center"/>
        <w:rPr>
          <w:rFonts w:ascii="Times New Roman" w:hAnsi="Times New Roman"/>
          <w:sz w:val="28"/>
          <w:szCs w:val="28"/>
        </w:rPr>
      </w:pPr>
      <w:r w:rsidRPr="00B405AF">
        <w:rPr>
          <w:rFonts w:ascii="Times New Roman" w:hAnsi="Times New Roman"/>
          <w:sz w:val="28"/>
          <w:szCs w:val="28"/>
        </w:rPr>
        <w:t>об обнародовании нормативного правового акта</w:t>
      </w:r>
    </w:p>
    <w:p w:rsidR="00AC69E8" w:rsidRPr="00B405AF" w:rsidRDefault="00AC69E8" w:rsidP="00B405AF">
      <w:pPr>
        <w:jc w:val="center"/>
        <w:rPr>
          <w:rFonts w:ascii="Times New Roman" w:hAnsi="Times New Roman"/>
          <w:sz w:val="28"/>
          <w:szCs w:val="28"/>
        </w:rPr>
      </w:pPr>
    </w:p>
    <w:p w:rsidR="00AC69E8" w:rsidRPr="00B405AF" w:rsidRDefault="00AC69E8" w:rsidP="00B405AF">
      <w:pPr>
        <w:rPr>
          <w:rFonts w:ascii="Times New Roman" w:hAnsi="Times New Roman"/>
          <w:sz w:val="28"/>
          <w:szCs w:val="28"/>
        </w:rPr>
      </w:pPr>
      <w:r w:rsidRPr="00B405AF">
        <w:rPr>
          <w:rFonts w:ascii="Times New Roman" w:hAnsi="Times New Roman"/>
          <w:sz w:val="28"/>
          <w:szCs w:val="28"/>
        </w:rPr>
        <w:t>Дер. Ежово                                                                          22  ноября  2024 года</w:t>
      </w:r>
    </w:p>
    <w:p w:rsidR="00AC69E8" w:rsidRPr="00B405AF" w:rsidRDefault="00AC69E8" w:rsidP="00B405AF">
      <w:pPr>
        <w:rPr>
          <w:rFonts w:ascii="Times New Roman" w:hAnsi="Times New Roman"/>
          <w:sz w:val="28"/>
          <w:szCs w:val="28"/>
        </w:rPr>
      </w:pPr>
    </w:p>
    <w:p w:rsidR="00AC69E8" w:rsidRPr="00B405AF" w:rsidRDefault="00AC69E8" w:rsidP="00B405AF">
      <w:pPr>
        <w:shd w:val="clear" w:color="auto" w:fill="FFFFFF"/>
        <w:spacing w:before="317" w:line="317" w:lineRule="exact"/>
        <w:ind w:left="22"/>
        <w:jc w:val="both"/>
        <w:rPr>
          <w:rFonts w:ascii="Times New Roman" w:hAnsi="Times New Roman"/>
          <w:sz w:val="28"/>
          <w:szCs w:val="28"/>
        </w:rPr>
      </w:pPr>
      <w:r w:rsidRPr="00B405AF">
        <w:rPr>
          <w:rFonts w:ascii="Times New Roman" w:hAnsi="Times New Roman"/>
          <w:sz w:val="28"/>
          <w:szCs w:val="28"/>
        </w:rPr>
        <w:t xml:space="preserve">         Глава Вятского  сельского поселения Омутнинского района Кировской области Бабкина Светлана Владимировна, в присутствии депутата  Вятской       сельской Думы третьего созыва  Вязовиковой М.В.,  специалиста администрации Вятского сельского поселения Горбань Ю.Н.,  подписала настоящий акт  о том, что решение Вятской сельской Думы от 22.11.2024    № 18 «</w:t>
      </w:r>
      <w:r w:rsidRPr="00B405AF">
        <w:rPr>
          <w:rFonts w:ascii="Times New Roman" w:hAnsi="Times New Roman"/>
          <w:b/>
          <w:sz w:val="28"/>
          <w:szCs w:val="28"/>
        </w:rPr>
        <w:t>О внесении изменений в решение Вятской сельской Думы от 20.12.2023 г № 35 «</w:t>
      </w:r>
      <w:r w:rsidRPr="00B405AF">
        <w:rPr>
          <w:rFonts w:ascii="Times New Roman" w:hAnsi="Times New Roman"/>
          <w:b/>
          <w:bCs/>
          <w:spacing w:val="-5"/>
          <w:w w:val="121"/>
          <w:sz w:val="28"/>
          <w:szCs w:val="28"/>
        </w:rPr>
        <w:t>Об утверждении бюджета муниципального образования Вятское сельское поселение Омутнинского района Кировской области на 2024 год и плановый период 2025 и 2026 годов</w:t>
      </w:r>
      <w:r w:rsidRPr="00B405AF">
        <w:rPr>
          <w:rFonts w:ascii="Times New Roman" w:hAnsi="Times New Roman"/>
          <w:bCs/>
          <w:spacing w:val="-5"/>
          <w:w w:val="121"/>
          <w:sz w:val="28"/>
          <w:szCs w:val="28"/>
        </w:rPr>
        <w:t>»»</w:t>
      </w:r>
      <w:r w:rsidRPr="00B405AF">
        <w:rPr>
          <w:rFonts w:ascii="Times New Roman" w:hAnsi="Times New Roman"/>
          <w:sz w:val="28"/>
          <w:szCs w:val="28"/>
        </w:rPr>
        <w:t>,  вывешено для всеобщего ознакомления (обнародовано)  22 ноября 2024 года на информационных стендах, утвержденных решением Вятской  сельской Думы от  30.08.2013  № 14.</w:t>
      </w:r>
    </w:p>
    <w:p w:rsidR="00AC69E8" w:rsidRPr="00B405AF" w:rsidRDefault="00AC69E8" w:rsidP="00B405AF">
      <w:pPr>
        <w:shd w:val="clear" w:color="auto" w:fill="FFFFFF"/>
        <w:spacing w:before="317"/>
        <w:jc w:val="both"/>
        <w:rPr>
          <w:rFonts w:ascii="Times New Roman" w:hAnsi="Times New Roman"/>
          <w:sz w:val="28"/>
          <w:szCs w:val="28"/>
        </w:rPr>
      </w:pPr>
      <w:r w:rsidRPr="00B405AF">
        <w:rPr>
          <w:rFonts w:ascii="Times New Roman" w:hAnsi="Times New Roman"/>
          <w:sz w:val="28"/>
          <w:szCs w:val="28"/>
        </w:rPr>
        <w:t xml:space="preserve"> Дер. Ежово, ул. Логовая, 18, администрация Вятского сельского поселения.                                Дер. Зимино, ул. Школьная, 25, здание школы.</w:t>
      </w:r>
    </w:p>
    <w:p w:rsidR="00AC69E8" w:rsidRPr="00B405AF" w:rsidRDefault="00AC69E8" w:rsidP="00B405AF">
      <w:pPr>
        <w:jc w:val="both"/>
        <w:rPr>
          <w:rFonts w:ascii="Times New Roman" w:hAnsi="Times New Roman"/>
          <w:sz w:val="28"/>
          <w:szCs w:val="28"/>
        </w:rPr>
      </w:pPr>
    </w:p>
    <w:p w:rsidR="00AC69E8" w:rsidRPr="00B405AF" w:rsidRDefault="00AC69E8" w:rsidP="00B405AF">
      <w:pPr>
        <w:jc w:val="both"/>
        <w:rPr>
          <w:rFonts w:ascii="Times New Roman" w:hAnsi="Times New Roman"/>
          <w:sz w:val="28"/>
          <w:szCs w:val="28"/>
        </w:rPr>
      </w:pPr>
    </w:p>
    <w:p w:rsidR="00AC69E8" w:rsidRPr="00B405AF" w:rsidRDefault="00AC69E8" w:rsidP="00B405AF">
      <w:pPr>
        <w:jc w:val="both"/>
        <w:rPr>
          <w:rFonts w:ascii="Times New Roman" w:hAnsi="Times New Roman"/>
          <w:sz w:val="28"/>
          <w:szCs w:val="28"/>
        </w:rPr>
      </w:pPr>
      <w:r w:rsidRPr="00B405AF">
        <w:rPr>
          <w:rFonts w:ascii="Times New Roman" w:hAnsi="Times New Roman"/>
          <w:sz w:val="28"/>
          <w:szCs w:val="28"/>
        </w:rPr>
        <w:t>Глава Вятского сельского поселения                                         С.В. Бабкина</w:t>
      </w:r>
    </w:p>
    <w:p w:rsidR="00AC69E8" w:rsidRPr="00B405AF" w:rsidRDefault="00AC69E8" w:rsidP="00B405AF">
      <w:pPr>
        <w:jc w:val="both"/>
        <w:rPr>
          <w:rFonts w:ascii="Times New Roman" w:hAnsi="Times New Roman"/>
          <w:sz w:val="28"/>
          <w:szCs w:val="28"/>
        </w:rPr>
      </w:pPr>
    </w:p>
    <w:p w:rsidR="00AC69E8" w:rsidRPr="00B405AF" w:rsidRDefault="00AC69E8" w:rsidP="00B405AF">
      <w:pPr>
        <w:jc w:val="both"/>
        <w:rPr>
          <w:rFonts w:ascii="Times New Roman" w:hAnsi="Times New Roman"/>
          <w:sz w:val="28"/>
          <w:szCs w:val="28"/>
        </w:rPr>
      </w:pPr>
      <w:r w:rsidRPr="00B405AF">
        <w:rPr>
          <w:rFonts w:ascii="Times New Roman" w:hAnsi="Times New Roman"/>
          <w:sz w:val="28"/>
          <w:szCs w:val="28"/>
        </w:rPr>
        <w:t>Депутат Вятской  сельской Думы                                              М.В. Вязовикова</w:t>
      </w:r>
    </w:p>
    <w:p w:rsidR="00AC69E8" w:rsidRPr="00B405AF" w:rsidRDefault="00AC69E8" w:rsidP="00B405AF">
      <w:pPr>
        <w:jc w:val="both"/>
        <w:rPr>
          <w:rFonts w:ascii="Times New Roman" w:hAnsi="Times New Roman"/>
          <w:sz w:val="28"/>
          <w:szCs w:val="28"/>
        </w:rPr>
      </w:pPr>
    </w:p>
    <w:p w:rsidR="00AC69E8" w:rsidRPr="00B405AF" w:rsidRDefault="00AC69E8" w:rsidP="00B405AF">
      <w:pPr>
        <w:jc w:val="both"/>
        <w:rPr>
          <w:rFonts w:ascii="Times New Roman" w:hAnsi="Times New Roman"/>
          <w:sz w:val="28"/>
          <w:szCs w:val="28"/>
        </w:rPr>
      </w:pPr>
      <w:r w:rsidRPr="00B405AF">
        <w:rPr>
          <w:rFonts w:ascii="Times New Roman" w:hAnsi="Times New Roman"/>
          <w:sz w:val="28"/>
          <w:szCs w:val="28"/>
        </w:rPr>
        <w:t xml:space="preserve">Специалист администрации </w:t>
      </w:r>
    </w:p>
    <w:p w:rsidR="00AC69E8" w:rsidRPr="00B405AF" w:rsidRDefault="00AC69E8" w:rsidP="00B405AF">
      <w:pPr>
        <w:jc w:val="both"/>
        <w:rPr>
          <w:rFonts w:ascii="Times New Roman" w:hAnsi="Times New Roman"/>
          <w:sz w:val="28"/>
          <w:szCs w:val="28"/>
        </w:rPr>
      </w:pPr>
      <w:r w:rsidRPr="00B405AF">
        <w:rPr>
          <w:rFonts w:ascii="Times New Roman" w:hAnsi="Times New Roman"/>
          <w:sz w:val="28"/>
          <w:szCs w:val="28"/>
        </w:rPr>
        <w:t>Вятское сельское поселение                                                        Ю.Н. Горбань</w:t>
      </w:r>
    </w:p>
    <w:sectPr w:rsidR="00AC69E8" w:rsidRPr="00B405AF" w:rsidSect="00B405A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103B"/>
    <w:multiLevelType w:val="multilevel"/>
    <w:tmpl w:val="12D0FD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1">
    <w:nsid w:val="06EF40BD"/>
    <w:multiLevelType w:val="hybridMultilevel"/>
    <w:tmpl w:val="4E5C6D5C"/>
    <w:lvl w:ilvl="0" w:tplc="A260B12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">
    <w:nsid w:val="0BFB43D5"/>
    <w:multiLevelType w:val="hybridMultilevel"/>
    <w:tmpl w:val="241C985A"/>
    <w:lvl w:ilvl="0" w:tplc="E300167E">
      <w:start w:val="1"/>
      <w:numFmt w:val="decimal"/>
      <w:lvlText w:val="%1."/>
      <w:lvlJc w:val="center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70C1"/>
    <w:rsid w:val="0001104C"/>
    <w:rsid w:val="000308F5"/>
    <w:rsid w:val="0003192B"/>
    <w:rsid w:val="00034FB0"/>
    <w:rsid w:val="00064F79"/>
    <w:rsid w:val="00073ADA"/>
    <w:rsid w:val="000A3CFE"/>
    <w:rsid w:val="000B0FD7"/>
    <w:rsid w:val="000C2C20"/>
    <w:rsid w:val="000D7327"/>
    <w:rsid w:val="000F1344"/>
    <w:rsid w:val="00165E6E"/>
    <w:rsid w:val="00181626"/>
    <w:rsid w:val="0018302A"/>
    <w:rsid w:val="001A45A6"/>
    <w:rsid w:val="00235B86"/>
    <w:rsid w:val="0027764F"/>
    <w:rsid w:val="002965A4"/>
    <w:rsid w:val="002A178E"/>
    <w:rsid w:val="002A6270"/>
    <w:rsid w:val="002B5D9C"/>
    <w:rsid w:val="002B65B7"/>
    <w:rsid w:val="002F0665"/>
    <w:rsid w:val="002F44D4"/>
    <w:rsid w:val="00301FA3"/>
    <w:rsid w:val="00312649"/>
    <w:rsid w:val="003158B1"/>
    <w:rsid w:val="00327716"/>
    <w:rsid w:val="00347192"/>
    <w:rsid w:val="00363D00"/>
    <w:rsid w:val="003B0687"/>
    <w:rsid w:val="003B131E"/>
    <w:rsid w:val="003C2C7B"/>
    <w:rsid w:val="003F5EC8"/>
    <w:rsid w:val="003F7FE3"/>
    <w:rsid w:val="0043523C"/>
    <w:rsid w:val="00463306"/>
    <w:rsid w:val="00475C03"/>
    <w:rsid w:val="00493000"/>
    <w:rsid w:val="004A068F"/>
    <w:rsid w:val="004B0E84"/>
    <w:rsid w:val="004C24A1"/>
    <w:rsid w:val="004C25F6"/>
    <w:rsid w:val="004D0359"/>
    <w:rsid w:val="004D5E40"/>
    <w:rsid w:val="00513178"/>
    <w:rsid w:val="005170B5"/>
    <w:rsid w:val="005467F8"/>
    <w:rsid w:val="005B4BA5"/>
    <w:rsid w:val="005B6107"/>
    <w:rsid w:val="00604DAC"/>
    <w:rsid w:val="0060605F"/>
    <w:rsid w:val="006321B6"/>
    <w:rsid w:val="00641807"/>
    <w:rsid w:val="0067779E"/>
    <w:rsid w:val="00680882"/>
    <w:rsid w:val="006F4725"/>
    <w:rsid w:val="00702EC2"/>
    <w:rsid w:val="00711D03"/>
    <w:rsid w:val="007143D4"/>
    <w:rsid w:val="00731830"/>
    <w:rsid w:val="007905B0"/>
    <w:rsid w:val="007E512E"/>
    <w:rsid w:val="00802AD1"/>
    <w:rsid w:val="00810B23"/>
    <w:rsid w:val="008309D7"/>
    <w:rsid w:val="008A5797"/>
    <w:rsid w:val="008B1D61"/>
    <w:rsid w:val="008D6BDC"/>
    <w:rsid w:val="00910EB9"/>
    <w:rsid w:val="00940850"/>
    <w:rsid w:val="0095193C"/>
    <w:rsid w:val="0095530C"/>
    <w:rsid w:val="009729FF"/>
    <w:rsid w:val="009B52B8"/>
    <w:rsid w:val="009E22CC"/>
    <w:rsid w:val="009F04FA"/>
    <w:rsid w:val="00A01886"/>
    <w:rsid w:val="00A20EF7"/>
    <w:rsid w:val="00A22904"/>
    <w:rsid w:val="00AC6264"/>
    <w:rsid w:val="00AC69E8"/>
    <w:rsid w:val="00AE1CEE"/>
    <w:rsid w:val="00B06CDC"/>
    <w:rsid w:val="00B405AF"/>
    <w:rsid w:val="00B710BE"/>
    <w:rsid w:val="00B713DC"/>
    <w:rsid w:val="00B76A3C"/>
    <w:rsid w:val="00B93997"/>
    <w:rsid w:val="00BA6752"/>
    <w:rsid w:val="00BC0195"/>
    <w:rsid w:val="00BD60AD"/>
    <w:rsid w:val="00BE45F8"/>
    <w:rsid w:val="00C65CB3"/>
    <w:rsid w:val="00C70188"/>
    <w:rsid w:val="00C71D70"/>
    <w:rsid w:val="00C81A42"/>
    <w:rsid w:val="00CA5CEE"/>
    <w:rsid w:val="00CB1E25"/>
    <w:rsid w:val="00CD4115"/>
    <w:rsid w:val="00CD7017"/>
    <w:rsid w:val="00D75919"/>
    <w:rsid w:val="00D808BF"/>
    <w:rsid w:val="00DA715D"/>
    <w:rsid w:val="00DD0E79"/>
    <w:rsid w:val="00DF07D2"/>
    <w:rsid w:val="00E107AE"/>
    <w:rsid w:val="00E7593B"/>
    <w:rsid w:val="00E96D8D"/>
    <w:rsid w:val="00EA7E2D"/>
    <w:rsid w:val="00ED1164"/>
    <w:rsid w:val="00ED7934"/>
    <w:rsid w:val="00F016E4"/>
    <w:rsid w:val="00F37C4D"/>
    <w:rsid w:val="00F470C1"/>
    <w:rsid w:val="00F652B6"/>
    <w:rsid w:val="00F90CC2"/>
    <w:rsid w:val="00F91A41"/>
    <w:rsid w:val="00FA623C"/>
    <w:rsid w:val="00FE71F7"/>
    <w:rsid w:val="00FF007B"/>
    <w:rsid w:val="00FF6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18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76A3C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FE71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77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779E"/>
    <w:rPr>
      <w:rFonts w:ascii="Tahoma" w:hAnsi="Tahoma" w:cs="Tahoma"/>
      <w:sz w:val="16"/>
      <w:szCs w:val="16"/>
    </w:rPr>
  </w:style>
  <w:style w:type="paragraph" w:customStyle="1" w:styleId="a">
    <w:name w:val="обычный"/>
    <w:basedOn w:val="Normal"/>
    <w:uiPriority w:val="99"/>
    <w:rsid w:val="00AE1CEE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s3">
    <w:name w:val="s3"/>
    <w:basedOn w:val="DefaultParagraphFont"/>
    <w:uiPriority w:val="99"/>
    <w:rsid w:val="00641807"/>
    <w:rPr>
      <w:rFonts w:cs="Times New Roman"/>
    </w:rPr>
  </w:style>
  <w:style w:type="character" w:styleId="Hyperlink">
    <w:name w:val="Hyperlink"/>
    <w:basedOn w:val="DefaultParagraphFont"/>
    <w:uiPriority w:val="99"/>
    <w:rsid w:val="00DD0E7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46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yatskoe-r43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534</TotalTime>
  <Pages>14</Pages>
  <Words>4618</Words>
  <Characters>26327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user</cp:lastModifiedBy>
  <cp:revision>90</cp:revision>
  <cp:lastPrinted>2024-11-21T10:42:00Z</cp:lastPrinted>
  <dcterms:created xsi:type="dcterms:W3CDTF">2013-11-21T07:12:00Z</dcterms:created>
  <dcterms:modified xsi:type="dcterms:W3CDTF">2024-11-22T05:54:00Z</dcterms:modified>
</cp:coreProperties>
</file>