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F3" w:rsidRPr="00312A84" w:rsidRDefault="008648F3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>ВЯТСКАЯ СЕЛЬСКАЯ ДУМА</w:t>
      </w:r>
    </w:p>
    <w:p w:rsidR="008648F3" w:rsidRPr="00312A84" w:rsidRDefault="008648F3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ОМУТНИНСКОГО РАЙОНА</w:t>
      </w:r>
    </w:p>
    <w:p w:rsidR="008648F3" w:rsidRPr="00312A84" w:rsidRDefault="008648F3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:rsidR="008648F3" w:rsidRPr="00312A84" w:rsidRDefault="008648F3" w:rsidP="00296D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ТРЕТЬЕГО</w:t>
      </w:r>
      <w:r w:rsidRPr="00312A84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8648F3" w:rsidRPr="00312A84" w:rsidRDefault="008648F3" w:rsidP="00296D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8F3" w:rsidRPr="001D4719" w:rsidRDefault="008648F3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bookmark0"/>
      <w:r w:rsidRPr="00312A84">
        <w:rPr>
          <w:rFonts w:ascii="Times New Roman" w:hAnsi="Times New Roman"/>
          <w:b/>
          <w:bCs/>
          <w:sz w:val="28"/>
          <w:szCs w:val="28"/>
        </w:rPr>
        <w:t>РЕШЕНИЕ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48F3" w:rsidRPr="001D4719" w:rsidRDefault="008648F3" w:rsidP="00296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8F3" w:rsidRPr="00312A84" w:rsidRDefault="008648F3" w:rsidP="0029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2A8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23.09.2022</w:t>
      </w:r>
      <w:r w:rsidRPr="00312A8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№  16</w:t>
      </w:r>
      <w:r w:rsidRPr="00312A84">
        <w:rPr>
          <w:rFonts w:ascii="Times New Roman" w:hAnsi="Times New Roman"/>
          <w:sz w:val="28"/>
          <w:szCs w:val="28"/>
        </w:rPr>
        <w:t xml:space="preserve">                   </w:t>
      </w:r>
    </w:p>
    <w:p w:rsidR="008648F3" w:rsidRPr="00312A84" w:rsidRDefault="008648F3" w:rsidP="00296D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>Дер. Ежово</w:t>
      </w:r>
    </w:p>
    <w:p w:rsidR="008648F3" w:rsidRPr="00312A84" w:rsidRDefault="008648F3" w:rsidP="00296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48F3" w:rsidRDefault="008648F3" w:rsidP="007F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</w:t>
      </w:r>
      <w:r w:rsidRPr="00E04611">
        <w:rPr>
          <w:rFonts w:ascii="Times New Roman" w:hAnsi="Times New Roman"/>
          <w:b/>
          <w:sz w:val="28"/>
          <w:szCs w:val="28"/>
          <w:lang w:eastAsia="ru-RU"/>
        </w:rPr>
        <w:t xml:space="preserve"> Вятской сельской Думы </w:t>
      </w:r>
      <w:r>
        <w:rPr>
          <w:rFonts w:ascii="Times New Roman" w:hAnsi="Times New Roman"/>
          <w:b/>
          <w:sz w:val="28"/>
          <w:szCs w:val="28"/>
          <w:lang w:eastAsia="ru-RU"/>
        </w:rPr>
        <w:t>№ 19  от 17.12.2021 года « О передаче части полномочий в сфере архитектуры и градостроительства Омутнинскому муниципальному району на 2022 год.»</w:t>
      </w:r>
    </w:p>
    <w:p w:rsidR="008648F3" w:rsidRPr="00656BBF" w:rsidRDefault="008648F3" w:rsidP="00656B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56BBF">
        <w:rPr>
          <w:rFonts w:ascii="Times New Roman" w:hAnsi="Times New Roman"/>
          <w:sz w:val="28"/>
          <w:szCs w:val="28"/>
        </w:rPr>
        <w:t>Руководствуясь пунктом 20 статьи 14 Федерального закона от 06.10.2003 № 131-ФЗ «Об общих принципах организации местного самоуправления в Российской Федерации», статьёй 8 Градостроительного кодекса Российской Федерации, в целях эффективного управления в области архитектуры и градостроительной деятельности в муницип</w:t>
      </w:r>
      <w:r>
        <w:rPr>
          <w:rFonts w:ascii="Times New Roman" w:hAnsi="Times New Roman"/>
          <w:sz w:val="28"/>
          <w:szCs w:val="28"/>
        </w:rPr>
        <w:t>альном образовании Вятское</w:t>
      </w:r>
      <w:r w:rsidRPr="00656BBF">
        <w:rPr>
          <w:rFonts w:ascii="Times New Roman" w:hAnsi="Times New Roman"/>
          <w:sz w:val="28"/>
          <w:szCs w:val="28"/>
        </w:rPr>
        <w:t xml:space="preserve"> сельское поселение, в целях приведения решения в соответствии с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законодательством, Вятская</w:t>
      </w:r>
      <w:r w:rsidRPr="00656BBF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8648F3" w:rsidRPr="00656BBF" w:rsidRDefault="008648F3" w:rsidP="00656B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BBF">
        <w:rPr>
          <w:rFonts w:ascii="Times New Roman" w:hAnsi="Times New Roman"/>
          <w:sz w:val="28"/>
          <w:szCs w:val="28"/>
        </w:rPr>
        <w:t>Внести и</w:t>
      </w:r>
      <w:r>
        <w:rPr>
          <w:rFonts w:ascii="Times New Roman" w:hAnsi="Times New Roman"/>
          <w:sz w:val="28"/>
          <w:szCs w:val="28"/>
        </w:rPr>
        <w:t>зменения в решение Вятской</w:t>
      </w:r>
      <w:r w:rsidRPr="00656BBF">
        <w:rPr>
          <w:rFonts w:ascii="Times New Roman" w:hAnsi="Times New Roman"/>
          <w:sz w:val="28"/>
          <w:szCs w:val="28"/>
        </w:rPr>
        <w:t xml:space="preserve"> сельской Думы от</w:t>
      </w:r>
    </w:p>
    <w:p w:rsidR="008648F3" w:rsidRPr="00656BBF" w:rsidRDefault="008648F3" w:rsidP="00656B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656BBF">
        <w:rPr>
          <w:rFonts w:ascii="Times New Roman" w:hAnsi="Times New Roman"/>
          <w:sz w:val="28"/>
          <w:szCs w:val="28"/>
        </w:rPr>
        <w:t>.12.2021</w:t>
      </w:r>
      <w:r>
        <w:rPr>
          <w:rFonts w:ascii="Times New Roman" w:hAnsi="Times New Roman"/>
          <w:sz w:val="28"/>
          <w:szCs w:val="28"/>
        </w:rPr>
        <w:t xml:space="preserve"> № 19</w:t>
      </w:r>
      <w:r w:rsidRPr="00656BBF">
        <w:rPr>
          <w:rFonts w:ascii="Times New Roman" w:hAnsi="Times New Roman"/>
          <w:sz w:val="28"/>
          <w:szCs w:val="28"/>
        </w:rPr>
        <w:t xml:space="preserve"> «О пер</w:t>
      </w:r>
      <w:r>
        <w:rPr>
          <w:rFonts w:ascii="Times New Roman" w:hAnsi="Times New Roman"/>
          <w:sz w:val="28"/>
          <w:szCs w:val="28"/>
        </w:rPr>
        <w:t>едаче части полномочий в сфере</w:t>
      </w:r>
      <w:r w:rsidRPr="00656BBF">
        <w:rPr>
          <w:rFonts w:ascii="Times New Roman" w:hAnsi="Times New Roman"/>
          <w:sz w:val="28"/>
          <w:szCs w:val="28"/>
        </w:rPr>
        <w:t xml:space="preserve"> архитектуры и градострои</w:t>
      </w:r>
      <w:r>
        <w:rPr>
          <w:rFonts w:ascii="Times New Roman" w:hAnsi="Times New Roman"/>
          <w:sz w:val="28"/>
          <w:szCs w:val="28"/>
        </w:rPr>
        <w:t>тельства Омутнинскому муниципальному району на 2022 год.</w:t>
      </w:r>
      <w:r w:rsidRPr="00656BBF">
        <w:rPr>
          <w:rFonts w:ascii="Times New Roman" w:hAnsi="Times New Roman"/>
          <w:sz w:val="28"/>
          <w:szCs w:val="28"/>
        </w:rPr>
        <w:t>»:</w:t>
      </w:r>
    </w:p>
    <w:p w:rsidR="008648F3" w:rsidRPr="00656BBF" w:rsidRDefault="008648F3" w:rsidP="00656BBF">
      <w:pPr>
        <w:pStyle w:val="ConsPlusNormal"/>
        <w:widowControl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BF">
        <w:rPr>
          <w:rFonts w:ascii="Times New Roman" w:hAnsi="Times New Roman" w:cs="Times New Roman"/>
          <w:sz w:val="28"/>
          <w:szCs w:val="28"/>
        </w:rPr>
        <w:t xml:space="preserve">Пункт 1 решения </w:t>
      </w:r>
      <w:r w:rsidRPr="00656BB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абзацем следующего содержания:</w:t>
      </w:r>
    </w:p>
    <w:p w:rsidR="008648F3" w:rsidRPr="00656BBF" w:rsidRDefault="008648F3" w:rsidP="00656BBF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BB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и выдача градостроительного плана земельного участка, расположенного в границах поселения.».</w:t>
      </w:r>
    </w:p>
    <w:p w:rsidR="008648F3" w:rsidRDefault="008648F3" w:rsidP="00AC08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6BBF">
        <w:rPr>
          <w:rFonts w:ascii="Times New Roman" w:hAnsi="Times New Roman"/>
          <w:sz w:val="28"/>
          <w:szCs w:val="28"/>
        </w:rPr>
        <w:t xml:space="preserve">  2. Официально обнародовать настоящее решение для всеобщего ознакомления посредством размещения на информационных стендах, щитах по адресам, утв</w:t>
      </w:r>
      <w:r>
        <w:rPr>
          <w:rFonts w:ascii="Times New Roman" w:hAnsi="Times New Roman"/>
          <w:sz w:val="28"/>
          <w:szCs w:val="28"/>
        </w:rPr>
        <w:t>ерждённым решением Вятской сельской Думы от 30.08.2013 №  14</w:t>
      </w:r>
      <w:r w:rsidRPr="00656BBF">
        <w:rPr>
          <w:rFonts w:ascii="Times New Roman" w:hAnsi="Times New Roman"/>
          <w:sz w:val="28"/>
          <w:szCs w:val="28"/>
        </w:rPr>
        <w:t>.</w:t>
      </w:r>
    </w:p>
    <w:p w:rsidR="008648F3" w:rsidRPr="00656BBF" w:rsidRDefault="008648F3" w:rsidP="00AC08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6BBF">
        <w:rPr>
          <w:rFonts w:ascii="Times New Roman" w:hAnsi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8648F3" w:rsidRPr="00656BBF" w:rsidRDefault="008648F3" w:rsidP="001D47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8F3" w:rsidRDefault="008648F3" w:rsidP="007F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8A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648F3" w:rsidRDefault="008648F3" w:rsidP="007F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Вятской сельской Думы</w:t>
      </w:r>
      <w:r w:rsidRPr="001938A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Г.А. </w:t>
      </w:r>
      <w:r w:rsidRPr="001938A9">
        <w:rPr>
          <w:rFonts w:ascii="Times New Roman" w:hAnsi="Times New Roman"/>
          <w:sz w:val="28"/>
          <w:szCs w:val="28"/>
        </w:rPr>
        <w:t>Орлов</w:t>
      </w:r>
      <w:r>
        <w:rPr>
          <w:rFonts w:ascii="Times New Roman" w:hAnsi="Times New Roman"/>
          <w:sz w:val="28"/>
          <w:szCs w:val="28"/>
        </w:rPr>
        <w:t>а</w:t>
      </w:r>
    </w:p>
    <w:p w:rsidR="008648F3" w:rsidRDefault="008648F3" w:rsidP="00656BB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48F3" w:rsidRDefault="008648F3" w:rsidP="00656BB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Вятского сельского поселения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>Н.М. Прол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еев </w:t>
      </w:r>
    </w:p>
    <w:p w:rsidR="008648F3" w:rsidRDefault="008648F3" w:rsidP="00C81A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648F3" w:rsidRPr="00345CAF" w:rsidRDefault="008648F3" w:rsidP="00C81A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45CAF">
        <w:rPr>
          <w:rFonts w:ascii="Times New Roman" w:hAnsi="Times New Roman"/>
          <w:sz w:val="28"/>
          <w:szCs w:val="28"/>
        </w:rPr>
        <w:t>АКТ</w:t>
      </w:r>
    </w:p>
    <w:p w:rsidR="008648F3" w:rsidRPr="00345CAF" w:rsidRDefault="008648F3" w:rsidP="00C81A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45CAF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8648F3" w:rsidRPr="00345CAF" w:rsidRDefault="008648F3" w:rsidP="00C81A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648F3" w:rsidRPr="00BB3A5D" w:rsidRDefault="008648F3" w:rsidP="00C81A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648F3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45CAF">
        <w:rPr>
          <w:rFonts w:ascii="Times New Roman" w:hAnsi="Times New Roman"/>
          <w:sz w:val="28"/>
          <w:szCs w:val="28"/>
        </w:rPr>
        <w:t xml:space="preserve">Дер. Ежово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23 сентября 2022 года</w:t>
      </w:r>
    </w:p>
    <w:p w:rsidR="008648F3" w:rsidRPr="00BB3A5D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648F3" w:rsidRPr="00BB3A5D" w:rsidRDefault="008648F3" w:rsidP="00034D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A5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B3A5D">
        <w:rPr>
          <w:rFonts w:ascii="Times New Roman" w:hAnsi="Times New Roman"/>
          <w:sz w:val="28"/>
          <w:szCs w:val="28"/>
        </w:rPr>
        <w:t xml:space="preserve"> Глава Вятского  сельского поселения Омутнинского района Кировской области Пролеев Николай Михайлович, в присутствии депутата  Вятской     сельской Думы третьего созыва  Вязовиковой М.В.,  специалиста администрации Вятского сельского поселения Горбань Ю.Н.  подписал настоящий акт  о том, что решение Вятской сельской Думы Омутнинского района Кировской области третьего созыва от</w:t>
      </w:r>
      <w:r>
        <w:rPr>
          <w:rFonts w:ascii="Times New Roman" w:hAnsi="Times New Roman"/>
          <w:sz w:val="28"/>
          <w:szCs w:val="28"/>
        </w:rPr>
        <w:t xml:space="preserve"> 23.09.2022</w:t>
      </w:r>
      <w:r w:rsidRPr="00BB3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16  </w:t>
      </w:r>
      <w:r w:rsidRPr="00BB3A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</w:t>
      </w:r>
      <w:r w:rsidRPr="00E04611">
        <w:rPr>
          <w:rFonts w:ascii="Times New Roman" w:hAnsi="Times New Roman"/>
          <w:b/>
          <w:sz w:val="28"/>
          <w:szCs w:val="28"/>
          <w:lang w:eastAsia="ru-RU"/>
        </w:rPr>
        <w:t xml:space="preserve"> Вятской сельской Думы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№ 19  от 17.12.2021 года « О передаче части полномочий в сфере архитектуры и градостроительства Омутнинскому муниципальному району на 2022 год.»» </w:t>
      </w:r>
      <w:r w:rsidRPr="00BB3A5D">
        <w:rPr>
          <w:rFonts w:ascii="Times New Roman" w:hAnsi="Times New Roman"/>
          <w:sz w:val="28"/>
          <w:szCs w:val="28"/>
        </w:rPr>
        <w:t>вывешен для всеобщ</w:t>
      </w:r>
      <w:r>
        <w:rPr>
          <w:rFonts w:ascii="Times New Roman" w:hAnsi="Times New Roman"/>
          <w:sz w:val="28"/>
          <w:szCs w:val="28"/>
        </w:rPr>
        <w:t>его ознакомления (обнародован) 23 сентября 2</w:t>
      </w:r>
      <w:r w:rsidRPr="00BB3A5D">
        <w:rPr>
          <w:rFonts w:ascii="Times New Roman" w:hAnsi="Times New Roman"/>
          <w:sz w:val="28"/>
          <w:szCs w:val="28"/>
        </w:rPr>
        <w:t>022 года на информационных стендах, утвержденных решением Вятской  сельской Думы от  30.08.2013№ 14.</w:t>
      </w:r>
    </w:p>
    <w:p w:rsidR="008648F3" w:rsidRPr="00345CAF" w:rsidRDefault="008648F3" w:rsidP="00C81A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45CAF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   Дер. Зимино, ул. Школьная, 25, здание школы.</w:t>
      </w:r>
    </w:p>
    <w:p w:rsidR="008648F3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8F3" w:rsidRPr="00345CAF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CAF">
        <w:rPr>
          <w:rFonts w:ascii="Times New Roman" w:hAnsi="Times New Roman"/>
          <w:sz w:val="28"/>
          <w:szCs w:val="28"/>
        </w:rPr>
        <w:t>Вятского сельского поселени</w:t>
      </w:r>
      <w:r>
        <w:rPr>
          <w:rFonts w:ascii="Times New Roman" w:hAnsi="Times New Roman"/>
          <w:sz w:val="28"/>
          <w:szCs w:val="28"/>
        </w:rPr>
        <w:t xml:space="preserve">я                                            </w:t>
      </w:r>
      <w:r w:rsidRPr="00345CAF">
        <w:rPr>
          <w:rFonts w:ascii="Times New Roman" w:hAnsi="Times New Roman"/>
          <w:sz w:val="28"/>
          <w:szCs w:val="28"/>
        </w:rPr>
        <w:t xml:space="preserve"> Н.М.Пролеев</w:t>
      </w:r>
    </w:p>
    <w:p w:rsidR="008648F3" w:rsidRPr="00345CAF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8F3" w:rsidRPr="00345CAF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5CAF">
        <w:rPr>
          <w:rFonts w:ascii="Times New Roman" w:hAnsi="Times New Roman"/>
          <w:sz w:val="28"/>
          <w:szCs w:val="28"/>
        </w:rPr>
        <w:t xml:space="preserve">Депутат Вятской  сельской Думы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CAF">
        <w:rPr>
          <w:rFonts w:ascii="Times New Roman" w:hAnsi="Times New Roman"/>
          <w:sz w:val="28"/>
          <w:szCs w:val="28"/>
        </w:rPr>
        <w:t xml:space="preserve"> М.В. Вязовикова</w:t>
      </w:r>
    </w:p>
    <w:p w:rsidR="008648F3" w:rsidRPr="00345CAF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8F3" w:rsidRPr="00345CAF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5CAF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>МО</w:t>
      </w:r>
      <w:r w:rsidRPr="00345CAF">
        <w:rPr>
          <w:rFonts w:ascii="Times New Roman" w:hAnsi="Times New Roman"/>
          <w:sz w:val="28"/>
          <w:szCs w:val="28"/>
        </w:rPr>
        <w:t xml:space="preserve"> </w:t>
      </w:r>
    </w:p>
    <w:p w:rsidR="008648F3" w:rsidRPr="00345CAF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5CAF"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     Ю.Н. Горбань</w:t>
      </w:r>
    </w:p>
    <w:p w:rsidR="008648F3" w:rsidRPr="00345CAF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8F3" w:rsidRPr="00345CAF" w:rsidRDefault="008648F3" w:rsidP="00C81A6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48F3" w:rsidRPr="00656BBF" w:rsidRDefault="008648F3" w:rsidP="00656BB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8648F3" w:rsidRPr="00656BBF" w:rsidSect="0089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B6D"/>
    <w:multiLevelType w:val="multilevel"/>
    <w:tmpl w:val="DBC6C1AA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13DD4803"/>
    <w:multiLevelType w:val="multilevel"/>
    <w:tmpl w:val="D5F0C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2">
    <w:nsid w:val="32911FC3"/>
    <w:multiLevelType w:val="hybridMultilevel"/>
    <w:tmpl w:val="813A037E"/>
    <w:lvl w:ilvl="0" w:tplc="F71A398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01B"/>
    <w:rsid w:val="00034D4D"/>
    <w:rsid w:val="000C6839"/>
    <w:rsid w:val="000F2DC9"/>
    <w:rsid w:val="001552FA"/>
    <w:rsid w:val="00157B46"/>
    <w:rsid w:val="001638FE"/>
    <w:rsid w:val="001938A9"/>
    <w:rsid w:val="001C4348"/>
    <w:rsid w:val="001D101B"/>
    <w:rsid w:val="001D4719"/>
    <w:rsid w:val="002629D2"/>
    <w:rsid w:val="002636D0"/>
    <w:rsid w:val="002642CA"/>
    <w:rsid w:val="002722F6"/>
    <w:rsid w:val="00296D61"/>
    <w:rsid w:val="002B348C"/>
    <w:rsid w:val="002B65B7"/>
    <w:rsid w:val="002E3D31"/>
    <w:rsid w:val="002F0496"/>
    <w:rsid w:val="00312A84"/>
    <w:rsid w:val="0032085A"/>
    <w:rsid w:val="0032280D"/>
    <w:rsid w:val="00345CAF"/>
    <w:rsid w:val="003535FD"/>
    <w:rsid w:val="00375704"/>
    <w:rsid w:val="003A7E71"/>
    <w:rsid w:val="003E0D90"/>
    <w:rsid w:val="003E68F8"/>
    <w:rsid w:val="003F2AD6"/>
    <w:rsid w:val="003F48F4"/>
    <w:rsid w:val="00404AA8"/>
    <w:rsid w:val="0044795C"/>
    <w:rsid w:val="004755D9"/>
    <w:rsid w:val="00497496"/>
    <w:rsid w:val="004B33AC"/>
    <w:rsid w:val="004C3382"/>
    <w:rsid w:val="004E53C5"/>
    <w:rsid w:val="005008FD"/>
    <w:rsid w:val="005317D8"/>
    <w:rsid w:val="00537729"/>
    <w:rsid w:val="00541E13"/>
    <w:rsid w:val="00560FFE"/>
    <w:rsid w:val="00585007"/>
    <w:rsid w:val="00596A4D"/>
    <w:rsid w:val="00620AD4"/>
    <w:rsid w:val="00656BBF"/>
    <w:rsid w:val="00671B2B"/>
    <w:rsid w:val="006C7E2C"/>
    <w:rsid w:val="006D3854"/>
    <w:rsid w:val="006F7DC8"/>
    <w:rsid w:val="00723686"/>
    <w:rsid w:val="00754A09"/>
    <w:rsid w:val="007775D2"/>
    <w:rsid w:val="00791CAB"/>
    <w:rsid w:val="007D6427"/>
    <w:rsid w:val="007F3DC1"/>
    <w:rsid w:val="007F492B"/>
    <w:rsid w:val="007F7B34"/>
    <w:rsid w:val="00846406"/>
    <w:rsid w:val="008465DB"/>
    <w:rsid w:val="008478DA"/>
    <w:rsid w:val="008648F3"/>
    <w:rsid w:val="0087351E"/>
    <w:rsid w:val="0088148F"/>
    <w:rsid w:val="008947EF"/>
    <w:rsid w:val="008955D9"/>
    <w:rsid w:val="00945E41"/>
    <w:rsid w:val="0094600B"/>
    <w:rsid w:val="009550D6"/>
    <w:rsid w:val="009A4EE5"/>
    <w:rsid w:val="009E55EF"/>
    <w:rsid w:val="00A054A3"/>
    <w:rsid w:val="00A25631"/>
    <w:rsid w:val="00A52B5B"/>
    <w:rsid w:val="00A5499C"/>
    <w:rsid w:val="00A560B6"/>
    <w:rsid w:val="00A755DD"/>
    <w:rsid w:val="00A85153"/>
    <w:rsid w:val="00AA62A2"/>
    <w:rsid w:val="00AB14BD"/>
    <w:rsid w:val="00AC08CB"/>
    <w:rsid w:val="00AD5406"/>
    <w:rsid w:val="00AF60A5"/>
    <w:rsid w:val="00AF6894"/>
    <w:rsid w:val="00B410CB"/>
    <w:rsid w:val="00B63C4C"/>
    <w:rsid w:val="00B70B5B"/>
    <w:rsid w:val="00B721CB"/>
    <w:rsid w:val="00B73413"/>
    <w:rsid w:val="00B74768"/>
    <w:rsid w:val="00B761AA"/>
    <w:rsid w:val="00B80EFD"/>
    <w:rsid w:val="00B93A3B"/>
    <w:rsid w:val="00BA063F"/>
    <w:rsid w:val="00BB3A5D"/>
    <w:rsid w:val="00BE65A4"/>
    <w:rsid w:val="00C11355"/>
    <w:rsid w:val="00C24090"/>
    <w:rsid w:val="00C26842"/>
    <w:rsid w:val="00C309D4"/>
    <w:rsid w:val="00C722EB"/>
    <w:rsid w:val="00C77333"/>
    <w:rsid w:val="00C81A63"/>
    <w:rsid w:val="00CB0157"/>
    <w:rsid w:val="00CB1277"/>
    <w:rsid w:val="00CE3246"/>
    <w:rsid w:val="00D00016"/>
    <w:rsid w:val="00D32BCD"/>
    <w:rsid w:val="00D635B8"/>
    <w:rsid w:val="00D7445C"/>
    <w:rsid w:val="00D92EBF"/>
    <w:rsid w:val="00D9685B"/>
    <w:rsid w:val="00DB0C91"/>
    <w:rsid w:val="00DD18BC"/>
    <w:rsid w:val="00DD731B"/>
    <w:rsid w:val="00DE0D14"/>
    <w:rsid w:val="00DE13BF"/>
    <w:rsid w:val="00E04611"/>
    <w:rsid w:val="00E869F8"/>
    <w:rsid w:val="00ED0EF6"/>
    <w:rsid w:val="00ED618D"/>
    <w:rsid w:val="00ED7F94"/>
    <w:rsid w:val="00EF54FA"/>
    <w:rsid w:val="00F335F4"/>
    <w:rsid w:val="00F55DA1"/>
    <w:rsid w:val="00FB084E"/>
    <w:rsid w:val="00FC1135"/>
    <w:rsid w:val="00FD4D2D"/>
    <w:rsid w:val="00FF104D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6F7DC8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F7DC8"/>
    <w:pPr>
      <w:widowControl w:val="0"/>
      <w:shd w:val="clear" w:color="auto" w:fill="FFFFFF"/>
      <w:spacing w:after="0" w:line="240" w:lineRule="atLeast"/>
      <w:ind w:hanging="340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560FFE"/>
    <w:pPr>
      <w:ind w:left="720"/>
      <w:contextualSpacing/>
    </w:pPr>
  </w:style>
  <w:style w:type="paragraph" w:customStyle="1" w:styleId="ConsPlusNormal">
    <w:name w:val="ConsPlusNormal"/>
    <w:uiPriority w:val="99"/>
    <w:rsid w:val="00656B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C81A63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2</Pages>
  <Words>466</Words>
  <Characters>2657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32</cp:revision>
  <cp:lastPrinted>2022-09-23T06:58:00Z</cp:lastPrinted>
  <dcterms:created xsi:type="dcterms:W3CDTF">2021-11-23T11:03:00Z</dcterms:created>
  <dcterms:modified xsi:type="dcterms:W3CDTF">2022-09-23T06:59:00Z</dcterms:modified>
</cp:coreProperties>
</file>