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AE" w:rsidRPr="00312A84" w:rsidRDefault="00C15CAE" w:rsidP="002636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2A84">
        <w:rPr>
          <w:rFonts w:ascii="Times New Roman" w:hAnsi="Times New Roman"/>
          <w:b/>
          <w:bCs/>
          <w:sz w:val="28"/>
          <w:szCs w:val="28"/>
        </w:rPr>
        <w:t>ВЯТСКАЯ СЕЛЬСКАЯ ДУМА</w:t>
      </w:r>
    </w:p>
    <w:p w:rsidR="00C15CAE" w:rsidRPr="00312A84" w:rsidRDefault="00C15CAE" w:rsidP="002636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2A84">
        <w:rPr>
          <w:rFonts w:ascii="Times New Roman" w:hAnsi="Times New Roman"/>
          <w:b/>
          <w:bCs/>
          <w:sz w:val="28"/>
          <w:szCs w:val="28"/>
        </w:rPr>
        <w:t xml:space="preserve"> ОМУТНИНСКОГО РАЙОНА</w:t>
      </w:r>
    </w:p>
    <w:p w:rsidR="00C15CAE" w:rsidRPr="00312A84" w:rsidRDefault="00C15CAE" w:rsidP="002636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2A84">
        <w:rPr>
          <w:rFonts w:ascii="Times New Roman" w:hAnsi="Times New Roman"/>
          <w:b/>
          <w:bCs/>
          <w:sz w:val="28"/>
          <w:szCs w:val="28"/>
        </w:rPr>
        <w:t xml:space="preserve"> КИРОВСКОЙ ОБЛАСТИ</w:t>
      </w:r>
    </w:p>
    <w:p w:rsidR="00C15CAE" w:rsidRPr="00312A84" w:rsidRDefault="00C15CAE" w:rsidP="00296D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ТРЕТЬЕГО</w:t>
      </w:r>
      <w:r w:rsidRPr="00312A84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C15CAE" w:rsidRDefault="00C15CAE" w:rsidP="00296D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5CAE" w:rsidRPr="00312A84" w:rsidRDefault="00C15CAE" w:rsidP="00296D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5CAE" w:rsidRDefault="00C15CAE" w:rsidP="002636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bookmark0"/>
      <w:r w:rsidRPr="00312A84">
        <w:rPr>
          <w:rFonts w:ascii="Times New Roman" w:hAnsi="Times New Roman"/>
          <w:b/>
          <w:bCs/>
          <w:sz w:val="28"/>
          <w:szCs w:val="28"/>
        </w:rPr>
        <w:t>РЕШЕНИЕ</w:t>
      </w:r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C15CAE" w:rsidRPr="00811B66" w:rsidRDefault="00C15CAE" w:rsidP="002636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11B66">
        <w:rPr>
          <w:rFonts w:ascii="Times New Roman" w:hAnsi="Times New Roman"/>
          <w:bCs/>
          <w:sz w:val="28"/>
          <w:szCs w:val="28"/>
        </w:rPr>
        <w:t xml:space="preserve">22.11.2024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11B6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№ 16 </w:t>
      </w:r>
    </w:p>
    <w:p w:rsidR="00C15CAE" w:rsidRPr="00811B66" w:rsidRDefault="00C15CAE" w:rsidP="00296D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CAE" w:rsidRPr="00312A84" w:rsidRDefault="00C15CAE" w:rsidP="00296D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2A8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12A84">
        <w:rPr>
          <w:rFonts w:ascii="Times New Roman" w:hAnsi="Times New Roman"/>
          <w:sz w:val="28"/>
          <w:szCs w:val="28"/>
        </w:rPr>
        <w:t xml:space="preserve">                      </w:t>
      </w:r>
    </w:p>
    <w:p w:rsidR="00C15CAE" w:rsidRPr="00312A84" w:rsidRDefault="00C15CAE" w:rsidP="00296D6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5CAE" w:rsidRPr="00312A84" w:rsidRDefault="00C15CAE" w:rsidP="00296D6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312A84">
        <w:rPr>
          <w:rFonts w:ascii="Times New Roman" w:hAnsi="Times New Roman"/>
          <w:color w:val="000000"/>
          <w:sz w:val="28"/>
          <w:szCs w:val="28"/>
          <w:lang w:eastAsia="ru-RU"/>
        </w:rPr>
        <w:t>ер. Ежово</w:t>
      </w:r>
    </w:p>
    <w:p w:rsidR="00C15CAE" w:rsidRPr="00312A84" w:rsidRDefault="00C15CAE" w:rsidP="00296D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15CAE" w:rsidRPr="00312A84" w:rsidRDefault="00C15CAE" w:rsidP="00296D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312A8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решение Вятской сельской Думы от</w:t>
      </w:r>
    </w:p>
    <w:p w:rsidR="00C15CAE" w:rsidRPr="00312A84" w:rsidRDefault="00C15CAE" w:rsidP="00296D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bookmark1"/>
      <w:r w:rsidRPr="00312A8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17.11.2017 № 19</w:t>
      </w:r>
      <w:bookmarkEnd w:id="1"/>
    </w:p>
    <w:p w:rsidR="00C15CAE" w:rsidRPr="00312A84" w:rsidRDefault="00C15CAE" w:rsidP="00296D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12A8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 Об утверждении Положения о земельном налоге»</w:t>
      </w:r>
    </w:p>
    <w:p w:rsidR="00C15CAE" w:rsidRPr="00312A84" w:rsidRDefault="00C15CAE" w:rsidP="00296D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15CAE" w:rsidRPr="00312A84" w:rsidRDefault="00C15CAE" w:rsidP="00CC39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A84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06.10.2003 г№ 131-ФЗ «Об общих принципах организации местного самоуправления в Российской Федерации», Федеральным законом от 15.04.2019 № 63 - 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312A84">
        <w:rPr>
          <w:rFonts w:ascii="Times New Roman" w:hAnsi="Times New Roman"/>
          <w:color w:val="000000"/>
          <w:sz w:val="28"/>
          <w:szCs w:val="28"/>
          <w:lang w:eastAsia="ru-RU"/>
        </w:rPr>
        <w:t>сборах», Вятская сельская Дума Омутнинского района Кировской области РЕШИЛА:</w:t>
      </w:r>
    </w:p>
    <w:p w:rsidR="00C15CAE" w:rsidRPr="00312A84" w:rsidRDefault="00C15CAE" w:rsidP="00CC39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12A84">
        <w:rPr>
          <w:rFonts w:ascii="Times New Roman" w:hAnsi="Times New Roman"/>
          <w:color w:val="000000"/>
          <w:sz w:val="28"/>
          <w:szCs w:val="28"/>
          <w:lang w:eastAsia="ru-RU"/>
        </w:rPr>
        <w:t>1.  Внести в решение Вятской сельской Думы от 17.11.2017 № 19 «Об утверждении Положения о земельном налоге» следующие изменения:</w:t>
      </w:r>
    </w:p>
    <w:p w:rsidR="00C15CAE" w:rsidRDefault="00C15CAE" w:rsidP="00CC39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1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Раздел 6 «Порядок и сроки уплаты налога и авансовых платежей по налогу» изложить в новой редакции:   </w:t>
      </w:r>
    </w:p>
    <w:p w:rsidR="00C15CAE" w:rsidRPr="00F84D6B" w:rsidRDefault="00C15CAE" w:rsidP="00CC39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«</w:t>
      </w:r>
      <w:r w:rsidRPr="00F84D6B">
        <w:rPr>
          <w:rFonts w:ascii="Times New Roman" w:hAnsi="Times New Roman"/>
          <w:color w:val="000000"/>
          <w:sz w:val="28"/>
          <w:szCs w:val="28"/>
          <w:lang w:eastAsia="ru-RU"/>
        </w:rPr>
        <w:t>Налог подлежит уплате налогоплательщиками-организациями в </w:t>
      </w:r>
      <w:hyperlink r:id="rId4" w:history="1">
        <w:r w:rsidRPr="00F84D6B">
          <w:rPr>
            <w:rFonts w:ascii="Times New Roman" w:hAnsi="Times New Roman"/>
            <w:color w:val="000000"/>
            <w:sz w:val="28"/>
            <w:szCs w:val="28"/>
            <w:u w:val="single"/>
            <w:lang w:eastAsia="ru-RU"/>
          </w:rPr>
          <w:t>срок</w:t>
        </w:r>
      </w:hyperlink>
      <w:r w:rsidRPr="00F84D6B">
        <w:rPr>
          <w:rFonts w:ascii="Times New Roman" w:hAnsi="Times New Roman"/>
          <w:color w:val="000000"/>
          <w:sz w:val="28"/>
          <w:szCs w:val="28"/>
          <w:lang w:eastAsia="ru-RU"/>
        </w:rPr>
        <w:t> 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C15CAE" w:rsidRPr="00F84D6B" w:rsidRDefault="00C15CAE" w:rsidP="00CC39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828282"/>
          <w:sz w:val="28"/>
          <w:szCs w:val="28"/>
          <w:lang w:eastAsia="ru-RU"/>
        </w:rPr>
      </w:pPr>
      <w:r w:rsidRPr="00F84D6B">
        <w:rPr>
          <w:rFonts w:ascii="Times New Roman" w:hAnsi="Times New Roman"/>
          <w:color w:val="828282"/>
          <w:sz w:val="28"/>
          <w:szCs w:val="28"/>
          <w:lang w:eastAsia="ru-RU"/>
        </w:rPr>
        <w:t>(в ред. Федеральных законов от 29.09.2019 </w:t>
      </w:r>
      <w:hyperlink r:id="rId5" w:anchor="dst100703" w:history="1">
        <w:r w:rsidRPr="00F84D6B">
          <w:rPr>
            <w:rFonts w:ascii="Times New Roman" w:hAnsi="Times New Roman"/>
            <w:color w:val="1A0DAB"/>
            <w:sz w:val="28"/>
            <w:szCs w:val="28"/>
            <w:u w:val="single"/>
            <w:lang w:eastAsia="ru-RU"/>
          </w:rPr>
          <w:t>N 325-ФЗ</w:t>
        </w:r>
      </w:hyperlink>
      <w:r w:rsidRPr="00F84D6B">
        <w:rPr>
          <w:rFonts w:ascii="Times New Roman" w:hAnsi="Times New Roman"/>
          <w:color w:val="828282"/>
          <w:sz w:val="28"/>
          <w:szCs w:val="28"/>
          <w:lang w:eastAsia="ru-RU"/>
        </w:rPr>
        <w:t>, от 14.07.2022 </w:t>
      </w:r>
      <w:hyperlink r:id="rId6" w:anchor="dst100920" w:history="1">
        <w:r w:rsidRPr="00F84D6B">
          <w:rPr>
            <w:rFonts w:ascii="Times New Roman" w:hAnsi="Times New Roman"/>
            <w:color w:val="1A0DAB"/>
            <w:sz w:val="28"/>
            <w:szCs w:val="28"/>
            <w:u w:val="single"/>
            <w:lang w:eastAsia="ru-RU"/>
          </w:rPr>
          <w:t>N 263-ФЗ</w:t>
        </w:r>
      </w:hyperlink>
      <w:r w:rsidRPr="00F84D6B">
        <w:rPr>
          <w:rFonts w:ascii="Times New Roman" w:hAnsi="Times New Roman"/>
          <w:color w:val="828282"/>
          <w:sz w:val="28"/>
          <w:szCs w:val="28"/>
          <w:lang w:eastAsia="ru-RU"/>
        </w:rPr>
        <w:t>)</w:t>
      </w:r>
    </w:p>
    <w:p w:rsidR="00C15CAE" w:rsidRPr="00F84D6B" w:rsidRDefault="00C15CAE" w:rsidP="00CC39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D6B">
        <w:rPr>
          <w:rFonts w:ascii="Times New Roman" w:hAnsi="Times New Roman"/>
          <w:sz w:val="28"/>
          <w:szCs w:val="28"/>
          <w:lang w:eastAsia="ru-RU"/>
        </w:rPr>
        <w:t>Налог подлежит уплате налогоплательщиками - физическими лицами в </w:t>
      </w:r>
      <w:hyperlink r:id="rId7" w:history="1">
        <w:r w:rsidRPr="00F84D6B">
          <w:rPr>
            <w:rFonts w:ascii="Times New Roman" w:hAnsi="Times New Roman"/>
            <w:color w:val="1A0DAB"/>
            <w:sz w:val="28"/>
            <w:szCs w:val="28"/>
            <w:u w:val="single"/>
            <w:lang w:eastAsia="ru-RU"/>
          </w:rPr>
          <w:t>срок</w:t>
        </w:r>
      </w:hyperlink>
      <w:r w:rsidRPr="00F84D6B">
        <w:rPr>
          <w:rFonts w:ascii="Times New Roman" w:hAnsi="Times New Roman"/>
          <w:sz w:val="28"/>
          <w:szCs w:val="28"/>
          <w:lang w:eastAsia="ru-RU"/>
        </w:rPr>
        <w:t> не позднее 1 декабря года, следующего за истекшим налоговым периодом.</w:t>
      </w:r>
    </w:p>
    <w:p w:rsidR="00C15CAE" w:rsidRDefault="00C15CAE" w:rsidP="00CC39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828282"/>
          <w:sz w:val="28"/>
          <w:szCs w:val="28"/>
          <w:lang w:eastAsia="ru-RU"/>
        </w:rPr>
      </w:pPr>
      <w:r w:rsidRPr="00F84D6B">
        <w:rPr>
          <w:rFonts w:ascii="Times New Roman" w:hAnsi="Times New Roman"/>
          <w:color w:val="828282"/>
          <w:sz w:val="28"/>
          <w:szCs w:val="28"/>
          <w:lang w:eastAsia="ru-RU"/>
        </w:rPr>
        <w:t>(в ред. Федеральных законов от 02.12.2013 </w:t>
      </w:r>
      <w:hyperlink r:id="rId8" w:anchor="dst100037" w:history="1">
        <w:r w:rsidRPr="00F84D6B">
          <w:rPr>
            <w:rFonts w:ascii="Times New Roman" w:hAnsi="Times New Roman"/>
            <w:color w:val="1A0DAB"/>
            <w:sz w:val="28"/>
            <w:szCs w:val="28"/>
            <w:u w:val="single"/>
            <w:lang w:eastAsia="ru-RU"/>
          </w:rPr>
          <w:t>N 334-ФЗ</w:t>
        </w:r>
      </w:hyperlink>
      <w:r w:rsidRPr="00F84D6B">
        <w:rPr>
          <w:rFonts w:ascii="Times New Roman" w:hAnsi="Times New Roman"/>
          <w:color w:val="828282"/>
          <w:sz w:val="28"/>
          <w:szCs w:val="28"/>
          <w:lang w:eastAsia="ru-RU"/>
        </w:rPr>
        <w:t>, от 23.11.2015 </w:t>
      </w:r>
      <w:hyperlink r:id="rId9" w:anchor="dst100033" w:history="1">
        <w:r w:rsidRPr="00F84D6B">
          <w:rPr>
            <w:rFonts w:ascii="Times New Roman" w:hAnsi="Times New Roman"/>
            <w:color w:val="1A0DAB"/>
            <w:sz w:val="28"/>
            <w:szCs w:val="28"/>
            <w:u w:val="single"/>
            <w:lang w:eastAsia="ru-RU"/>
          </w:rPr>
          <w:t>N 320-ФЗ</w:t>
        </w:r>
      </w:hyperlink>
      <w:r w:rsidRPr="00F84D6B">
        <w:rPr>
          <w:rFonts w:ascii="Times New Roman" w:hAnsi="Times New Roman"/>
          <w:color w:val="828282"/>
          <w:sz w:val="28"/>
          <w:szCs w:val="28"/>
          <w:lang w:eastAsia="ru-RU"/>
        </w:rPr>
        <w:t>)</w:t>
      </w:r>
    </w:p>
    <w:p w:rsidR="00C15CAE" w:rsidRPr="00F84D6B" w:rsidRDefault="00C15CAE" w:rsidP="00CC39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828282"/>
          <w:sz w:val="28"/>
          <w:szCs w:val="28"/>
          <w:lang w:eastAsia="ru-RU"/>
        </w:rPr>
      </w:pPr>
      <w:r w:rsidRPr="00F84D6B">
        <w:rPr>
          <w:rFonts w:ascii="Times New Roman" w:hAnsi="Times New Roman"/>
          <w:sz w:val="28"/>
          <w:szCs w:val="28"/>
          <w:lang w:eastAsia="ru-RU"/>
        </w:rPr>
        <w:t>Налог, исчисленный по результатам перерасчета суммы ранее исчисленного налога, подлежит уплате налогоплательщиками -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C15CAE" w:rsidRDefault="00C15CAE" w:rsidP="00CC3996">
      <w:pPr>
        <w:jc w:val="both"/>
      </w:pPr>
    </w:p>
    <w:p w:rsidR="00C15CAE" w:rsidRDefault="00C15CAE" w:rsidP="00CC39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1.2    Подпункт 2) пункта 5.1.1 раздела 5 добавить следующими словами: </w:t>
      </w:r>
    </w:p>
    <w:p w:rsidR="00C15CAE" w:rsidRPr="00556AEB" w:rsidRDefault="00C15CAE" w:rsidP="00CC3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56AEB">
        <w:rPr>
          <w:rFonts w:ascii="Times New Roman" w:hAnsi="Times New Roman"/>
          <w:sz w:val="28"/>
          <w:szCs w:val="28"/>
          <w:lang w:eastAsia="ru-RU"/>
        </w:rPr>
        <w:t xml:space="preserve">и земельных участков, кадастровая стоимость каждого из которых превышает </w:t>
      </w:r>
      <w:r>
        <w:rPr>
          <w:rFonts w:ascii="Times New Roman" w:hAnsi="Times New Roman"/>
          <w:sz w:val="28"/>
          <w:szCs w:val="28"/>
          <w:lang w:eastAsia="ru-RU"/>
        </w:rPr>
        <w:t>300 миллионов рублей»;</w:t>
      </w:r>
      <w:r w:rsidRPr="00556AEB">
        <w:rPr>
          <w:rFonts w:cs="Calibri"/>
          <w:lang w:eastAsia="ru-RU"/>
        </w:rPr>
        <w:t xml:space="preserve"> </w:t>
      </w:r>
      <w:r w:rsidRPr="00556AEB">
        <w:rPr>
          <w:rFonts w:ascii="Times New Roman" w:hAnsi="Times New Roman"/>
          <w:sz w:val="28"/>
          <w:szCs w:val="28"/>
          <w:lang w:eastAsia="ru-RU"/>
        </w:rPr>
        <w:t xml:space="preserve">(в ред. Федеральных законов от 24.07.2007 </w:t>
      </w:r>
      <w:hyperlink r:id="rId10" w:history="1">
        <w:r w:rsidRPr="00556AEB">
          <w:rPr>
            <w:rFonts w:ascii="Times New Roman" w:hAnsi="Times New Roman"/>
            <w:color w:val="0000FF"/>
            <w:sz w:val="28"/>
            <w:szCs w:val="28"/>
            <w:lang w:eastAsia="ru-RU"/>
          </w:rPr>
          <w:t>N 216-ФЗ</w:t>
        </w:r>
      </w:hyperlink>
      <w:r w:rsidRPr="00556AEB">
        <w:rPr>
          <w:rFonts w:ascii="Times New Roman" w:hAnsi="Times New Roman"/>
          <w:sz w:val="28"/>
          <w:szCs w:val="28"/>
          <w:lang w:eastAsia="ru-RU"/>
        </w:rPr>
        <w:t xml:space="preserve">, от 29.09.2019 </w:t>
      </w:r>
      <w:hyperlink r:id="rId11" w:history="1">
        <w:r w:rsidRPr="00556AEB">
          <w:rPr>
            <w:rFonts w:ascii="Times New Roman" w:hAnsi="Times New Roman"/>
            <w:color w:val="0000FF"/>
            <w:sz w:val="28"/>
            <w:szCs w:val="28"/>
            <w:lang w:eastAsia="ru-RU"/>
          </w:rPr>
          <w:t>N 325-ФЗ</w:t>
        </w:r>
      </w:hyperlink>
      <w:r w:rsidRPr="00556AEB">
        <w:rPr>
          <w:rFonts w:ascii="Times New Roman" w:hAnsi="Times New Roman"/>
          <w:sz w:val="28"/>
          <w:szCs w:val="28"/>
          <w:lang w:eastAsia="ru-RU"/>
        </w:rPr>
        <w:t xml:space="preserve">, от 31.07.2023 </w:t>
      </w:r>
      <w:hyperlink r:id="rId12" w:history="1">
        <w:r w:rsidRPr="00556AEB">
          <w:rPr>
            <w:rFonts w:ascii="Times New Roman" w:hAnsi="Times New Roman"/>
            <w:color w:val="0000FF"/>
            <w:sz w:val="28"/>
            <w:szCs w:val="28"/>
            <w:lang w:eastAsia="ru-RU"/>
          </w:rPr>
          <w:t>N 389-ФЗ</w:t>
        </w:r>
      </w:hyperlink>
      <w:r w:rsidRPr="00556AEB">
        <w:rPr>
          <w:rFonts w:ascii="Times New Roman" w:hAnsi="Times New Roman"/>
          <w:sz w:val="28"/>
          <w:szCs w:val="28"/>
          <w:lang w:eastAsia="ru-RU"/>
        </w:rPr>
        <w:t xml:space="preserve">, от 12.07.2024 </w:t>
      </w:r>
      <w:hyperlink r:id="rId13" w:history="1">
        <w:r w:rsidRPr="00556AEB">
          <w:rPr>
            <w:rFonts w:ascii="Times New Roman" w:hAnsi="Times New Roman"/>
            <w:color w:val="0000FF"/>
            <w:sz w:val="28"/>
            <w:szCs w:val="28"/>
            <w:lang w:eastAsia="ru-RU"/>
          </w:rPr>
          <w:t>N 176-ФЗ</w:t>
        </w:r>
      </w:hyperlink>
      <w:r w:rsidRPr="00556AEB">
        <w:rPr>
          <w:rFonts w:ascii="Times New Roman" w:hAnsi="Times New Roman"/>
          <w:sz w:val="28"/>
          <w:szCs w:val="28"/>
          <w:lang w:eastAsia="ru-RU"/>
        </w:rPr>
        <w:t>)</w:t>
      </w:r>
    </w:p>
    <w:p w:rsidR="00C15CAE" w:rsidRDefault="00C15CAE" w:rsidP="00CC3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    Подпункт 3) пункта 5.1.1. раздела 5 добавить следующими словами: </w:t>
      </w:r>
    </w:p>
    <w:p w:rsidR="00C15CAE" w:rsidRPr="00556AEB" w:rsidRDefault="00C15CAE" w:rsidP="00CC3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 </w:t>
      </w:r>
      <w:r w:rsidRPr="00556AEB">
        <w:rPr>
          <w:rFonts w:ascii="Times New Roman" w:hAnsi="Times New Roman"/>
          <w:sz w:val="28"/>
          <w:szCs w:val="28"/>
          <w:lang w:eastAsia="ru-RU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рублей;»</w:t>
      </w:r>
    </w:p>
    <w:p w:rsidR="00C15CAE" w:rsidRPr="00556AEB" w:rsidRDefault="00C15CAE" w:rsidP="00CC3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6AEB">
        <w:rPr>
          <w:rFonts w:ascii="Times New Roman" w:hAnsi="Times New Roman"/>
          <w:sz w:val="28"/>
          <w:szCs w:val="28"/>
          <w:lang w:eastAsia="ru-RU"/>
        </w:rPr>
        <w:t xml:space="preserve">(в ред. Федеральных законов от 15.04.2019 </w:t>
      </w:r>
      <w:hyperlink r:id="rId14" w:history="1">
        <w:r w:rsidRPr="00556AEB">
          <w:rPr>
            <w:rFonts w:ascii="Times New Roman" w:hAnsi="Times New Roman"/>
            <w:color w:val="0000FF"/>
            <w:sz w:val="28"/>
            <w:szCs w:val="28"/>
            <w:lang w:eastAsia="ru-RU"/>
          </w:rPr>
          <w:t>N 63-ФЗ</w:t>
        </w:r>
      </w:hyperlink>
      <w:r w:rsidRPr="00556AEB">
        <w:rPr>
          <w:rFonts w:ascii="Times New Roman" w:hAnsi="Times New Roman"/>
          <w:sz w:val="28"/>
          <w:szCs w:val="28"/>
          <w:lang w:eastAsia="ru-RU"/>
        </w:rPr>
        <w:t xml:space="preserve">, от 12.07.2024 </w:t>
      </w:r>
      <w:hyperlink r:id="rId15" w:history="1">
        <w:r w:rsidRPr="00556AEB">
          <w:rPr>
            <w:rFonts w:ascii="Times New Roman" w:hAnsi="Times New Roman"/>
            <w:color w:val="0000FF"/>
            <w:sz w:val="28"/>
            <w:szCs w:val="28"/>
            <w:lang w:eastAsia="ru-RU"/>
          </w:rPr>
          <w:t>N 176-ФЗ</w:t>
        </w:r>
      </w:hyperlink>
      <w:r w:rsidRPr="00556AEB">
        <w:rPr>
          <w:rFonts w:ascii="Times New Roman" w:hAnsi="Times New Roman"/>
          <w:sz w:val="28"/>
          <w:szCs w:val="28"/>
          <w:lang w:eastAsia="ru-RU"/>
        </w:rPr>
        <w:t>)</w:t>
      </w:r>
    </w:p>
    <w:p w:rsidR="00C15CAE" w:rsidRPr="00312A84" w:rsidRDefault="00C15CAE" w:rsidP="00CC3996">
      <w:pPr>
        <w:jc w:val="both"/>
        <w:rPr>
          <w:rFonts w:ascii="Times New Roman" w:hAnsi="Times New Roman"/>
          <w:sz w:val="28"/>
          <w:szCs w:val="28"/>
        </w:rPr>
      </w:pPr>
    </w:p>
    <w:p w:rsidR="00C15CAE" w:rsidRPr="008E5AC6" w:rsidRDefault="00C15CAE" w:rsidP="00CC3996">
      <w:pPr>
        <w:pStyle w:val="1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 2.</w:t>
      </w:r>
      <w:r>
        <w:rPr>
          <w:sz w:val="28"/>
          <w:szCs w:val="28"/>
        </w:rPr>
        <w:t xml:space="preserve"> </w:t>
      </w:r>
      <w:r w:rsidRPr="008E5AC6">
        <w:rPr>
          <w:sz w:val="28"/>
          <w:szCs w:val="28"/>
        </w:rPr>
        <w:t xml:space="preserve">Опубликовать настоящее решение в информационном бюллетене муниципальных нормативных правовых актов муниципального образования Вятское сельское поселение Омутнинского района  Кировской области и разместить на официальном сайте муниципального образования Вятское сельское поселение Омутнинского района Кировской области </w:t>
      </w:r>
      <w:hyperlink r:id="rId16" w:history="1">
        <w:r w:rsidRPr="008E5AC6">
          <w:rPr>
            <w:rStyle w:val="Hyperlink"/>
            <w:sz w:val="28"/>
            <w:szCs w:val="28"/>
          </w:rPr>
          <w:t>www.vyatskoe-r43.gosweb.</w:t>
        </w:r>
        <w:r w:rsidRPr="008E5AC6">
          <w:rPr>
            <w:rStyle w:val="Hyperlink"/>
            <w:sz w:val="28"/>
            <w:szCs w:val="28"/>
            <w:lang w:val="en-US"/>
          </w:rPr>
          <w:t>gosuslugi</w:t>
        </w:r>
        <w:r w:rsidRPr="008E5AC6">
          <w:rPr>
            <w:rStyle w:val="Hyperlink"/>
            <w:sz w:val="28"/>
            <w:szCs w:val="28"/>
          </w:rPr>
          <w:t>.</w:t>
        </w:r>
        <w:r w:rsidRPr="008E5AC6">
          <w:rPr>
            <w:rStyle w:val="Hyperlink"/>
            <w:sz w:val="28"/>
            <w:szCs w:val="28"/>
            <w:lang w:val="en-US"/>
          </w:rPr>
          <w:t>ru</w:t>
        </w:r>
      </w:hyperlink>
      <w:r w:rsidRPr="008E5AC6">
        <w:rPr>
          <w:sz w:val="28"/>
          <w:szCs w:val="28"/>
        </w:rPr>
        <w:t xml:space="preserve"> в информационно-телекоммуникационной сети  «Интернет», информационных стендах по адресам, утвержденным решением Вятской сельской Думы от 30.08.2013 №14.</w:t>
      </w:r>
    </w:p>
    <w:p w:rsidR="00C15CAE" w:rsidRPr="008E5AC6" w:rsidRDefault="00C15CAE" w:rsidP="00CC39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5CAE" w:rsidRDefault="00C15CAE" w:rsidP="00CC3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Pr="00312A84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sz w:val="28"/>
          <w:szCs w:val="28"/>
        </w:rPr>
        <w:t>01.01.2025 года.</w:t>
      </w:r>
    </w:p>
    <w:p w:rsidR="00C15CAE" w:rsidRDefault="00C15CAE" w:rsidP="00CC3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CAE" w:rsidRDefault="00C15CAE" w:rsidP="00CC3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CAE" w:rsidRDefault="00C15CAE" w:rsidP="00CC3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CAE" w:rsidRDefault="00C15CAE" w:rsidP="00CC3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Вятской сельской Думы                                     Г.А. Орлова</w:t>
      </w:r>
    </w:p>
    <w:p w:rsidR="00C15CAE" w:rsidRDefault="00C15CAE" w:rsidP="00CC3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CAE" w:rsidRDefault="00C15CAE" w:rsidP="00CC3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CAE" w:rsidRDefault="00C15CAE" w:rsidP="00CC39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Глава Вятского сельского поселения                                     С.В. Бабкина</w:t>
      </w:r>
    </w:p>
    <w:p w:rsidR="00C15CAE" w:rsidRDefault="00C15CAE" w:rsidP="00CC39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5CAE" w:rsidRDefault="00C15CAE" w:rsidP="00CC39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5CAE" w:rsidRDefault="00C15CAE" w:rsidP="00CC39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5CAE" w:rsidRDefault="00C15CAE" w:rsidP="00CC39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5CAE" w:rsidRDefault="00C15CAE" w:rsidP="00CC39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5CAE" w:rsidRDefault="00C15CAE" w:rsidP="00CC39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5CAE" w:rsidRDefault="00C15CAE" w:rsidP="00296D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5CAE" w:rsidRPr="00BD0DE1" w:rsidRDefault="00C15CAE" w:rsidP="00DE7A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0DE1">
        <w:rPr>
          <w:rFonts w:ascii="Times New Roman" w:hAnsi="Times New Roman"/>
          <w:sz w:val="28"/>
          <w:szCs w:val="28"/>
        </w:rPr>
        <w:t>АКТ</w:t>
      </w:r>
    </w:p>
    <w:p w:rsidR="00C15CAE" w:rsidRPr="00BD0DE1" w:rsidRDefault="00C15CAE" w:rsidP="00DE7A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0DE1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C15CAE" w:rsidRPr="00BD0DE1" w:rsidRDefault="00C15CAE" w:rsidP="00DE7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CAE" w:rsidRPr="00BD0DE1" w:rsidRDefault="00C15CAE" w:rsidP="00DE7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CAE" w:rsidRPr="00BD0DE1" w:rsidRDefault="00C15CAE" w:rsidP="00DE7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DE1">
        <w:rPr>
          <w:rFonts w:ascii="Times New Roman" w:hAnsi="Times New Roman"/>
          <w:sz w:val="28"/>
          <w:szCs w:val="28"/>
        </w:rPr>
        <w:t xml:space="preserve">Дер. Ежово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22 ноября</w:t>
      </w:r>
      <w:r w:rsidRPr="00BD0DE1">
        <w:rPr>
          <w:rFonts w:ascii="Times New Roman" w:hAnsi="Times New Roman"/>
          <w:sz w:val="28"/>
          <w:szCs w:val="28"/>
        </w:rPr>
        <w:t xml:space="preserve">  2024 года</w:t>
      </w:r>
    </w:p>
    <w:p w:rsidR="00C15CAE" w:rsidRPr="00BD0DE1" w:rsidRDefault="00C15CAE" w:rsidP="00DE7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CAE" w:rsidRPr="00BD0DE1" w:rsidRDefault="00C15CAE" w:rsidP="00DE7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CAE" w:rsidRPr="00BD0DE1" w:rsidRDefault="00C15CAE" w:rsidP="00DE7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Глава</w:t>
      </w:r>
      <w:r w:rsidRPr="00BD0DE1">
        <w:rPr>
          <w:rFonts w:ascii="Times New Roman" w:hAnsi="Times New Roman"/>
          <w:sz w:val="28"/>
          <w:szCs w:val="28"/>
        </w:rPr>
        <w:t xml:space="preserve"> Вятского  сельского поселения Омутнинского район</w:t>
      </w:r>
      <w:r>
        <w:rPr>
          <w:rFonts w:ascii="Times New Roman" w:hAnsi="Times New Roman"/>
          <w:sz w:val="28"/>
          <w:szCs w:val="28"/>
        </w:rPr>
        <w:t>а Кировской области Бабкина Светлана Владимировна</w:t>
      </w:r>
      <w:r w:rsidRPr="00BD0DE1">
        <w:rPr>
          <w:rFonts w:ascii="Times New Roman" w:hAnsi="Times New Roman"/>
          <w:sz w:val="28"/>
          <w:szCs w:val="28"/>
        </w:rPr>
        <w:t>, в присутствии депутата  Вятской  сельской Думы третьего созыва  Вязовиковой М.В.,  специалиста администрации Вятского с</w:t>
      </w:r>
      <w:r>
        <w:rPr>
          <w:rFonts w:ascii="Times New Roman" w:hAnsi="Times New Roman"/>
          <w:sz w:val="28"/>
          <w:szCs w:val="28"/>
        </w:rPr>
        <w:t>ельского поселения Горбань Ю.Н.,</w:t>
      </w:r>
      <w:r w:rsidRPr="00BD0DE1">
        <w:rPr>
          <w:rFonts w:ascii="Times New Roman" w:hAnsi="Times New Roman"/>
          <w:sz w:val="28"/>
          <w:szCs w:val="28"/>
        </w:rPr>
        <w:t xml:space="preserve"> подписала настоящий акт  о том, что  решение  Вятской сельской Думы Омутнинского района Кировско</w:t>
      </w:r>
      <w:r>
        <w:rPr>
          <w:rFonts w:ascii="Times New Roman" w:hAnsi="Times New Roman"/>
          <w:sz w:val="28"/>
          <w:szCs w:val="28"/>
        </w:rPr>
        <w:t>й области  третьего созыва от 22.11</w:t>
      </w:r>
      <w:r w:rsidRPr="00BD0DE1">
        <w:rPr>
          <w:rFonts w:ascii="Times New Roman" w:hAnsi="Times New Roman"/>
          <w:sz w:val="28"/>
          <w:szCs w:val="28"/>
        </w:rPr>
        <w:t>.2024 №  1</w:t>
      </w:r>
      <w:r>
        <w:rPr>
          <w:rFonts w:ascii="Times New Roman" w:hAnsi="Times New Roman"/>
          <w:sz w:val="28"/>
          <w:szCs w:val="28"/>
        </w:rPr>
        <w:t>6</w:t>
      </w:r>
      <w:r w:rsidRPr="00BD0DE1">
        <w:rPr>
          <w:rFonts w:ascii="Times New Roman" w:hAnsi="Times New Roman"/>
          <w:sz w:val="28"/>
          <w:szCs w:val="28"/>
        </w:rPr>
        <w:t xml:space="preserve"> </w:t>
      </w:r>
      <w:r w:rsidRPr="0044603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 внесении изменений в решение Вятской сельской Думы от 17.11.2017 № 19 «Об утверждении Положения о земельном налоге»</w:t>
      </w:r>
      <w:r w:rsidRPr="0044603D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обна</w:t>
      </w:r>
      <w:r>
        <w:rPr>
          <w:rFonts w:ascii="Times New Roman" w:hAnsi="Times New Roman"/>
          <w:sz w:val="28"/>
          <w:szCs w:val="28"/>
        </w:rPr>
        <w:t>родовано  22</w:t>
      </w:r>
      <w:r w:rsidRPr="00BD0D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ноября </w:t>
      </w:r>
      <w:r w:rsidRPr="00BD0DE1">
        <w:rPr>
          <w:rFonts w:ascii="Times New Roman" w:hAnsi="Times New Roman"/>
          <w:sz w:val="28"/>
          <w:szCs w:val="28"/>
        </w:rPr>
        <w:t>2024 года в информационном бюллетене муниципальных нормативных актов,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</w:p>
    <w:p w:rsidR="00C15CAE" w:rsidRPr="00BD0DE1" w:rsidRDefault="00C15CAE" w:rsidP="00DE7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CAE" w:rsidRPr="00BD0DE1" w:rsidRDefault="00C15CAE" w:rsidP="00DE7AEC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0DE1">
        <w:rPr>
          <w:rFonts w:ascii="Times New Roman" w:hAnsi="Times New Roman"/>
          <w:sz w:val="28"/>
          <w:szCs w:val="28"/>
        </w:rPr>
        <w:t xml:space="preserve">Дер. Ежово, ул. Логовая, 18, администрация Вятского сельского поселения.     </w:t>
      </w:r>
    </w:p>
    <w:p w:rsidR="00C15CAE" w:rsidRPr="00BD0DE1" w:rsidRDefault="00C15CAE" w:rsidP="00DE7AEC">
      <w:pPr>
        <w:shd w:val="clear" w:color="auto" w:fill="FFFFFF"/>
        <w:spacing w:after="0" w:line="240" w:lineRule="auto"/>
        <w:ind w:right="298"/>
        <w:jc w:val="both"/>
        <w:rPr>
          <w:rFonts w:ascii="Times New Roman" w:hAnsi="Times New Roman"/>
          <w:sz w:val="28"/>
          <w:szCs w:val="28"/>
        </w:rPr>
      </w:pPr>
      <w:r w:rsidRPr="00BD0DE1">
        <w:rPr>
          <w:rFonts w:ascii="Times New Roman" w:hAnsi="Times New Roman"/>
          <w:sz w:val="28"/>
          <w:szCs w:val="28"/>
        </w:rPr>
        <w:t>Дер. Зимино, ул. Школьная, 25, здание школы.</w:t>
      </w:r>
    </w:p>
    <w:p w:rsidR="00C15CAE" w:rsidRPr="00BD0DE1" w:rsidRDefault="00C15CAE" w:rsidP="00DE7AEC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/>
          <w:sz w:val="28"/>
          <w:szCs w:val="28"/>
        </w:rPr>
      </w:pPr>
    </w:p>
    <w:p w:rsidR="00C15CAE" w:rsidRPr="00BD0DE1" w:rsidRDefault="00C15CAE" w:rsidP="00DE7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DE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15CAE" w:rsidRPr="00BD0DE1" w:rsidRDefault="00C15CAE" w:rsidP="00DE7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CAE" w:rsidRPr="00BD0DE1" w:rsidRDefault="00C15CAE" w:rsidP="00DE7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CAE" w:rsidRPr="00BD0DE1" w:rsidRDefault="00C15CAE" w:rsidP="00DE7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CAE" w:rsidRPr="00BD0DE1" w:rsidRDefault="00C15CAE" w:rsidP="00DE7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CAE" w:rsidRPr="00BD0DE1" w:rsidRDefault="00C15CAE" w:rsidP="00DE7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CAE" w:rsidRPr="00BD0DE1" w:rsidRDefault="00C15CAE" w:rsidP="00DE7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BD0DE1">
        <w:rPr>
          <w:rFonts w:ascii="Times New Roman" w:hAnsi="Times New Roman"/>
          <w:sz w:val="28"/>
          <w:szCs w:val="28"/>
        </w:rPr>
        <w:t xml:space="preserve"> Вятского сельского поселения               </w:t>
      </w:r>
      <w:r>
        <w:rPr>
          <w:rFonts w:ascii="Times New Roman" w:hAnsi="Times New Roman"/>
          <w:sz w:val="28"/>
          <w:szCs w:val="28"/>
        </w:rPr>
        <w:t xml:space="preserve">                         С.В.Бабкина</w:t>
      </w:r>
    </w:p>
    <w:p w:rsidR="00C15CAE" w:rsidRPr="00BD0DE1" w:rsidRDefault="00C15CAE" w:rsidP="00DE7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CAE" w:rsidRPr="00BD0DE1" w:rsidRDefault="00C15CAE" w:rsidP="00DE7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DE1">
        <w:rPr>
          <w:rFonts w:ascii="Times New Roman" w:hAnsi="Times New Roman"/>
          <w:sz w:val="28"/>
          <w:szCs w:val="28"/>
        </w:rPr>
        <w:t xml:space="preserve">Депутат Вятской  сельской Думы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BD0DE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DE1">
        <w:rPr>
          <w:rFonts w:ascii="Times New Roman" w:hAnsi="Times New Roman"/>
          <w:sz w:val="28"/>
          <w:szCs w:val="28"/>
        </w:rPr>
        <w:t xml:space="preserve">   М.В. Вязовикова</w:t>
      </w:r>
    </w:p>
    <w:p w:rsidR="00C15CAE" w:rsidRPr="00BD0DE1" w:rsidRDefault="00C15CAE" w:rsidP="00DE7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CAE" w:rsidRPr="00BD0DE1" w:rsidRDefault="00C15CAE" w:rsidP="00DE7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DE1">
        <w:rPr>
          <w:rFonts w:ascii="Times New Roman" w:hAnsi="Times New Roman"/>
          <w:sz w:val="28"/>
          <w:szCs w:val="28"/>
        </w:rPr>
        <w:t xml:space="preserve">Специалист администрации МО </w:t>
      </w:r>
    </w:p>
    <w:p w:rsidR="00C15CAE" w:rsidRPr="00BD0DE1" w:rsidRDefault="00C15CAE" w:rsidP="00DE7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DE1">
        <w:rPr>
          <w:rFonts w:ascii="Times New Roman" w:hAnsi="Times New Roman"/>
          <w:sz w:val="28"/>
          <w:szCs w:val="28"/>
        </w:rPr>
        <w:t xml:space="preserve">Вятское сельское поселение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BD0DE1">
        <w:rPr>
          <w:rFonts w:ascii="Times New Roman" w:hAnsi="Times New Roman"/>
          <w:sz w:val="28"/>
          <w:szCs w:val="28"/>
        </w:rPr>
        <w:t xml:space="preserve">     Ю.Н. Горбань</w:t>
      </w:r>
    </w:p>
    <w:p w:rsidR="00C15CAE" w:rsidRDefault="00C15CAE" w:rsidP="00DE7AEC">
      <w:pPr>
        <w:jc w:val="both"/>
      </w:pPr>
    </w:p>
    <w:p w:rsidR="00C15CAE" w:rsidRDefault="00C15CAE" w:rsidP="00DE7AEC">
      <w:pPr>
        <w:shd w:val="clear" w:color="auto" w:fill="FFFFFF"/>
        <w:tabs>
          <w:tab w:val="left" w:pos="466"/>
        </w:tabs>
        <w:spacing w:before="43" w:line="322" w:lineRule="exact"/>
        <w:ind w:left="10" w:right="379"/>
        <w:jc w:val="both"/>
        <w:rPr>
          <w:sz w:val="28"/>
          <w:szCs w:val="28"/>
        </w:rPr>
      </w:pPr>
    </w:p>
    <w:p w:rsidR="00C15CAE" w:rsidRPr="00BD0DE1" w:rsidRDefault="00C15CAE" w:rsidP="00DE7AEC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5CAE" w:rsidRPr="00BD0DE1" w:rsidRDefault="00C15CAE" w:rsidP="00DE7AEC">
      <w:pPr>
        <w:shd w:val="clear" w:color="auto" w:fill="FFFFFF"/>
        <w:spacing w:after="0"/>
        <w:ind w:left="4032"/>
        <w:jc w:val="both"/>
        <w:rPr>
          <w:rFonts w:ascii="Times New Roman" w:hAnsi="Times New Roman"/>
          <w:sz w:val="28"/>
          <w:szCs w:val="28"/>
        </w:rPr>
      </w:pPr>
    </w:p>
    <w:p w:rsidR="00C15CAE" w:rsidRPr="00BD0DE1" w:rsidRDefault="00C15CAE" w:rsidP="00DE7A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5CAE" w:rsidRDefault="00C15CAE" w:rsidP="00296D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5CAE" w:rsidRPr="008465DB" w:rsidRDefault="00C15CAE" w:rsidP="008465D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C15CAE" w:rsidRPr="008465DB" w:rsidSect="0089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01B"/>
    <w:rsid w:val="00050337"/>
    <w:rsid w:val="00093A17"/>
    <w:rsid w:val="001552FA"/>
    <w:rsid w:val="001963C3"/>
    <w:rsid w:val="001D101B"/>
    <w:rsid w:val="0021349F"/>
    <w:rsid w:val="002629D2"/>
    <w:rsid w:val="002636D0"/>
    <w:rsid w:val="00273D97"/>
    <w:rsid w:val="00296D61"/>
    <w:rsid w:val="002B65B7"/>
    <w:rsid w:val="002C4977"/>
    <w:rsid w:val="002D7A7A"/>
    <w:rsid w:val="002E678A"/>
    <w:rsid w:val="00312A84"/>
    <w:rsid w:val="003535FD"/>
    <w:rsid w:val="003B3FAC"/>
    <w:rsid w:val="00404AA8"/>
    <w:rsid w:val="0044603D"/>
    <w:rsid w:val="004B33AC"/>
    <w:rsid w:val="005317D8"/>
    <w:rsid w:val="00556AEB"/>
    <w:rsid w:val="006F7DC8"/>
    <w:rsid w:val="00803E73"/>
    <w:rsid w:val="00811B66"/>
    <w:rsid w:val="008215EB"/>
    <w:rsid w:val="008465DB"/>
    <w:rsid w:val="008478DA"/>
    <w:rsid w:val="008734CF"/>
    <w:rsid w:val="008947EF"/>
    <w:rsid w:val="008E5AC6"/>
    <w:rsid w:val="009C7F38"/>
    <w:rsid w:val="00A52B5B"/>
    <w:rsid w:val="00AB130B"/>
    <w:rsid w:val="00AF6894"/>
    <w:rsid w:val="00B329E8"/>
    <w:rsid w:val="00B761AA"/>
    <w:rsid w:val="00B83D68"/>
    <w:rsid w:val="00BD0DE1"/>
    <w:rsid w:val="00C11355"/>
    <w:rsid w:val="00C15CAE"/>
    <w:rsid w:val="00C87D26"/>
    <w:rsid w:val="00CC3996"/>
    <w:rsid w:val="00D00016"/>
    <w:rsid w:val="00D07C88"/>
    <w:rsid w:val="00D81A66"/>
    <w:rsid w:val="00D9685B"/>
    <w:rsid w:val="00DD128A"/>
    <w:rsid w:val="00DE7AEC"/>
    <w:rsid w:val="00E16959"/>
    <w:rsid w:val="00F84D6B"/>
    <w:rsid w:val="00F94746"/>
    <w:rsid w:val="00FB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7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6F7DC8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F7DC8"/>
    <w:pPr>
      <w:widowControl w:val="0"/>
      <w:shd w:val="clear" w:color="auto" w:fill="FFFFFF"/>
      <w:spacing w:after="0" w:line="240" w:lineRule="atLeast"/>
      <w:ind w:hanging="340"/>
      <w:jc w:val="right"/>
    </w:pPr>
    <w:rPr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E16959"/>
    <w:rPr>
      <w:rFonts w:ascii="Times New Roman" w:hAnsi="Times New Roman" w:cs="Times New Roman"/>
      <w:color w:val="0000FF"/>
      <w:u w:val="single"/>
    </w:rPr>
  </w:style>
  <w:style w:type="character" w:customStyle="1" w:styleId="NoSpacingChar">
    <w:name w:val="No Spacing Char"/>
    <w:link w:val="1"/>
    <w:uiPriority w:val="99"/>
    <w:locked/>
    <w:rsid w:val="00E16959"/>
    <w:rPr>
      <w:rFonts w:ascii="Times New Roman" w:hAnsi="Times New Roman"/>
      <w:sz w:val="22"/>
      <w:lang w:val="ru-RU" w:eastAsia="zh-CN"/>
    </w:rPr>
  </w:style>
  <w:style w:type="paragraph" w:customStyle="1" w:styleId="1">
    <w:name w:val="Без интервала1"/>
    <w:link w:val="NoSpacingChar"/>
    <w:uiPriority w:val="99"/>
    <w:rsid w:val="00E16959"/>
    <w:pPr>
      <w:suppressAutoHyphens/>
    </w:pPr>
    <w:rPr>
      <w:rFonts w:ascii="Times New Roman" w:hAnsi="Times New Roman"/>
      <w:szCs w:val="20"/>
      <w:lang w:eastAsia="zh-CN"/>
    </w:rPr>
  </w:style>
  <w:style w:type="character" w:customStyle="1" w:styleId="FontStyle12">
    <w:name w:val="Font Style12"/>
    <w:uiPriority w:val="99"/>
    <w:rsid w:val="00E16959"/>
    <w:rPr>
      <w:rFonts w:ascii="Times New Roman" w:hAnsi="Times New Roman"/>
      <w:sz w:val="30"/>
    </w:rPr>
  </w:style>
  <w:style w:type="paragraph" w:styleId="ListParagraph">
    <w:name w:val="List Paragraph"/>
    <w:basedOn w:val="Normal"/>
    <w:uiPriority w:val="99"/>
    <w:qFormat/>
    <w:rsid w:val="00DE7AEC"/>
    <w:pPr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69439/3d0cac60971a511280cbba229d9b6329c07731f7/" TargetMode="External"/><Relationship Id="rId13" Type="http://schemas.openxmlformats.org/officeDocument/2006/relationships/hyperlink" Target="https://login.consultant.ru/link/?req=doc&amp;base=RZB&amp;n=480697&amp;dst=10091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28165/84a402b433c9a74ee1aae5af89136b4f655dcc98/" TargetMode="External"/><Relationship Id="rId12" Type="http://schemas.openxmlformats.org/officeDocument/2006/relationships/hyperlink" Target="https://login.consultant.ru/link/?req=doc&amp;base=RZB&amp;n=464871&amp;dst=10147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vyatskoe-r43.gosweb.gosuslugi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2750/b004fed0b70d0f223e4a81f8ad6cd92af90a7e3b/" TargetMode="External"/><Relationship Id="rId11" Type="http://schemas.openxmlformats.org/officeDocument/2006/relationships/hyperlink" Target="https://login.consultant.ru/link/?req=doc&amp;base=RZB&amp;n=422224&amp;dst=100682" TargetMode="External"/><Relationship Id="rId5" Type="http://schemas.openxmlformats.org/officeDocument/2006/relationships/hyperlink" Target="https://www.consultant.ru/document/cons_doc_LAW_422224/b004fed0b70d0f223e4a81f8ad6cd92af90a7e3b/" TargetMode="External"/><Relationship Id="rId15" Type="http://schemas.openxmlformats.org/officeDocument/2006/relationships/hyperlink" Target="https://login.consultant.ru/link/?req=doc&amp;base=RZB&amp;n=480697&amp;dst=100916" TargetMode="External"/><Relationship Id="rId10" Type="http://schemas.openxmlformats.org/officeDocument/2006/relationships/hyperlink" Target="https://login.consultant.ru/link/?req=doc&amp;base=RZB&amp;n=189287&amp;dst=100267" TargetMode="External"/><Relationship Id="rId4" Type="http://schemas.openxmlformats.org/officeDocument/2006/relationships/hyperlink" Target="https://www.consultant.ru/document/cons_doc_LAW_28165/84a402b433c9a74ee1aae5af89136b4f655dcc98/" TargetMode="External"/><Relationship Id="rId9" Type="http://schemas.openxmlformats.org/officeDocument/2006/relationships/hyperlink" Target="https://www.consultant.ru/document/cons_doc_LAW_189236/3d0cac60971a511280cbba229d9b6329c07731f7/" TargetMode="External"/><Relationship Id="rId14" Type="http://schemas.openxmlformats.org/officeDocument/2006/relationships/hyperlink" Target="https://login.consultant.ru/link/?req=doc&amp;base=RZB&amp;n=322492&amp;dst=1001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171</TotalTime>
  <Pages>3</Pages>
  <Words>917</Words>
  <Characters>5233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user</cp:lastModifiedBy>
  <cp:revision>15</cp:revision>
  <cp:lastPrinted>2021-03-16T08:26:00Z</cp:lastPrinted>
  <dcterms:created xsi:type="dcterms:W3CDTF">2019-11-26T11:36:00Z</dcterms:created>
  <dcterms:modified xsi:type="dcterms:W3CDTF">2024-11-21T06:09:00Z</dcterms:modified>
</cp:coreProperties>
</file>