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053" w:rsidRPr="008E1206" w:rsidRDefault="00773053" w:rsidP="004422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1206">
        <w:rPr>
          <w:rFonts w:ascii="Times New Roman" w:hAnsi="Times New Roman"/>
          <w:b/>
          <w:sz w:val="28"/>
          <w:szCs w:val="28"/>
        </w:rPr>
        <w:t>КИРОВСКАЯ ОБЛАСТЬ</w:t>
      </w:r>
    </w:p>
    <w:p w:rsidR="00773053" w:rsidRPr="008E1206" w:rsidRDefault="00773053" w:rsidP="004422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1206">
        <w:rPr>
          <w:rFonts w:ascii="Times New Roman" w:hAnsi="Times New Roman"/>
          <w:b/>
          <w:sz w:val="28"/>
          <w:szCs w:val="28"/>
        </w:rPr>
        <w:t>ОМУТНИНСКИЙ РАЙОН</w:t>
      </w:r>
    </w:p>
    <w:p w:rsidR="00773053" w:rsidRPr="008E1206" w:rsidRDefault="00773053" w:rsidP="004422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1206">
        <w:rPr>
          <w:rFonts w:ascii="Times New Roman" w:hAnsi="Times New Roman"/>
          <w:b/>
          <w:sz w:val="28"/>
          <w:szCs w:val="28"/>
        </w:rPr>
        <w:t>ВЯТСКАЯ СЕЛЬСКАЯ ДУМА</w:t>
      </w:r>
    </w:p>
    <w:p w:rsidR="00773053" w:rsidRPr="008E1206" w:rsidRDefault="00773053" w:rsidP="004422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1206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773053" w:rsidRPr="008E1206" w:rsidRDefault="00773053" w:rsidP="004422AB">
      <w:pPr>
        <w:widowControl w:val="0"/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773053" w:rsidRPr="004422AB" w:rsidRDefault="00773053" w:rsidP="004422AB">
      <w:pPr>
        <w:widowControl w:val="0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4422AB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Р Е Ш Е Н И Е 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</w:p>
    <w:p w:rsidR="00773053" w:rsidRPr="004422AB" w:rsidRDefault="00773053" w:rsidP="00442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773053" w:rsidRPr="004422AB" w:rsidRDefault="00773053" w:rsidP="00B7524F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23.09.2022                                                                                              №  15</w:t>
      </w:r>
    </w:p>
    <w:p w:rsidR="00773053" w:rsidRPr="004422AB" w:rsidRDefault="00773053" w:rsidP="004422AB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4422AB">
        <w:rPr>
          <w:rFonts w:ascii="Times New Roman" w:hAnsi="Times New Roman"/>
          <w:color w:val="000000"/>
          <w:sz w:val="28"/>
          <w:szCs w:val="28"/>
        </w:rPr>
        <w:t>. Ежово</w:t>
      </w:r>
    </w:p>
    <w:p w:rsidR="00773053" w:rsidRPr="004422AB" w:rsidRDefault="00773053" w:rsidP="004422AB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48"/>
          <w:szCs w:val="48"/>
        </w:rPr>
      </w:pPr>
    </w:p>
    <w:p w:rsidR="00773053" w:rsidRDefault="00773053" w:rsidP="00A84D26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 отмене решения Вятской сельской Думы от 27.06.2016 № 19 </w:t>
      </w:r>
      <w:r w:rsidRPr="00A84D26">
        <w:rPr>
          <w:rFonts w:ascii="Times New Roman" w:hAnsi="Times New Roman"/>
          <w:b/>
          <w:sz w:val="28"/>
          <w:szCs w:val="28"/>
        </w:rPr>
        <w:t>«О нормативах градостроительного проектирования муниципального образования Вятское сельское поселение Омутнинского района Кировской области»</w:t>
      </w:r>
    </w:p>
    <w:p w:rsidR="00773053" w:rsidRPr="00A84D26" w:rsidRDefault="00773053" w:rsidP="00A84D26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73053" w:rsidRPr="004422AB" w:rsidRDefault="00773053" w:rsidP="00940F4C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</w:t>
      </w:r>
      <w:r w:rsidRPr="004422AB">
        <w:rPr>
          <w:rFonts w:ascii="Times New Roman" w:hAnsi="Times New Roman"/>
          <w:sz w:val="28"/>
          <w:szCs w:val="28"/>
        </w:rPr>
        <w:t xml:space="preserve">В соответствии с пунктом 2 части 2 статьи 8, части 3 статьи 29.2, статьёй 29.4 Градостроительного кодекса Российской Федерации, Уставом муниципального образования Вятское сельское поселение Омутнинского района Кировской области, </w:t>
      </w:r>
      <w:r>
        <w:rPr>
          <w:rFonts w:ascii="Times New Roman" w:hAnsi="Times New Roman"/>
          <w:sz w:val="28"/>
          <w:szCs w:val="28"/>
        </w:rPr>
        <w:t>Вят</w:t>
      </w:r>
      <w:r w:rsidRPr="004422AB">
        <w:rPr>
          <w:rFonts w:ascii="Times New Roman" w:hAnsi="Times New Roman"/>
          <w:sz w:val="28"/>
          <w:szCs w:val="28"/>
        </w:rPr>
        <w:t xml:space="preserve">ская </w:t>
      </w:r>
      <w:r>
        <w:rPr>
          <w:rFonts w:ascii="Times New Roman" w:hAnsi="Times New Roman"/>
          <w:sz w:val="28"/>
          <w:szCs w:val="28"/>
        </w:rPr>
        <w:t>сельск</w:t>
      </w:r>
      <w:r w:rsidRPr="004422AB">
        <w:rPr>
          <w:rFonts w:ascii="Times New Roman" w:hAnsi="Times New Roman"/>
          <w:sz w:val="28"/>
          <w:szCs w:val="28"/>
        </w:rPr>
        <w:t>ая Дума РЕШИЛА:</w:t>
      </w:r>
    </w:p>
    <w:p w:rsidR="00773053" w:rsidRDefault="00773053" w:rsidP="00940F4C">
      <w:pPr>
        <w:widowControl w:val="0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 решение Вятской сельской Думы:</w:t>
      </w:r>
    </w:p>
    <w:p w:rsidR="00773053" w:rsidRPr="004422AB" w:rsidRDefault="00773053" w:rsidP="00940F4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от 27.06.2016 № 19 «О нормативах градостроительного проектирования муниципального образования Вятское сельское поселение Омутнинского района Кировской области»</w:t>
      </w:r>
    </w:p>
    <w:p w:rsidR="00773053" w:rsidRPr="004422AB" w:rsidRDefault="00773053" w:rsidP="00940F4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22AB">
        <w:rPr>
          <w:rFonts w:ascii="Times New Roman" w:hAnsi="Times New Roman"/>
          <w:sz w:val="28"/>
          <w:szCs w:val="28"/>
        </w:rPr>
        <w:t>2. О</w:t>
      </w:r>
      <w:r>
        <w:rPr>
          <w:rFonts w:ascii="Times New Roman" w:hAnsi="Times New Roman"/>
          <w:sz w:val="28"/>
          <w:szCs w:val="28"/>
        </w:rPr>
        <w:t>бнарод</w:t>
      </w:r>
      <w:r w:rsidRPr="004422AB">
        <w:rPr>
          <w:rFonts w:ascii="Times New Roman" w:hAnsi="Times New Roman"/>
          <w:sz w:val="28"/>
          <w:szCs w:val="28"/>
        </w:rPr>
        <w:t xml:space="preserve">овать настоящее решение </w:t>
      </w:r>
      <w:r>
        <w:rPr>
          <w:rFonts w:ascii="Times New Roman" w:hAnsi="Times New Roman"/>
          <w:sz w:val="28"/>
          <w:szCs w:val="28"/>
        </w:rPr>
        <w:t>в установленном порядке</w:t>
      </w:r>
      <w:r w:rsidRPr="004422AB">
        <w:rPr>
          <w:rFonts w:ascii="Times New Roman" w:hAnsi="Times New Roman"/>
          <w:sz w:val="28"/>
          <w:szCs w:val="28"/>
        </w:rPr>
        <w:t xml:space="preserve"> и разместить на официальном Интернет-сайте муниципального образования Омутнинск</w:t>
      </w:r>
      <w:r>
        <w:rPr>
          <w:rFonts w:ascii="Times New Roman" w:hAnsi="Times New Roman"/>
          <w:sz w:val="28"/>
          <w:szCs w:val="28"/>
        </w:rPr>
        <w:t>ий муниципальный</w:t>
      </w:r>
      <w:r w:rsidRPr="004422AB">
        <w:rPr>
          <w:rFonts w:ascii="Times New Roman" w:hAnsi="Times New Roman"/>
          <w:sz w:val="28"/>
          <w:szCs w:val="28"/>
        </w:rPr>
        <w:t xml:space="preserve"> район Кировской области.</w:t>
      </w:r>
    </w:p>
    <w:p w:rsidR="00773053" w:rsidRDefault="00773053" w:rsidP="00EB35B9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422AB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773053" w:rsidRDefault="00773053" w:rsidP="00EB35B9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Вятской сельской Думы</w:t>
      </w:r>
      <w:r w:rsidRPr="004422A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Орлова Г.А.</w:t>
      </w:r>
    </w:p>
    <w:p w:rsidR="00773053" w:rsidRDefault="00773053" w:rsidP="00EB35B9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73053" w:rsidRDefault="00773053" w:rsidP="00EB35B9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Вятского сельского поселения</w:t>
      </w:r>
      <w:r w:rsidRPr="004422AB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Пролеев Н.М.                  </w:t>
      </w:r>
    </w:p>
    <w:p w:rsidR="00773053" w:rsidRDefault="00773053" w:rsidP="004422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3053" w:rsidRPr="005C7042" w:rsidRDefault="00773053" w:rsidP="005C7042">
      <w:pPr>
        <w:jc w:val="center"/>
        <w:rPr>
          <w:rFonts w:ascii="Times New Roman" w:hAnsi="Times New Roman"/>
          <w:sz w:val="28"/>
          <w:szCs w:val="28"/>
        </w:rPr>
      </w:pPr>
      <w:r w:rsidRPr="005C7042">
        <w:rPr>
          <w:rFonts w:ascii="Times New Roman" w:hAnsi="Times New Roman"/>
          <w:sz w:val="28"/>
          <w:szCs w:val="28"/>
        </w:rPr>
        <w:t>АКТ</w:t>
      </w:r>
    </w:p>
    <w:p w:rsidR="00773053" w:rsidRPr="005C7042" w:rsidRDefault="00773053" w:rsidP="005C7042">
      <w:pPr>
        <w:jc w:val="center"/>
        <w:rPr>
          <w:rFonts w:ascii="Times New Roman" w:hAnsi="Times New Roman"/>
          <w:sz w:val="28"/>
          <w:szCs w:val="28"/>
        </w:rPr>
      </w:pPr>
      <w:r w:rsidRPr="005C7042">
        <w:rPr>
          <w:rFonts w:ascii="Times New Roman" w:hAnsi="Times New Roman"/>
          <w:sz w:val="28"/>
          <w:szCs w:val="28"/>
        </w:rPr>
        <w:t>об обнародовании нормативного правового акта</w:t>
      </w:r>
    </w:p>
    <w:p w:rsidR="00773053" w:rsidRPr="005C7042" w:rsidRDefault="00773053" w:rsidP="005C7042">
      <w:pPr>
        <w:jc w:val="center"/>
        <w:rPr>
          <w:rFonts w:ascii="Times New Roman" w:hAnsi="Times New Roman"/>
          <w:sz w:val="28"/>
          <w:szCs w:val="28"/>
        </w:rPr>
      </w:pPr>
    </w:p>
    <w:p w:rsidR="00773053" w:rsidRPr="005C7042" w:rsidRDefault="00773053" w:rsidP="005C7042">
      <w:pPr>
        <w:jc w:val="center"/>
        <w:rPr>
          <w:rFonts w:ascii="Times New Roman" w:hAnsi="Times New Roman"/>
          <w:sz w:val="28"/>
          <w:szCs w:val="28"/>
        </w:rPr>
      </w:pPr>
    </w:p>
    <w:p w:rsidR="00773053" w:rsidRPr="005C7042" w:rsidRDefault="00773053" w:rsidP="005C7042">
      <w:pPr>
        <w:rPr>
          <w:rFonts w:ascii="Times New Roman" w:hAnsi="Times New Roman"/>
          <w:sz w:val="28"/>
          <w:szCs w:val="28"/>
        </w:rPr>
      </w:pPr>
      <w:r w:rsidRPr="005C7042">
        <w:rPr>
          <w:rFonts w:ascii="Times New Roman" w:hAnsi="Times New Roman"/>
          <w:sz w:val="28"/>
          <w:szCs w:val="28"/>
        </w:rPr>
        <w:t xml:space="preserve">Дер. Ежово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23 сентября</w:t>
      </w:r>
      <w:r w:rsidRPr="005C7042">
        <w:rPr>
          <w:rFonts w:ascii="Times New Roman" w:hAnsi="Times New Roman"/>
          <w:sz w:val="28"/>
          <w:szCs w:val="28"/>
        </w:rPr>
        <w:t xml:space="preserve">  2022 года</w:t>
      </w:r>
    </w:p>
    <w:p w:rsidR="00773053" w:rsidRPr="005C7042" w:rsidRDefault="00773053" w:rsidP="005C7042">
      <w:pPr>
        <w:rPr>
          <w:rFonts w:ascii="Times New Roman" w:hAnsi="Times New Roman"/>
          <w:sz w:val="28"/>
          <w:szCs w:val="28"/>
        </w:rPr>
      </w:pPr>
    </w:p>
    <w:p w:rsidR="00773053" w:rsidRPr="005C7042" w:rsidRDefault="00773053" w:rsidP="005C7042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Глава Вятского </w:t>
      </w:r>
      <w:r w:rsidRPr="005C7042">
        <w:rPr>
          <w:rFonts w:ascii="Times New Roman" w:hAnsi="Times New Roman"/>
          <w:sz w:val="28"/>
          <w:szCs w:val="28"/>
        </w:rPr>
        <w:t xml:space="preserve">сельского поселения Омутнинского района Кировской области </w:t>
      </w:r>
      <w:r>
        <w:rPr>
          <w:rFonts w:ascii="Times New Roman" w:hAnsi="Times New Roman"/>
          <w:sz w:val="28"/>
          <w:szCs w:val="28"/>
        </w:rPr>
        <w:t>Пролеев Н.М.</w:t>
      </w:r>
      <w:r w:rsidRPr="005C7042">
        <w:rPr>
          <w:rFonts w:ascii="Times New Roman" w:hAnsi="Times New Roman"/>
          <w:sz w:val="28"/>
          <w:szCs w:val="28"/>
        </w:rPr>
        <w:t>, в присутствии депутата  Вятской       сельской Думы третьего созыва  Вязовиковой М.В.,  специалиста администрации Вятского сел</w:t>
      </w:r>
      <w:r>
        <w:rPr>
          <w:rFonts w:ascii="Times New Roman" w:hAnsi="Times New Roman"/>
          <w:sz w:val="28"/>
          <w:szCs w:val="28"/>
        </w:rPr>
        <w:t>ьского поселения Горбань Ю.Н.</w:t>
      </w:r>
      <w:r w:rsidRPr="005C7042">
        <w:rPr>
          <w:rFonts w:ascii="Times New Roman" w:hAnsi="Times New Roman"/>
          <w:sz w:val="28"/>
          <w:szCs w:val="28"/>
        </w:rPr>
        <w:t xml:space="preserve">  подписал настоящий акт  о том, что Ре</w:t>
      </w:r>
      <w:r>
        <w:rPr>
          <w:rFonts w:ascii="Times New Roman" w:hAnsi="Times New Roman"/>
          <w:sz w:val="28"/>
          <w:szCs w:val="28"/>
        </w:rPr>
        <w:t>шение Вятской сельской Думы от 23.09</w:t>
      </w:r>
      <w:r w:rsidRPr="005C7042">
        <w:rPr>
          <w:rFonts w:ascii="Times New Roman" w:hAnsi="Times New Roman"/>
          <w:sz w:val="28"/>
          <w:szCs w:val="28"/>
        </w:rPr>
        <w:t>.2022 №  1</w:t>
      </w:r>
      <w:r>
        <w:rPr>
          <w:rFonts w:ascii="Times New Roman" w:hAnsi="Times New Roman"/>
          <w:sz w:val="28"/>
          <w:szCs w:val="28"/>
        </w:rPr>
        <w:t>5</w:t>
      </w:r>
      <w:r w:rsidRPr="005C7042">
        <w:rPr>
          <w:rFonts w:ascii="Times New Roman" w:hAnsi="Times New Roman"/>
          <w:sz w:val="28"/>
          <w:szCs w:val="28"/>
        </w:rPr>
        <w:t xml:space="preserve"> </w:t>
      </w:r>
      <w:r w:rsidRPr="005C704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Об отмене решения Вятской сельской Думы от 27.06.2016 № 19 </w:t>
      </w:r>
      <w:r w:rsidRPr="00A84D26">
        <w:rPr>
          <w:rFonts w:ascii="Times New Roman" w:hAnsi="Times New Roman"/>
          <w:b/>
          <w:sz w:val="28"/>
          <w:szCs w:val="28"/>
        </w:rPr>
        <w:t>«О нормативах градостроительного проектирования муниципального образования Вятское сельское поселение Омутнинского района Кировской области»</w:t>
      </w:r>
      <w:r w:rsidRPr="005C7042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C7042">
        <w:rPr>
          <w:rFonts w:ascii="Times New Roman" w:hAnsi="Times New Roman"/>
          <w:sz w:val="28"/>
          <w:szCs w:val="28"/>
        </w:rPr>
        <w:t>вывешен для всеобщего ознакомления (обнародован) 2</w:t>
      </w:r>
      <w:r>
        <w:rPr>
          <w:rFonts w:ascii="Times New Roman" w:hAnsi="Times New Roman"/>
          <w:sz w:val="28"/>
          <w:szCs w:val="28"/>
        </w:rPr>
        <w:t xml:space="preserve">3 сентября </w:t>
      </w:r>
      <w:r w:rsidRPr="005C7042">
        <w:rPr>
          <w:rFonts w:ascii="Times New Roman" w:hAnsi="Times New Roman"/>
          <w:sz w:val="28"/>
          <w:szCs w:val="28"/>
        </w:rPr>
        <w:t>2022 года на информационных стендах, утвержденных решением Вятской  сельской Думы от  30.08.2013  № 14.</w:t>
      </w:r>
    </w:p>
    <w:p w:rsidR="00773053" w:rsidRPr="005C7042" w:rsidRDefault="00773053" w:rsidP="005C7042">
      <w:pPr>
        <w:shd w:val="clear" w:color="auto" w:fill="FFFFFF"/>
        <w:spacing w:before="317"/>
        <w:jc w:val="both"/>
        <w:rPr>
          <w:rFonts w:ascii="Times New Roman" w:hAnsi="Times New Roman"/>
          <w:sz w:val="28"/>
          <w:szCs w:val="28"/>
        </w:rPr>
      </w:pPr>
      <w:r w:rsidRPr="005C7042">
        <w:rPr>
          <w:rFonts w:ascii="Times New Roman" w:hAnsi="Times New Roman"/>
          <w:sz w:val="28"/>
          <w:szCs w:val="28"/>
        </w:rPr>
        <w:t xml:space="preserve"> Дер. Ежово, ул. Логовая, 18, администрация Вятского сельского поселения.                                   Дер. Зимино, ул. Школьная, 25, здание школы.</w:t>
      </w:r>
    </w:p>
    <w:p w:rsidR="00773053" w:rsidRPr="005C7042" w:rsidRDefault="00773053" w:rsidP="005C7042">
      <w:pPr>
        <w:shd w:val="clear" w:color="auto" w:fill="FFFFFF"/>
        <w:spacing w:before="317"/>
        <w:ind w:left="22"/>
        <w:rPr>
          <w:rFonts w:ascii="Times New Roman" w:hAnsi="Times New Roman"/>
          <w:sz w:val="28"/>
          <w:szCs w:val="28"/>
        </w:rPr>
      </w:pPr>
    </w:p>
    <w:p w:rsidR="00773053" w:rsidRPr="005C7042" w:rsidRDefault="00773053" w:rsidP="005C70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5C7042">
        <w:rPr>
          <w:rFonts w:ascii="Times New Roman" w:hAnsi="Times New Roman"/>
          <w:sz w:val="28"/>
          <w:szCs w:val="28"/>
        </w:rPr>
        <w:t xml:space="preserve">Вятского сельского поселения         </w:t>
      </w:r>
      <w:r>
        <w:rPr>
          <w:rFonts w:ascii="Times New Roman" w:hAnsi="Times New Roman"/>
          <w:sz w:val="28"/>
          <w:szCs w:val="28"/>
        </w:rPr>
        <w:t xml:space="preserve">                              Н.М. Пролеев</w:t>
      </w:r>
    </w:p>
    <w:p w:rsidR="00773053" w:rsidRDefault="00773053" w:rsidP="005C7042">
      <w:pPr>
        <w:rPr>
          <w:rFonts w:ascii="Times New Roman" w:hAnsi="Times New Roman"/>
          <w:sz w:val="28"/>
          <w:szCs w:val="28"/>
        </w:rPr>
      </w:pPr>
    </w:p>
    <w:p w:rsidR="00773053" w:rsidRDefault="00773053" w:rsidP="005C7042">
      <w:pPr>
        <w:rPr>
          <w:rFonts w:ascii="Times New Roman" w:hAnsi="Times New Roman"/>
          <w:sz w:val="28"/>
          <w:szCs w:val="28"/>
        </w:rPr>
      </w:pPr>
      <w:r w:rsidRPr="005C7042">
        <w:rPr>
          <w:rFonts w:ascii="Times New Roman" w:hAnsi="Times New Roman"/>
          <w:sz w:val="28"/>
          <w:szCs w:val="28"/>
        </w:rPr>
        <w:t xml:space="preserve">Депутат Вятской  сельской Думы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5C7042">
        <w:rPr>
          <w:rFonts w:ascii="Times New Roman" w:hAnsi="Times New Roman"/>
          <w:sz w:val="28"/>
          <w:szCs w:val="28"/>
        </w:rPr>
        <w:t>М.В. Вязовикова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3053" w:rsidRDefault="00773053" w:rsidP="005C7042">
      <w:pPr>
        <w:rPr>
          <w:rFonts w:ascii="Times New Roman" w:hAnsi="Times New Roman"/>
          <w:sz w:val="28"/>
          <w:szCs w:val="28"/>
        </w:rPr>
      </w:pPr>
    </w:p>
    <w:p w:rsidR="00773053" w:rsidRDefault="00773053" w:rsidP="005C70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администрации МО</w:t>
      </w:r>
    </w:p>
    <w:p w:rsidR="00773053" w:rsidRPr="004422AB" w:rsidRDefault="00773053" w:rsidP="00EB35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Вятского сельского поселения                                                  Ю.Н. Горбань</w:t>
      </w:r>
    </w:p>
    <w:sectPr w:rsidR="00773053" w:rsidRPr="004422AB" w:rsidSect="00B7524F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4E4A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F06B5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BAC5E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A2C3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1A8D2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EA1F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B23A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08BE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3EF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A68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8D47B9"/>
    <w:multiLevelType w:val="multilevel"/>
    <w:tmpl w:val="CAA83D6C"/>
    <w:lvl w:ilvl="0">
      <w:start w:val="2"/>
      <w:numFmt w:val="decimal"/>
      <w:lvlText w:val="%1."/>
      <w:lvlJc w:val="left"/>
      <w:pPr>
        <w:tabs>
          <w:tab w:val="num" w:pos="0"/>
        </w:tabs>
        <w:ind w:left="930" w:hanging="39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340" w:hanging="1800"/>
      </w:pPr>
      <w:rPr>
        <w:rFonts w:cs="Times New Roman" w:hint="default"/>
      </w:rPr>
    </w:lvl>
  </w:abstractNum>
  <w:abstractNum w:abstractNumId="11">
    <w:nsid w:val="056A666F"/>
    <w:multiLevelType w:val="hybridMultilevel"/>
    <w:tmpl w:val="F5DC950E"/>
    <w:lvl w:ilvl="0" w:tplc="D220BEAA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08E7439B"/>
    <w:multiLevelType w:val="multilevel"/>
    <w:tmpl w:val="D598C8E8"/>
    <w:lvl w:ilvl="0">
      <w:start w:val="1"/>
      <w:numFmt w:val="decimal"/>
      <w:lvlText w:val="%1."/>
      <w:lvlJc w:val="left"/>
      <w:pPr>
        <w:ind w:left="930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3">
    <w:nsid w:val="64EC7CB8"/>
    <w:multiLevelType w:val="multilevel"/>
    <w:tmpl w:val="D598C8E8"/>
    <w:lvl w:ilvl="0">
      <w:start w:val="1"/>
      <w:numFmt w:val="decimal"/>
      <w:lvlText w:val="%1."/>
      <w:lvlJc w:val="left"/>
      <w:pPr>
        <w:ind w:left="930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4">
    <w:nsid w:val="72697059"/>
    <w:multiLevelType w:val="multilevel"/>
    <w:tmpl w:val="C01A39A6"/>
    <w:lvl w:ilvl="0">
      <w:start w:val="2"/>
      <w:numFmt w:val="decimal"/>
      <w:lvlText w:val="%1."/>
      <w:lvlJc w:val="left"/>
      <w:pPr>
        <w:tabs>
          <w:tab w:val="num" w:pos="0"/>
        </w:tabs>
        <w:ind w:left="930" w:hanging="39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0"/>
        </w:tabs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340" w:hanging="1800"/>
      </w:pPr>
      <w:rPr>
        <w:rFonts w:cs="Times New Roman" w:hint="default"/>
      </w:rPr>
    </w:lvl>
  </w:abstractNum>
  <w:abstractNum w:abstractNumId="15">
    <w:nsid w:val="753C4F2D"/>
    <w:multiLevelType w:val="multilevel"/>
    <w:tmpl w:val="4D46CB38"/>
    <w:lvl w:ilvl="0">
      <w:start w:val="2"/>
      <w:numFmt w:val="decimal"/>
      <w:lvlText w:val="%1."/>
      <w:lvlJc w:val="left"/>
      <w:pPr>
        <w:tabs>
          <w:tab w:val="num" w:pos="0"/>
        </w:tabs>
        <w:ind w:left="930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340" w:hanging="1800"/>
      </w:pPr>
      <w:rPr>
        <w:rFonts w:cs="Times New Roman" w:hint="default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E7C"/>
    <w:rsid w:val="00276C3E"/>
    <w:rsid w:val="003A1B27"/>
    <w:rsid w:val="004422AB"/>
    <w:rsid w:val="0053290D"/>
    <w:rsid w:val="005C4437"/>
    <w:rsid w:val="005C7042"/>
    <w:rsid w:val="005E7CEA"/>
    <w:rsid w:val="006404CF"/>
    <w:rsid w:val="00654072"/>
    <w:rsid w:val="0065619F"/>
    <w:rsid w:val="006F3A39"/>
    <w:rsid w:val="0074229C"/>
    <w:rsid w:val="00773053"/>
    <w:rsid w:val="00864EB0"/>
    <w:rsid w:val="008E1206"/>
    <w:rsid w:val="009160A5"/>
    <w:rsid w:val="00940F4C"/>
    <w:rsid w:val="0098198C"/>
    <w:rsid w:val="00A84D26"/>
    <w:rsid w:val="00B43011"/>
    <w:rsid w:val="00B7524F"/>
    <w:rsid w:val="00BF34D8"/>
    <w:rsid w:val="00C000D0"/>
    <w:rsid w:val="00D12E7C"/>
    <w:rsid w:val="00D35100"/>
    <w:rsid w:val="00D64EC6"/>
    <w:rsid w:val="00E53DFA"/>
    <w:rsid w:val="00EB35B9"/>
    <w:rsid w:val="00F11911"/>
    <w:rsid w:val="00F3660D"/>
    <w:rsid w:val="00F84A87"/>
    <w:rsid w:val="00FD74DA"/>
    <w:rsid w:val="00FF5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CE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422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4422A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4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22AB"/>
    <w:rPr>
      <w:rFonts w:ascii="Tahoma" w:hAnsi="Tahoma" w:cs="Tahoma"/>
      <w:sz w:val="16"/>
      <w:szCs w:val="16"/>
    </w:rPr>
  </w:style>
  <w:style w:type="character" w:customStyle="1" w:styleId="FontStyle17">
    <w:name w:val="Font Style17"/>
    <w:uiPriority w:val="99"/>
    <w:rsid w:val="004422AB"/>
    <w:rPr>
      <w:rFonts w:ascii="Times New Roman" w:hAnsi="Times New Roman"/>
      <w:sz w:val="22"/>
    </w:rPr>
  </w:style>
  <w:style w:type="paragraph" w:customStyle="1" w:styleId="ConsPlusNonformat">
    <w:name w:val="ConsPlusNonformat"/>
    <w:uiPriority w:val="99"/>
    <w:rsid w:val="004422AB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NormalWeb">
    <w:name w:val="Normal (Web)"/>
    <w:basedOn w:val="Normal"/>
    <w:uiPriority w:val="99"/>
    <w:rsid w:val="004422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Знак"/>
    <w:basedOn w:val="Normal"/>
    <w:uiPriority w:val="99"/>
    <w:rsid w:val="004422AB"/>
    <w:pPr>
      <w:widowControl w:val="0"/>
      <w:adjustRightInd w:val="0"/>
      <w:spacing w:after="160" w:line="240" w:lineRule="exact"/>
      <w:jc w:val="right"/>
    </w:pPr>
    <w:rPr>
      <w:rFonts w:ascii="Tahoma" w:eastAsia="Times New Roman" w:hAnsi="Tahoma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semiHidden/>
    <w:rsid w:val="004422A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4422AB"/>
    <w:rPr>
      <w:rFonts w:cs="Times New Roman"/>
      <w:color w:val="800080"/>
      <w:u w:val="single"/>
    </w:rPr>
  </w:style>
  <w:style w:type="paragraph" w:styleId="Subtitle">
    <w:name w:val="Subtitle"/>
    <w:basedOn w:val="Normal"/>
    <w:link w:val="SubtitleChar"/>
    <w:uiPriority w:val="99"/>
    <w:qFormat/>
    <w:locked/>
    <w:rsid w:val="005C7042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</TotalTime>
  <Pages>2</Pages>
  <Words>397</Words>
  <Characters>2266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2022-09-23T06:51:00Z</cp:lastPrinted>
  <dcterms:created xsi:type="dcterms:W3CDTF">2016-04-11T09:44:00Z</dcterms:created>
  <dcterms:modified xsi:type="dcterms:W3CDTF">2022-09-23T06:53:00Z</dcterms:modified>
</cp:coreProperties>
</file>