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94" w:rsidRPr="00E377FE" w:rsidRDefault="00781494" w:rsidP="00610E9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2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77F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781494" w:rsidRPr="00E377FE" w:rsidRDefault="00781494" w:rsidP="00610E9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7FE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781494" w:rsidRPr="00E377FE" w:rsidRDefault="00781494" w:rsidP="00610E9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ВЯТСКОГО СЕЛЬСКОГО ПОСЕЛЕНИЯ</w:t>
      </w:r>
    </w:p>
    <w:p w:rsidR="00781494" w:rsidRDefault="00781494" w:rsidP="00610E9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7FE">
        <w:rPr>
          <w:rFonts w:ascii="Times New Roman" w:hAnsi="Times New Roman" w:cs="Times New Roman"/>
          <w:b/>
          <w:bCs/>
          <w:sz w:val="28"/>
          <w:szCs w:val="28"/>
        </w:rPr>
        <w:t>ОМУТНИНСКОГО РАЙОНА</w:t>
      </w:r>
    </w:p>
    <w:p w:rsidR="00781494" w:rsidRPr="00E377FE" w:rsidRDefault="00781494" w:rsidP="00610E9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7FE">
        <w:rPr>
          <w:rFonts w:ascii="Times New Roman" w:hAnsi="Times New Roman" w:cs="Times New Roman"/>
          <w:b/>
          <w:bCs/>
          <w:sz w:val="28"/>
          <w:szCs w:val="28"/>
        </w:rPr>
        <w:t xml:space="preserve"> КИРОВСКОЙ ОБЛАСТИ</w:t>
      </w:r>
    </w:p>
    <w:p w:rsidR="00781494" w:rsidRDefault="00781494" w:rsidP="00610E9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494" w:rsidRPr="00E377FE" w:rsidRDefault="00781494" w:rsidP="00610E9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494" w:rsidRPr="00E377FE" w:rsidRDefault="00781494" w:rsidP="00610E92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p w:rsidR="00781494" w:rsidRPr="00E377FE" w:rsidRDefault="00781494" w:rsidP="00610E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27.05.2024</w:t>
      </w:r>
      <w:r w:rsidRPr="00E377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377F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№ 10</w:t>
      </w:r>
    </w:p>
    <w:p w:rsidR="00781494" w:rsidRDefault="00781494" w:rsidP="00610E9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Ежово</w:t>
      </w:r>
    </w:p>
    <w:p w:rsidR="00781494" w:rsidRDefault="00781494" w:rsidP="00610E9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610E9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610E9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E92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назначении ответственного лица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представлять информацию для размещения в федеральной государственной информационной системе состояния окружающей среды</w:t>
      </w:r>
    </w:p>
    <w:p w:rsidR="00781494" w:rsidRDefault="00781494" w:rsidP="00610E9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494" w:rsidRPr="00610E92" w:rsidRDefault="00781494" w:rsidP="00610E9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494" w:rsidRPr="00135415" w:rsidRDefault="00781494" w:rsidP="000C7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реализации статьи 4.4 Федерального закона от 10.01.2002 № 7-ФЗ «Об охране окружающей среды»,  п. 41 ст.14 Федерального закона от 06.10.2003 № 131-ФЗ «Об общих принципах организации местного самоуправления в Российской Федерации» и постановления Правительства Российской Федерации от 19.03.2024 № 329 «О федеральной государственной информационной системе состояния окружающей среды»:</w:t>
      </w:r>
    </w:p>
    <w:p w:rsidR="00781494" w:rsidRDefault="00781494" w:rsidP="000C714D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ответственным за предоставление информации для размещения в федеральной государственной информационной системе состояния окружающей среды – специалист 1 категории администрации Вятского сельского поселения Горбань Юлию Николаевну;</w:t>
      </w:r>
    </w:p>
    <w:p w:rsidR="00781494" w:rsidRPr="007A4CDB" w:rsidRDefault="00781494" w:rsidP="000C714D">
      <w:pPr>
        <w:pStyle w:val="ListParagraph"/>
        <w:spacing w:after="0" w:line="360" w:lineRule="auto"/>
        <w:ind w:left="0"/>
        <w:jc w:val="both"/>
        <w:rPr>
          <w:rStyle w:val="s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</w:t>
      </w:r>
      <w:r w:rsidRPr="000C7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4CDB">
        <w:rPr>
          <w:rFonts w:ascii="Times New Roman" w:hAnsi="Times New Roman"/>
          <w:sz w:val="28"/>
          <w:szCs w:val="28"/>
        </w:rPr>
        <w:t xml:space="preserve">Опубликовать настоящее распоряжение в информационном бюллетене муниципальных нормативных правовых актов муниципального образования Вятское сельское поселение Омутнинского района Кировской области и разместить на официальном сайте муниципального образования Вятское сельское поселение Омутнинского района Кировской области </w:t>
      </w:r>
      <w:hyperlink r:id="rId5" w:history="1">
        <w:r w:rsidRPr="007A4CDB">
          <w:rPr>
            <w:rStyle w:val="Hyperlink"/>
            <w:sz w:val="28"/>
            <w:szCs w:val="28"/>
            <w:lang w:val="en-US"/>
          </w:rPr>
          <w:t>www</w:t>
        </w:r>
        <w:r w:rsidRPr="007A4CDB">
          <w:rPr>
            <w:rStyle w:val="Hyperlink"/>
            <w:sz w:val="28"/>
            <w:szCs w:val="28"/>
          </w:rPr>
          <w:t>.</w:t>
        </w:r>
        <w:r w:rsidRPr="007A4CDB">
          <w:rPr>
            <w:rStyle w:val="Hyperlink"/>
            <w:sz w:val="28"/>
            <w:szCs w:val="28"/>
            <w:lang w:val="en-US"/>
          </w:rPr>
          <w:t>vyatskoe</w:t>
        </w:r>
        <w:r w:rsidRPr="007A4CDB">
          <w:rPr>
            <w:rStyle w:val="Hyperlink"/>
            <w:sz w:val="28"/>
            <w:szCs w:val="28"/>
          </w:rPr>
          <w:t>-</w:t>
        </w:r>
        <w:r w:rsidRPr="007A4CDB">
          <w:rPr>
            <w:rStyle w:val="Hyperlink"/>
            <w:sz w:val="28"/>
            <w:szCs w:val="28"/>
            <w:lang w:val="en-US"/>
          </w:rPr>
          <w:t>r</w:t>
        </w:r>
        <w:r w:rsidRPr="007A4CDB">
          <w:rPr>
            <w:rStyle w:val="Hyperlink"/>
            <w:sz w:val="28"/>
            <w:szCs w:val="28"/>
          </w:rPr>
          <w:t>43.</w:t>
        </w:r>
        <w:r w:rsidRPr="007A4CDB">
          <w:rPr>
            <w:rStyle w:val="Hyperlink"/>
            <w:sz w:val="28"/>
            <w:szCs w:val="28"/>
            <w:lang w:val="en-US"/>
          </w:rPr>
          <w:t>gosweb</w:t>
        </w:r>
        <w:r w:rsidRPr="007A4CDB">
          <w:rPr>
            <w:rStyle w:val="Hyperlink"/>
            <w:sz w:val="28"/>
            <w:szCs w:val="28"/>
          </w:rPr>
          <w:t>.</w:t>
        </w:r>
        <w:r w:rsidRPr="007A4CDB">
          <w:rPr>
            <w:rStyle w:val="Hyperlink"/>
            <w:sz w:val="28"/>
            <w:szCs w:val="28"/>
            <w:lang w:val="en-US"/>
          </w:rPr>
          <w:t>gosuslugi</w:t>
        </w:r>
        <w:r w:rsidRPr="007A4CDB">
          <w:rPr>
            <w:rStyle w:val="Hyperlink"/>
            <w:sz w:val="28"/>
            <w:szCs w:val="28"/>
          </w:rPr>
          <w:t>.</w:t>
        </w:r>
        <w:r w:rsidRPr="007A4CDB">
          <w:rPr>
            <w:rStyle w:val="Hyperlink"/>
            <w:sz w:val="28"/>
            <w:szCs w:val="28"/>
            <w:lang w:val="en-US"/>
          </w:rPr>
          <w:t>ru</w:t>
        </w:r>
      </w:hyperlink>
      <w:r w:rsidRPr="007A4CDB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</w:t>
      </w:r>
      <w:r>
        <w:rPr>
          <w:rFonts w:ascii="Times New Roman" w:hAnsi="Times New Roman"/>
          <w:sz w:val="28"/>
          <w:szCs w:val="28"/>
        </w:rPr>
        <w:t>;</w:t>
      </w:r>
    </w:p>
    <w:p w:rsidR="00781494" w:rsidRDefault="00781494" w:rsidP="000C714D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распоряжения оставляю за собой .</w:t>
      </w:r>
    </w:p>
    <w:p w:rsidR="00781494" w:rsidRPr="00727C12" w:rsidRDefault="00781494" w:rsidP="000C7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Pr="00727C12" w:rsidRDefault="00781494" w:rsidP="000C714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81494" w:rsidRPr="00727C12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Вятского </w:t>
      </w:r>
      <w:r w:rsidRPr="00727C1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27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С.В.Бабкина</w:t>
      </w: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0C71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Pr="000C714D" w:rsidRDefault="00781494" w:rsidP="000C71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14D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781494" w:rsidRPr="000C714D" w:rsidRDefault="00781494" w:rsidP="000C71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14D">
        <w:rPr>
          <w:rFonts w:ascii="Times New Roman" w:hAnsi="Times New Roman" w:cs="Times New Roman"/>
          <w:sz w:val="28"/>
          <w:szCs w:val="28"/>
        </w:rPr>
        <w:t>об обнародовании нормативного правового акта</w:t>
      </w:r>
    </w:p>
    <w:p w:rsidR="00781494" w:rsidRPr="000C714D" w:rsidRDefault="00781494" w:rsidP="000C71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494" w:rsidRPr="000C714D" w:rsidRDefault="00781494" w:rsidP="000C71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494" w:rsidRPr="000C714D" w:rsidRDefault="00781494" w:rsidP="000C714D">
      <w:pPr>
        <w:rPr>
          <w:rFonts w:ascii="Times New Roman" w:hAnsi="Times New Roman" w:cs="Times New Roman"/>
          <w:sz w:val="28"/>
          <w:szCs w:val="28"/>
        </w:rPr>
      </w:pPr>
      <w:r w:rsidRPr="000C714D">
        <w:rPr>
          <w:rFonts w:ascii="Times New Roman" w:hAnsi="Times New Roman" w:cs="Times New Roman"/>
          <w:sz w:val="28"/>
          <w:szCs w:val="28"/>
        </w:rPr>
        <w:t xml:space="preserve">Дер. Ежово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27</w:t>
      </w:r>
      <w:r w:rsidRPr="000C714D">
        <w:rPr>
          <w:rFonts w:ascii="Times New Roman" w:hAnsi="Times New Roman" w:cs="Times New Roman"/>
          <w:sz w:val="28"/>
          <w:szCs w:val="28"/>
        </w:rPr>
        <w:t xml:space="preserve"> мая 2024 года</w:t>
      </w:r>
    </w:p>
    <w:p w:rsidR="00781494" w:rsidRPr="000C714D" w:rsidRDefault="00781494" w:rsidP="000C714D">
      <w:pPr>
        <w:rPr>
          <w:rFonts w:ascii="Times New Roman" w:hAnsi="Times New Roman" w:cs="Times New Roman"/>
          <w:sz w:val="28"/>
          <w:szCs w:val="28"/>
        </w:rPr>
      </w:pPr>
    </w:p>
    <w:p w:rsidR="00781494" w:rsidRPr="00F207B9" w:rsidRDefault="00781494" w:rsidP="00F207B9">
      <w:pPr>
        <w:pStyle w:val="NoSpacing"/>
        <w:tabs>
          <w:tab w:val="left" w:pos="342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14D">
        <w:t xml:space="preserve">   </w:t>
      </w:r>
      <w:r>
        <w:t xml:space="preserve">     </w:t>
      </w:r>
      <w:r w:rsidRPr="000C714D">
        <w:t xml:space="preserve"> </w:t>
      </w:r>
      <w:r w:rsidRPr="00F207B9">
        <w:rPr>
          <w:rFonts w:ascii="Times New Roman" w:hAnsi="Times New Roman" w:cs="Times New Roman"/>
          <w:sz w:val="28"/>
          <w:szCs w:val="28"/>
        </w:rPr>
        <w:t>Глава Вятского  сельского поселения Омутнинского района Кировской области С.В. Бабкина в присутствии депутата  Вятской сельской</w:t>
      </w:r>
      <w:r w:rsidRPr="00F20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7B9">
        <w:rPr>
          <w:rFonts w:ascii="Times New Roman" w:hAnsi="Times New Roman" w:cs="Times New Roman"/>
          <w:sz w:val="28"/>
          <w:szCs w:val="28"/>
        </w:rPr>
        <w:t>Думы третьего созыва  Вязовиковой М.В.,  специалиста администрации Вятского сельского поселения Ю.Н. Горбань подписал настоящий акт  о том, что  распоряжение  от  27.05.2024</w:t>
      </w:r>
      <w:r w:rsidRPr="00F20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7B9">
        <w:rPr>
          <w:rFonts w:ascii="Times New Roman" w:hAnsi="Times New Roman" w:cs="Times New Roman"/>
          <w:sz w:val="28"/>
          <w:szCs w:val="28"/>
        </w:rPr>
        <w:t xml:space="preserve">№ 10 </w:t>
      </w:r>
      <w:r w:rsidRPr="00F207B9">
        <w:rPr>
          <w:rFonts w:ascii="Times New Roman" w:hAnsi="Times New Roman" w:cs="Times New Roman"/>
          <w:b/>
          <w:sz w:val="28"/>
          <w:szCs w:val="28"/>
        </w:rPr>
        <w:t>«</w:t>
      </w:r>
      <w:r w:rsidRPr="00F207B9">
        <w:rPr>
          <w:rFonts w:ascii="Times New Roman" w:hAnsi="Times New Roman" w:cs="Times New Roman"/>
          <w:b/>
          <w:bCs/>
          <w:sz w:val="28"/>
          <w:szCs w:val="28"/>
        </w:rPr>
        <w:t>О назначении ответственного лица представлять информацию для размещения в федеральной государственной информационной системе состояния окружающей среды</w:t>
      </w:r>
      <w:r w:rsidRPr="00F207B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F207B9">
        <w:rPr>
          <w:rFonts w:ascii="Times New Roman" w:hAnsi="Times New Roman" w:cs="Times New Roman"/>
          <w:sz w:val="28"/>
          <w:szCs w:val="28"/>
        </w:rPr>
        <w:t>обнародовано  27 мая 2024 года в информационном бюллетене муниципальных нормативных актов,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</w:p>
    <w:p w:rsidR="00781494" w:rsidRPr="00F207B9" w:rsidRDefault="00781494" w:rsidP="00F207B9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Default="00781494" w:rsidP="00F207B9">
      <w:pPr>
        <w:shd w:val="clear" w:color="auto" w:fill="FFFFFF"/>
        <w:tabs>
          <w:tab w:val="left" w:pos="3420"/>
        </w:tabs>
        <w:spacing w:before="317"/>
        <w:jc w:val="both"/>
        <w:rPr>
          <w:rFonts w:ascii="Times New Roman" w:hAnsi="Times New Roman" w:cs="Times New Roman"/>
          <w:sz w:val="28"/>
          <w:szCs w:val="28"/>
        </w:rPr>
      </w:pPr>
      <w:r w:rsidRPr="000C714D">
        <w:rPr>
          <w:rFonts w:ascii="Times New Roman" w:hAnsi="Times New Roman" w:cs="Times New Roman"/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781494" w:rsidRPr="000C714D" w:rsidRDefault="00781494" w:rsidP="00F207B9">
      <w:pPr>
        <w:shd w:val="clear" w:color="auto" w:fill="FFFFFF"/>
        <w:tabs>
          <w:tab w:val="left" w:pos="3420"/>
        </w:tabs>
        <w:spacing w:before="317"/>
        <w:jc w:val="both"/>
        <w:rPr>
          <w:rFonts w:ascii="Times New Roman" w:hAnsi="Times New Roman" w:cs="Times New Roman"/>
          <w:sz w:val="28"/>
          <w:szCs w:val="28"/>
        </w:rPr>
      </w:pPr>
    </w:p>
    <w:p w:rsidR="00781494" w:rsidRPr="000C714D" w:rsidRDefault="00781494" w:rsidP="000C714D">
      <w:pPr>
        <w:rPr>
          <w:rFonts w:ascii="Times New Roman" w:hAnsi="Times New Roman" w:cs="Times New Roman"/>
          <w:sz w:val="28"/>
          <w:szCs w:val="28"/>
        </w:rPr>
      </w:pPr>
      <w:r w:rsidRPr="000C714D">
        <w:rPr>
          <w:rFonts w:ascii="Times New Roman" w:hAnsi="Times New Roman" w:cs="Times New Roman"/>
          <w:sz w:val="28"/>
          <w:szCs w:val="28"/>
        </w:rPr>
        <w:t xml:space="preserve"> Глава Вятского сельского поселения                                   С.В. Бабкина</w:t>
      </w:r>
    </w:p>
    <w:p w:rsidR="00781494" w:rsidRPr="000C714D" w:rsidRDefault="00781494" w:rsidP="000C714D">
      <w:pPr>
        <w:rPr>
          <w:rFonts w:ascii="Times New Roman" w:hAnsi="Times New Roman" w:cs="Times New Roman"/>
          <w:sz w:val="28"/>
          <w:szCs w:val="28"/>
        </w:rPr>
      </w:pPr>
    </w:p>
    <w:p w:rsidR="00781494" w:rsidRPr="000C714D" w:rsidRDefault="00781494" w:rsidP="000C714D">
      <w:pPr>
        <w:rPr>
          <w:rFonts w:ascii="Times New Roman" w:hAnsi="Times New Roman" w:cs="Times New Roman"/>
          <w:sz w:val="28"/>
          <w:szCs w:val="28"/>
        </w:rPr>
      </w:pPr>
      <w:r w:rsidRPr="000C714D">
        <w:rPr>
          <w:rFonts w:ascii="Times New Roman" w:hAnsi="Times New Roman" w:cs="Times New Roman"/>
          <w:sz w:val="28"/>
          <w:szCs w:val="28"/>
        </w:rPr>
        <w:t>Депутат Вятской  сельской Думы                                         М.В. Вязовикова</w:t>
      </w:r>
    </w:p>
    <w:p w:rsidR="00781494" w:rsidRPr="000C714D" w:rsidRDefault="00781494" w:rsidP="000C714D">
      <w:pPr>
        <w:rPr>
          <w:rFonts w:ascii="Times New Roman" w:hAnsi="Times New Roman" w:cs="Times New Roman"/>
          <w:sz w:val="28"/>
          <w:szCs w:val="28"/>
        </w:rPr>
      </w:pPr>
    </w:p>
    <w:p w:rsidR="00781494" w:rsidRPr="000C714D" w:rsidRDefault="00781494" w:rsidP="000C714D">
      <w:pPr>
        <w:rPr>
          <w:rFonts w:ascii="Times New Roman" w:hAnsi="Times New Roman" w:cs="Times New Roman"/>
          <w:sz w:val="28"/>
          <w:szCs w:val="28"/>
        </w:rPr>
      </w:pPr>
      <w:r w:rsidRPr="000C714D">
        <w:rPr>
          <w:rFonts w:ascii="Times New Roman" w:hAnsi="Times New Roman" w:cs="Times New Roman"/>
          <w:sz w:val="28"/>
          <w:szCs w:val="28"/>
        </w:rPr>
        <w:t xml:space="preserve"> Специалист администрации МО </w:t>
      </w:r>
    </w:p>
    <w:p w:rsidR="00781494" w:rsidRPr="000C714D" w:rsidRDefault="00781494" w:rsidP="000C714D">
      <w:pPr>
        <w:rPr>
          <w:rFonts w:ascii="Times New Roman" w:hAnsi="Times New Roman" w:cs="Times New Roman"/>
          <w:sz w:val="28"/>
          <w:szCs w:val="28"/>
        </w:rPr>
      </w:pPr>
      <w:r w:rsidRPr="000C714D">
        <w:rPr>
          <w:rFonts w:ascii="Times New Roman" w:hAnsi="Times New Roman" w:cs="Times New Roman"/>
          <w:sz w:val="28"/>
          <w:szCs w:val="28"/>
        </w:rPr>
        <w:t>Вятское сельское поселение                                                   Ю.Н. Горбань</w:t>
      </w:r>
    </w:p>
    <w:p w:rsidR="00781494" w:rsidRPr="000C714D" w:rsidRDefault="00781494" w:rsidP="000C71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1494" w:rsidRPr="000C714D" w:rsidSect="00D1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4C47"/>
    <w:multiLevelType w:val="hybridMultilevel"/>
    <w:tmpl w:val="3DEAAE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E92"/>
    <w:rsid w:val="00020B86"/>
    <w:rsid w:val="000C714D"/>
    <w:rsid w:val="001220F5"/>
    <w:rsid w:val="00135415"/>
    <w:rsid w:val="001802A5"/>
    <w:rsid w:val="003003FE"/>
    <w:rsid w:val="00386437"/>
    <w:rsid w:val="0041626B"/>
    <w:rsid w:val="00441A24"/>
    <w:rsid w:val="004F2095"/>
    <w:rsid w:val="00564CF5"/>
    <w:rsid w:val="00610E92"/>
    <w:rsid w:val="00727C12"/>
    <w:rsid w:val="00781494"/>
    <w:rsid w:val="007A4CDB"/>
    <w:rsid w:val="00860887"/>
    <w:rsid w:val="008C24F5"/>
    <w:rsid w:val="00BA181E"/>
    <w:rsid w:val="00D13CBC"/>
    <w:rsid w:val="00D817DF"/>
    <w:rsid w:val="00DA0A9C"/>
    <w:rsid w:val="00DD2D98"/>
    <w:rsid w:val="00E1389C"/>
    <w:rsid w:val="00E377FE"/>
    <w:rsid w:val="00ED0507"/>
    <w:rsid w:val="00F11C6D"/>
    <w:rsid w:val="00F2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B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10E92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727C12"/>
    <w:rPr>
      <w:rFonts w:ascii="Times New Roman" w:hAnsi="Times New Roman" w:cs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1C6D"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99"/>
    <w:qFormat/>
    <w:rsid w:val="000C714D"/>
    <w:pPr>
      <w:ind w:left="720"/>
      <w:contextualSpacing/>
    </w:pPr>
    <w:rPr>
      <w:rFonts w:cs="Times New Roman"/>
    </w:rPr>
  </w:style>
  <w:style w:type="character" w:customStyle="1" w:styleId="s3">
    <w:name w:val="s3"/>
    <w:basedOn w:val="DefaultParagraphFont"/>
    <w:uiPriority w:val="99"/>
    <w:rsid w:val="000C714D"/>
    <w:rPr>
      <w:rFonts w:cs="Times New Roman"/>
    </w:rPr>
  </w:style>
  <w:style w:type="character" w:styleId="Hyperlink">
    <w:name w:val="Hyperlink"/>
    <w:basedOn w:val="DefaultParagraphFont"/>
    <w:uiPriority w:val="99"/>
    <w:rsid w:val="000C71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3</Pages>
  <Words>474</Words>
  <Characters>2706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2023-06-20T07:14:00Z</cp:lastPrinted>
  <dcterms:created xsi:type="dcterms:W3CDTF">2022-08-26T11:34:00Z</dcterms:created>
  <dcterms:modified xsi:type="dcterms:W3CDTF">2024-05-27T07:51:00Z</dcterms:modified>
</cp:coreProperties>
</file>