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ВЯТСКАЯ СЕЛЬСКАЯ ДУМА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Pr="003158B1">
        <w:rPr>
          <w:rFonts w:ascii="Times New Roman" w:hAnsi="Times New Roman"/>
          <w:b/>
          <w:sz w:val="28"/>
          <w:szCs w:val="28"/>
        </w:rPr>
        <w:t>ГО СОЗЫВА</w:t>
      </w:r>
    </w:p>
    <w:p w:rsidR="00B1635B" w:rsidRPr="003158B1" w:rsidRDefault="00B1635B" w:rsidP="003158B1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ab/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РЕШЕНИЕ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3158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158B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158B1">
        <w:rPr>
          <w:rFonts w:ascii="Times New Roman" w:hAnsi="Times New Roman"/>
          <w:sz w:val="28"/>
          <w:szCs w:val="28"/>
        </w:rPr>
        <w:t xml:space="preserve">   </w:t>
      </w:r>
      <w:r w:rsidRPr="003158B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58B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Ежово</w:t>
      </w:r>
    </w:p>
    <w:p w:rsidR="00B1635B" w:rsidRDefault="00B1635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Вятской сельской Думы от 20.12.2023</w:t>
      </w:r>
      <w:r w:rsidRPr="003158B1">
        <w:rPr>
          <w:rFonts w:ascii="Times New Roman" w:hAnsi="Times New Roman"/>
          <w:b/>
          <w:sz w:val="28"/>
          <w:szCs w:val="28"/>
        </w:rPr>
        <w:t xml:space="preserve"> г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35</w:t>
      </w:r>
      <w:r w:rsidRPr="003158B1">
        <w:rPr>
          <w:rFonts w:ascii="Times New Roman" w:hAnsi="Times New Roman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B1635B" w:rsidRPr="003158B1" w:rsidRDefault="00B1635B" w:rsidP="00B7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Вятское сельское поселение Омутнинского района </w:t>
      </w:r>
    </w:p>
    <w:p w:rsidR="00B1635B" w:rsidRPr="003158B1" w:rsidRDefault="00B1635B" w:rsidP="00CD41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>Кировской области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158B1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5</w:t>
      </w:r>
      <w:r w:rsidRPr="003158B1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6</w:t>
      </w:r>
      <w:r w:rsidRPr="003158B1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1635B" w:rsidRDefault="00B1635B" w:rsidP="00B76A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58B1">
        <w:rPr>
          <w:rFonts w:ascii="Times New Roman" w:hAnsi="Times New Roman"/>
          <w:sz w:val="28"/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Бюджетным кодексом Российской Федерации, ст.44 Устава Вятского сельского поселения Омутнинского района Кировской области, Положением «О бюджетном процессе в муниципальном образовании Вятское сельское поселение Омутнинского района Кировской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158B1">
        <w:rPr>
          <w:rFonts w:ascii="Times New Roman" w:hAnsi="Times New Roman"/>
          <w:sz w:val="28"/>
          <w:szCs w:val="28"/>
        </w:rPr>
        <w:t xml:space="preserve"> Вятская сельская Дума РЕШИЛА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Pr="003158B1" w:rsidRDefault="00B1635B" w:rsidP="005B3B6B">
      <w:pPr>
        <w:pStyle w:val="ListParagraph"/>
        <w:spacing w:after="0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Pr="003158B1">
        <w:rPr>
          <w:rFonts w:ascii="Times New Roman" w:hAnsi="Times New Roman"/>
          <w:sz w:val="28"/>
          <w:szCs w:val="28"/>
        </w:rPr>
        <w:t xml:space="preserve"> в ре</w:t>
      </w:r>
      <w:r>
        <w:rPr>
          <w:rFonts w:ascii="Times New Roman" w:hAnsi="Times New Roman"/>
          <w:sz w:val="28"/>
          <w:szCs w:val="28"/>
        </w:rPr>
        <w:t xml:space="preserve">шение Вятской сельской Думы от 20.12.2023 г № 35 </w:t>
      </w:r>
      <w:r w:rsidRPr="003158B1">
        <w:rPr>
          <w:rFonts w:ascii="Times New Roman" w:hAnsi="Times New Roman"/>
          <w:sz w:val="28"/>
          <w:szCs w:val="28"/>
        </w:rPr>
        <w:t>«Об утверждении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3158B1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(с изменениями от 21.02.2024 г, от 24.04.2024 г)</w:t>
      </w:r>
      <w:r w:rsidRPr="003158B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>1.1 Пункт 1 изложить в следующей редакции: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«1.Утвердить основные характеристики  бюджета муниципального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год:</w:t>
      </w:r>
    </w:p>
    <w:p w:rsidR="00B1635B" w:rsidRPr="003158B1" w:rsidRDefault="00B1635B" w:rsidP="005B3B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</w:t>
      </w:r>
      <w:r>
        <w:rPr>
          <w:rFonts w:ascii="Times New Roman" w:hAnsi="Times New Roman"/>
          <w:sz w:val="28"/>
          <w:szCs w:val="28"/>
        </w:rPr>
        <w:t>ъем доходов бюджета в сумме 6012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300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B1635B" w:rsidRPr="003158B1" w:rsidRDefault="00B1635B" w:rsidP="005B3B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Общий объ</w:t>
      </w:r>
      <w:r>
        <w:rPr>
          <w:rFonts w:ascii="Times New Roman" w:hAnsi="Times New Roman"/>
          <w:sz w:val="28"/>
          <w:szCs w:val="28"/>
        </w:rPr>
        <w:t>ем расходов бюджета в сумме 6634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571</w:t>
      </w:r>
      <w:r w:rsidRPr="003158B1">
        <w:rPr>
          <w:rFonts w:ascii="Times New Roman" w:hAnsi="Times New Roman"/>
          <w:sz w:val="28"/>
          <w:szCs w:val="28"/>
        </w:rPr>
        <w:t xml:space="preserve"> тыс. рублей;</w:t>
      </w:r>
    </w:p>
    <w:p w:rsidR="00B1635B" w:rsidRDefault="00B1635B" w:rsidP="005B3B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 xml:space="preserve">Установить размер дефицита бюджета на </w:t>
      </w:r>
      <w:r>
        <w:rPr>
          <w:rFonts w:ascii="Times New Roman" w:hAnsi="Times New Roman"/>
          <w:sz w:val="28"/>
          <w:szCs w:val="28"/>
        </w:rPr>
        <w:t>2024 год в сумме 622</w:t>
      </w:r>
      <w:r w:rsidRPr="00315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271</w:t>
      </w:r>
      <w:r w:rsidRPr="003158B1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 и 6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158B1">
        <w:rPr>
          <w:rFonts w:ascii="Times New Roman" w:hAnsi="Times New Roman"/>
          <w:sz w:val="28"/>
          <w:szCs w:val="28"/>
        </w:rPr>
        <w:t xml:space="preserve">  Приложение </w:t>
      </w:r>
      <w:r>
        <w:rPr>
          <w:rFonts w:ascii="Times New Roman" w:hAnsi="Times New Roman"/>
          <w:sz w:val="28"/>
          <w:szCs w:val="28"/>
        </w:rPr>
        <w:t xml:space="preserve">7 и 8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158B1">
        <w:rPr>
          <w:rFonts w:ascii="Times New Roman" w:hAnsi="Times New Roman"/>
          <w:sz w:val="28"/>
          <w:szCs w:val="28"/>
        </w:rPr>
        <w:t xml:space="preserve"> </w:t>
      </w:r>
      <w:r w:rsidRPr="003158B1">
        <w:rPr>
          <w:rFonts w:ascii="Times New Roman" w:hAnsi="Times New Roman"/>
          <w:b/>
          <w:sz w:val="28"/>
          <w:szCs w:val="28"/>
        </w:rPr>
        <w:t xml:space="preserve"> </w:t>
      </w:r>
      <w:r w:rsidRPr="003158B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9 и 10 </w:t>
      </w:r>
      <w:r w:rsidRPr="003158B1">
        <w:rPr>
          <w:rFonts w:ascii="Times New Roman" w:hAnsi="Times New Roman"/>
          <w:sz w:val="28"/>
          <w:szCs w:val="28"/>
        </w:rPr>
        <w:t>изложить в новой редакции. Прилагается</w:t>
      </w: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8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3158B1">
        <w:rPr>
          <w:rFonts w:ascii="Times New Roman" w:hAnsi="Times New Roman"/>
          <w:sz w:val="28"/>
          <w:szCs w:val="28"/>
        </w:rPr>
        <w:t xml:space="preserve">  Приложение 1</w:t>
      </w:r>
      <w:r>
        <w:rPr>
          <w:rFonts w:ascii="Times New Roman" w:hAnsi="Times New Roman"/>
          <w:sz w:val="28"/>
          <w:szCs w:val="28"/>
        </w:rPr>
        <w:t>1</w:t>
      </w:r>
      <w:r w:rsidRPr="003158B1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</w:p>
    <w:p w:rsidR="00B1635B" w:rsidRPr="00DD0E79" w:rsidRDefault="00B1635B" w:rsidP="005B3B6B">
      <w:pPr>
        <w:pStyle w:val="ListParagraph"/>
        <w:ind w:left="0" w:firstLine="720"/>
        <w:jc w:val="both"/>
        <w:rPr>
          <w:rStyle w:val="s3"/>
          <w:rFonts w:ascii="Times New Roman" w:hAnsi="Times New Roman"/>
          <w:sz w:val="28"/>
          <w:szCs w:val="28"/>
        </w:rPr>
      </w:pPr>
      <w:r w:rsidRPr="003158B1">
        <w:rPr>
          <w:rStyle w:val="s3"/>
          <w:sz w:val="28"/>
          <w:szCs w:val="28"/>
        </w:rPr>
        <w:t xml:space="preserve">2. </w:t>
      </w:r>
      <w:r w:rsidRPr="00DD0E79">
        <w:rPr>
          <w:rFonts w:ascii="Times New Roman" w:hAnsi="Times New Roman"/>
          <w:sz w:val="28"/>
          <w:szCs w:val="28"/>
        </w:rPr>
        <w:t>Опубликовать настоящее ре</w:t>
      </w:r>
      <w:r>
        <w:rPr>
          <w:rFonts w:ascii="Times New Roman" w:hAnsi="Times New Roman"/>
          <w:sz w:val="28"/>
          <w:szCs w:val="28"/>
        </w:rPr>
        <w:t>шение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B1635B" w:rsidRPr="003158B1" w:rsidRDefault="00B1635B" w:rsidP="005B3B6B">
      <w:pPr>
        <w:pStyle w:val="a"/>
        <w:jc w:val="both"/>
        <w:rPr>
          <w:rStyle w:val="s3"/>
          <w:sz w:val="28"/>
          <w:szCs w:val="28"/>
        </w:rPr>
      </w:pPr>
    </w:p>
    <w:p w:rsidR="00B1635B" w:rsidRPr="003158B1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Вятской сельской Думы</w:t>
      </w:r>
      <w:r w:rsidRPr="003158B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Орлова Г.А.</w:t>
      </w: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Вятского сельского поселения                                    Быданцева С.Л.</w:t>
      </w: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Pr="007E512E" w:rsidRDefault="00B1635B" w:rsidP="005B3B6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>Приложение 3</w:t>
      </w:r>
    </w:p>
    <w:p w:rsidR="00B1635B" w:rsidRPr="007E512E" w:rsidRDefault="00B1635B" w:rsidP="005B3B6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E512E">
        <w:rPr>
          <w:rFonts w:ascii="Times New Roman" w:hAnsi="Times New Roman"/>
          <w:sz w:val="28"/>
          <w:szCs w:val="28"/>
        </w:rPr>
        <w:t>Утверждено</w:t>
      </w:r>
    </w:p>
    <w:p w:rsidR="00B1635B" w:rsidRPr="007E512E" w:rsidRDefault="00B1635B" w:rsidP="005B3B6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0EB9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 xml:space="preserve">решением Вятской сельской            </w:t>
      </w:r>
    </w:p>
    <w:p w:rsidR="00B1635B" w:rsidRPr="007E512E" w:rsidRDefault="00B1635B" w:rsidP="005B3B6B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E512E">
        <w:rPr>
          <w:rFonts w:ascii="Times New Roman" w:hAnsi="Times New Roman"/>
          <w:sz w:val="24"/>
          <w:szCs w:val="24"/>
        </w:rPr>
        <w:t>Думы от 20.12.2023 г №  35</w:t>
      </w:r>
    </w:p>
    <w:p w:rsidR="00B1635B" w:rsidRDefault="00B1635B" w:rsidP="005B3B6B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E512E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Вятской</w:t>
      </w:r>
    </w:p>
    <w:p w:rsidR="00B1635B" w:rsidRDefault="00B1635B" w:rsidP="005B3B6B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</w:t>
      </w:r>
      <w:r w:rsidRPr="007E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27.09.2024 № 10)</w:t>
      </w:r>
    </w:p>
    <w:p w:rsidR="00B1635B" w:rsidRPr="00910EB9" w:rsidRDefault="00B1635B" w:rsidP="005B3B6B">
      <w:pPr>
        <w:tabs>
          <w:tab w:val="left" w:pos="6045"/>
        </w:tabs>
        <w:spacing w:after="0" w:line="240" w:lineRule="auto"/>
        <w:jc w:val="right"/>
        <w:rPr>
          <w:rFonts w:ascii="Times New Roman" w:hAnsi="Times New Roman"/>
        </w:rPr>
      </w:pPr>
      <w:r w:rsidRPr="007E51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1635B" w:rsidRPr="00910EB9" w:rsidRDefault="00B1635B" w:rsidP="005B3B6B">
      <w:pPr>
        <w:tabs>
          <w:tab w:val="left" w:pos="6045"/>
        </w:tabs>
        <w:spacing w:after="0"/>
        <w:jc w:val="center"/>
        <w:rPr>
          <w:rFonts w:ascii="Times New Roman" w:hAnsi="Times New Roman"/>
        </w:rPr>
      </w:pPr>
      <w:r w:rsidRPr="00910E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910EB9">
        <w:rPr>
          <w:rFonts w:ascii="Times New Roman" w:hAnsi="Times New Roman"/>
        </w:rPr>
        <w:t xml:space="preserve">бъемы поступления </w:t>
      </w:r>
      <w:r>
        <w:rPr>
          <w:rFonts w:ascii="Times New Roman" w:hAnsi="Times New Roman"/>
        </w:rPr>
        <w:t>налоговых и неналоговых доходов по статьям, объемы безвозмездных поступлений по статьям и подстатьям классификации доходов бюджетов на 2024</w:t>
      </w:r>
      <w:r w:rsidRPr="00910EB9">
        <w:rPr>
          <w:rFonts w:ascii="Times New Roman" w:hAnsi="Times New Roman"/>
        </w:rPr>
        <w:t xml:space="preserve"> год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6946"/>
        <w:gridCol w:w="1134"/>
      </w:tblGrid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Наименование налога  (сбора)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 xml:space="preserve">Сумма,      </w:t>
            </w:r>
          </w:p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(тыс.руб)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960,300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166,000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166,000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000 1 03 00000 00 0000 000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741,30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741,300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53,000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17,000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36,000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000 2 00 00000 00 0000 000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5052,000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000 2 02 00000 00 0000 000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5052,000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000 2 02 10000 00 0000 150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1340,100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1340,100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1340,100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991 2 02 16001 10 0000 150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1340,100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111,600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000 2 02 29999 00 0000 150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111,600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000 2 02 29999 10 0000 150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111,600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991 2 02 29999 10 0000 150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111,600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156,200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156,200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156,200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991 2 02 35118 10 0000 150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156,200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3444,100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3444,100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3444,100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991 2 02 49999 10 0000 150</w:t>
            </w: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  <w:r w:rsidRPr="00F963B1">
              <w:rPr>
                <w:rFonts w:ascii="Times New Roman" w:hAnsi="Times New Roman"/>
              </w:rPr>
              <w:t>3444,100</w:t>
            </w:r>
          </w:p>
        </w:tc>
      </w:tr>
      <w:tr w:rsidR="00B1635B" w:rsidRPr="00F963B1" w:rsidTr="005B3B6B">
        <w:tc>
          <w:tcPr>
            <w:tcW w:w="283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B1635B" w:rsidRPr="00F963B1" w:rsidRDefault="00B1635B" w:rsidP="005B3B6B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63B1">
              <w:rPr>
                <w:rFonts w:ascii="Times New Roman" w:hAnsi="Times New Roman"/>
                <w:b/>
              </w:rPr>
              <w:t>6012,300</w:t>
            </w:r>
          </w:p>
        </w:tc>
      </w:tr>
    </w:tbl>
    <w:p w:rsidR="00B1635B" w:rsidRDefault="00B1635B" w:rsidP="005B3B6B">
      <w:pPr>
        <w:spacing w:after="0"/>
        <w:rPr>
          <w:rFonts w:ascii="Times New Roman" w:hAnsi="Times New Roman"/>
          <w:sz w:val="24"/>
          <w:szCs w:val="24"/>
        </w:rPr>
        <w:sectPr w:rsidR="00B1635B" w:rsidSect="00C701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35B" w:rsidRDefault="00B1635B" w:rsidP="005B3B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B1635B" w:rsidRDefault="00B1635B" w:rsidP="005B3B6B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№10)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классификации расходов бюджетов  на 2024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5"/>
        <w:gridCol w:w="709"/>
        <w:gridCol w:w="851"/>
        <w:gridCol w:w="1275"/>
      </w:tblGrid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(тыс.руб)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6634,571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3002,288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2352,588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7,700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156,200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1641,884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1641,884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1516,233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1386,233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130,000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48,066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48,066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8CC">
              <w:rPr>
                <w:rFonts w:ascii="Times New Roman" w:hAnsi="Times New Roman"/>
                <w:b/>
                <w:sz w:val="24"/>
                <w:szCs w:val="24"/>
              </w:rPr>
              <w:t>269,900</w:t>
            </w:r>
          </w:p>
        </w:tc>
      </w:tr>
      <w:tr w:rsidR="00B1635B" w:rsidRPr="00A048CC" w:rsidTr="005B3B6B">
        <w:tc>
          <w:tcPr>
            <w:tcW w:w="12015" w:type="dxa"/>
          </w:tcPr>
          <w:p w:rsidR="00B1635B" w:rsidRPr="00A048CC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B1635B" w:rsidRPr="00A048CC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8CC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</w:tbl>
    <w:p w:rsidR="00B1635B" w:rsidRPr="00463306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35B" w:rsidRDefault="00B1635B" w:rsidP="005B3B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Приложение 6</w:t>
      </w:r>
    </w:p>
    <w:p w:rsidR="00B1635B" w:rsidRDefault="00B1635B" w:rsidP="005B3B6B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34FB0"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№10)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на 2025 год и на 2026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87"/>
        <w:gridCol w:w="708"/>
        <w:gridCol w:w="707"/>
        <w:gridCol w:w="1275"/>
        <w:gridCol w:w="1275"/>
      </w:tblGrid>
      <w:tr w:rsidR="00B1635B" w:rsidRPr="00B8096E" w:rsidTr="005B3B6B">
        <w:trPr>
          <w:trHeight w:val="272"/>
        </w:trPr>
        <w:tc>
          <w:tcPr>
            <w:tcW w:w="10587" w:type="dxa"/>
            <w:vMerge w:val="restart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8" w:type="dxa"/>
            <w:vMerge w:val="restart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707" w:type="dxa"/>
            <w:vMerge w:val="restart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Под</w:t>
            </w:r>
          </w:p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раз</w:t>
            </w:r>
          </w:p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2550" w:type="dxa"/>
            <w:gridSpan w:val="2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Плановый период, тыс.рублей</w:t>
            </w:r>
          </w:p>
        </w:tc>
      </w:tr>
      <w:tr w:rsidR="00B1635B" w:rsidRPr="00B8096E" w:rsidTr="005B3B6B">
        <w:trPr>
          <w:trHeight w:val="145"/>
        </w:trPr>
        <w:tc>
          <w:tcPr>
            <w:tcW w:w="10587" w:type="dxa"/>
            <w:vMerge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5303,4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5359,9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2995,4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3028,9</w:t>
            </w:r>
          </w:p>
        </w:tc>
      </w:tr>
      <w:tr w:rsidR="00B1635B" w:rsidRPr="00B8096E" w:rsidTr="005B3B6B">
        <w:trPr>
          <w:trHeight w:val="544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640,0</w:t>
            </w:r>
          </w:p>
        </w:tc>
      </w:tr>
      <w:tr w:rsidR="00B1635B" w:rsidRPr="00B8096E" w:rsidTr="005B3B6B">
        <w:trPr>
          <w:trHeight w:val="559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2222,3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</w:tr>
      <w:tr w:rsidR="00B1635B" w:rsidRPr="00B8096E" w:rsidTr="005B3B6B">
        <w:trPr>
          <w:trHeight w:val="277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133,1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263,7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171,5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188,0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1242,3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1242,5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1242,3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1242,5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894,2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96E">
              <w:rPr>
                <w:rFonts w:ascii="Times New Roman" w:hAnsi="Times New Roman"/>
                <w:b/>
                <w:sz w:val="24"/>
                <w:szCs w:val="24"/>
              </w:rPr>
              <w:t>900,5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763,5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769,1</w:t>
            </w:r>
          </w:p>
        </w:tc>
      </w:tr>
      <w:tr w:rsidR="00B1635B" w:rsidRPr="00B8096E" w:rsidTr="005B3B6B">
        <w:trPr>
          <w:trHeight w:val="272"/>
        </w:trPr>
        <w:tc>
          <w:tcPr>
            <w:tcW w:w="10587" w:type="dxa"/>
          </w:tcPr>
          <w:p w:rsidR="00B1635B" w:rsidRPr="00B8096E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7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  <w:tc>
          <w:tcPr>
            <w:tcW w:w="1275" w:type="dxa"/>
          </w:tcPr>
          <w:p w:rsidR="00B1635B" w:rsidRPr="00B8096E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6E">
              <w:rPr>
                <w:rFonts w:ascii="Times New Roman" w:hAnsi="Times New Roman"/>
                <w:sz w:val="24"/>
                <w:szCs w:val="24"/>
              </w:rPr>
              <w:t>131,4</w:t>
            </w:r>
          </w:p>
        </w:tc>
      </w:tr>
    </w:tbl>
    <w:p w:rsidR="00B1635B" w:rsidRDefault="00B1635B" w:rsidP="005B3B6B"/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rPr>
          <w:rFonts w:ascii="Times New Roman" w:hAnsi="Times New Roman"/>
          <w:sz w:val="24"/>
          <w:szCs w:val="24"/>
        </w:rPr>
      </w:pPr>
      <w:r w:rsidRPr="006808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80882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B1635B" w:rsidRDefault="00B1635B" w:rsidP="005B3B6B">
      <w:pPr>
        <w:tabs>
          <w:tab w:val="left" w:pos="1194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 10)</w:t>
      </w:r>
    </w:p>
    <w:p w:rsidR="00B1635B" w:rsidRDefault="00B1635B" w:rsidP="005B3B6B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</w:t>
      </w:r>
    </w:p>
    <w:p w:rsidR="00B1635B" w:rsidRDefault="00B1635B" w:rsidP="005B3B6B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</w:t>
      </w:r>
    </w:p>
    <w:p w:rsidR="00B1635B" w:rsidRDefault="00B1635B" w:rsidP="005B3B6B">
      <w:pPr>
        <w:tabs>
          <w:tab w:val="left" w:pos="1177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 видов расходов классификации расходов бюджетов на 2024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0"/>
        <w:gridCol w:w="1559"/>
        <w:gridCol w:w="851"/>
        <w:gridCol w:w="1134"/>
      </w:tblGrid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рас-</w:t>
            </w:r>
          </w:p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ходов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DFA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62D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634</w:t>
            </w: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2D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3445,588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2992,588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640,000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и структурные подразделения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2352,588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1656,800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6000001040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695,788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6000007000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6000007010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24,900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5,200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6000010030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15,100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6000010080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 муниципального образования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6000018000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Q2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051180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156,200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6000008000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269,900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«Пожарная безопасность и социальная защита в Вятском сельском поселении на 2024- 2028 годы»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6100000000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1641,884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6100004000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1641,884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1641,884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1194,900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6100004010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446,984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2024 - 2028 годы»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6200000000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1386,233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6200004000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spacing w:after="0" w:line="240" w:lineRule="auto"/>
              <w:jc w:val="center"/>
            </w:pPr>
            <w:r w:rsidRPr="00B62DF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spacing w:after="0" w:line="240" w:lineRule="auto"/>
              <w:jc w:val="center"/>
            </w:pPr>
            <w:r w:rsidRPr="00B62DF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6200004020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1301,233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6200014010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6300000000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2D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  <w:r w:rsidRPr="00B62DF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2D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866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6300004000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4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,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066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,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6300004030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,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6300004040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35,900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0715120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111,600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07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  <w:tr w:rsidR="00B1635B" w:rsidRPr="00B62DFA" w:rsidTr="005B3B6B">
        <w:tc>
          <w:tcPr>
            <w:tcW w:w="11590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63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07</w:t>
            </w:r>
            <w:r w:rsidRPr="00B62DF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2DFA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851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1635B" w:rsidRPr="00B62DFA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FA">
              <w:rPr>
                <w:rFonts w:ascii="Times New Roman" w:hAnsi="Times New Roman"/>
                <w:sz w:val="24"/>
                <w:szCs w:val="24"/>
              </w:rPr>
              <w:t>1,200</w:t>
            </w:r>
          </w:p>
        </w:tc>
      </w:tr>
    </w:tbl>
    <w:p w:rsidR="00B1635B" w:rsidRPr="00680882" w:rsidRDefault="00B1635B" w:rsidP="005B3B6B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Pr="00B208A0" w:rsidRDefault="00B1635B" w:rsidP="005B3B6B">
      <w:pPr>
        <w:tabs>
          <w:tab w:val="left" w:pos="613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Приложение 8</w:t>
      </w:r>
    </w:p>
    <w:p w:rsidR="00B1635B" w:rsidRDefault="00B1635B" w:rsidP="005B3B6B">
      <w:pPr>
        <w:tabs>
          <w:tab w:val="left" w:pos="11940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№10)</w:t>
      </w:r>
    </w:p>
    <w:p w:rsidR="00B1635B" w:rsidRPr="00B208A0" w:rsidRDefault="00B1635B" w:rsidP="005B3B6B">
      <w:pPr>
        <w:tabs>
          <w:tab w:val="left" w:pos="613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Распределение бюджетных ассигнований по целевым статьям</w:t>
      </w:r>
    </w:p>
    <w:p w:rsidR="00B1635B" w:rsidRPr="00B208A0" w:rsidRDefault="00B1635B" w:rsidP="005B3B6B">
      <w:pPr>
        <w:tabs>
          <w:tab w:val="left" w:pos="1177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(муниципальным программам и непрограммным направлениям деятельности),</w:t>
      </w:r>
    </w:p>
    <w:p w:rsidR="00B1635B" w:rsidRPr="00B208A0" w:rsidRDefault="00B1635B" w:rsidP="005B3B6B">
      <w:pPr>
        <w:tabs>
          <w:tab w:val="left" w:pos="11775"/>
        </w:tabs>
        <w:spacing w:after="0"/>
        <w:jc w:val="center"/>
        <w:rPr>
          <w:rFonts w:ascii="Times New Roman" w:hAnsi="Times New Roman"/>
        </w:rPr>
      </w:pPr>
      <w:r w:rsidRPr="00B208A0">
        <w:rPr>
          <w:rFonts w:ascii="Times New Roman" w:hAnsi="Times New Roman"/>
        </w:rPr>
        <w:t>группам видов расходов классификации расходов бюджет</w:t>
      </w:r>
      <w:r>
        <w:rPr>
          <w:rFonts w:ascii="Times New Roman" w:hAnsi="Times New Roman"/>
        </w:rPr>
        <w:t>ов на 2025 год и 2026</w:t>
      </w:r>
      <w:r w:rsidRPr="00B208A0">
        <w:rPr>
          <w:rFonts w:ascii="Times New Roman" w:hAnsi="Times New Roman"/>
        </w:rPr>
        <w:t xml:space="preserve"> год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65"/>
        <w:gridCol w:w="1512"/>
        <w:gridCol w:w="850"/>
        <w:gridCol w:w="992"/>
        <w:gridCol w:w="993"/>
      </w:tblGrid>
      <w:tr w:rsidR="00B1635B" w:rsidRPr="003C1096" w:rsidTr="005B3B6B">
        <w:tc>
          <w:tcPr>
            <w:tcW w:w="11165" w:type="dxa"/>
            <w:vMerge w:val="restart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12" w:type="dxa"/>
            <w:vMerge w:val="restart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Вид рас-ходов</w:t>
            </w:r>
          </w:p>
        </w:tc>
        <w:tc>
          <w:tcPr>
            <w:tcW w:w="1985" w:type="dxa"/>
            <w:gridSpan w:val="2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Плановый период, тыс.рублей</w:t>
            </w:r>
          </w:p>
        </w:tc>
      </w:tr>
      <w:tr w:rsidR="00B1635B" w:rsidRPr="003C1096" w:rsidTr="005B3B6B">
        <w:tc>
          <w:tcPr>
            <w:tcW w:w="11165" w:type="dxa"/>
            <w:vMerge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2025 год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2026 год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5303,4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5359,9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6000000000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3184,8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3235,5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2862,3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2765,2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640,0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640,0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2222,3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2125,2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1656,8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1656,8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565,5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468,4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возникших при выполнении переданных полномочий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25,0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24,2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5,4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5,6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5,4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5,6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2,3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2,3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15,7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16,3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right" w:pos="10949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Межбюджетные трансферты</w:t>
            </w:r>
            <w:r w:rsidRPr="003C1096">
              <w:rPr>
                <w:rFonts w:ascii="Times New Roman" w:hAnsi="Times New Roman"/>
              </w:rPr>
              <w:tab/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15,7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16,3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</w:t>
            </w:r>
            <w:r w:rsidRPr="003C1096">
              <w:rPr>
                <w:rFonts w:ascii="Times New Roman" w:hAnsi="Times New Roman"/>
                <w:sz w:val="24"/>
                <w:szCs w:val="24"/>
              </w:rPr>
              <w:t>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C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 муниципального образования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A70C39" w:rsidRDefault="00B1635B" w:rsidP="00544F22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Q</w:t>
            </w:r>
            <w:r w:rsidRPr="003C1096">
              <w:rPr>
                <w:rFonts w:ascii="Times New Roman" w:hAnsi="Times New Roman"/>
              </w:rPr>
              <w:t>0051180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188,0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Q</w:t>
            </w:r>
            <w:r w:rsidRPr="003C1096">
              <w:rPr>
                <w:rFonts w:ascii="Times New Roman" w:hAnsi="Times New Roman"/>
              </w:rPr>
              <w:t>0051180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188,0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6000088000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258,1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Иные межбюджетные ассигнования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6000088000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258,1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Муниципальная программа «Пожарная безопасность и социальная защита в Вятском сельском поселении на 2024 – 2028 годы»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6100000000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1242,3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1242,5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1242,5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1242,5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1194,9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1194,9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47,4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47,6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– 2028 годы»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6200000000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spacing w:after="0" w:line="240" w:lineRule="auto"/>
              <w:jc w:val="center"/>
              <w:rPr>
                <w:b/>
              </w:rPr>
            </w:pPr>
            <w:r w:rsidRPr="003C1096">
              <w:rPr>
                <w:rFonts w:ascii="Times New Roman" w:hAnsi="Times New Roman"/>
                <w:b/>
              </w:rPr>
              <w:t>763,5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spacing w:after="0" w:line="240" w:lineRule="auto"/>
              <w:jc w:val="center"/>
              <w:rPr>
                <w:b/>
              </w:rPr>
            </w:pPr>
            <w:r w:rsidRPr="003C1096">
              <w:rPr>
                <w:rFonts w:ascii="Times New Roman" w:hAnsi="Times New Roman"/>
                <w:b/>
              </w:rPr>
              <w:t>769,1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6200004000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spacing w:after="0" w:line="240" w:lineRule="auto"/>
              <w:jc w:val="center"/>
            </w:pPr>
            <w:r w:rsidRPr="003C1096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spacing w:after="0" w:line="240" w:lineRule="auto"/>
              <w:jc w:val="center"/>
            </w:pPr>
            <w:r w:rsidRPr="003C1096">
              <w:rPr>
                <w:rFonts w:ascii="Times New Roman" w:hAnsi="Times New Roman"/>
              </w:rPr>
              <w:t>769,1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spacing w:after="0" w:line="240" w:lineRule="auto"/>
              <w:jc w:val="center"/>
            </w:pPr>
            <w:r w:rsidRPr="003C1096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spacing w:after="0" w:line="240" w:lineRule="auto"/>
              <w:jc w:val="center"/>
            </w:pPr>
            <w:r w:rsidRPr="003C1096">
              <w:rPr>
                <w:rFonts w:ascii="Times New Roman" w:hAnsi="Times New Roman"/>
              </w:rPr>
              <w:t>769,1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769,1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096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6300000000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112,8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1096">
              <w:rPr>
                <w:rFonts w:ascii="Times New Roman" w:hAnsi="Times New Roman"/>
                <w:b/>
              </w:rPr>
              <w:t>112,8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63</w:t>
            </w:r>
            <w:r w:rsidRPr="003C1096">
              <w:rPr>
                <w:rFonts w:ascii="Times New Roman" w:hAnsi="Times New Roman"/>
                <w:lang w:val="en-US"/>
              </w:rPr>
              <w:t>U</w:t>
            </w:r>
            <w:r w:rsidRPr="003C1096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111,6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63</w:t>
            </w:r>
            <w:r w:rsidRPr="003C1096">
              <w:rPr>
                <w:rFonts w:ascii="Times New Roman" w:hAnsi="Times New Roman"/>
                <w:lang w:val="en-US"/>
              </w:rPr>
              <w:t>U</w:t>
            </w:r>
            <w:r w:rsidRPr="003C1096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111,6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63</w:t>
            </w:r>
            <w:r w:rsidRPr="003C1096">
              <w:rPr>
                <w:rFonts w:ascii="Times New Roman" w:hAnsi="Times New Roman"/>
                <w:lang w:val="en-US"/>
              </w:rPr>
              <w:t>U</w:t>
            </w:r>
            <w:r w:rsidRPr="003C1096">
              <w:rPr>
                <w:rFonts w:ascii="Times New Roman" w:hAnsi="Times New Roman"/>
              </w:rPr>
              <w:t>07</w:t>
            </w:r>
            <w:r w:rsidRPr="003C1096">
              <w:rPr>
                <w:rFonts w:ascii="Times New Roman" w:hAnsi="Times New Roman"/>
                <w:lang w:val="en-US"/>
              </w:rPr>
              <w:t>S</w:t>
            </w:r>
            <w:r w:rsidRPr="003C1096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1,2</w:t>
            </w:r>
          </w:p>
        </w:tc>
      </w:tr>
      <w:tr w:rsidR="00B1635B" w:rsidRPr="003C1096" w:rsidTr="005B3B6B">
        <w:tc>
          <w:tcPr>
            <w:tcW w:w="11165" w:type="dxa"/>
          </w:tcPr>
          <w:p w:rsidR="00B1635B" w:rsidRPr="003C1096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09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63</w:t>
            </w:r>
            <w:r w:rsidRPr="003C1096">
              <w:rPr>
                <w:rFonts w:ascii="Times New Roman" w:hAnsi="Times New Roman"/>
                <w:lang w:val="en-US"/>
              </w:rPr>
              <w:t>U</w:t>
            </w:r>
            <w:r w:rsidRPr="003C1096">
              <w:rPr>
                <w:rFonts w:ascii="Times New Roman" w:hAnsi="Times New Roman"/>
              </w:rPr>
              <w:t>07</w:t>
            </w:r>
            <w:r w:rsidRPr="003C1096">
              <w:rPr>
                <w:rFonts w:ascii="Times New Roman" w:hAnsi="Times New Roman"/>
                <w:lang w:val="en-US"/>
              </w:rPr>
              <w:t>S</w:t>
            </w:r>
            <w:r w:rsidRPr="003C1096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B1635B" w:rsidRPr="003C1096" w:rsidRDefault="00B1635B" w:rsidP="005B3B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1096">
              <w:rPr>
                <w:rFonts w:ascii="Times New Roman" w:hAnsi="Times New Roman"/>
              </w:rPr>
              <w:t>1,2</w:t>
            </w:r>
          </w:p>
        </w:tc>
      </w:tr>
    </w:tbl>
    <w:p w:rsidR="00B1635B" w:rsidRPr="006D5720" w:rsidRDefault="00B1635B" w:rsidP="005B3B6B">
      <w:pPr>
        <w:tabs>
          <w:tab w:val="left" w:pos="2925"/>
        </w:tabs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B1635B" w:rsidRDefault="00B1635B" w:rsidP="005B3B6B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 10)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2024 год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07"/>
        <w:gridCol w:w="709"/>
        <w:gridCol w:w="709"/>
        <w:gridCol w:w="708"/>
        <w:gridCol w:w="1418"/>
        <w:gridCol w:w="850"/>
        <w:gridCol w:w="1276"/>
      </w:tblGrid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Раз</w:t>
            </w:r>
          </w:p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дел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Под</w:t>
            </w:r>
          </w:p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раз</w:t>
            </w:r>
          </w:p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Целевая</w:t>
            </w:r>
          </w:p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статья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Сумма</w:t>
            </w:r>
          </w:p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(тыс.руб)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10D0">
              <w:rPr>
                <w:rFonts w:ascii="Times New Roman" w:hAnsi="Times New Roman"/>
                <w:b/>
              </w:rPr>
              <w:t>6634,571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6634,571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3002,288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640,000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640,000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640,000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6000001020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640,000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2352,588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2352,588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2352,588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1656,800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6000001040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695,788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6000007000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6000007010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7,700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7,700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7,700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5,200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</w:t>
            </w:r>
            <w:r w:rsidRPr="00B810D0">
              <w:rPr>
                <w:rFonts w:ascii="Times New Roman" w:hAnsi="Times New Roman"/>
                <w:lang w:val="en-US"/>
              </w:rPr>
              <w:t>0</w:t>
            </w:r>
            <w:r w:rsidRPr="00B810D0">
              <w:rPr>
                <w:rFonts w:ascii="Times New Roman" w:hAnsi="Times New Roman"/>
              </w:rPr>
              <w:t>010010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5,200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Организация и осуществление внутреннего муниципального финансового контроля за исполнением бюджета поселения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0,600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6000010080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0,600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других</w:t>
            </w:r>
            <w:r w:rsidRPr="00B81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 муниципального образования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6000018000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156,200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156,200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156,200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</w:t>
            </w:r>
            <w:r w:rsidRPr="00B810D0">
              <w:rPr>
                <w:rFonts w:ascii="Times New Roman" w:hAnsi="Times New Roman"/>
                <w:lang w:val="en-US"/>
              </w:rPr>
              <w:t>Q2</w:t>
            </w:r>
            <w:r w:rsidRPr="00B810D0">
              <w:rPr>
                <w:rFonts w:ascii="Times New Roman" w:hAnsi="Times New Roman"/>
              </w:rPr>
              <w:t>051180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156,200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</w:t>
            </w:r>
            <w:r w:rsidRPr="00B810D0">
              <w:rPr>
                <w:rFonts w:ascii="Times New Roman" w:hAnsi="Times New Roman"/>
                <w:lang w:val="en-US"/>
              </w:rPr>
              <w:t>Q20</w:t>
            </w:r>
            <w:r w:rsidRPr="00B810D0">
              <w:rPr>
                <w:rFonts w:ascii="Times New Roman" w:hAnsi="Times New Roman"/>
              </w:rPr>
              <w:t>51180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156,200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1641,884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1641,884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6100000000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1641,884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6100004000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1641,884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1641,884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1194,900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6100004010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446,984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1516,233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1386,233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1386,233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6200004000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1301,233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1301,233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6200004020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1301,233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85,000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D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6200014010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85,000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130,000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17,200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17,200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2,100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2,100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15,100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6000010030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15,100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112,800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</w:t>
            </w:r>
            <w:r w:rsidRPr="00B810D0">
              <w:rPr>
                <w:rFonts w:ascii="Times New Roman" w:hAnsi="Times New Roman"/>
                <w:lang w:val="en-US"/>
              </w:rPr>
              <w:t>U</w:t>
            </w:r>
            <w:r w:rsidRPr="00B810D0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111</w:t>
            </w:r>
            <w:r w:rsidRPr="00B810D0">
              <w:rPr>
                <w:rFonts w:ascii="Times New Roman" w:hAnsi="Times New Roman"/>
              </w:rPr>
              <w:t>,</w:t>
            </w:r>
            <w:r w:rsidRPr="00B810D0">
              <w:rPr>
                <w:rFonts w:ascii="Times New Roman" w:hAnsi="Times New Roman"/>
                <w:lang w:val="en-US"/>
              </w:rPr>
              <w:t>600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</w:t>
            </w:r>
            <w:r w:rsidRPr="00B810D0">
              <w:rPr>
                <w:rFonts w:ascii="Times New Roman" w:hAnsi="Times New Roman"/>
                <w:lang w:val="en-US"/>
              </w:rPr>
              <w:t>U</w:t>
            </w:r>
            <w:r w:rsidRPr="00B810D0">
              <w:rPr>
                <w:rFonts w:ascii="Times New Roman" w:hAnsi="Times New Roman"/>
              </w:rPr>
              <w:t>0715120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10D0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111,600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</w:t>
            </w:r>
            <w:r w:rsidRPr="00B810D0">
              <w:rPr>
                <w:rFonts w:ascii="Times New Roman" w:hAnsi="Times New Roman"/>
                <w:lang w:val="en-US"/>
              </w:rPr>
              <w:t>U</w:t>
            </w:r>
            <w:r w:rsidRPr="00B810D0">
              <w:rPr>
                <w:rFonts w:ascii="Times New Roman" w:hAnsi="Times New Roman"/>
              </w:rPr>
              <w:t>07</w:t>
            </w:r>
            <w:r w:rsidRPr="00B810D0">
              <w:rPr>
                <w:rFonts w:ascii="Times New Roman" w:hAnsi="Times New Roman"/>
                <w:lang w:val="en-US"/>
              </w:rPr>
              <w:t>S</w:t>
            </w:r>
            <w:r w:rsidRPr="00B810D0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</w:t>
            </w:r>
            <w:r w:rsidRPr="00B810D0">
              <w:rPr>
                <w:rFonts w:ascii="Times New Roman" w:hAnsi="Times New Roman"/>
                <w:lang w:val="en-US"/>
              </w:rPr>
              <w:t>U</w:t>
            </w:r>
            <w:r w:rsidRPr="00B810D0">
              <w:rPr>
                <w:rFonts w:ascii="Times New Roman" w:hAnsi="Times New Roman"/>
              </w:rPr>
              <w:t>07</w:t>
            </w:r>
            <w:r w:rsidRPr="00B810D0">
              <w:rPr>
                <w:rFonts w:ascii="Times New Roman" w:hAnsi="Times New Roman"/>
                <w:lang w:val="en-US"/>
              </w:rPr>
              <w:t>S</w:t>
            </w:r>
            <w:r w:rsidRPr="00B810D0">
              <w:rPr>
                <w:rFonts w:ascii="Times New Roman" w:hAnsi="Times New Roman"/>
              </w:rPr>
              <w:t>5120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1,200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  <w:r w:rsidRPr="00B810D0">
              <w:rPr>
                <w:rFonts w:ascii="Times New Roman" w:hAnsi="Times New Roman"/>
                <w:lang w:val="en-US"/>
              </w:rPr>
              <w:t>0</w:t>
            </w:r>
            <w:r w:rsidRPr="00B810D0">
              <w:rPr>
                <w:rFonts w:ascii="Times New Roman" w:hAnsi="Times New Roman"/>
              </w:rPr>
              <w:t>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48,066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48,066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48,066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6300004000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48,066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12,166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6300004030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12,166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35,900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6300004040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35,900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269,900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269,900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2024- 2028 годы»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6000000000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269,900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269,900</w:t>
            </w:r>
          </w:p>
        </w:tc>
      </w:tr>
      <w:tr w:rsidR="00B1635B" w:rsidRPr="00B810D0" w:rsidTr="005B3B6B">
        <w:tc>
          <w:tcPr>
            <w:tcW w:w="10207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6000008000</w:t>
            </w:r>
          </w:p>
        </w:tc>
        <w:tc>
          <w:tcPr>
            <w:tcW w:w="850" w:type="dxa"/>
          </w:tcPr>
          <w:p w:rsidR="00B1635B" w:rsidRPr="00B810D0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10D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B1635B" w:rsidRPr="00B810D0" w:rsidRDefault="00B1635B" w:rsidP="005B3B6B">
            <w:pPr>
              <w:spacing w:after="0" w:line="240" w:lineRule="auto"/>
              <w:jc w:val="center"/>
            </w:pPr>
            <w:r w:rsidRPr="00B810D0">
              <w:rPr>
                <w:rFonts w:ascii="Times New Roman" w:hAnsi="Times New Roman"/>
              </w:rPr>
              <w:t>269,900</w:t>
            </w:r>
          </w:p>
        </w:tc>
      </w:tr>
    </w:tbl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10</w:t>
      </w:r>
    </w:p>
    <w:p w:rsidR="00B1635B" w:rsidRDefault="00B1635B" w:rsidP="005B3B6B">
      <w:pPr>
        <w:tabs>
          <w:tab w:val="left" w:pos="1194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1201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Думы от  20.12.2023 г № 35</w:t>
      </w:r>
    </w:p>
    <w:p w:rsidR="00B1635B" w:rsidRDefault="00B1635B" w:rsidP="005B3B6B">
      <w:pPr>
        <w:tabs>
          <w:tab w:val="left" w:pos="12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(в редакции решения Вятской</w:t>
      </w:r>
    </w:p>
    <w:p w:rsidR="00B1635B" w:rsidRDefault="00B1635B" w:rsidP="005B3B6B">
      <w:pPr>
        <w:tabs>
          <w:tab w:val="left" w:pos="1177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сельской Думы от 27.09.2024 №10)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СТРУКТУРА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Вятское сельское поселение</w:t>
      </w:r>
    </w:p>
    <w:p w:rsidR="00B1635B" w:rsidRDefault="00B1635B" w:rsidP="005B3B6B">
      <w:pPr>
        <w:tabs>
          <w:tab w:val="left" w:pos="120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Омутнинского района Кировской области на 2025 год и на 2026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39"/>
        <w:gridCol w:w="708"/>
        <w:gridCol w:w="709"/>
        <w:gridCol w:w="709"/>
        <w:gridCol w:w="1417"/>
        <w:gridCol w:w="709"/>
        <w:gridCol w:w="992"/>
        <w:gridCol w:w="993"/>
      </w:tblGrid>
      <w:tr w:rsidR="00B1635B" w:rsidRPr="00A70C39" w:rsidTr="005B3B6B">
        <w:tc>
          <w:tcPr>
            <w:tcW w:w="9039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708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Вед.</w:t>
            </w:r>
          </w:p>
        </w:tc>
        <w:tc>
          <w:tcPr>
            <w:tcW w:w="709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Раз</w:t>
            </w:r>
          </w:p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дел</w:t>
            </w:r>
          </w:p>
        </w:tc>
        <w:tc>
          <w:tcPr>
            <w:tcW w:w="709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Под</w:t>
            </w:r>
          </w:p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раз</w:t>
            </w:r>
          </w:p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дел</w:t>
            </w:r>
          </w:p>
        </w:tc>
        <w:tc>
          <w:tcPr>
            <w:tcW w:w="1417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Целевая</w:t>
            </w:r>
          </w:p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985" w:type="dxa"/>
            <w:gridSpan w:val="2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Плановый период, тыс.рублей</w:t>
            </w:r>
          </w:p>
        </w:tc>
      </w:tr>
      <w:tr w:rsidR="00B1635B" w:rsidRPr="00A70C39" w:rsidTr="005B3B6B">
        <w:tc>
          <w:tcPr>
            <w:tcW w:w="9039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2025 год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2026 год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5303,4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5359,9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Администрация Вятского сельского поселения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5303,4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5359,9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2995,4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3028,9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6000001020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640,0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6000001020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640,0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640,0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 xml:space="preserve">0000000000 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2222,3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2125,2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2222,3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2125,2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Органы местного самоуправления и структурные подразделения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2222,3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2125,2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1656,8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1656,8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6000001040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565,5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468,4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133,1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263,7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133,1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263,7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7,1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6000010010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 xml:space="preserve">000 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6000010010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</w:t>
            </w:r>
            <w:r w:rsidRPr="00A70C39">
              <w:rPr>
                <w:rFonts w:ascii="Times New Roman" w:hAnsi="Times New Roman"/>
                <w:sz w:val="24"/>
                <w:szCs w:val="24"/>
              </w:rPr>
              <w:t>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70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обязательств муниципального образования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6000018000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C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6000018000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6000088000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258,1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6000088000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258,1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171,5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188,0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188,0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188,0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Q</w:t>
            </w:r>
            <w:r w:rsidRPr="00A70C39">
              <w:rPr>
                <w:rFonts w:ascii="Times New Roman" w:hAnsi="Times New Roman"/>
              </w:rPr>
              <w:t>0051180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188,0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Q</w:t>
            </w:r>
            <w:r w:rsidRPr="00A70C39">
              <w:rPr>
                <w:rFonts w:ascii="Times New Roman" w:hAnsi="Times New Roman"/>
              </w:rPr>
              <w:t>0051180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171,5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188,0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1242,3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1242,5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«Пожарная безопасность и социальная защита в Вятском сельском поселении в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6100000000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6100004000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spacing w:after="0" w:line="240" w:lineRule="auto"/>
              <w:jc w:val="center"/>
            </w:pPr>
            <w:r w:rsidRPr="00A70C39">
              <w:rPr>
                <w:rFonts w:ascii="Times New Roman" w:hAnsi="Times New Roman"/>
              </w:rPr>
              <w:t>1242,5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1242,3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1242,5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1194,9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1194,9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6100004010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47,4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47,6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b/>
              </w:rPr>
            </w:pPr>
            <w:r w:rsidRPr="00A70C39">
              <w:rPr>
                <w:rFonts w:ascii="Times New Roman" w:hAnsi="Times New Roman"/>
                <w:b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0C3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70C39">
              <w:rPr>
                <w:rFonts w:ascii="Times New Roman" w:hAnsi="Times New Roman"/>
                <w:b/>
                <w:lang w:val="en-US"/>
              </w:rPr>
              <w:t>894</w:t>
            </w:r>
            <w:r w:rsidRPr="00A70C39">
              <w:rPr>
                <w:rFonts w:ascii="Times New Roman" w:hAnsi="Times New Roman"/>
                <w:b/>
              </w:rPr>
              <w:t>,</w:t>
            </w:r>
            <w:r w:rsidRPr="00A70C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70C39">
              <w:rPr>
                <w:rFonts w:ascii="Times New Roman" w:hAnsi="Times New Roman"/>
                <w:b/>
                <w:lang w:val="en-US"/>
              </w:rPr>
              <w:t>900</w:t>
            </w:r>
            <w:r w:rsidRPr="00A70C39">
              <w:rPr>
                <w:rFonts w:ascii="Times New Roman" w:hAnsi="Times New Roman"/>
                <w:b/>
              </w:rPr>
              <w:t>,</w:t>
            </w:r>
            <w:r w:rsidRPr="00A70C39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769,1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дорожной деятельности в муниципальном образовании Вятское сельское поселение Омутнинского района Кировской области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6200000000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769,1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Мероприятия в установленной сфере деятельности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6200004000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769,1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Мероприятия в сфере дорожной деятельности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6200004020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769,1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6200004020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763,5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769,1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</w:rPr>
              <w:t>1</w:t>
            </w:r>
            <w:r w:rsidRPr="00A70C39">
              <w:rPr>
                <w:rFonts w:ascii="Times New Roman" w:hAnsi="Times New Roman"/>
                <w:lang w:val="en-US"/>
              </w:rPr>
              <w:t>30</w:t>
            </w:r>
            <w:r w:rsidRPr="00A70C39">
              <w:rPr>
                <w:rFonts w:ascii="Times New Roman" w:hAnsi="Times New Roman"/>
              </w:rPr>
              <w:t>,</w:t>
            </w:r>
            <w:r w:rsidRPr="00A70C39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</w:rPr>
              <w:t>1</w:t>
            </w:r>
            <w:r w:rsidRPr="00A70C39">
              <w:rPr>
                <w:rFonts w:ascii="Times New Roman" w:hAnsi="Times New Roman"/>
                <w:lang w:val="en-US"/>
              </w:rPr>
              <w:t>31</w:t>
            </w:r>
            <w:r w:rsidRPr="00A70C39">
              <w:rPr>
                <w:rFonts w:ascii="Times New Roman" w:hAnsi="Times New Roman"/>
              </w:rPr>
              <w:t>,</w:t>
            </w:r>
            <w:r w:rsidRPr="00A70C3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муниципального управления в Вятском сельском поселении на 2024 – 2028 годы»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17,9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17,9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18,6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2,3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2,3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177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6000010030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15,7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16,3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6000010030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15,7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16,3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Муниципальная программа «Развитие благоустройства в муниципальном образовании Вятское сельское поселение Омутнинского района Кировской области на 2024 - 2028 годы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6300000000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112,8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112,8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Реализация мероприятий по борьбе с борщевиком Сосновского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63</w:t>
            </w:r>
            <w:r w:rsidRPr="00A70C39">
              <w:rPr>
                <w:rFonts w:ascii="Times New Roman" w:hAnsi="Times New Roman"/>
                <w:lang w:val="en-US"/>
              </w:rPr>
              <w:t>U</w:t>
            </w:r>
            <w:r w:rsidRPr="00A70C39">
              <w:rPr>
                <w:rFonts w:ascii="Times New Roman" w:hAnsi="Times New Roman"/>
              </w:rPr>
              <w:t>0715120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111,6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</w:rPr>
              <w:t>0</w:t>
            </w:r>
            <w:r w:rsidRPr="00A70C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63</w:t>
            </w:r>
            <w:r w:rsidRPr="00A70C39">
              <w:rPr>
                <w:rFonts w:ascii="Times New Roman" w:hAnsi="Times New Roman"/>
                <w:lang w:val="en-US"/>
              </w:rPr>
              <w:t>U</w:t>
            </w:r>
            <w:r w:rsidRPr="00A70C39">
              <w:rPr>
                <w:rFonts w:ascii="Times New Roman" w:hAnsi="Times New Roman"/>
              </w:rPr>
              <w:t>0715120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111,6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111,6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Софинансирование мероприятий по борьбе с борщевиком Сосновского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</w:rPr>
              <w:t>0</w:t>
            </w:r>
            <w:r w:rsidRPr="00A70C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63</w:t>
            </w:r>
            <w:r w:rsidRPr="00A70C39">
              <w:rPr>
                <w:rFonts w:ascii="Times New Roman" w:hAnsi="Times New Roman"/>
                <w:lang w:val="en-US"/>
              </w:rPr>
              <w:t>U</w:t>
            </w:r>
            <w:r w:rsidRPr="00A70C39">
              <w:rPr>
                <w:rFonts w:ascii="Times New Roman" w:hAnsi="Times New Roman"/>
              </w:rPr>
              <w:t>07</w:t>
            </w:r>
            <w:r w:rsidRPr="00A70C39">
              <w:rPr>
                <w:rFonts w:ascii="Times New Roman" w:hAnsi="Times New Roman"/>
                <w:lang w:val="en-US"/>
              </w:rPr>
              <w:t>S</w:t>
            </w:r>
            <w:r w:rsidRPr="00A70C39">
              <w:rPr>
                <w:rFonts w:ascii="Times New Roman" w:hAnsi="Times New Roman"/>
              </w:rPr>
              <w:t>5120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1,2</w:t>
            </w:r>
          </w:p>
        </w:tc>
      </w:tr>
      <w:tr w:rsidR="00B1635B" w:rsidRPr="00A70C39" w:rsidTr="005B3B6B">
        <w:tc>
          <w:tcPr>
            <w:tcW w:w="903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1635B" w:rsidRPr="00A70C39" w:rsidRDefault="00B1635B" w:rsidP="005B3B6B">
            <w:pPr>
              <w:spacing w:after="0" w:line="240" w:lineRule="auto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991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</w:rPr>
              <w:t>0</w:t>
            </w:r>
            <w:r w:rsidRPr="00A70C3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0C3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417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63</w:t>
            </w:r>
            <w:r w:rsidRPr="00A70C39">
              <w:rPr>
                <w:rFonts w:ascii="Times New Roman" w:hAnsi="Times New Roman"/>
                <w:lang w:val="en-US"/>
              </w:rPr>
              <w:t>U</w:t>
            </w:r>
            <w:r w:rsidRPr="00A70C39">
              <w:rPr>
                <w:rFonts w:ascii="Times New Roman" w:hAnsi="Times New Roman"/>
              </w:rPr>
              <w:t>07</w:t>
            </w:r>
            <w:r w:rsidRPr="00A70C39">
              <w:rPr>
                <w:rFonts w:ascii="Times New Roman" w:hAnsi="Times New Roman"/>
                <w:lang w:val="en-US"/>
              </w:rPr>
              <w:t>S</w:t>
            </w:r>
            <w:r w:rsidRPr="00A70C39">
              <w:rPr>
                <w:rFonts w:ascii="Times New Roman" w:hAnsi="Times New Roman"/>
              </w:rPr>
              <w:t>5120</w:t>
            </w:r>
          </w:p>
        </w:tc>
        <w:tc>
          <w:tcPr>
            <w:tcW w:w="709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1,2</w:t>
            </w:r>
          </w:p>
        </w:tc>
        <w:tc>
          <w:tcPr>
            <w:tcW w:w="993" w:type="dxa"/>
          </w:tcPr>
          <w:p w:rsidR="00B1635B" w:rsidRPr="00A70C39" w:rsidRDefault="00B1635B" w:rsidP="005B3B6B">
            <w:pPr>
              <w:tabs>
                <w:tab w:val="left" w:pos="1201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0C39">
              <w:rPr>
                <w:rFonts w:ascii="Times New Roman" w:hAnsi="Times New Roman"/>
              </w:rPr>
              <w:t>1,2</w:t>
            </w:r>
          </w:p>
        </w:tc>
      </w:tr>
    </w:tbl>
    <w:p w:rsidR="00B1635B" w:rsidRDefault="00B1635B" w:rsidP="005B3B6B"/>
    <w:p w:rsidR="00B1635B" w:rsidRDefault="00B1635B" w:rsidP="005B3B6B"/>
    <w:p w:rsidR="00B1635B" w:rsidRDefault="00B1635B" w:rsidP="005B3B6B"/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635B" w:rsidRDefault="00B1635B" w:rsidP="005B3B6B">
      <w:pPr>
        <w:rPr>
          <w:rFonts w:ascii="Times New Roman" w:hAnsi="Times New Roman"/>
          <w:sz w:val="24"/>
          <w:szCs w:val="24"/>
        </w:rPr>
        <w:sectPr w:rsidR="00B1635B" w:rsidSect="005B3B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635B" w:rsidRDefault="00B1635B" w:rsidP="005B3B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11</w:t>
      </w:r>
    </w:p>
    <w:p w:rsidR="00B1635B" w:rsidRPr="004C24A1" w:rsidRDefault="00B1635B" w:rsidP="005B3B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  <w:r w:rsidRPr="000C2C20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635B" w:rsidRDefault="00B1635B" w:rsidP="005B3B6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решением Вятской сельской</w:t>
      </w:r>
    </w:p>
    <w:p w:rsidR="00B1635B" w:rsidRDefault="00B1635B" w:rsidP="005B3B6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Думы от 20.12.2023 г № 35</w:t>
      </w:r>
    </w:p>
    <w:p w:rsidR="00B1635B" w:rsidRDefault="00B1635B" w:rsidP="005B3B6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(в редакции решения Вятской     </w:t>
      </w:r>
    </w:p>
    <w:p w:rsidR="00B1635B" w:rsidRDefault="00B1635B" w:rsidP="005B3B6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сельской Думы от 27.09.2024 № 10)</w:t>
      </w:r>
    </w:p>
    <w:p w:rsidR="00B1635B" w:rsidRDefault="00B1635B" w:rsidP="005B3B6B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35B" w:rsidRDefault="00B1635B" w:rsidP="005B3B6B">
      <w:pPr>
        <w:tabs>
          <w:tab w:val="left" w:pos="63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</w:t>
      </w:r>
    </w:p>
    <w:p w:rsidR="00B1635B" w:rsidRDefault="00B1635B" w:rsidP="005B3B6B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финансирования дефицита бюджета муниципального образования</w:t>
      </w:r>
    </w:p>
    <w:p w:rsidR="00B1635B" w:rsidRDefault="00B1635B" w:rsidP="005B3B6B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 год</w:t>
      </w:r>
    </w:p>
    <w:p w:rsidR="00B1635B" w:rsidRDefault="00B1635B" w:rsidP="005B3B6B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3260"/>
        <w:gridCol w:w="1383"/>
      </w:tblGrid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622,271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991 01 05 00 00 00 0000 500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6012,300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991 01 05 02 00 00 0000 500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6012,300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991 01 05 02 01 00 0000 510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6012,300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991 01 05 02 01 10 0000 510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6012,300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991 01 05 00 00 00 0000 600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6634,571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991 01 05 02 00 00 0000 600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6634,571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991 01 05 02 01 00 0000 610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6634,571</w:t>
            </w:r>
          </w:p>
        </w:tc>
      </w:tr>
      <w:tr w:rsidR="00B1635B" w:rsidRPr="00E81461" w:rsidTr="005B3B6B">
        <w:tc>
          <w:tcPr>
            <w:tcW w:w="4928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B1635B" w:rsidRPr="00E81461" w:rsidRDefault="00B1635B" w:rsidP="005B3B6B">
            <w:pPr>
              <w:tabs>
                <w:tab w:val="left" w:pos="634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461">
              <w:rPr>
                <w:rFonts w:ascii="Times New Roman" w:hAnsi="Times New Roman"/>
                <w:sz w:val="24"/>
                <w:szCs w:val="24"/>
              </w:rPr>
              <w:t>991 01 05 02 01 10 0000 610</w:t>
            </w:r>
          </w:p>
        </w:tc>
        <w:tc>
          <w:tcPr>
            <w:tcW w:w="1383" w:type="dxa"/>
          </w:tcPr>
          <w:p w:rsidR="00B1635B" w:rsidRPr="00E81461" w:rsidRDefault="00B1635B" w:rsidP="005B3B6B">
            <w:pPr>
              <w:spacing w:line="240" w:lineRule="auto"/>
              <w:jc w:val="center"/>
            </w:pPr>
            <w:r w:rsidRPr="00E81461">
              <w:rPr>
                <w:rFonts w:ascii="Times New Roman" w:hAnsi="Times New Roman"/>
                <w:sz w:val="24"/>
                <w:szCs w:val="24"/>
              </w:rPr>
              <w:t>6634,571</w:t>
            </w:r>
          </w:p>
        </w:tc>
      </w:tr>
    </w:tbl>
    <w:p w:rsidR="00B1635B" w:rsidRPr="00B713DC" w:rsidRDefault="00B1635B" w:rsidP="005B3B6B">
      <w:pPr>
        <w:tabs>
          <w:tab w:val="left" w:pos="6345"/>
        </w:tabs>
        <w:jc w:val="center"/>
        <w:rPr>
          <w:rFonts w:ascii="Times New Roman" w:hAnsi="Times New Roman"/>
          <w:sz w:val="24"/>
          <w:szCs w:val="24"/>
        </w:rPr>
      </w:pPr>
    </w:p>
    <w:p w:rsidR="00B1635B" w:rsidRDefault="00B1635B" w:rsidP="005B3B6B"/>
    <w:p w:rsidR="00B1635B" w:rsidRDefault="00B1635B" w:rsidP="005B3B6B"/>
    <w:p w:rsidR="00B1635B" w:rsidRDefault="00B1635B" w:rsidP="005B3B6B"/>
    <w:p w:rsidR="00B1635B" w:rsidRPr="005B3B6B" w:rsidRDefault="00B1635B" w:rsidP="005B3B6B">
      <w:pPr>
        <w:jc w:val="center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АКТ</w:t>
      </w:r>
    </w:p>
    <w:p w:rsidR="00B1635B" w:rsidRPr="005B3B6B" w:rsidRDefault="00B1635B" w:rsidP="005B3B6B">
      <w:pPr>
        <w:jc w:val="center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Дер. Ежово                                                                          27 сентября  2024 года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 xml:space="preserve">         И.о главы Вятского  сельского поселения Омутнинского района Кировской области Быданцева Светлана Леонидовна, в присутствии депутата  Вятской  сельской Думы третьего созыва  Вязовиковой М.В.,  специалиста администрации Вятского сельского поселения Горбань Ю.Н.,  подписала настоящий акт  о том, что решение Вятской сельской Думы от 27.09.2024    № 10  «О внесении изменений в решение Вятской сельской Думы от 20.12.2023 г № 35 </w:t>
      </w:r>
      <w:r w:rsidRPr="005B3B6B">
        <w:rPr>
          <w:rFonts w:ascii="Times New Roman" w:hAnsi="Times New Roman"/>
          <w:b/>
          <w:sz w:val="28"/>
          <w:szCs w:val="28"/>
        </w:rPr>
        <w:t>«</w:t>
      </w:r>
      <w:r w:rsidRPr="005B3B6B">
        <w:rPr>
          <w:rFonts w:ascii="Times New Roman" w:hAnsi="Times New Roman"/>
          <w:b/>
          <w:bCs/>
          <w:spacing w:val="-5"/>
          <w:w w:val="121"/>
          <w:sz w:val="28"/>
          <w:szCs w:val="28"/>
        </w:rPr>
        <w:t>Об утверждении бюджета муниципального образования Вятское сельское поселение Омутнинского района Кировской области на 2024 год и плановый период 2025 и 2026 годов»»</w:t>
      </w:r>
      <w:r w:rsidRPr="005B3B6B">
        <w:rPr>
          <w:rFonts w:ascii="Times New Roman" w:hAnsi="Times New Roman"/>
          <w:b/>
          <w:sz w:val="28"/>
          <w:szCs w:val="28"/>
        </w:rPr>
        <w:t>,</w:t>
      </w:r>
      <w:r w:rsidRPr="005B3B6B">
        <w:rPr>
          <w:rFonts w:ascii="Times New Roman" w:hAnsi="Times New Roman"/>
          <w:sz w:val="28"/>
          <w:szCs w:val="28"/>
        </w:rPr>
        <w:t xml:space="preserve">  обнародовано  27 сентября 2024 года в информационном бюллетене муниципальных нормативных актов,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B1635B" w:rsidRPr="005B3B6B" w:rsidRDefault="00B1635B" w:rsidP="005B3B6B">
      <w:pPr>
        <w:shd w:val="clear" w:color="auto" w:fill="FFFFFF"/>
        <w:spacing w:before="317" w:line="317" w:lineRule="exact"/>
        <w:ind w:left="22"/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И.о главы Вятского сельского поселения                                 С.Л. Быданцева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B1635B" w:rsidRPr="005B3B6B" w:rsidRDefault="00B1635B" w:rsidP="005B3B6B">
      <w:pPr>
        <w:jc w:val="both"/>
        <w:rPr>
          <w:rFonts w:ascii="Times New Roman" w:hAnsi="Times New Roman"/>
          <w:sz w:val="28"/>
          <w:szCs w:val="28"/>
        </w:rPr>
      </w:pPr>
      <w:r w:rsidRPr="005B3B6B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 Ю.Н. Горбань</w:t>
      </w:r>
    </w:p>
    <w:sectPr w:rsidR="00B1635B" w:rsidRPr="005B3B6B" w:rsidSect="005B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03B"/>
    <w:multiLevelType w:val="multilevel"/>
    <w:tmpl w:val="12D0F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6EF40BD"/>
    <w:multiLevelType w:val="hybridMultilevel"/>
    <w:tmpl w:val="4E5C6D5C"/>
    <w:lvl w:ilvl="0" w:tplc="A260B12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FB43D5"/>
    <w:multiLevelType w:val="hybridMultilevel"/>
    <w:tmpl w:val="241C985A"/>
    <w:lvl w:ilvl="0" w:tplc="E300167E">
      <w:start w:val="1"/>
      <w:numFmt w:val="decimal"/>
      <w:lvlText w:val="%1."/>
      <w:lvlJc w:val="center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0C1"/>
    <w:rsid w:val="0001104C"/>
    <w:rsid w:val="000308F5"/>
    <w:rsid w:val="0003192B"/>
    <w:rsid w:val="00034FB0"/>
    <w:rsid w:val="00064F79"/>
    <w:rsid w:val="00073ADA"/>
    <w:rsid w:val="000A3CFE"/>
    <w:rsid w:val="000B0FD7"/>
    <w:rsid w:val="000C2C20"/>
    <w:rsid w:val="000D7327"/>
    <w:rsid w:val="000F1344"/>
    <w:rsid w:val="001117C7"/>
    <w:rsid w:val="00165E6E"/>
    <w:rsid w:val="001A45A6"/>
    <w:rsid w:val="00235B86"/>
    <w:rsid w:val="0027764F"/>
    <w:rsid w:val="002965A4"/>
    <w:rsid w:val="002A178E"/>
    <w:rsid w:val="002A6270"/>
    <w:rsid w:val="002B5D9C"/>
    <w:rsid w:val="002B65B7"/>
    <w:rsid w:val="002F0665"/>
    <w:rsid w:val="002F44D4"/>
    <w:rsid w:val="00301FA3"/>
    <w:rsid w:val="00312649"/>
    <w:rsid w:val="003158B1"/>
    <w:rsid w:val="00327716"/>
    <w:rsid w:val="00347192"/>
    <w:rsid w:val="003B0687"/>
    <w:rsid w:val="003B131E"/>
    <w:rsid w:val="003C1096"/>
    <w:rsid w:val="003C2C7B"/>
    <w:rsid w:val="003F5EC8"/>
    <w:rsid w:val="003F7FE3"/>
    <w:rsid w:val="0043523C"/>
    <w:rsid w:val="00463306"/>
    <w:rsid w:val="00475C03"/>
    <w:rsid w:val="00493000"/>
    <w:rsid w:val="004B0E84"/>
    <w:rsid w:val="004C24A1"/>
    <w:rsid w:val="004D0359"/>
    <w:rsid w:val="004D5E40"/>
    <w:rsid w:val="004D7191"/>
    <w:rsid w:val="00513178"/>
    <w:rsid w:val="005170B5"/>
    <w:rsid w:val="00544F22"/>
    <w:rsid w:val="005467F8"/>
    <w:rsid w:val="005B3B6B"/>
    <w:rsid w:val="005B4BA5"/>
    <w:rsid w:val="005B6107"/>
    <w:rsid w:val="005F0A5E"/>
    <w:rsid w:val="00604DAC"/>
    <w:rsid w:val="006321B6"/>
    <w:rsid w:val="00641807"/>
    <w:rsid w:val="0065316C"/>
    <w:rsid w:val="0067779E"/>
    <w:rsid w:val="00680882"/>
    <w:rsid w:val="006D5720"/>
    <w:rsid w:val="006F4725"/>
    <w:rsid w:val="00702EC2"/>
    <w:rsid w:val="00711D03"/>
    <w:rsid w:val="007143D4"/>
    <w:rsid w:val="00731830"/>
    <w:rsid w:val="007E512E"/>
    <w:rsid w:val="00810B23"/>
    <w:rsid w:val="008309D7"/>
    <w:rsid w:val="008B1D61"/>
    <w:rsid w:val="008D6BDC"/>
    <w:rsid w:val="00910EB9"/>
    <w:rsid w:val="00940850"/>
    <w:rsid w:val="0095193C"/>
    <w:rsid w:val="0095530C"/>
    <w:rsid w:val="009729FF"/>
    <w:rsid w:val="009B52B8"/>
    <w:rsid w:val="009E22CC"/>
    <w:rsid w:val="009F04FA"/>
    <w:rsid w:val="00A01886"/>
    <w:rsid w:val="00A048CC"/>
    <w:rsid w:val="00A20EF7"/>
    <w:rsid w:val="00A226B6"/>
    <w:rsid w:val="00A22904"/>
    <w:rsid w:val="00A70C39"/>
    <w:rsid w:val="00AC6264"/>
    <w:rsid w:val="00AE1CEE"/>
    <w:rsid w:val="00B06CDC"/>
    <w:rsid w:val="00B1635B"/>
    <w:rsid w:val="00B208A0"/>
    <w:rsid w:val="00B62DFA"/>
    <w:rsid w:val="00B710BE"/>
    <w:rsid w:val="00B713DC"/>
    <w:rsid w:val="00B76A3C"/>
    <w:rsid w:val="00B8096E"/>
    <w:rsid w:val="00B810D0"/>
    <w:rsid w:val="00B93997"/>
    <w:rsid w:val="00BA6752"/>
    <w:rsid w:val="00BC0195"/>
    <w:rsid w:val="00BD60AD"/>
    <w:rsid w:val="00BE45F8"/>
    <w:rsid w:val="00C65CB3"/>
    <w:rsid w:val="00C70188"/>
    <w:rsid w:val="00C71D70"/>
    <w:rsid w:val="00C81A42"/>
    <w:rsid w:val="00CD4115"/>
    <w:rsid w:val="00CD7017"/>
    <w:rsid w:val="00D808BF"/>
    <w:rsid w:val="00DA715D"/>
    <w:rsid w:val="00DD0E79"/>
    <w:rsid w:val="00DF07D2"/>
    <w:rsid w:val="00E107AE"/>
    <w:rsid w:val="00E7593B"/>
    <w:rsid w:val="00E81461"/>
    <w:rsid w:val="00E96D8D"/>
    <w:rsid w:val="00ED7934"/>
    <w:rsid w:val="00F37B63"/>
    <w:rsid w:val="00F37C4D"/>
    <w:rsid w:val="00F470C1"/>
    <w:rsid w:val="00F652B6"/>
    <w:rsid w:val="00F90CC2"/>
    <w:rsid w:val="00F91A41"/>
    <w:rsid w:val="00F963B1"/>
    <w:rsid w:val="00FA623C"/>
    <w:rsid w:val="00FE71F7"/>
    <w:rsid w:val="00FF007B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E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79E"/>
    <w:rPr>
      <w:rFonts w:ascii="Tahoma" w:hAnsi="Tahoma" w:cs="Tahoma"/>
      <w:sz w:val="16"/>
      <w:szCs w:val="16"/>
    </w:rPr>
  </w:style>
  <w:style w:type="paragraph" w:customStyle="1" w:styleId="a">
    <w:name w:val="обычный"/>
    <w:basedOn w:val="Normal"/>
    <w:uiPriority w:val="99"/>
    <w:rsid w:val="00AE1CE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s3">
    <w:name w:val="s3"/>
    <w:basedOn w:val="DefaultParagraphFont"/>
    <w:uiPriority w:val="99"/>
    <w:rsid w:val="00641807"/>
    <w:rPr>
      <w:rFonts w:cs="Times New Roman"/>
    </w:rPr>
  </w:style>
  <w:style w:type="character" w:styleId="Hyperlink">
    <w:name w:val="Hyperlink"/>
    <w:basedOn w:val="DefaultParagraphFont"/>
    <w:uiPriority w:val="99"/>
    <w:rsid w:val="00DD0E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21</Pages>
  <Words>7544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85</cp:revision>
  <cp:lastPrinted>2024-02-22T06:59:00Z</cp:lastPrinted>
  <dcterms:created xsi:type="dcterms:W3CDTF">2013-11-21T07:12:00Z</dcterms:created>
  <dcterms:modified xsi:type="dcterms:W3CDTF">2024-10-01T12:18:00Z</dcterms:modified>
</cp:coreProperties>
</file>