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B771C6" w:rsidRPr="003158B1" w:rsidRDefault="00B771C6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B771C6" w:rsidRDefault="00B771C6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20.12.2024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B771C6" w:rsidRPr="003158B1" w:rsidRDefault="00B771C6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B771C6" w:rsidRPr="003158B1" w:rsidRDefault="00B771C6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771C6" w:rsidRDefault="00B771C6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Pr="003158B1" w:rsidRDefault="00B771C6" w:rsidP="00AA7EE4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20.12.2024 г № 24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B771C6" w:rsidRPr="003158B1" w:rsidRDefault="00B771C6" w:rsidP="00AA7EE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6046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B771C6" w:rsidRPr="003158B1" w:rsidRDefault="00B771C6" w:rsidP="00AA7EE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7635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675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B771C6" w:rsidRDefault="00B771C6" w:rsidP="00AA7EE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1588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955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771C6" w:rsidRDefault="00B771C6" w:rsidP="00AA7EE4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B771C6" w:rsidRPr="00DD0E79" w:rsidRDefault="00B771C6" w:rsidP="00AA7EE4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нормативных правовых актах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B771C6" w:rsidRPr="003158B1" w:rsidRDefault="00B771C6" w:rsidP="00AA7EE4">
      <w:pPr>
        <w:pStyle w:val="a"/>
        <w:jc w:val="both"/>
        <w:rPr>
          <w:rStyle w:val="s3"/>
          <w:sz w:val="28"/>
          <w:szCs w:val="28"/>
        </w:rPr>
      </w:pPr>
    </w:p>
    <w:p w:rsidR="00B771C6" w:rsidRPr="003158B1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Бабкина С.В.</w:t>
      </w: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Приложение 3</w:t>
      </w:r>
    </w:p>
    <w:p w:rsidR="00B771C6" w:rsidRPr="007E512E" w:rsidRDefault="00B771C6" w:rsidP="00AA7EE4">
      <w:pPr>
        <w:spacing w:after="0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B771C6" w:rsidRPr="007E512E" w:rsidRDefault="00B771C6" w:rsidP="00AA7EE4">
      <w:pPr>
        <w:spacing w:after="0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B771C6" w:rsidRPr="007E512E" w:rsidRDefault="00B771C6" w:rsidP="00AA7EE4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</w:t>
      </w:r>
      <w:r>
        <w:rPr>
          <w:rFonts w:ascii="Times New Roman" w:hAnsi="Times New Roman"/>
          <w:sz w:val="24"/>
          <w:szCs w:val="24"/>
        </w:rPr>
        <w:t>4</w:t>
      </w:r>
      <w:r w:rsidRPr="007E512E">
        <w:rPr>
          <w:rFonts w:ascii="Times New Roman" w:hAnsi="Times New Roman"/>
          <w:sz w:val="24"/>
          <w:szCs w:val="24"/>
        </w:rPr>
        <w:t xml:space="preserve"> г №  </w:t>
      </w:r>
      <w:r>
        <w:rPr>
          <w:rFonts w:ascii="Times New Roman" w:hAnsi="Times New Roman"/>
          <w:sz w:val="24"/>
          <w:szCs w:val="24"/>
        </w:rPr>
        <w:t>24</w:t>
      </w:r>
    </w:p>
    <w:p w:rsidR="00B771C6" w:rsidRDefault="00B771C6" w:rsidP="00AA7EE4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B771C6" w:rsidRDefault="00B771C6" w:rsidP="00AA7EE4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22.04.2025 № 07)</w:t>
      </w:r>
    </w:p>
    <w:p w:rsidR="00B771C6" w:rsidRDefault="00B771C6" w:rsidP="00AA7EE4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1C6" w:rsidRPr="00910EB9" w:rsidRDefault="00B771C6" w:rsidP="00AA7EE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2025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 xml:space="preserve">Сумма,      </w:t>
            </w:r>
          </w:p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(тыс.руб)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1056,100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176,900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176,900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820,100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820,100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52,000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20,000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32,000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7,100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7,100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4990,620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4991,920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1252,700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1252,700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1252,700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1252,700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111,600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111,600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111,600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111,600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184,420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184,420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184,420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184,420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3443,200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3443,200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3443,200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3443,200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000 2 19 00000 00 0000 150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- 1,300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000 2 19 60010 00 0000 150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- 1,300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000 2 19 60010 10 0000 150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- 1,300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991 2 19 60010 10 0000 150</w:t>
            </w: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14FB6">
              <w:rPr>
                <w:rFonts w:ascii="Times New Roman" w:hAnsi="Times New Roman"/>
              </w:rPr>
              <w:t>- 1,300</w:t>
            </w:r>
          </w:p>
        </w:tc>
      </w:tr>
      <w:tr w:rsidR="00B771C6" w:rsidRPr="00114FB6" w:rsidTr="00094DBC">
        <w:tc>
          <w:tcPr>
            <w:tcW w:w="2836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B771C6" w:rsidRPr="00114FB6" w:rsidRDefault="00B771C6" w:rsidP="00094DBC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14FB6">
              <w:rPr>
                <w:rFonts w:ascii="Times New Roman" w:hAnsi="Times New Roman"/>
                <w:b/>
              </w:rPr>
              <w:t>6046,720</w:t>
            </w:r>
          </w:p>
        </w:tc>
      </w:tr>
    </w:tbl>
    <w:p w:rsidR="00B771C6" w:rsidRPr="0060605F" w:rsidRDefault="00B771C6" w:rsidP="00AA7EE4">
      <w:pPr>
        <w:tabs>
          <w:tab w:val="left" w:pos="6045"/>
        </w:tabs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rPr>
          <w:rFonts w:ascii="Times New Roman" w:hAnsi="Times New Roman"/>
          <w:sz w:val="24"/>
          <w:szCs w:val="24"/>
        </w:rPr>
        <w:sectPr w:rsidR="00B771C6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771C6" w:rsidRDefault="00B771C6" w:rsidP="00AA7E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5</w:t>
      </w:r>
    </w:p>
    <w:p w:rsidR="00B771C6" w:rsidRDefault="00B771C6" w:rsidP="00AA7EE4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B771C6" w:rsidRDefault="00B771C6" w:rsidP="00AA7EE4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771C6" w:rsidRDefault="00B771C6" w:rsidP="00AA7EE4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22.04.2025 № 07)</w:t>
      </w:r>
    </w:p>
    <w:p w:rsidR="00B771C6" w:rsidRDefault="00B771C6" w:rsidP="00AA7EE4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B771C6" w:rsidRDefault="00B771C6" w:rsidP="00AA7EE4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2025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7635,675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3096,732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2337,355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22,177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184,420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184,420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2011,000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1750,623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131,400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323,000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323,000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C5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B771C6" w:rsidRPr="002721C5" w:rsidTr="00094DBC">
        <w:tc>
          <w:tcPr>
            <w:tcW w:w="12015" w:type="dxa"/>
          </w:tcPr>
          <w:p w:rsidR="00B771C6" w:rsidRPr="002721C5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771C6" w:rsidRPr="002721C5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C5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B771C6" w:rsidRPr="00463306" w:rsidRDefault="00B771C6" w:rsidP="00AA7EE4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1C6" w:rsidRDefault="00B771C6" w:rsidP="00AA7EE4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B771C6" w:rsidRDefault="00B771C6" w:rsidP="00AA7EE4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B771C6" w:rsidRDefault="00B771C6" w:rsidP="00AA7EE4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771C6" w:rsidRDefault="00B771C6" w:rsidP="00AA7EE4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22.04.2025 № 07)</w:t>
      </w:r>
    </w:p>
    <w:p w:rsidR="00B771C6" w:rsidRDefault="00B771C6" w:rsidP="00AA7E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B771C6" w:rsidRDefault="00B771C6" w:rsidP="00AA7EE4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B771C6" w:rsidRDefault="00B771C6" w:rsidP="00AA7EE4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2025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1585"/>
        <w:gridCol w:w="1559"/>
        <w:gridCol w:w="851"/>
        <w:gridCol w:w="1134"/>
      </w:tblGrid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C5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7635,675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3569,652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3072,555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2337,355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1602,500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734,855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40,777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5,700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5,700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16,400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16,400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16,477</w:t>
            </w:r>
          </w:p>
        </w:tc>
      </w:tr>
      <w:tr w:rsidR="00B771C6" w:rsidRPr="00D544C5" w:rsidTr="00094DBC">
        <w:tc>
          <w:tcPr>
            <w:tcW w:w="11590" w:type="dxa"/>
            <w:gridSpan w:val="2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11,377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184,420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184,420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2011,000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1410,500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600,500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1619,223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spacing w:after="0" w:line="240" w:lineRule="auto"/>
              <w:jc w:val="center"/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4C5">
              <w:rPr>
                <w:rFonts w:ascii="Times New Roman" w:hAnsi="Times New Roman"/>
                <w:b/>
                <w:sz w:val="24"/>
                <w:szCs w:val="24"/>
              </w:rPr>
              <w:t>435,800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57,000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17,600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17,600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39,400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39,400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1417250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266,000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1417250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266,000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07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B771C6" w:rsidRPr="00D544C5" w:rsidTr="00094DBC">
        <w:trPr>
          <w:gridBefore w:val="1"/>
        </w:trPr>
        <w:tc>
          <w:tcPr>
            <w:tcW w:w="11590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63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07</w:t>
            </w:r>
            <w:r w:rsidRPr="00D544C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544C5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771C6" w:rsidRPr="00D544C5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4C5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B771C6" w:rsidRPr="00680882" w:rsidRDefault="00B771C6" w:rsidP="00AA7EE4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B771C6" w:rsidRDefault="00B771C6" w:rsidP="00AA7EE4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771C6" w:rsidRDefault="00B771C6" w:rsidP="00AA7EE4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B771C6" w:rsidRDefault="00B771C6" w:rsidP="00AA7EE4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771C6" w:rsidRDefault="00B771C6" w:rsidP="00AA7EE4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22.04.2025 № 07)</w:t>
      </w:r>
    </w:p>
    <w:p w:rsidR="00B771C6" w:rsidRDefault="00B771C6" w:rsidP="00AA7E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B771C6" w:rsidRDefault="00B771C6" w:rsidP="00AA7EE4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B771C6" w:rsidRDefault="00B771C6" w:rsidP="00AA7EE4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2025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Раз</w:t>
            </w:r>
          </w:p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Под</w:t>
            </w:r>
          </w:p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раз</w:t>
            </w:r>
          </w:p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Целевая</w:t>
            </w:r>
          </w:p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Сумма</w:t>
            </w:r>
          </w:p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(тыс.руб)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001">
              <w:rPr>
                <w:rFonts w:ascii="Times New Roman" w:hAnsi="Times New Roman"/>
                <w:b/>
              </w:rPr>
              <w:t>7635,675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7635,675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3096,732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735,200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735,200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735,200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735,200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2337,355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2337,355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2337,355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1602,500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734,855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22,177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22,177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22,177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5,700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</w:t>
            </w:r>
            <w:r w:rsidRPr="00C72001">
              <w:rPr>
                <w:rFonts w:ascii="Times New Roman" w:hAnsi="Times New Roman"/>
                <w:lang w:val="en-US"/>
              </w:rPr>
              <w:t>0</w:t>
            </w:r>
            <w:r w:rsidRPr="00C72001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5,700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16,477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5,100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11,377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184,420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184,420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184,420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</w:t>
            </w:r>
            <w:r w:rsidRPr="00C72001">
              <w:rPr>
                <w:rFonts w:ascii="Times New Roman" w:hAnsi="Times New Roman"/>
                <w:lang w:val="en-US"/>
              </w:rPr>
              <w:t>Q2</w:t>
            </w:r>
            <w:r w:rsidRPr="00C72001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184,420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</w:t>
            </w:r>
            <w:r w:rsidRPr="00C72001">
              <w:rPr>
                <w:rFonts w:ascii="Times New Roman" w:hAnsi="Times New Roman"/>
                <w:lang w:val="en-US"/>
              </w:rPr>
              <w:t>Q2</w:t>
            </w:r>
            <w:r w:rsidRPr="00C72001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184,420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2011,000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2011,000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2011,000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2011,000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2011,000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1410,500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600,500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1750,623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1619,223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1619,223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1619,223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1619,223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131,400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18,600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18,600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16,400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16,400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112,800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U</w:t>
            </w:r>
            <w:r w:rsidRPr="00C72001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111,600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U</w:t>
            </w:r>
            <w:r w:rsidRPr="00C72001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200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111,600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U</w:t>
            </w:r>
            <w:r w:rsidRPr="00C72001">
              <w:rPr>
                <w:rFonts w:ascii="Times New Roman" w:hAnsi="Times New Roman"/>
              </w:rPr>
              <w:t>07</w:t>
            </w:r>
            <w:r w:rsidRPr="00C72001">
              <w:rPr>
                <w:rFonts w:ascii="Times New Roman" w:hAnsi="Times New Roman"/>
                <w:lang w:val="en-US"/>
              </w:rPr>
              <w:t>S</w:t>
            </w:r>
            <w:r w:rsidRPr="00C72001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U</w:t>
            </w:r>
            <w:r w:rsidRPr="00C72001">
              <w:rPr>
                <w:rFonts w:ascii="Times New Roman" w:hAnsi="Times New Roman"/>
              </w:rPr>
              <w:t>07</w:t>
            </w:r>
            <w:r w:rsidRPr="00C72001">
              <w:rPr>
                <w:rFonts w:ascii="Times New Roman" w:hAnsi="Times New Roman"/>
                <w:lang w:val="en-US"/>
              </w:rPr>
              <w:t>S</w:t>
            </w:r>
            <w:r w:rsidRPr="00C72001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1,200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  <w:r w:rsidRPr="00C72001">
              <w:rPr>
                <w:rFonts w:ascii="Times New Roman" w:hAnsi="Times New Roman"/>
                <w:lang w:val="en-US"/>
              </w:rPr>
              <w:t>0</w:t>
            </w:r>
            <w:r w:rsidRPr="00C72001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323,000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323,000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323,000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57,000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17,600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17,600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39,400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39,400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Q</w:t>
            </w:r>
            <w:r w:rsidRPr="00C72001">
              <w:rPr>
                <w:rFonts w:ascii="Times New Roman" w:hAnsi="Times New Roman"/>
              </w:rPr>
              <w:t>1417250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266,000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63</w:t>
            </w:r>
            <w:r w:rsidRPr="00C72001">
              <w:rPr>
                <w:rFonts w:ascii="Times New Roman" w:hAnsi="Times New Roman"/>
                <w:lang w:val="en-US"/>
              </w:rPr>
              <w:t>Q</w:t>
            </w:r>
            <w:r w:rsidRPr="00C72001">
              <w:rPr>
                <w:rFonts w:ascii="Times New Roman" w:hAnsi="Times New Roman"/>
              </w:rPr>
              <w:t>1417250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266,000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269,900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269,900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269,900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269,900</w:t>
            </w:r>
          </w:p>
        </w:tc>
      </w:tr>
      <w:tr w:rsidR="00B771C6" w:rsidRPr="00C72001" w:rsidTr="00094DBC">
        <w:tc>
          <w:tcPr>
            <w:tcW w:w="10207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B771C6" w:rsidRPr="00C72001" w:rsidRDefault="00B771C6" w:rsidP="00094DBC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001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B771C6" w:rsidRPr="00C72001" w:rsidRDefault="00B771C6" w:rsidP="00094DBC">
            <w:pPr>
              <w:spacing w:after="0" w:line="240" w:lineRule="auto"/>
              <w:jc w:val="center"/>
            </w:pPr>
            <w:r w:rsidRPr="00C72001">
              <w:rPr>
                <w:rFonts w:ascii="Times New Roman" w:hAnsi="Times New Roman"/>
              </w:rPr>
              <w:t>269,900</w:t>
            </w:r>
          </w:p>
        </w:tc>
      </w:tr>
    </w:tbl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Default="00B771C6" w:rsidP="00AA7EE4">
      <w:pPr>
        <w:rPr>
          <w:rFonts w:ascii="Times New Roman" w:hAnsi="Times New Roman"/>
          <w:sz w:val="24"/>
          <w:szCs w:val="24"/>
        </w:rPr>
        <w:sectPr w:rsidR="00B771C6" w:rsidSect="00AA7E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71C6" w:rsidRDefault="00B771C6" w:rsidP="00AA7E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B771C6" w:rsidRPr="004C24A1" w:rsidRDefault="00B771C6" w:rsidP="00AA7E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1C6" w:rsidRDefault="00B771C6" w:rsidP="00AA7EE4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B771C6" w:rsidRDefault="00B771C6" w:rsidP="00AA7EE4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20.12.2024 г № 24</w:t>
      </w:r>
    </w:p>
    <w:p w:rsidR="00B771C6" w:rsidRDefault="00B771C6" w:rsidP="00AA7EE4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B771C6" w:rsidRDefault="00B771C6" w:rsidP="00AA7EE4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22.04.2025 № 07)</w:t>
      </w:r>
    </w:p>
    <w:p w:rsidR="00B771C6" w:rsidRDefault="00B771C6" w:rsidP="00AA7EE4">
      <w:pPr>
        <w:rPr>
          <w:rFonts w:ascii="Times New Roman" w:hAnsi="Times New Roman"/>
          <w:sz w:val="24"/>
          <w:szCs w:val="24"/>
        </w:rPr>
      </w:pPr>
    </w:p>
    <w:p w:rsidR="00B771C6" w:rsidRDefault="00B771C6" w:rsidP="00AA7EE4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B771C6" w:rsidRDefault="00B771C6" w:rsidP="00AA7EE4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B771C6" w:rsidRDefault="00B771C6" w:rsidP="00AA7EE4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год</w:t>
      </w:r>
    </w:p>
    <w:p w:rsidR="00B771C6" w:rsidRDefault="00B771C6" w:rsidP="00AA7EE4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1588,955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1588,955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6046,720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6046,720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6046,720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6046,720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7635,675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7635,675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7635,675</w:t>
            </w:r>
          </w:p>
        </w:tc>
      </w:tr>
      <w:tr w:rsidR="00B771C6" w:rsidRPr="00A43E21" w:rsidTr="00094DBC">
        <w:tc>
          <w:tcPr>
            <w:tcW w:w="4928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B771C6" w:rsidRPr="00A43E21" w:rsidRDefault="00B771C6" w:rsidP="00094DBC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21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383" w:type="dxa"/>
          </w:tcPr>
          <w:p w:rsidR="00B771C6" w:rsidRPr="00A43E21" w:rsidRDefault="00B771C6" w:rsidP="00094DBC">
            <w:pPr>
              <w:spacing w:line="240" w:lineRule="auto"/>
              <w:jc w:val="center"/>
            </w:pPr>
            <w:r w:rsidRPr="00A43E21">
              <w:rPr>
                <w:rFonts w:ascii="Times New Roman" w:hAnsi="Times New Roman"/>
                <w:sz w:val="24"/>
                <w:szCs w:val="24"/>
              </w:rPr>
              <w:t>7635,675</w:t>
            </w:r>
          </w:p>
        </w:tc>
      </w:tr>
    </w:tbl>
    <w:p w:rsidR="00B771C6" w:rsidRDefault="00B771C6" w:rsidP="00AA7E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jc w:val="center"/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АКТ</w:t>
      </w:r>
    </w:p>
    <w:p w:rsidR="00B771C6" w:rsidRPr="009638BE" w:rsidRDefault="00B771C6" w:rsidP="009638BE">
      <w:pPr>
        <w:jc w:val="center"/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771C6" w:rsidRPr="009638BE" w:rsidRDefault="00B771C6" w:rsidP="009638BE">
      <w:pPr>
        <w:jc w:val="center"/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jc w:val="center"/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Дер. Ежово                                                                          22  апреля  2025 года</w:t>
      </w: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jc w:val="both"/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специалиста администрации Вятского сельского поселения Горбань Ю.Н.,  подписала настоящий акт  о том, что решение Вятской сельской Думы от 22.04.2025    № 07  «</w:t>
      </w:r>
      <w:r w:rsidRPr="009638BE"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20.12.2024 г № 24 «</w:t>
      </w:r>
      <w:r w:rsidRPr="009638BE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2025 год и плановый период 2026 и 2027 годов</w:t>
      </w:r>
      <w:r w:rsidRPr="009638BE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9638BE">
        <w:rPr>
          <w:rFonts w:ascii="Times New Roman" w:hAnsi="Times New Roman"/>
          <w:sz w:val="28"/>
          <w:szCs w:val="28"/>
        </w:rPr>
        <w:t>,  обнародовано  22 апреля 2025 года в информационном бюллетене муниципальных нормативных актах,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771C6" w:rsidRPr="009638BE" w:rsidRDefault="00B771C6" w:rsidP="009638BE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B771C6" w:rsidRPr="009638BE" w:rsidRDefault="00B771C6" w:rsidP="009638BE">
      <w:pPr>
        <w:rPr>
          <w:rFonts w:ascii="Times New Roman" w:hAnsi="Times New Roman"/>
          <w:sz w:val="28"/>
          <w:szCs w:val="28"/>
        </w:rPr>
      </w:pPr>
      <w:r w:rsidRPr="009638BE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B771C6" w:rsidRPr="009638BE" w:rsidSect="00AA7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04B83"/>
    <w:rsid w:val="0001104C"/>
    <w:rsid w:val="0003192B"/>
    <w:rsid w:val="00034FB0"/>
    <w:rsid w:val="00064F79"/>
    <w:rsid w:val="00073ADA"/>
    <w:rsid w:val="00094DBC"/>
    <w:rsid w:val="000A3CFE"/>
    <w:rsid w:val="000C2C20"/>
    <w:rsid w:val="000D399C"/>
    <w:rsid w:val="000D7327"/>
    <w:rsid w:val="000F1344"/>
    <w:rsid w:val="00114FB6"/>
    <w:rsid w:val="00165E6E"/>
    <w:rsid w:val="001A45A6"/>
    <w:rsid w:val="002053E1"/>
    <w:rsid w:val="00235B86"/>
    <w:rsid w:val="002721C5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7192"/>
    <w:rsid w:val="003B0687"/>
    <w:rsid w:val="003C2C7B"/>
    <w:rsid w:val="003F5EC8"/>
    <w:rsid w:val="003F7FE3"/>
    <w:rsid w:val="0043523C"/>
    <w:rsid w:val="00463306"/>
    <w:rsid w:val="00475C03"/>
    <w:rsid w:val="00493000"/>
    <w:rsid w:val="004B0E84"/>
    <w:rsid w:val="004C24A1"/>
    <w:rsid w:val="004D0359"/>
    <w:rsid w:val="004D5E40"/>
    <w:rsid w:val="00513178"/>
    <w:rsid w:val="005170B5"/>
    <w:rsid w:val="005467F8"/>
    <w:rsid w:val="005A0AF1"/>
    <w:rsid w:val="005A1B8E"/>
    <w:rsid w:val="005B4BA5"/>
    <w:rsid w:val="005B6107"/>
    <w:rsid w:val="005E7C7D"/>
    <w:rsid w:val="00604DAC"/>
    <w:rsid w:val="0060605F"/>
    <w:rsid w:val="006321B6"/>
    <w:rsid w:val="00641807"/>
    <w:rsid w:val="0067779E"/>
    <w:rsid w:val="00680882"/>
    <w:rsid w:val="00702EC2"/>
    <w:rsid w:val="00704F55"/>
    <w:rsid w:val="00711D03"/>
    <w:rsid w:val="007143D4"/>
    <w:rsid w:val="00731830"/>
    <w:rsid w:val="007762D6"/>
    <w:rsid w:val="007E512E"/>
    <w:rsid w:val="00810B23"/>
    <w:rsid w:val="008309D7"/>
    <w:rsid w:val="008B51B7"/>
    <w:rsid w:val="008D6BDC"/>
    <w:rsid w:val="00910EB9"/>
    <w:rsid w:val="00925D92"/>
    <w:rsid w:val="00940850"/>
    <w:rsid w:val="0095193C"/>
    <w:rsid w:val="0095530C"/>
    <w:rsid w:val="009638BE"/>
    <w:rsid w:val="009729FF"/>
    <w:rsid w:val="009B52B8"/>
    <w:rsid w:val="009E22CC"/>
    <w:rsid w:val="009F04FA"/>
    <w:rsid w:val="00A01886"/>
    <w:rsid w:val="00A20EF7"/>
    <w:rsid w:val="00A43E21"/>
    <w:rsid w:val="00AA7EE4"/>
    <w:rsid w:val="00AB0D28"/>
    <w:rsid w:val="00AC0008"/>
    <w:rsid w:val="00AC6264"/>
    <w:rsid w:val="00AE1CEE"/>
    <w:rsid w:val="00B370CD"/>
    <w:rsid w:val="00B57454"/>
    <w:rsid w:val="00B710BE"/>
    <w:rsid w:val="00B713DC"/>
    <w:rsid w:val="00B76A3C"/>
    <w:rsid w:val="00B771C6"/>
    <w:rsid w:val="00B93997"/>
    <w:rsid w:val="00BC0195"/>
    <w:rsid w:val="00BD60AD"/>
    <w:rsid w:val="00C07591"/>
    <w:rsid w:val="00C65CB3"/>
    <w:rsid w:val="00C70188"/>
    <w:rsid w:val="00C71D70"/>
    <w:rsid w:val="00C72001"/>
    <w:rsid w:val="00CD3503"/>
    <w:rsid w:val="00CD4115"/>
    <w:rsid w:val="00CD7017"/>
    <w:rsid w:val="00CD77D9"/>
    <w:rsid w:val="00D4416E"/>
    <w:rsid w:val="00D544C5"/>
    <w:rsid w:val="00D808BF"/>
    <w:rsid w:val="00DA715D"/>
    <w:rsid w:val="00DD0E79"/>
    <w:rsid w:val="00DF07D2"/>
    <w:rsid w:val="00E107AE"/>
    <w:rsid w:val="00E7593B"/>
    <w:rsid w:val="00E96D8D"/>
    <w:rsid w:val="00EA1A49"/>
    <w:rsid w:val="00ED7934"/>
    <w:rsid w:val="00F37C4D"/>
    <w:rsid w:val="00F470C1"/>
    <w:rsid w:val="00F7206C"/>
    <w:rsid w:val="00F90CC2"/>
    <w:rsid w:val="00F91A41"/>
    <w:rsid w:val="00FB5D50"/>
    <w:rsid w:val="00FE71F7"/>
    <w:rsid w:val="00FF007B"/>
    <w:rsid w:val="00FF2867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16</Pages>
  <Words>5156</Words>
  <Characters>29395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87</cp:revision>
  <cp:lastPrinted>2025-01-28T07:18:00Z</cp:lastPrinted>
  <dcterms:created xsi:type="dcterms:W3CDTF">2013-11-21T07:12:00Z</dcterms:created>
  <dcterms:modified xsi:type="dcterms:W3CDTF">2025-04-23T07:54:00Z</dcterms:modified>
</cp:coreProperties>
</file>