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3A" w:rsidRPr="003158B1" w:rsidRDefault="00D5323A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D5323A" w:rsidRPr="003158B1" w:rsidRDefault="00D5323A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06</w:t>
      </w: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D5323A" w:rsidRDefault="00D5323A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Вятской сельской Думы от 20.12.2023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35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D5323A" w:rsidRPr="003158B1" w:rsidRDefault="00D5323A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D5323A" w:rsidRPr="003158B1" w:rsidRDefault="00D5323A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5323A" w:rsidRDefault="00D5323A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323A" w:rsidRPr="003158B1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D5323A" w:rsidRPr="003158B1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Pr="003158B1" w:rsidRDefault="00D5323A" w:rsidP="006D4BF3">
      <w:pPr>
        <w:pStyle w:val="ListParagraph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</w:t>
      </w:r>
      <w:r>
        <w:rPr>
          <w:rFonts w:ascii="Times New Roman" w:hAnsi="Times New Roman"/>
          <w:sz w:val="28"/>
          <w:szCs w:val="28"/>
        </w:rPr>
        <w:t xml:space="preserve">шение Вятской сельской Думы от 20.12.2023 г № 35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21.02.2024 г)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5323A" w:rsidRPr="003158B1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D5323A" w:rsidRPr="003158B1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D5323A" w:rsidRPr="003158B1" w:rsidRDefault="00D5323A" w:rsidP="006D4BF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5663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200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D5323A" w:rsidRPr="003158B1" w:rsidRDefault="00D5323A" w:rsidP="006D4BF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6285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471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D5323A" w:rsidRDefault="00D5323A" w:rsidP="006D4BF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2024 год в сумме 622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271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5323A" w:rsidRPr="00BC0195" w:rsidRDefault="00D5323A" w:rsidP="006D4BF3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В подпункте 1 пункта </w:t>
      </w:r>
      <w:r w:rsidRPr="00BC0195">
        <w:rPr>
          <w:sz w:val="28"/>
          <w:szCs w:val="28"/>
        </w:rPr>
        <w:t>1</w:t>
      </w:r>
      <w:r>
        <w:rPr>
          <w:sz w:val="28"/>
          <w:szCs w:val="28"/>
        </w:rPr>
        <w:t>3 цифру «1301,233 тыс.рублей» заменить цифрой</w:t>
      </w:r>
      <w:r w:rsidRPr="00BC0195">
        <w:rPr>
          <w:sz w:val="28"/>
          <w:szCs w:val="28"/>
        </w:rPr>
        <w:t xml:space="preserve"> </w:t>
      </w:r>
      <w:r>
        <w:rPr>
          <w:sz w:val="28"/>
          <w:szCs w:val="28"/>
        </w:rPr>
        <w:t>«1386</w:t>
      </w:r>
      <w:r w:rsidRPr="00BC0195">
        <w:rPr>
          <w:sz w:val="28"/>
          <w:szCs w:val="28"/>
        </w:rPr>
        <w:t>,</w:t>
      </w:r>
      <w:r>
        <w:rPr>
          <w:sz w:val="28"/>
          <w:szCs w:val="28"/>
        </w:rPr>
        <w:t>233</w:t>
      </w:r>
      <w:r w:rsidRPr="00BC0195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».</w:t>
      </w:r>
      <w:r w:rsidRPr="00BC0195">
        <w:rPr>
          <w:sz w:val="28"/>
          <w:szCs w:val="28"/>
        </w:rPr>
        <w:t xml:space="preserve"> </w:t>
      </w:r>
    </w:p>
    <w:p w:rsidR="00D5323A" w:rsidRPr="003158B1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D5323A" w:rsidRPr="003158B1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1.4  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D5323A" w:rsidRPr="003158B1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1.5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1.6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D5323A" w:rsidRPr="00DD0E79" w:rsidRDefault="00D5323A" w:rsidP="006D4BF3">
      <w:pPr>
        <w:pStyle w:val="ListParagraph"/>
        <w:ind w:left="0" w:firstLine="720"/>
        <w:jc w:val="both"/>
        <w:rPr>
          <w:rStyle w:val="s3"/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DD0E79">
        <w:rPr>
          <w:rFonts w:ascii="Times New Roman" w:hAnsi="Times New Roman"/>
          <w:sz w:val="28"/>
          <w:szCs w:val="28"/>
        </w:rPr>
        <w:t>Опубликовать настоящее ре</w:t>
      </w:r>
      <w:r>
        <w:rPr>
          <w:rFonts w:ascii="Times New Roman" w:hAnsi="Times New Roman"/>
          <w:sz w:val="28"/>
          <w:szCs w:val="28"/>
        </w:rPr>
        <w:t>шение</w:t>
      </w:r>
      <w:r w:rsidRPr="00DD0E79">
        <w:rPr>
          <w:rFonts w:ascii="Times New Roman" w:hAnsi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/>
          <w:sz w:val="28"/>
          <w:szCs w:val="28"/>
        </w:rPr>
        <w:t xml:space="preserve">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D0E79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D5323A" w:rsidRPr="003158B1" w:rsidRDefault="00D5323A" w:rsidP="006D4BF3">
      <w:pPr>
        <w:pStyle w:val="a"/>
        <w:jc w:val="both"/>
        <w:rPr>
          <w:rStyle w:val="s3"/>
          <w:sz w:val="28"/>
          <w:szCs w:val="28"/>
        </w:rPr>
      </w:pPr>
    </w:p>
    <w:p w:rsidR="00D5323A" w:rsidRPr="003158B1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Орлова Г.А.</w:t>
      </w: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Вятского сельского поселения                                    Быданцева С.Л.</w:t>
      </w: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Pr="007E512E" w:rsidRDefault="00D5323A" w:rsidP="006D4B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>Приложение 3</w:t>
      </w:r>
    </w:p>
    <w:p w:rsidR="00D5323A" w:rsidRPr="007E512E" w:rsidRDefault="00D5323A" w:rsidP="006D4BF3">
      <w:pPr>
        <w:spacing w:after="0"/>
        <w:rPr>
          <w:rFonts w:ascii="Times New Roman" w:hAnsi="Times New Roman"/>
          <w:sz w:val="28"/>
          <w:szCs w:val="28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E512E">
        <w:rPr>
          <w:rFonts w:ascii="Times New Roman" w:hAnsi="Times New Roman"/>
          <w:sz w:val="28"/>
          <w:szCs w:val="28"/>
        </w:rPr>
        <w:t>Утверждено</w:t>
      </w:r>
    </w:p>
    <w:p w:rsidR="00D5323A" w:rsidRPr="007E512E" w:rsidRDefault="00D5323A" w:rsidP="006D4BF3">
      <w:pPr>
        <w:spacing w:after="0"/>
        <w:rPr>
          <w:rFonts w:ascii="Times New Roman" w:hAnsi="Times New Roman"/>
          <w:sz w:val="24"/>
          <w:szCs w:val="24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 xml:space="preserve">решением Вятской сельской            </w:t>
      </w:r>
    </w:p>
    <w:p w:rsidR="00D5323A" w:rsidRPr="007E512E" w:rsidRDefault="00D5323A" w:rsidP="006D4BF3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>Думы от 20.12.2023 г №  35</w:t>
      </w:r>
    </w:p>
    <w:p w:rsidR="00D5323A" w:rsidRDefault="00D5323A" w:rsidP="006D4BF3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E512E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Вятской</w:t>
      </w:r>
    </w:p>
    <w:p w:rsidR="00D5323A" w:rsidRDefault="00D5323A" w:rsidP="006D4BF3">
      <w:pPr>
        <w:tabs>
          <w:tab w:val="left" w:pos="6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</w:t>
      </w:r>
      <w:r w:rsidRPr="007E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24.04.2024 № 06)</w:t>
      </w:r>
    </w:p>
    <w:p w:rsidR="00D5323A" w:rsidRPr="00910EB9" w:rsidRDefault="00D5323A" w:rsidP="006D4BF3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5323A" w:rsidRPr="00910EB9" w:rsidRDefault="00D5323A" w:rsidP="006D4BF3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 на 2024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946"/>
        <w:gridCol w:w="1134"/>
      </w:tblGrid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 xml:space="preserve">Сумма,      </w:t>
            </w:r>
          </w:p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(тыс.руб)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960,3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166,0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166,0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741,3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741,3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53,0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17,0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36,0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4702,9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4702,9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000 2 02 10000 00 0000 150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1340,1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1340,1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1340,1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1340,1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111,6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111,6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111,6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991 2 02 29999 10 0000 150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111,6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156,2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156,2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156,2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156,2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1541A">
              <w:rPr>
                <w:rFonts w:ascii="Times New Roman" w:hAnsi="Times New Roman"/>
                <w:b/>
              </w:rPr>
              <w:t>3095,0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3095,0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3095,0</w:t>
            </w:r>
          </w:p>
        </w:tc>
      </w:tr>
      <w:tr w:rsidR="00D5323A" w:rsidRPr="00C1541A" w:rsidTr="008729CB">
        <w:tc>
          <w:tcPr>
            <w:tcW w:w="283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991 2 02 49999 10 0000 150</w:t>
            </w:r>
          </w:p>
        </w:tc>
        <w:tc>
          <w:tcPr>
            <w:tcW w:w="6946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D5323A" w:rsidRPr="00C1541A" w:rsidRDefault="00D5323A" w:rsidP="008729C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C1541A">
              <w:rPr>
                <w:rFonts w:ascii="Times New Roman" w:hAnsi="Times New Roman"/>
              </w:rPr>
              <w:t>3095,0</w:t>
            </w:r>
          </w:p>
        </w:tc>
      </w:tr>
    </w:tbl>
    <w:p w:rsidR="00D5323A" w:rsidRDefault="00D5323A" w:rsidP="0059564E">
      <w:pPr>
        <w:spacing w:after="0"/>
        <w:rPr>
          <w:rFonts w:ascii="Times New Roman" w:hAnsi="Times New Roman"/>
          <w:sz w:val="24"/>
          <w:szCs w:val="24"/>
        </w:rPr>
        <w:sectPr w:rsidR="00D5323A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D5323A" w:rsidRDefault="00D5323A" w:rsidP="005956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D5323A" w:rsidRDefault="00D5323A" w:rsidP="0059564E">
      <w:pPr>
        <w:tabs>
          <w:tab w:val="left" w:pos="1194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D5323A" w:rsidRDefault="00D5323A" w:rsidP="0059564E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D5323A" w:rsidRDefault="00D5323A" w:rsidP="0059564E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D5323A" w:rsidRDefault="00D5323A" w:rsidP="0059564E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D5323A" w:rsidRDefault="00D5323A" w:rsidP="0059564E">
      <w:pPr>
        <w:tabs>
          <w:tab w:val="left" w:pos="1177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24.04.2024 № 06)</w:t>
      </w:r>
    </w:p>
    <w:p w:rsidR="00D5323A" w:rsidRDefault="00D5323A" w:rsidP="0059564E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D5323A" w:rsidRDefault="00D5323A" w:rsidP="0059564E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2024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6285,471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3006,188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2356,488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7,700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156,200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1294,350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1294,350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1403,433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1386,233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17,200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155,400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155,400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199">
              <w:rPr>
                <w:rFonts w:ascii="Times New Roman" w:hAnsi="Times New Roman"/>
                <w:b/>
                <w:sz w:val="24"/>
                <w:szCs w:val="24"/>
              </w:rPr>
              <w:t>269,900</w:t>
            </w:r>
          </w:p>
        </w:tc>
      </w:tr>
      <w:tr w:rsidR="00D5323A" w:rsidRPr="00955199" w:rsidTr="00993D08">
        <w:tc>
          <w:tcPr>
            <w:tcW w:w="12015" w:type="dxa"/>
          </w:tcPr>
          <w:p w:rsidR="00D5323A" w:rsidRPr="00955199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D5323A" w:rsidRPr="00955199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99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</w:tbl>
    <w:p w:rsidR="00D5323A" w:rsidRPr="00463306" w:rsidRDefault="00D5323A" w:rsidP="0059564E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323A" w:rsidRDefault="00D5323A" w:rsidP="0059564E">
      <w:pPr>
        <w:spacing w:after="0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D5323A" w:rsidRDefault="00D5323A" w:rsidP="0059564E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D5323A" w:rsidRDefault="00D5323A" w:rsidP="0059564E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D5323A" w:rsidRDefault="00D5323A" w:rsidP="0059564E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D5323A" w:rsidRDefault="00D5323A" w:rsidP="0059564E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D5323A" w:rsidRDefault="00D5323A" w:rsidP="0059564E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24.04.2024 № 06)</w:t>
      </w:r>
    </w:p>
    <w:p w:rsidR="00D5323A" w:rsidRDefault="00D5323A" w:rsidP="0059564E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D5323A" w:rsidRDefault="00D5323A" w:rsidP="0059564E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D5323A" w:rsidRDefault="00D5323A" w:rsidP="0059564E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2024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0"/>
        <w:gridCol w:w="1559"/>
        <w:gridCol w:w="851"/>
        <w:gridCol w:w="1134"/>
      </w:tblGrid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24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24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24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24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2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524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6285,471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3449,488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6000001000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2996,488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2356,488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1656,800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699,688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6000007000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6000010000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24,900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5,200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5,200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6000010080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6000010080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1,900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1,900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</w:t>
            </w:r>
            <w:r w:rsidRPr="006D7524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6D7524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</w:t>
            </w:r>
            <w:r w:rsidRPr="006D7524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6D7524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2024- 2028 годы»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6100000000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1294,350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6100004000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1294,350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1290,200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1194,900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99,450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2024 - 2028 годы»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6200000000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1386,233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6200004000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spacing w:after="0" w:line="240" w:lineRule="auto"/>
              <w:jc w:val="center"/>
            </w:pPr>
            <w:r w:rsidRPr="006D7524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6200004020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spacing w:after="0" w:line="240" w:lineRule="auto"/>
              <w:jc w:val="center"/>
            </w:pPr>
            <w:r w:rsidRPr="006D7524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6200004020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6200014010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6200014010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6300000000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524">
              <w:rPr>
                <w:rFonts w:ascii="Times New Roman" w:hAnsi="Times New Roman"/>
                <w:b/>
                <w:sz w:val="24"/>
                <w:szCs w:val="24"/>
              </w:rPr>
              <w:t>155,400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6300004000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42,600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6,700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6,700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35,900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35,900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6300715120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6300715120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63007</w:t>
            </w:r>
            <w:r w:rsidRPr="006D752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7524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D5323A" w:rsidRPr="006D7524" w:rsidTr="00993D08">
        <w:tc>
          <w:tcPr>
            <w:tcW w:w="11590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63007</w:t>
            </w:r>
            <w:r w:rsidRPr="006D752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7524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5323A" w:rsidRPr="006D7524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524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D5323A" w:rsidRPr="00680882" w:rsidRDefault="00D5323A" w:rsidP="0059564E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</w:p>
    <w:p w:rsidR="00D5323A" w:rsidRDefault="00D5323A" w:rsidP="006D4BF3">
      <w:pPr>
        <w:tabs>
          <w:tab w:val="left" w:pos="6045"/>
        </w:tabs>
      </w:pPr>
    </w:p>
    <w:p w:rsidR="00D5323A" w:rsidRDefault="00D5323A" w:rsidP="006D4BF3">
      <w:pPr>
        <w:tabs>
          <w:tab w:val="left" w:pos="6045"/>
        </w:tabs>
      </w:pPr>
    </w:p>
    <w:p w:rsidR="00D5323A" w:rsidRDefault="00D5323A" w:rsidP="006D4BF3">
      <w:pPr>
        <w:tabs>
          <w:tab w:val="left" w:pos="6045"/>
        </w:tabs>
      </w:pPr>
    </w:p>
    <w:p w:rsidR="00D5323A" w:rsidRDefault="00D5323A" w:rsidP="006D4BF3">
      <w:pPr>
        <w:tabs>
          <w:tab w:val="left" w:pos="6045"/>
        </w:tabs>
      </w:pPr>
    </w:p>
    <w:p w:rsidR="00D5323A" w:rsidRDefault="00D5323A" w:rsidP="006D4BF3">
      <w:pPr>
        <w:tabs>
          <w:tab w:val="left" w:pos="6045"/>
        </w:tabs>
      </w:pPr>
    </w:p>
    <w:p w:rsidR="00D5323A" w:rsidRPr="0060605F" w:rsidRDefault="00D5323A" w:rsidP="006D4BF3">
      <w:pPr>
        <w:tabs>
          <w:tab w:val="left" w:pos="6045"/>
        </w:tabs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5956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9</w:t>
      </w:r>
    </w:p>
    <w:p w:rsidR="00D5323A" w:rsidRDefault="00D5323A" w:rsidP="0059564E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D5323A" w:rsidRDefault="00D5323A" w:rsidP="0059564E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D5323A" w:rsidRDefault="00D5323A" w:rsidP="0059564E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D5323A" w:rsidRDefault="00D5323A" w:rsidP="0059564E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D5323A" w:rsidRDefault="00D5323A" w:rsidP="0059564E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24.04.2024 № 06)</w:t>
      </w:r>
    </w:p>
    <w:p w:rsidR="00D5323A" w:rsidRDefault="00D5323A" w:rsidP="0059564E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D5323A" w:rsidRDefault="00D5323A" w:rsidP="0059564E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D5323A" w:rsidRDefault="00D5323A" w:rsidP="0059564E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2024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Раз</w:t>
            </w:r>
          </w:p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Под</w:t>
            </w:r>
          </w:p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раз</w:t>
            </w:r>
          </w:p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Целевая</w:t>
            </w:r>
          </w:p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Сумма</w:t>
            </w:r>
          </w:p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(тыс.руб)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962E5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62E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62E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62E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62E5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62E5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62E5">
              <w:rPr>
                <w:rFonts w:ascii="Times New Roman" w:hAnsi="Times New Roman"/>
                <w:b/>
              </w:rPr>
              <w:t>6285,471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6200,471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3006,188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640,000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640,000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640,000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640,000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2356,488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2356,488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2356,488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1656,800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699,688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6000007000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7,700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7,700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7,700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5,200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</w:t>
            </w:r>
            <w:r w:rsidRPr="00B962E5">
              <w:rPr>
                <w:rFonts w:ascii="Times New Roman" w:hAnsi="Times New Roman"/>
                <w:lang w:val="en-US"/>
              </w:rPr>
              <w:t>0</w:t>
            </w:r>
            <w:r w:rsidRPr="00B962E5">
              <w:rPr>
                <w:rFonts w:ascii="Times New Roman" w:hAnsi="Times New Roman"/>
              </w:rPr>
              <w:t>010010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5,200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0,600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0,600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1,900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1,900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156,200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156,200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2024- 2028 годы»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156,200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</w:t>
            </w:r>
            <w:r w:rsidRPr="00B962E5">
              <w:rPr>
                <w:rFonts w:ascii="Times New Roman" w:hAnsi="Times New Roman"/>
                <w:lang w:val="en-US"/>
              </w:rPr>
              <w:t>Q2</w:t>
            </w:r>
            <w:r w:rsidRPr="00B962E5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156,200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</w:t>
            </w:r>
            <w:r w:rsidRPr="00B962E5">
              <w:rPr>
                <w:rFonts w:ascii="Times New Roman" w:hAnsi="Times New Roman"/>
                <w:lang w:val="en-US"/>
              </w:rPr>
              <w:t>Q20</w:t>
            </w:r>
            <w:r w:rsidRPr="00B962E5">
              <w:rPr>
                <w:rFonts w:ascii="Times New Roman" w:hAnsi="Times New Roman"/>
              </w:rPr>
              <w:t>51180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156,200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1294,350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1294,350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2024 - 2028 годы»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6100000000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1294,350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6100004000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1294,350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1294,350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1194,900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99,450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1403,433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1386,233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6200000000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1386,233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6200004000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1301,233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1301,233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1301,233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6200014010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85,000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6200014010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85,000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17,200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17,200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17,200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2,100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2,100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15,100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15,100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</w:t>
            </w:r>
            <w:r w:rsidRPr="00B962E5">
              <w:rPr>
                <w:rFonts w:ascii="Times New Roman" w:hAnsi="Times New Roman"/>
                <w:lang w:val="en-US"/>
              </w:rPr>
              <w:t>0</w:t>
            </w:r>
            <w:r w:rsidRPr="00B962E5">
              <w:rPr>
                <w:rFonts w:ascii="Times New Roman" w:hAnsi="Times New Roman"/>
              </w:rPr>
              <w:t>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155,400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155,400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155,400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6300004000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42,600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6,700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6,700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35,900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35,900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6300715120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111,600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6300715120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111,600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63007</w:t>
            </w:r>
            <w:r w:rsidRPr="00B962E5">
              <w:rPr>
                <w:rFonts w:ascii="Times New Roman" w:hAnsi="Times New Roman"/>
                <w:lang w:val="en-US"/>
              </w:rPr>
              <w:t>S</w:t>
            </w:r>
            <w:r w:rsidRPr="00B962E5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63007</w:t>
            </w:r>
            <w:r w:rsidRPr="00B962E5">
              <w:rPr>
                <w:rFonts w:ascii="Times New Roman" w:hAnsi="Times New Roman"/>
                <w:lang w:val="en-US"/>
              </w:rPr>
              <w:t>S</w:t>
            </w:r>
            <w:r w:rsidRPr="00B962E5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1,200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269,900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269,900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269,900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269,900</w:t>
            </w:r>
          </w:p>
        </w:tc>
      </w:tr>
      <w:tr w:rsidR="00D5323A" w:rsidRPr="00B962E5" w:rsidTr="00993D08">
        <w:tc>
          <w:tcPr>
            <w:tcW w:w="10207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D5323A" w:rsidRPr="00B962E5" w:rsidRDefault="00D5323A" w:rsidP="00993D08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2E5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D5323A" w:rsidRPr="00B962E5" w:rsidRDefault="00D5323A" w:rsidP="00993D08">
            <w:pPr>
              <w:spacing w:after="0" w:line="240" w:lineRule="auto"/>
              <w:jc w:val="center"/>
            </w:pPr>
            <w:r w:rsidRPr="00B962E5">
              <w:rPr>
                <w:rFonts w:ascii="Times New Roman" w:hAnsi="Times New Roman"/>
              </w:rPr>
              <w:t>269,900</w:t>
            </w:r>
          </w:p>
        </w:tc>
      </w:tr>
    </w:tbl>
    <w:p w:rsidR="00D5323A" w:rsidRDefault="00D5323A" w:rsidP="0059564E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  <w:sectPr w:rsidR="00D5323A" w:rsidSect="005956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Default="00D5323A" w:rsidP="005956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Приложение 11</w:t>
      </w:r>
    </w:p>
    <w:p w:rsidR="00D5323A" w:rsidRPr="004C24A1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323A" w:rsidRDefault="00D5323A" w:rsidP="0059564E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D5323A" w:rsidRDefault="00D5323A" w:rsidP="0059564E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20.12.2023 г № 35</w:t>
      </w:r>
    </w:p>
    <w:p w:rsidR="00D5323A" w:rsidRDefault="00D5323A" w:rsidP="0059564E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D5323A" w:rsidRDefault="00D5323A" w:rsidP="0059564E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24.04.2024 № 06)</w:t>
      </w:r>
    </w:p>
    <w:p w:rsidR="00D5323A" w:rsidRDefault="00D5323A" w:rsidP="0059564E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23A" w:rsidRDefault="00D5323A" w:rsidP="0059564E">
      <w:pPr>
        <w:tabs>
          <w:tab w:val="left" w:pos="63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D5323A" w:rsidRDefault="00D5323A" w:rsidP="0059564E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D5323A" w:rsidRDefault="00D5323A" w:rsidP="0059564E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 год</w:t>
      </w:r>
    </w:p>
    <w:p w:rsidR="00D5323A" w:rsidRDefault="00D5323A" w:rsidP="0059564E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3260"/>
        <w:gridCol w:w="1383"/>
      </w:tblGrid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622,271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622,271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5663,200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spacing w:line="240" w:lineRule="auto"/>
              <w:jc w:val="center"/>
            </w:pPr>
            <w:r w:rsidRPr="00C742E6">
              <w:rPr>
                <w:rFonts w:ascii="Times New Roman" w:hAnsi="Times New Roman"/>
                <w:sz w:val="24"/>
                <w:szCs w:val="24"/>
              </w:rPr>
              <w:t>5663,200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spacing w:line="240" w:lineRule="auto"/>
              <w:jc w:val="center"/>
            </w:pPr>
            <w:r w:rsidRPr="00C742E6">
              <w:rPr>
                <w:rFonts w:ascii="Times New Roman" w:hAnsi="Times New Roman"/>
                <w:sz w:val="24"/>
                <w:szCs w:val="24"/>
              </w:rPr>
              <w:t>5663,200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spacing w:line="240" w:lineRule="auto"/>
              <w:jc w:val="center"/>
            </w:pPr>
            <w:r w:rsidRPr="00C742E6">
              <w:rPr>
                <w:rFonts w:ascii="Times New Roman" w:hAnsi="Times New Roman"/>
                <w:sz w:val="24"/>
                <w:szCs w:val="24"/>
              </w:rPr>
              <w:t>5663,200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spacing w:line="240" w:lineRule="auto"/>
              <w:jc w:val="center"/>
            </w:pPr>
            <w:r w:rsidRPr="00C742E6">
              <w:rPr>
                <w:rFonts w:ascii="Times New Roman" w:hAnsi="Times New Roman"/>
                <w:sz w:val="24"/>
                <w:szCs w:val="24"/>
              </w:rPr>
              <w:t>6285,471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spacing w:line="240" w:lineRule="auto"/>
              <w:jc w:val="center"/>
            </w:pPr>
            <w:r w:rsidRPr="00C742E6">
              <w:rPr>
                <w:rFonts w:ascii="Times New Roman" w:hAnsi="Times New Roman"/>
                <w:sz w:val="24"/>
                <w:szCs w:val="24"/>
              </w:rPr>
              <w:t>6285,471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spacing w:line="240" w:lineRule="auto"/>
              <w:jc w:val="center"/>
            </w:pPr>
            <w:r w:rsidRPr="00C742E6">
              <w:rPr>
                <w:rFonts w:ascii="Times New Roman" w:hAnsi="Times New Roman"/>
                <w:sz w:val="24"/>
                <w:szCs w:val="24"/>
              </w:rPr>
              <w:t>6285,471</w:t>
            </w:r>
          </w:p>
        </w:tc>
      </w:tr>
      <w:tr w:rsidR="00D5323A" w:rsidRPr="00C742E6" w:rsidTr="00993D08">
        <w:tc>
          <w:tcPr>
            <w:tcW w:w="4928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5323A" w:rsidRPr="00C742E6" w:rsidRDefault="00D5323A" w:rsidP="00993D08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2E6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D5323A" w:rsidRPr="00C742E6" w:rsidRDefault="00D5323A" w:rsidP="00993D08">
            <w:pPr>
              <w:spacing w:line="240" w:lineRule="auto"/>
              <w:jc w:val="center"/>
            </w:pPr>
            <w:r w:rsidRPr="00C742E6">
              <w:rPr>
                <w:rFonts w:ascii="Times New Roman" w:hAnsi="Times New Roman"/>
                <w:sz w:val="24"/>
                <w:szCs w:val="24"/>
              </w:rPr>
              <w:t>6285,471</w:t>
            </w:r>
          </w:p>
        </w:tc>
      </w:tr>
    </w:tbl>
    <w:p w:rsidR="00D5323A" w:rsidRPr="00B713DC" w:rsidRDefault="00D5323A" w:rsidP="0059564E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D5323A" w:rsidRDefault="00D5323A" w:rsidP="0059564E"/>
    <w:p w:rsidR="00D5323A" w:rsidRDefault="00D5323A" w:rsidP="006D4B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</w:rPr>
        <w:t>АКТ</w:t>
      </w:r>
    </w:p>
    <w:p w:rsidR="00D5323A" w:rsidRPr="0059564E" w:rsidRDefault="00D5323A" w:rsidP="00595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D5323A" w:rsidRPr="0059564E" w:rsidRDefault="00D5323A" w:rsidP="00595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</w:rPr>
        <w:t>Дер. Ежово                                                                          24 апреля  2024 года</w:t>
      </w: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</w:rPr>
        <w:t xml:space="preserve">         И.о главы Вятского  сельского поселения Омутнинского района Кировской области Быданцева Светлана Леонидовна, в присутствии депутата  Вятской  сельской Думы третьего созыва  Вязовиковой М.В.,  специалиста администрации Вятского сельского поселения Горбань Ю.Н.,  подписала настоящий акт  о том, что решение Вятской сельской Думы от 24.04.2024    № 06  «О внесении изменений в решение Вятской сельской Думы от 20.12.2023 г № 35 «</w:t>
      </w:r>
      <w:r w:rsidRPr="0059564E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2024 год и плановый период 2025 и 2026 годов</w:t>
      </w:r>
      <w:r w:rsidRPr="0059564E">
        <w:rPr>
          <w:rFonts w:ascii="Times New Roman" w:hAnsi="Times New Roman"/>
          <w:bCs/>
          <w:spacing w:val="-5"/>
          <w:w w:val="121"/>
          <w:sz w:val="28"/>
          <w:szCs w:val="28"/>
        </w:rPr>
        <w:t>»»</w:t>
      </w:r>
      <w:r w:rsidRPr="0059564E">
        <w:rPr>
          <w:rFonts w:ascii="Times New Roman" w:hAnsi="Times New Roman"/>
          <w:sz w:val="28"/>
          <w:szCs w:val="28"/>
        </w:rPr>
        <w:t>,  обнародовано  24 апреля 2024 года в информационном бюллетене муниципальных нормативных актов,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D5323A" w:rsidRPr="0059564E" w:rsidRDefault="00D5323A" w:rsidP="005956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D5323A" w:rsidRPr="0059564E" w:rsidRDefault="00D5323A" w:rsidP="005956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5323A" w:rsidRPr="0059564E" w:rsidRDefault="00D5323A" w:rsidP="00595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</w:rPr>
        <w:t>И.о главы Вятского сельского поселения                                 С.Л. Быданцева</w:t>
      </w: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564E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p w:rsidR="00D5323A" w:rsidRPr="0059564E" w:rsidRDefault="00D5323A" w:rsidP="0059564E">
      <w:pPr>
        <w:spacing w:after="0" w:line="240" w:lineRule="auto"/>
        <w:rPr>
          <w:rFonts w:ascii="Times New Roman" w:hAnsi="Times New Roman"/>
        </w:rPr>
      </w:pPr>
    </w:p>
    <w:p w:rsidR="00D5323A" w:rsidRPr="0059564E" w:rsidRDefault="00D5323A" w:rsidP="00595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5323A" w:rsidRPr="0059564E" w:rsidSect="005956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1104C"/>
    <w:rsid w:val="000308F5"/>
    <w:rsid w:val="0003192B"/>
    <w:rsid w:val="00034FB0"/>
    <w:rsid w:val="00064F79"/>
    <w:rsid w:val="00073ADA"/>
    <w:rsid w:val="000A3CFE"/>
    <w:rsid w:val="000C2C20"/>
    <w:rsid w:val="000D7327"/>
    <w:rsid w:val="000F1344"/>
    <w:rsid w:val="00165E6E"/>
    <w:rsid w:val="001A45A6"/>
    <w:rsid w:val="00235B86"/>
    <w:rsid w:val="002432E0"/>
    <w:rsid w:val="0027764F"/>
    <w:rsid w:val="002965A4"/>
    <w:rsid w:val="002A178E"/>
    <w:rsid w:val="002A6270"/>
    <w:rsid w:val="002B5D9C"/>
    <w:rsid w:val="002B65B7"/>
    <w:rsid w:val="002F0665"/>
    <w:rsid w:val="002F44D4"/>
    <w:rsid w:val="00301FA3"/>
    <w:rsid w:val="00312649"/>
    <w:rsid w:val="003158B1"/>
    <w:rsid w:val="00327716"/>
    <w:rsid w:val="003467B0"/>
    <w:rsid w:val="00347192"/>
    <w:rsid w:val="003B0687"/>
    <w:rsid w:val="003B131E"/>
    <w:rsid w:val="003B23E9"/>
    <w:rsid w:val="003C2C7B"/>
    <w:rsid w:val="003F5EC8"/>
    <w:rsid w:val="003F7FE3"/>
    <w:rsid w:val="0043523C"/>
    <w:rsid w:val="00463306"/>
    <w:rsid w:val="00475C03"/>
    <w:rsid w:val="00493000"/>
    <w:rsid w:val="004B0E84"/>
    <w:rsid w:val="004C24A1"/>
    <w:rsid w:val="004D0359"/>
    <w:rsid w:val="004D5E40"/>
    <w:rsid w:val="00513178"/>
    <w:rsid w:val="005170B5"/>
    <w:rsid w:val="005467F8"/>
    <w:rsid w:val="0059564E"/>
    <w:rsid w:val="005B4BA5"/>
    <w:rsid w:val="005B6107"/>
    <w:rsid w:val="00604DAC"/>
    <w:rsid w:val="0060605F"/>
    <w:rsid w:val="006321B6"/>
    <w:rsid w:val="00641807"/>
    <w:rsid w:val="0067779E"/>
    <w:rsid w:val="00680882"/>
    <w:rsid w:val="006D4BF3"/>
    <w:rsid w:val="006D7524"/>
    <w:rsid w:val="00702EC2"/>
    <w:rsid w:val="00711D03"/>
    <w:rsid w:val="007143D4"/>
    <w:rsid w:val="00731830"/>
    <w:rsid w:val="007E512E"/>
    <w:rsid w:val="00810B23"/>
    <w:rsid w:val="008309D7"/>
    <w:rsid w:val="008729CB"/>
    <w:rsid w:val="008B1D61"/>
    <w:rsid w:val="008D6BDC"/>
    <w:rsid w:val="00910EB9"/>
    <w:rsid w:val="00940850"/>
    <w:rsid w:val="0095193C"/>
    <w:rsid w:val="00955199"/>
    <w:rsid w:val="0095530C"/>
    <w:rsid w:val="009729FF"/>
    <w:rsid w:val="00993D08"/>
    <w:rsid w:val="009B52B8"/>
    <w:rsid w:val="009E22CC"/>
    <w:rsid w:val="009F04FA"/>
    <w:rsid w:val="00A01886"/>
    <w:rsid w:val="00A20EF7"/>
    <w:rsid w:val="00A22904"/>
    <w:rsid w:val="00A64B16"/>
    <w:rsid w:val="00AC6264"/>
    <w:rsid w:val="00AE1CEE"/>
    <w:rsid w:val="00B656D9"/>
    <w:rsid w:val="00B710BE"/>
    <w:rsid w:val="00B713DC"/>
    <w:rsid w:val="00B76A3C"/>
    <w:rsid w:val="00B93997"/>
    <w:rsid w:val="00B962E5"/>
    <w:rsid w:val="00BC0195"/>
    <w:rsid w:val="00BD60AD"/>
    <w:rsid w:val="00BE45F8"/>
    <w:rsid w:val="00C1541A"/>
    <w:rsid w:val="00C65CB3"/>
    <w:rsid w:val="00C70188"/>
    <w:rsid w:val="00C71D70"/>
    <w:rsid w:val="00C742E6"/>
    <w:rsid w:val="00CD4115"/>
    <w:rsid w:val="00CD7017"/>
    <w:rsid w:val="00D3087B"/>
    <w:rsid w:val="00D5323A"/>
    <w:rsid w:val="00D808BF"/>
    <w:rsid w:val="00DA715D"/>
    <w:rsid w:val="00DD0E79"/>
    <w:rsid w:val="00DF07D2"/>
    <w:rsid w:val="00E107AE"/>
    <w:rsid w:val="00E32A8B"/>
    <w:rsid w:val="00E7593B"/>
    <w:rsid w:val="00E96D8D"/>
    <w:rsid w:val="00ED7934"/>
    <w:rsid w:val="00F06D0B"/>
    <w:rsid w:val="00F37C4D"/>
    <w:rsid w:val="00F470C1"/>
    <w:rsid w:val="00F65B80"/>
    <w:rsid w:val="00F90CC2"/>
    <w:rsid w:val="00F91A41"/>
    <w:rsid w:val="00FA623C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  <w:style w:type="character" w:styleId="Hyperlink">
    <w:name w:val="Hyperlink"/>
    <w:basedOn w:val="DefaultParagraphFont"/>
    <w:uiPriority w:val="99"/>
    <w:rsid w:val="00DD0E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522</TotalTime>
  <Pages>13</Pages>
  <Words>4395</Words>
  <Characters>25052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80</cp:revision>
  <cp:lastPrinted>2024-02-22T06:59:00Z</cp:lastPrinted>
  <dcterms:created xsi:type="dcterms:W3CDTF">2013-11-21T07:12:00Z</dcterms:created>
  <dcterms:modified xsi:type="dcterms:W3CDTF">2024-04-24T11:48:00Z</dcterms:modified>
</cp:coreProperties>
</file>