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AD" w:rsidRPr="003158B1" w:rsidRDefault="002318AD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ВЯТСКАЯ СЕЛЬСКАЯ ДУМА</w:t>
      </w:r>
    </w:p>
    <w:p w:rsidR="002318AD" w:rsidRPr="003158B1" w:rsidRDefault="002318AD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ОМУТНИНСКОГО РАЙОНА </w:t>
      </w:r>
    </w:p>
    <w:p w:rsidR="002318AD" w:rsidRPr="003158B1" w:rsidRDefault="002318AD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2318AD" w:rsidRPr="003158B1" w:rsidRDefault="002318AD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</w:t>
      </w:r>
      <w:r w:rsidRPr="003158B1">
        <w:rPr>
          <w:rFonts w:ascii="Times New Roman" w:hAnsi="Times New Roman"/>
          <w:b/>
          <w:sz w:val="28"/>
          <w:szCs w:val="28"/>
        </w:rPr>
        <w:t>ГО СОЗЫВА</w:t>
      </w:r>
    </w:p>
    <w:p w:rsidR="002318AD" w:rsidRPr="003158B1" w:rsidRDefault="002318AD" w:rsidP="003158B1">
      <w:pPr>
        <w:tabs>
          <w:tab w:val="left" w:pos="5576"/>
        </w:tabs>
        <w:spacing w:after="0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ab/>
      </w:r>
    </w:p>
    <w:p w:rsidR="002318AD" w:rsidRPr="003158B1" w:rsidRDefault="002318AD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РЕШЕНИЕ</w:t>
      </w:r>
    </w:p>
    <w:p w:rsidR="002318AD" w:rsidRPr="003158B1" w:rsidRDefault="002318AD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3158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3158B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158B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3158B1">
        <w:rPr>
          <w:rFonts w:ascii="Times New Roman" w:hAnsi="Times New Roman"/>
          <w:sz w:val="28"/>
          <w:szCs w:val="28"/>
        </w:rPr>
        <w:t xml:space="preserve">   </w:t>
      </w:r>
      <w:r w:rsidRPr="003158B1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158B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06</w:t>
      </w:r>
    </w:p>
    <w:p w:rsidR="002318AD" w:rsidRPr="003158B1" w:rsidRDefault="002318AD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Ежово</w:t>
      </w:r>
    </w:p>
    <w:p w:rsidR="002318AD" w:rsidRDefault="002318AD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18AD" w:rsidRPr="003158B1" w:rsidRDefault="002318AD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2318AD" w:rsidRPr="003158B1" w:rsidRDefault="002318AD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Вятской сельской Думы от 1</w:t>
      </w:r>
      <w:r>
        <w:rPr>
          <w:rFonts w:ascii="Times New Roman" w:hAnsi="Times New Roman"/>
          <w:b/>
          <w:sz w:val="28"/>
          <w:szCs w:val="28"/>
        </w:rPr>
        <w:t>9.12.2022</w:t>
      </w:r>
      <w:r w:rsidRPr="003158B1">
        <w:rPr>
          <w:rFonts w:ascii="Times New Roman" w:hAnsi="Times New Roman"/>
          <w:b/>
          <w:sz w:val="28"/>
          <w:szCs w:val="28"/>
        </w:rPr>
        <w:t xml:space="preserve"> г</w:t>
      </w:r>
    </w:p>
    <w:p w:rsidR="002318AD" w:rsidRPr="003158B1" w:rsidRDefault="002318AD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30</w:t>
      </w:r>
      <w:r w:rsidRPr="003158B1">
        <w:rPr>
          <w:rFonts w:ascii="Times New Roman" w:hAnsi="Times New Roman"/>
          <w:b/>
          <w:sz w:val="28"/>
          <w:szCs w:val="28"/>
        </w:rPr>
        <w:t xml:space="preserve"> «Об утверждении бюджета муниципального образования </w:t>
      </w:r>
    </w:p>
    <w:p w:rsidR="002318AD" w:rsidRPr="003158B1" w:rsidRDefault="002318AD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Вятское сельское поселение Омутнинского района </w:t>
      </w:r>
    </w:p>
    <w:p w:rsidR="002318AD" w:rsidRPr="003158B1" w:rsidRDefault="002318AD" w:rsidP="00CD41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3158B1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3158B1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3158B1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2318AD" w:rsidRDefault="002318AD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18AD" w:rsidRPr="003158B1" w:rsidRDefault="002318AD" w:rsidP="00B76A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158B1">
        <w:rPr>
          <w:rFonts w:ascii="Times New Roman" w:hAnsi="Times New Roman"/>
          <w:sz w:val="28"/>
          <w:szCs w:val="28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Федерации», Бюджетным кодексом Российской Федерации, ст.44 Устава Вятского сельского поселения Омутнинского района Кировской области, Положением «О бюджетном процессе в муниципальном образовании Вятское сельское поселение Омутнинского района Кировской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3158B1">
        <w:rPr>
          <w:rFonts w:ascii="Times New Roman" w:hAnsi="Times New Roman"/>
          <w:sz w:val="28"/>
          <w:szCs w:val="28"/>
        </w:rPr>
        <w:t xml:space="preserve"> Вятская сельская Дума РЕШИЛА</w:t>
      </w:r>
    </w:p>
    <w:p w:rsidR="002318AD" w:rsidRPr="003158B1" w:rsidRDefault="002318AD" w:rsidP="00B76A3C">
      <w:pPr>
        <w:spacing w:after="0"/>
        <w:rPr>
          <w:rFonts w:ascii="Times New Roman" w:hAnsi="Times New Roman"/>
          <w:sz w:val="28"/>
          <w:szCs w:val="28"/>
        </w:rPr>
      </w:pPr>
    </w:p>
    <w:p w:rsidR="002318AD" w:rsidRPr="003158B1" w:rsidRDefault="002318AD" w:rsidP="00064F79">
      <w:pPr>
        <w:pStyle w:val="ListParagraph"/>
        <w:spacing w:after="0"/>
        <w:ind w:left="0" w:firstLine="66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</w:t>
      </w:r>
      <w:r w:rsidRPr="003158B1">
        <w:rPr>
          <w:rFonts w:ascii="Times New Roman" w:hAnsi="Times New Roman"/>
          <w:sz w:val="28"/>
          <w:szCs w:val="28"/>
        </w:rPr>
        <w:t xml:space="preserve"> в решение Вятской сельской Думы от 1</w:t>
      </w:r>
      <w:r>
        <w:rPr>
          <w:rFonts w:ascii="Times New Roman" w:hAnsi="Times New Roman"/>
          <w:sz w:val="28"/>
          <w:szCs w:val="28"/>
        </w:rPr>
        <w:t xml:space="preserve">9.12.2022 г № 30 </w:t>
      </w:r>
      <w:r w:rsidRPr="003158B1">
        <w:rPr>
          <w:rFonts w:ascii="Times New Roman" w:hAnsi="Times New Roman"/>
          <w:sz w:val="28"/>
          <w:szCs w:val="28"/>
        </w:rPr>
        <w:t>«Об утверждении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3158B1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2318AD" w:rsidRPr="003158B1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1.1 Пункт 1 изложить в следующей редакции:</w:t>
      </w:r>
    </w:p>
    <w:p w:rsidR="002318AD" w:rsidRPr="003158B1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«1.Утвердить основные характеристики 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3158B1">
        <w:rPr>
          <w:rFonts w:ascii="Times New Roman" w:hAnsi="Times New Roman"/>
          <w:sz w:val="28"/>
          <w:szCs w:val="28"/>
        </w:rPr>
        <w:t xml:space="preserve"> год:</w:t>
      </w:r>
    </w:p>
    <w:p w:rsidR="002318AD" w:rsidRPr="003158B1" w:rsidRDefault="002318AD" w:rsidP="00810B2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</w:t>
      </w:r>
      <w:r>
        <w:rPr>
          <w:rFonts w:ascii="Times New Roman" w:hAnsi="Times New Roman"/>
          <w:sz w:val="28"/>
          <w:szCs w:val="28"/>
        </w:rPr>
        <w:t>ъем доходов бюджета в сумме 4854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900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2318AD" w:rsidRPr="003158B1" w:rsidRDefault="002318AD" w:rsidP="00810B2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объ</w:t>
      </w:r>
      <w:r>
        <w:rPr>
          <w:rFonts w:ascii="Times New Roman" w:hAnsi="Times New Roman"/>
          <w:sz w:val="28"/>
          <w:szCs w:val="28"/>
        </w:rPr>
        <w:t>ем расходов бюджета в сумме 4961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738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2318AD" w:rsidRDefault="002318AD" w:rsidP="00493000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Установить размер дефицита бюджета на </w:t>
      </w:r>
      <w:r>
        <w:rPr>
          <w:rFonts w:ascii="Times New Roman" w:hAnsi="Times New Roman"/>
          <w:sz w:val="28"/>
          <w:szCs w:val="28"/>
        </w:rPr>
        <w:t>2023 год в сумме 106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838</w:t>
      </w:r>
      <w:r w:rsidRPr="003158B1">
        <w:rPr>
          <w:rFonts w:ascii="Times New Roman" w:hAnsi="Times New Roman"/>
          <w:sz w:val="28"/>
          <w:szCs w:val="28"/>
        </w:rPr>
        <w:t xml:space="preserve"> тыс. рублей»;</w:t>
      </w:r>
    </w:p>
    <w:p w:rsidR="002318AD" w:rsidRPr="00BC0195" w:rsidRDefault="002318AD" w:rsidP="002B5D9C">
      <w:pPr>
        <w:pStyle w:val="a"/>
        <w:rPr>
          <w:sz w:val="28"/>
          <w:szCs w:val="28"/>
        </w:rPr>
      </w:pPr>
      <w:r>
        <w:rPr>
          <w:sz w:val="28"/>
          <w:szCs w:val="28"/>
        </w:rPr>
        <w:t xml:space="preserve">1.2  В подпункте 1 пункта </w:t>
      </w:r>
      <w:r w:rsidRPr="00BC0195">
        <w:rPr>
          <w:sz w:val="28"/>
          <w:szCs w:val="28"/>
        </w:rPr>
        <w:t>1</w:t>
      </w:r>
      <w:r>
        <w:rPr>
          <w:sz w:val="28"/>
          <w:szCs w:val="28"/>
        </w:rPr>
        <w:t>3 цифру «644,3 тыс.рублей» заменить цифрой</w:t>
      </w:r>
      <w:r w:rsidRPr="00BC0195">
        <w:rPr>
          <w:sz w:val="28"/>
          <w:szCs w:val="28"/>
        </w:rPr>
        <w:t xml:space="preserve"> </w:t>
      </w:r>
      <w:r>
        <w:rPr>
          <w:sz w:val="28"/>
          <w:szCs w:val="28"/>
        </w:rPr>
        <w:t>«736</w:t>
      </w:r>
      <w:r w:rsidRPr="00BC0195">
        <w:rPr>
          <w:sz w:val="28"/>
          <w:szCs w:val="28"/>
        </w:rPr>
        <w:t>,</w:t>
      </w:r>
      <w:r>
        <w:rPr>
          <w:sz w:val="28"/>
          <w:szCs w:val="28"/>
        </w:rPr>
        <w:t>657</w:t>
      </w:r>
      <w:r w:rsidRPr="00BC0195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».</w:t>
      </w:r>
      <w:r w:rsidRPr="00BC0195">
        <w:rPr>
          <w:sz w:val="28"/>
          <w:szCs w:val="28"/>
        </w:rPr>
        <w:t xml:space="preserve"> </w:t>
      </w:r>
    </w:p>
    <w:p w:rsidR="002318AD" w:rsidRPr="003158B1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2318AD" w:rsidRPr="003158B1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1.4  Приложение </w:t>
      </w:r>
      <w:r>
        <w:rPr>
          <w:rFonts w:ascii="Times New Roman" w:hAnsi="Times New Roman"/>
          <w:sz w:val="28"/>
          <w:szCs w:val="28"/>
        </w:rPr>
        <w:t>7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2318AD" w:rsidRPr="003158B1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1.5 </w:t>
      </w: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1.6  Приложение 1</w:t>
      </w:r>
      <w:r>
        <w:rPr>
          <w:rFonts w:ascii="Times New Roman" w:hAnsi="Times New Roman"/>
          <w:sz w:val="28"/>
          <w:szCs w:val="28"/>
        </w:rPr>
        <w:t>1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2318AD" w:rsidRPr="003158B1" w:rsidRDefault="002318AD" w:rsidP="003158B1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 w:rsidRPr="003158B1">
        <w:rPr>
          <w:rStyle w:val="s3"/>
          <w:sz w:val="28"/>
          <w:szCs w:val="28"/>
        </w:rPr>
        <w:t xml:space="preserve">2. </w:t>
      </w:r>
      <w:r w:rsidRPr="003158B1"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и разместить на официальном Интернет-сайте муниципального образования Омутнинский муниципальный район Кировской области.</w:t>
      </w:r>
    </w:p>
    <w:p w:rsidR="002318AD" w:rsidRPr="003158B1" w:rsidRDefault="002318AD" w:rsidP="00940850">
      <w:pPr>
        <w:pStyle w:val="a"/>
        <w:rPr>
          <w:rStyle w:val="s3"/>
          <w:sz w:val="28"/>
          <w:szCs w:val="28"/>
        </w:rPr>
      </w:pPr>
    </w:p>
    <w:p w:rsidR="002318AD" w:rsidRPr="003158B1" w:rsidRDefault="002318AD" w:rsidP="00940850">
      <w:pPr>
        <w:pStyle w:val="a"/>
        <w:rPr>
          <w:rStyle w:val="s3"/>
          <w:sz w:val="28"/>
          <w:szCs w:val="28"/>
        </w:rPr>
      </w:pPr>
    </w:p>
    <w:p w:rsidR="002318AD" w:rsidRPr="003158B1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Вятской сельской Думы</w:t>
      </w:r>
      <w:r w:rsidRPr="003158B1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Орлова Г.А.</w:t>
      </w: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      Пролеев Н.М.</w:t>
      </w: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4A5965">
      <w:pPr>
        <w:spacing w:after="0"/>
        <w:rPr>
          <w:rFonts w:ascii="Times New Roman" w:hAnsi="Times New Roman"/>
          <w:sz w:val="24"/>
          <w:szCs w:val="24"/>
        </w:rPr>
        <w:sectPr w:rsidR="002318AD" w:rsidSect="00C701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2318AD" w:rsidRDefault="002318AD" w:rsidP="004A59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Приложение 5</w:t>
      </w:r>
    </w:p>
    <w:p w:rsidR="002318AD" w:rsidRDefault="002318AD" w:rsidP="004A5965">
      <w:pPr>
        <w:tabs>
          <w:tab w:val="left" w:pos="119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34FB0">
        <w:rPr>
          <w:rFonts w:ascii="Times New Roman" w:hAnsi="Times New Roman"/>
          <w:sz w:val="28"/>
          <w:szCs w:val="28"/>
        </w:rPr>
        <w:t>Утверждено</w:t>
      </w:r>
    </w:p>
    <w:p w:rsidR="002318AD" w:rsidRDefault="002318AD" w:rsidP="004A5965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2318AD" w:rsidRDefault="002318AD" w:rsidP="004A5965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19.12.2022 г № 30</w:t>
      </w:r>
    </w:p>
    <w:p w:rsidR="002318AD" w:rsidRDefault="002318AD" w:rsidP="004A5965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2318AD" w:rsidRDefault="002318AD" w:rsidP="004A5965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27.01.2023 № 06)</w:t>
      </w:r>
    </w:p>
    <w:p w:rsidR="002318AD" w:rsidRDefault="002318AD" w:rsidP="004A5965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разделам и подразделам</w:t>
      </w:r>
    </w:p>
    <w:p w:rsidR="002318AD" w:rsidRDefault="002318AD" w:rsidP="004A5965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классификации расходов бюджетов  на 2023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15"/>
        <w:gridCol w:w="709"/>
        <w:gridCol w:w="851"/>
        <w:gridCol w:w="1275"/>
      </w:tblGrid>
      <w:tr w:rsidR="002318AD" w:rsidRPr="00B34FB5" w:rsidTr="00310213">
        <w:tc>
          <w:tcPr>
            <w:tcW w:w="1201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851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Под</w:t>
            </w:r>
          </w:p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27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(тыс.руб)</w:t>
            </w:r>
          </w:p>
        </w:tc>
      </w:tr>
      <w:tr w:rsidR="002318AD" w:rsidRPr="00B34FB5" w:rsidTr="00310213">
        <w:tc>
          <w:tcPr>
            <w:tcW w:w="1201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4961,738</w:t>
            </w:r>
          </w:p>
        </w:tc>
      </w:tr>
      <w:tr w:rsidR="002318AD" w:rsidRPr="00B34FB5" w:rsidTr="00310213">
        <w:tc>
          <w:tcPr>
            <w:tcW w:w="1201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2615,181</w:t>
            </w:r>
          </w:p>
        </w:tc>
      </w:tr>
      <w:tr w:rsidR="002318AD" w:rsidRPr="00B34FB5" w:rsidTr="00310213">
        <w:tc>
          <w:tcPr>
            <w:tcW w:w="1201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592,400</w:t>
            </w:r>
          </w:p>
        </w:tc>
      </w:tr>
      <w:tr w:rsidR="002318AD" w:rsidRPr="00B34FB5" w:rsidTr="00310213">
        <w:tc>
          <w:tcPr>
            <w:tcW w:w="1201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2014,981</w:t>
            </w:r>
          </w:p>
        </w:tc>
      </w:tr>
      <w:tr w:rsidR="002318AD" w:rsidRPr="00B34FB5" w:rsidTr="00310213">
        <w:tc>
          <w:tcPr>
            <w:tcW w:w="1201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2318AD" w:rsidRPr="00B34FB5" w:rsidTr="00310213">
        <w:tc>
          <w:tcPr>
            <w:tcW w:w="1201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6,800</w:t>
            </w:r>
          </w:p>
        </w:tc>
      </w:tr>
      <w:tr w:rsidR="002318AD" w:rsidRPr="00B34FB5" w:rsidTr="00310213">
        <w:tc>
          <w:tcPr>
            <w:tcW w:w="1201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129,800</w:t>
            </w:r>
          </w:p>
        </w:tc>
      </w:tr>
      <w:tr w:rsidR="002318AD" w:rsidRPr="00B34FB5" w:rsidTr="00310213">
        <w:tc>
          <w:tcPr>
            <w:tcW w:w="1201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129,800</w:t>
            </w:r>
          </w:p>
        </w:tc>
      </w:tr>
      <w:tr w:rsidR="002318AD" w:rsidRPr="00B34FB5" w:rsidTr="00310213">
        <w:tc>
          <w:tcPr>
            <w:tcW w:w="1201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1177,200</w:t>
            </w:r>
          </w:p>
        </w:tc>
      </w:tr>
      <w:tr w:rsidR="002318AD" w:rsidRPr="00B34FB5" w:rsidTr="00310213">
        <w:tc>
          <w:tcPr>
            <w:tcW w:w="1201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1177,200</w:t>
            </w:r>
          </w:p>
        </w:tc>
      </w:tr>
      <w:tr w:rsidR="002318AD" w:rsidRPr="00B34FB5" w:rsidTr="00310213">
        <w:tc>
          <w:tcPr>
            <w:tcW w:w="12015" w:type="dxa"/>
          </w:tcPr>
          <w:p w:rsidR="002318AD" w:rsidRPr="00B34FB5" w:rsidRDefault="002318AD" w:rsidP="00310213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754,457</w:t>
            </w:r>
          </w:p>
        </w:tc>
      </w:tr>
      <w:tr w:rsidR="002318AD" w:rsidRPr="00B34FB5" w:rsidTr="00310213">
        <w:tc>
          <w:tcPr>
            <w:tcW w:w="12015" w:type="dxa"/>
          </w:tcPr>
          <w:p w:rsidR="002318AD" w:rsidRPr="00B34FB5" w:rsidRDefault="002318AD" w:rsidP="00310213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736,657</w:t>
            </w:r>
          </w:p>
        </w:tc>
      </w:tr>
      <w:tr w:rsidR="002318AD" w:rsidRPr="00B34FB5" w:rsidTr="00310213">
        <w:tc>
          <w:tcPr>
            <w:tcW w:w="12015" w:type="dxa"/>
          </w:tcPr>
          <w:p w:rsidR="002318AD" w:rsidRPr="00B34FB5" w:rsidRDefault="002318AD" w:rsidP="00310213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17,800</w:t>
            </w:r>
          </w:p>
        </w:tc>
      </w:tr>
      <w:tr w:rsidR="002318AD" w:rsidRPr="00B34FB5" w:rsidTr="00310213">
        <w:tc>
          <w:tcPr>
            <w:tcW w:w="1201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153,500</w:t>
            </w:r>
          </w:p>
        </w:tc>
      </w:tr>
      <w:tr w:rsidR="002318AD" w:rsidRPr="00B34FB5" w:rsidTr="00310213">
        <w:tc>
          <w:tcPr>
            <w:tcW w:w="1201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153,500</w:t>
            </w:r>
          </w:p>
        </w:tc>
      </w:tr>
      <w:tr w:rsidR="002318AD" w:rsidRPr="00B34FB5" w:rsidTr="00310213">
        <w:tc>
          <w:tcPr>
            <w:tcW w:w="12015" w:type="dxa"/>
          </w:tcPr>
          <w:p w:rsidR="002318AD" w:rsidRPr="00B34FB5" w:rsidRDefault="002318AD" w:rsidP="00310213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FB5">
              <w:rPr>
                <w:rFonts w:ascii="Times New Roman" w:hAnsi="Times New Roman"/>
                <w:b/>
                <w:sz w:val="24"/>
                <w:szCs w:val="24"/>
              </w:rPr>
              <w:t>131,600</w:t>
            </w:r>
          </w:p>
        </w:tc>
      </w:tr>
      <w:tr w:rsidR="002318AD" w:rsidRPr="00B34FB5" w:rsidTr="00310213">
        <w:tc>
          <w:tcPr>
            <w:tcW w:w="12015" w:type="dxa"/>
          </w:tcPr>
          <w:p w:rsidR="002318AD" w:rsidRPr="00B34FB5" w:rsidRDefault="002318AD" w:rsidP="00310213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2318AD" w:rsidRPr="00B34FB5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FB5">
              <w:rPr>
                <w:rFonts w:ascii="Times New Roman" w:hAnsi="Times New Roman"/>
                <w:sz w:val="24"/>
                <w:szCs w:val="24"/>
              </w:rPr>
              <w:t>131,600</w:t>
            </w:r>
          </w:p>
        </w:tc>
      </w:tr>
    </w:tbl>
    <w:p w:rsidR="002318AD" w:rsidRPr="00463306" w:rsidRDefault="002318AD" w:rsidP="004A5965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  <w:sectPr w:rsidR="002318AD" w:rsidSect="004A596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18AD" w:rsidRDefault="002318AD" w:rsidP="004A59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68088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2318AD" w:rsidRDefault="002318AD" w:rsidP="004A5965">
      <w:pPr>
        <w:tabs>
          <w:tab w:val="left" w:pos="119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2318AD" w:rsidRDefault="002318AD" w:rsidP="004A5965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2318AD" w:rsidRDefault="002318AD" w:rsidP="004A5965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19.12.2022 г № 30</w:t>
      </w:r>
    </w:p>
    <w:p w:rsidR="002318AD" w:rsidRDefault="002318AD" w:rsidP="004A5965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2318AD" w:rsidRDefault="002318AD" w:rsidP="004A5965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27.01.2023 № 06)</w:t>
      </w:r>
    </w:p>
    <w:p w:rsidR="002318AD" w:rsidRDefault="002318AD" w:rsidP="004A5965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целевым статьям</w:t>
      </w:r>
    </w:p>
    <w:p w:rsidR="002318AD" w:rsidRDefault="002318AD" w:rsidP="004A5965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(муниципальным программам и непрограммным направлениям деятельности),</w:t>
      </w:r>
    </w:p>
    <w:p w:rsidR="002318AD" w:rsidRDefault="002318AD" w:rsidP="004A5965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группам видов расходов классификации расходов бюджетов на 2023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07"/>
        <w:gridCol w:w="1564"/>
        <w:gridCol w:w="848"/>
        <w:gridCol w:w="1273"/>
      </w:tblGrid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3D9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3D9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3D9">
              <w:rPr>
                <w:rFonts w:ascii="Times New Roman" w:hAnsi="Times New Roman"/>
                <w:sz w:val="20"/>
                <w:szCs w:val="20"/>
              </w:rPr>
              <w:t>рас-</w:t>
            </w:r>
          </w:p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3D9">
              <w:rPr>
                <w:rFonts w:ascii="Times New Roman" w:hAnsi="Times New Roman"/>
                <w:sz w:val="20"/>
                <w:szCs w:val="20"/>
              </w:rPr>
              <w:t>ходов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3D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73D9">
              <w:rPr>
                <w:rFonts w:ascii="Times New Roman" w:hAnsi="Times New Roman"/>
                <w:sz w:val="20"/>
                <w:szCs w:val="20"/>
              </w:rPr>
              <w:t>(тыс.руб.)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3D9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3D9">
              <w:rPr>
                <w:rFonts w:ascii="Times New Roman" w:hAnsi="Times New Roman"/>
                <w:b/>
                <w:sz w:val="24"/>
                <w:szCs w:val="24"/>
              </w:rPr>
              <w:t>000 0000000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3D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3D9">
              <w:rPr>
                <w:rFonts w:ascii="Times New Roman" w:hAnsi="Times New Roman"/>
                <w:b/>
                <w:sz w:val="24"/>
                <w:szCs w:val="24"/>
              </w:rPr>
              <w:t>4961,738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3D9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муниципального управления в Вятском сельском поселении на 2023- 2025 годы»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3D9">
              <w:rPr>
                <w:rFonts w:ascii="Times New Roman" w:hAnsi="Times New Roman"/>
                <w:b/>
                <w:sz w:val="24"/>
                <w:szCs w:val="24"/>
              </w:rPr>
              <w:t>600 0000000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3D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3D9">
              <w:rPr>
                <w:rFonts w:ascii="Times New Roman" w:hAnsi="Times New Roman"/>
                <w:b/>
                <w:sz w:val="24"/>
                <w:szCs w:val="24"/>
              </w:rPr>
              <w:t>2894,381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600 0001000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2607,381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600 0001020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592,400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600 0001020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592,400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Органы местного самоуправления и структурные подразделения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600 0001040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2014,981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600 0001040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1496,300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600 0001040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518,681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600 0007000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600 0007010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600 0007010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Финансовое обеспечение расходных обязательств муниципального образования, возникших при выполнении переданных полномочий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600 0010000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24,600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600 0010010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5,100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600 0010010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5,100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600 0010020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2,100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600 0010020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2,100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600 0010030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600 0010030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Другие вопросы органов местного самоуправления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600 0018000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1,700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600 0018000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1,700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600 0051180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129,800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600 0051180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129,800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600 0008000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131,600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600 0008000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131,600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3D9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«Пожарная безопасность и социальная защита в Вятском сельском поселении на 2023- 2025 годы»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3D9">
              <w:rPr>
                <w:rFonts w:ascii="Times New Roman" w:hAnsi="Times New Roman"/>
                <w:b/>
                <w:sz w:val="24"/>
                <w:szCs w:val="24"/>
              </w:rPr>
              <w:t>610 0000000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3D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3D9">
              <w:rPr>
                <w:rFonts w:ascii="Times New Roman" w:hAnsi="Times New Roman"/>
                <w:b/>
                <w:sz w:val="24"/>
                <w:szCs w:val="24"/>
              </w:rPr>
              <w:t>1177,200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610 0004000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1177,200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610 0004010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1177,200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610 0004010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1122,000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610 0004010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55,200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3D9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2023 - 2025 год»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3D9">
              <w:rPr>
                <w:rFonts w:ascii="Times New Roman" w:hAnsi="Times New Roman"/>
                <w:b/>
                <w:sz w:val="24"/>
                <w:szCs w:val="24"/>
              </w:rPr>
              <w:t>620 0000000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3D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3D9">
              <w:rPr>
                <w:rFonts w:ascii="Times New Roman" w:hAnsi="Times New Roman"/>
                <w:b/>
                <w:sz w:val="24"/>
                <w:szCs w:val="24"/>
              </w:rPr>
              <w:t>736,657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620 0004000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736,657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620 0004020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736,657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620 0004020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736,657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3D9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благоустройства в Вятском сельском поселении Омутнинского района Кировской области на 2023- 2025 годы»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3D9">
              <w:rPr>
                <w:rFonts w:ascii="Times New Roman" w:hAnsi="Times New Roman"/>
                <w:b/>
                <w:sz w:val="24"/>
                <w:szCs w:val="24"/>
              </w:rPr>
              <w:t>630 0000000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3D9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3D9">
              <w:rPr>
                <w:rFonts w:ascii="Times New Roman" w:hAnsi="Times New Roman"/>
                <w:b/>
                <w:sz w:val="24"/>
                <w:szCs w:val="24"/>
              </w:rPr>
              <w:t>153,500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630 0004000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40,700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630 0004030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6,100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630 0004030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6,100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630 0004040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34,600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630 0004040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34,600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630 0015120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111,600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630 0015120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111,600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630 00</w:t>
            </w:r>
            <w:r w:rsidRPr="004A73D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A73D9">
              <w:rPr>
                <w:rFonts w:ascii="Times New Roman" w:hAnsi="Times New Roman"/>
                <w:sz w:val="24"/>
                <w:szCs w:val="24"/>
              </w:rPr>
              <w:t>5120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1,200</w:t>
            </w:r>
          </w:p>
        </w:tc>
      </w:tr>
      <w:tr w:rsidR="002318AD" w:rsidRPr="004A73D9" w:rsidTr="00310213">
        <w:tc>
          <w:tcPr>
            <w:tcW w:w="11307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4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630 00</w:t>
            </w:r>
            <w:r w:rsidRPr="004A73D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A73D9">
              <w:rPr>
                <w:rFonts w:ascii="Times New Roman" w:hAnsi="Times New Roman"/>
                <w:sz w:val="24"/>
                <w:szCs w:val="24"/>
              </w:rPr>
              <w:t>5120</w:t>
            </w:r>
          </w:p>
        </w:tc>
        <w:tc>
          <w:tcPr>
            <w:tcW w:w="848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</w:tcPr>
          <w:p w:rsidR="002318AD" w:rsidRPr="004A73D9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3D9">
              <w:rPr>
                <w:rFonts w:ascii="Times New Roman" w:hAnsi="Times New Roman"/>
                <w:sz w:val="24"/>
                <w:szCs w:val="24"/>
              </w:rPr>
              <w:t>1,200</w:t>
            </w:r>
          </w:p>
        </w:tc>
      </w:tr>
    </w:tbl>
    <w:p w:rsidR="002318AD" w:rsidRPr="00680882" w:rsidRDefault="002318AD" w:rsidP="004A5965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18AD" w:rsidRDefault="002318AD" w:rsidP="004A59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Приложение 9</w:t>
      </w:r>
    </w:p>
    <w:p w:rsidR="002318AD" w:rsidRDefault="002318AD" w:rsidP="004A5965">
      <w:pPr>
        <w:tabs>
          <w:tab w:val="left" w:pos="119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2318AD" w:rsidRDefault="002318AD" w:rsidP="004A5965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2318AD" w:rsidRDefault="002318AD" w:rsidP="004A5965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19.12.2022 г № 30</w:t>
      </w:r>
    </w:p>
    <w:p w:rsidR="002318AD" w:rsidRDefault="002318AD" w:rsidP="004A5965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2318AD" w:rsidRDefault="002318AD" w:rsidP="004A5965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27.01.2023 № 06)</w:t>
      </w:r>
    </w:p>
    <w:p w:rsidR="002318AD" w:rsidRDefault="002318AD" w:rsidP="004A5965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ВЕДОМСТВЕННАЯ СТРУКТУРА</w:t>
      </w:r>
    </w:p>
    <w:p w:rsidR="002318AD" w:rsidRDefault="002318AD" w:rsidP="004A5965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расходов бюджета муниципального образования Вятское сельское поселение</w:t>
      </w:r>
    </w:p>
    <w:p w:rsidR="002318AD" w:rsidRDefault="002318AD" w:rsidP="004A5965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Омутнинского района Кировской области на 2023 год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07"/>
        <w:gridCol w:w="709"/>
        <w:gridCol w:w="709"/>
        <w:gridCol w:w="708"/>
        <w:gridCol w:w="1418"/>
        <w:gridCol w:w="850"/>
        <w:gridCol w:w="1276"/>
      </w:tblGrid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Вед.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Раз</w:t>
            </w:r>
          </w:p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дел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Под</w:t>
            </w:r>
          </w:p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раз</w:t>
            </w:r>
          </w:p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Целевая</w:t>
            </w:r>
          </w:p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статья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Сумма</w:t>
            </w:r>
          </w:p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(тыс.руб)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55D7B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5D7B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5D7B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5D7B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5D7B">
              <w:rPr>
                <w:rFonts w:ascii="Times New Roman" w:hAnsi="Times New Roman"/>
                <w:b/>
              </w:rPr>
              <w:t>000 0000000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5D7B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5D7B">
              <w:rPr>
                <w:rFonts w:ascii="Times New Roman" w:hAnsi="Times New Roman"/>
                <w:b/>
              </w:rPr>
              <w:t>4961,738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Администрация Вятского сельского поселения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4961,738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2615,181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spacing w:after="0" w:line="240" w:lineRule="auto"/>
              <w:jc w:val="center"/>
            </w:pPr>
            <w:r w:rsidRPr="00355D7B">
              <w:rPr>
                <w:rFonts w:ascii="Times New Roman" w:hAnsi="Times New Roman"/>
              </w:rPr>
              <w:t>592,400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2023- 2025 годы»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spacing w:after="0" w:line="240" w:lineRule="auto"/>
              <w:jc w:val="center"/>
            </w:pPr>
            <w:r w:rsidRPr="00355D7B">
              <w:rPr>
                <w:rFonts w:ascii="Times New Roman" w:hAnsi="Times New Roman"/>
              </w:rPr>
              <w:t>592,400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600 0001020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spacing w:after="0" w:line="240" w:lineRule="auto"/>
              <w:jc w:val="center"/>
            </w:pPr>
            <w:r w:rsidRPr="00355D7B">
              <w:rPr>
                <w:rFonts w:ascii="Times New Roman" w:hAnsi="Times New Roman"/>
              </w:rPr>
              <w:t>592,400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600 0001020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spacing w:after="0" w:line="240" w:lineRule="auto"/>
              <w:jc w:val="center"/>
            </w:pPr>
            <w:r w:rsidRPr="00355D7B">
              <w:rPr>
                <w:rFonts w:ascii="Times New Roman" w:hAnsi="Times New Roman"/>
              </w:rPr>
              <w:t>592,400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2014,981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2023- 2025 годы»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2014,981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Органы местного самоуправления и структурные подразделения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600 0001040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2014,981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600 0001040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1496,300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600 0001040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518,681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1,000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2023- 2025 годы»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1,000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600 0007000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1,000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600 0007010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1,000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600 0007010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1,000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spacing w:after="0" w:line="240" w:lineRule="auto"/>
              <w:jc w:val="center"/>
            </w:pPr>
            <w:r w:rsidRPr="00355D7B">
              <w:rPr>
                <w:rFonts w:ascii="Times New Roman" w:hAnsi="Times New Roman"/>
              </w:rPr>
              <w:t>6,800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2023- 2025 годы»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spacing w:after="0" w:line="240" w:lineRule="auto"/>
              <w:jc w:val="center"/>
            </w:pPr>
            <w:r w:rsidRPr="00355D7B">
              <w:rPr>
                <w:rFonts w:ascii="Times New Roman" w:hAnsi="Times New Roman"/>
              </w:rPr>
              <w:t>6,800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600 0010000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spacing w:after="0" w:line="240" w:lineRule="auto"/>
              <w:jc w:val="center"/>
            </w:pPr>
            <w:r w:rsidRPr="00355D7B">
              <w:rPr>
                <w:rFonts w:ascii="Times New Roman" w:hAnsi="Times New Roman"/>
              </w:rPr>
              <w:t>6,800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600 0010010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 xml:space="preserve">000 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spacing w:after="0" w:line="240" w:lineRule="auto"/>
              <w:jc w:val="center"/>
            </w:pPr>
            <w:r w:rsidRPr="00355D7B">
              <w:rPr>
                <w:rFonts w:ascii="Times New Roman" w:hAnsi="Times New Roman"/>
              </w:rPr>
              <w:t>5,100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600 0010010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5,100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D7B">
              <w:rPr>
                <w:rFonts w:ascii="Times New Roman" w:hAnsi="Times New Roman"/>
                <w:sz w:val="24"/>
                <w:szCs w:val="24"/>
              </w:rPr>
              <w:t>Другие вопросы органов местного самоуправления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D7B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D7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D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600 0018000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1,700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D7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D7B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D7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D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600 0018000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1,700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spacing w:after="0" w:line="240" w:lineRule="auto"/>
              <w:jc w:val="center"/>
            </w:pPr>
            <w:r w:rsidRPr="00355D7B">
              <w:rPr>
                <w:rFonts w:ascii="Times New Roman" w:hAnsi="Times New Roman"/>
              </w:rPr>
              <w:t>129,800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spacing w:after="0" w:line="240" w:lineRule="auto"/>
              <w:jc w:val="center"/>
            </w:pPr>
            <w:r w:rsidRPr="00355D7B">
              <w:rPr>
                <w:rFonts w:ascii="Times New Roman" w:hAnsi="Times New Roman"/>
              </w:rPr>
              <w:t>129,800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Муниципальная программа «Развитие муниципального управления  в Вятском сельском поселении на 2023- 2025 годы»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spacing w:after="0" w:line="240" w:lineRule="auto"/>
              <w:jc w:val="center"/>
            </w:pPr>
            <w:r w:rsidRPr="00355D7B">
              <w:rPr>
                <w:rFonts w:ascii="Times New Roman" w:hAnsi="Times New Roman"/>
              </w:rPr>
              <w:t>129,800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600 0051180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spacing w:after="0" w:line="240" w:lineRule="auto"/>
              <w:jc w:val="center"/>
            </w:pPr>
            <w:r w:rsidRPr="00355D7B">
              <w:rPr>
                <w:rFonts w:ascii="Times New Roman" w:hAnsi="Times New Roman"/>
              </w:rPr>
              <w:t>129,800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600 0051180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spacing w:after="0" w:line="240" w:lineRule="auto"/>
              <w:jc w:val="center"/>
            </w:pPr>
            <w:r w:rsidRPr="00355D7B">
              <w:rPr>
                <w:rFonts w:ascii="Times New Roman" w:hAnsi="Times New Roman"/>
              </w:rPr>
              <w:t>129,800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1177,200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1177,200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Муниципальная программа «Пожарная безопасность и социальная защита в Вятском сельском поселении в 2023 - 2025 годы»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610 0000000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1177,200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610 0004000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1177,200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610 0004010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1177,200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610 0004010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1122,000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610 0004010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55,200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754,457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spacing w:after="0" w:line="240" w:lineRule="auto"/>
              <w:jc w:val="center"/>
            </w:pPr>
            <w:r w:rsidRPr="00355D7B">
              <w:rPr>
                <w:rFonts w:ascii="Times New Roman" w:hAnsi="Times New Roman"/>
              </w:rPr>
              <w:t>736,657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2023- 2025 годы»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620 0000000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spacing w:after="0" w:line="240" w:lineRule="auto"/>
              <w:jc w:val="center"/>
            </w:pPr>
            <w:r w:rsidRPr="00355D7B">
              <w:rPr>
                <w:rFonts w:ascii="Times New Roman" w:hAnsi="Times New Roman"/>
              </w:rPr>
              <w:t>736,657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620 0004000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spacing w:after="0" w:line="240" w:lineRule="auto"/>
              <w:jc w:val="center"/>
            </w:pPr>
            <w:r w:rsidRPr="00355D7B">
              <w:rPr>
                <w:rFonts w:ascii="Times New Roman" w:hAnsi="Times New Roman"/>
              </w:rPr>
              <w:t>736,657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Мероприятия в сфере дорожной деятельности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620 0004020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spacing w:after="0" w:line="240" w:lineRule="auto"/>
              <w:jc w:val="center"/>
            </w:pPr>
            <w:r w:rsidRPr="00355D7B">
              <w:rPr>
                <w:rFonts w:ascii="Times New Roman" w:hAnsi="Times New Roman"/>
              </w:rPr>
              <w:t>736,657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620 0004020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spacing w:after="0" w:line="240" w:lineRule="auto"/>
              <w:jc w:val="center"/>
            </w:pPr>
            <w:r w:rsidRPr="00355D7B">
              <w:rPr>
                <w:rFonts w:ascii="Times New Roman" w:hAnsi="Times New Roman"/>
              </w:rPr>
              <w:t>736,657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17,800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2023- 2025 годы»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600000 0000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17,800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600 0010000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17,800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600 0010020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2,100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600 0010020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2,100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600 0010030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15,700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600 0010030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15,700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153,500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153,500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Муниципальная программа «Развитие благоустройства в Вятском сельском поселении Омутнинского района Кировской области на 2023 - 2025 годы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630 0000000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153,500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630 0004000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40,700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630 0004030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6,100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630 0004030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6,100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630 0004040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34,600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630 0004040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34,600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630 0015120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111,600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630 0015120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111,600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630 00</w:t>
            </w:r>
            <w:r w:rsidRPr="00355D7B">
              <w:rPr>
                <w:rFonts w:ascii="Times New Roman" w:hAnsi="Times New Roman"/>
                <w:lang w:val="en-US"/>
              </w:rPr>
              <w:t>S</w:t>
            </w:r>
            <w:r w:rsidRPr="00355D7B">
              <w:rPr>
                <w:rFonts w:ascii="Times New Roman" w:hAnsi="Times New Roman"/>
              </w:rPr>
              <w:t>5120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1,200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630 00</w:t>
            </w:r>
            <w:r w:rsidRPr="00355D7B">
              <w:rPr>
                <w:rFonts w:ascii="Times New Roman" w:hAnsi="Times New Roman"/>
                <w:lang w:val="en-US"/>
              </w:rPr>
              <w:t>S</w:t>
            </w:r>
            <w:r w:rsidRPr="00355D7B">
              <w:rPr>
                <w:rFonts w:ascii="Times New Roman" w:hAnsi="Times New Roman"/>
              </w:rPr>
              <w:t>5120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1,200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131,600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spacing w:after="0" w:line="240" w:lineRule="auto"/>
              <w:jc w:val="center"/>
            </w:pPr>
            <w:r w:rsidRPr="00355D7B">
              <w:rPr>
                <w:rFonts w:ascii="Times New Roman" w:hAnsi="Times New Roman"/>
              </w:rPr>
              <w:t>131,600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2023- 2025 годы»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600 0000000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spacing w:after="0" w:line="240" w:lineRule="auto"/>
              <w:jc w:val="center"/>
            </w:pPr>
            <w:r w:rsidRPr="00355D7B">
              <w:rPr>
                <w:rFonts w:ascii="Times New Roman" w:hAnsi="Times New Roman"/>
              </w:rPr>
              <w:t>131,600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Доплаты к пенсиям муниципальных служащих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600 0008000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spacing w:after="0" w:line="240" w:lineRule="auto"/>
              <w:jc w:val="center"/>
            </w:pPr>
            <w:r w:rsidRPr="00355D7B">
              <w:rPr>
                <w:rFonts w:ascii="Times New Roman" w:hAnsi="Times New Roman"/>
              </w:rPr>
              <w:t>131,600</w:t>
            </w:r>
          </w:p>
        </w:tc>
      </w:tr>
      <w:tr w:rsidR="002318AD" w:rsidRPr="00355D7B" w:rsidTr="00310213">
        <w:tc>
          <w:tcPr>
            <w:tcW w:w="10207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600 0008000</w:t>
            </w:r>
          </w:p>
        </w:tc>
        <w:tc>
          <w:tcPr>
            <w:tcW w:w="850" w:type="dxa"/>
          </w:tcPr>
          <w:p w:rsidR="002318AD" w:rsidRPr="00355D7B" w:rsidRDefault="002318AD" w:rsidP="00310213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D7B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</w:tcPr>
          <w:p w:rsidR="002318AD" w:rsidRPr="00355D7B" w:rsidRDefault="002318AD" w:rsidP="00310213">
            <w:pPr>
              <w:spacing w:after="0" w:line="240" w:lineRule="auto"/>
              <w:jc w:val="center"/>
            </w:pPr>
            <w:r w:rsidRPr="00355D7B">
              <w:rPr>
                <w:rFonts w:ascii="Times New Roman" w:hAnsi="Times New Roman"/>
              </w:rPr>
              <w:t>131,600</w:t>
            </w:r>
          </w:p>
        </w:tc>
      </w:tr>
    </w:tbl>
    <w:p w:rsidR="002318AD" w:rsidRDefault="002318AD" w:rsidP="004A5965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18AD" w:rsidRDefault="002318AD" w:rsidP="004A5965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  <w:sectPr w:rsidR="002318AD" w:rsidSect="004A596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18AD" w:rsidRDefault="002318AD" w:rsidP="00810B23">
      <w:pPr>
        <w:spacing w:after="0"/>
        <w:rPr>
          <w:rFonts w:ascii="Times New Roman" w:hAnsi="Times New Roman"/>
          <w:sz w:val="28"/>
          <w:szCs w:val="28"/>
        </w:rPr>
      </w:pPr>
    </w:p>
    <w:p w:rsidR="002318AD" w:rsidRDefault="002318AD" w:rsidP="004A59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Приложение 11</w:t>
      </w:r>
    </w:p>
    <w:p w:rsidR="002318AD" w:rsidRPr="004C24A1" w:rsidRDefault="002318AD" w:rsidP="004A59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</w:t>
      </w:r>
      <w:r w:rsidRPr="000C2C20">
        <w:rPr>
          <w:rFonts w:ascii="Times New Roman" w:hAnsi="Times New Roman"/>
          <w:sz w:val="28"/>
          <w:szCs w:val="28"/>
        </w:rPr>
        <w:t>Утверждены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18AD" w:rsidRDefault="002318AD" w:rsidP="004A5965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решением Вятской сельской</w:t>
      </w:r>
    </w:p>
    <w:p w:rsidR="002318AD" w:rsidRDefault="002318AD" w:rsidP="004A5965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Думы от 19.12.2022 г № 30</w:t>
      </w:r>
    </w:p>
    <w:p w:rsidR="002318AD" w:rsidRDefault="002318AD" w:rsidP="004A5965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(в редакции решения Вятской     </w:t>
      </w:r>
    </w:p>
    <w:p w:rsidR="002318AD" w:rsidRDefault="002318AD" w:rsidP="004A5965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сельской Думы от 27.01.2023 № 06)</w:t>
      </w:r>
    </w:p>
    <w:p w:rsidR="002318AD" w:rsidRDefault="002318AD" w:rsidP="004A5965">
      <w:pPr>
        <w:tabs>
          <w:tab w:val="left" w:pos="63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8AD" w:rsidRDefault="002318AD" w:rsidP="004A5965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</w:t>
      </w:r>
    </w:p>
    <w:p w:rsidR="002318AD" w:rsidRDefault="002318AD" w:rsidP="004A5965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финансирования дефицита бюджета муниципального образования</w:t>
      </w:r>
    </w:p>
    <w:p w:rsidR="002318AD" w:rsidRDefault="002318AD" w:rsidP="004A5965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2023 год</w:t>
      </w:r>
    </w:p>
    <w:p w:rsidR="002318AD" w:rsidRDefault="002318AD" w:rsidP="004A5965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3260"/>
        <w:gridCol w:w="1383"/>
      </w:tblGrid>
      <w:tr w:rsidR="002318AD" w:rsidRPr="00CD00DE" w:rsidTr="00310213">
        <w:tc>
          <w:tcPr>
            <w:tcW w:w="4928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60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383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</w:tc>
      </w:tr>
      <w:tr w:rsidR="002318AD" w:rsidRPr="00CD00DE" w:rsidTr="00310213">
        <w:tc>
          <w:tcPr>
            <w:tcW w:w="4928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383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106,838</w:t>
            </w:r>
          </w:p>
        </w:tc>
      </w:tr>
      <w:tr w:rsidR="002318AD" w:rsidRPr="00CD00DE" w:rsidTr="00310213">
        <w:tc>
          <w:tcPr>
            <w:tcW w:w="4928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260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8AD" w:rsidRPr="00CD00DE" w:rsidTr="00310213">
        <w:tc>
          <w:tcPr>
            <w:tcW w:w="4928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383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106,838</w:t>
            </w:r>
          </w:p>
        </w:tc>
      </w:tr>
      <w:tr w:rsidR="002318AD" w:rsidRPr="00CD00DE" w:rsidTr="00310213">
        <w:tc>
          <w:tcPr>
            <w:tcW w:w="4928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991 01 05 00 00 00 0000 500</w:t>
            </w:r>
          </w:p>
        </w:tc>
        <w:tc>
          <w:tcPr>
            <w:tcW w:w="1383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4854,900</w:t>
            </w:r>
          </w:p>
        </w:tc>
      </w:tr>
      <w:tr w:rsidR="002318AD" w:rsidRPr="00CD00DE" w:rsidTr="00310213">
        <w:tc>
          <w:tcPr>
            <w:tcW w:w="4928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60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991 01 05 02 00 00 0000 500</w:t>
            </w:r>
          </w:p>
        </w:tc>
        <w:tc>
          <w:tcPr>
            <w:tcW w:w="1383" w:type="dxa"/>
          </w:tcPr>
          <w:p w:rsidR="002318AD" w:rsidRPr="00CD00DE" w:rsidRDefault="002318AD" w:rsidP="004A5965">
            <w:pPr>
              <w:spacing w:after="0" w:line="240" w:lineRule="auto"/>
              <w:jc w:val="center"/>
            </w:pPr>
            <w:r w:rsidRPr="00CD00DE">
              <w:rPr>
                <w:rFonts w:ascii="Times New Roman" w:hAnsi="Times New Roman"/>
                <w:sz w:val="24"/>
                <w:szCs w:val="24"/>
              </w:rPr>
              <w:t>4854,900</w:t>
            </w:r>
          </w:p>
        </w:tc>
      </w:tr>
      <w:tr w:rsidR="002318AD" w:rsidRPr="00CD00DE" w:rsidTr="00310213">
        <w:tc>
          <w:tcPr>
            <w:tcW w:w="4928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991 01 05 02 01 00 0000 510</w:t>
            </w:r>
          </w:p>
        </w:tc>
        <w:tc>
          <w:tcPr>
            <w:tcW w:w="1383" w:type="dxa"/>
          </w:tcPr>
          <w:p w:rsidR="002318AD" w:rsidRPr="00CD00DE" w:rsidRDefault="002318AD" w:rsidP="004A5965">
            <w:pPr>
              <w:spacing w:after="0" w:line="240" w:lineRule="auto"/>
              <w:jc w:val="center"/>
            </w:pPr>
            <w:r w:rsidRPr="00CD00DE">
              <w:rPr>
                <w:rFonts w:ascii="Times New Roman" w:hAnsi="Times New Roman"/>
                <w:sz w:val="24"/>
                <w:szCs w:val="24"/>
              </w:rPr>
              <w:t>4854,900</w:t>
            </w:r>
          </w:p>
        </w:tc>
      </w:tr>
      <w:tr w:rsidR="002318AD" w:rsidRPr="00CD00DE" w:rsidTr="00310213">
        <w:tc>
          <w:tcPr>
            <w:tcW w:w="4928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991 01 05 02 01 10 0000 510</w:t>
            </w:r>
          </w:p>
        </w:tc>
        <w:tc>
          <w:tcPr>
            <w:tcW w:w="1383" w:type="dxa"/>
          </w:tcPr>
          <w:p w:rsidR="002318AD" w:rsidRPr="00CD00DE" w:rsidRDefault="002318AD" w:rsidP="004A5965">
            <w:pPr>
              <w:spacing w:after="0" w:line="240" w:lineRule="auto"/>
              <w:jc w:val="center"/>
            </w:pPr>
            <w:r w:rsidRPr="00CD00DE">
              <w:rPr>
                <w:rFonts w:ascii="Times New Roman" w:hAnsi="Times New Roman"/>
                <w:sz w:val="24"/>
                <w:szCs w:val="24"/>
              </w:rPr>
              <w:t>4854,900</w:t>
            </w:r>
          </w:p>
        </w:tc>
      </w:tr>
      <w:tr w:rsidR="002318AD" w:rsidRPr="00CD00DE" w:rsidTr="00310213">
        <w:tc>
          <w:tcPr>
            <w:tcW w:w="4928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991 01 05 00 00 00 0000 600</w:t>
            </w:r>
          </w:p>
        </w:tc>
        <w:tc>
          <w:tcPr>
            <w:tcW w:w="1383" w:type="dxa"/>
          </w:tcPr>
          <w:p w:rsidR="002318AD" w:rsidRPr="00CD00DE" w:rsidRDefault="002318AD" w:rsidP="004A5965">
            <w:pPr>
              <w:spacing w:after="0" w:line="240" w:lineRule="auto"/>
              <w:jc w:val="center"/>
            </w:pPr>
            <w:r w:rsidRPr="00CD00DE">
              <w:rPr>
                <w:rFonts w:ascii="Times New Roman" w:hAnsi="Times New Roman"/>
                <w:sz w:val="24"/>
                <w:szCs w:val="24"/>
              </w:rPr>
              <w:t>4961,738</w:t>
            </w:r>
          </w:p>
        </w:tc>
      </w:tr>
      <w:tr w:rsidR="002318AD" w:rsidRPr="00CD00DE" w:rsidTr="00310213">
        <w:tc>
          <w:tcPr>
            <w:tcW w:w="4928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260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991 01 05 02 00 00 0000 600</w:t>
            </w:r>
          </w:p>
        </w:tc>
        <w:tc>
          <w:tcPr>
            <w:tcW w:w="1383" w:type="dxa"/>
          </w:tcPr>
          <w:p w:rsidR="002318AD" w:rsidRPr="00CD00DE" w:rsidRDefault="002318AD" w:rsidP="004A5965">
            <w:pPr>
              <w:spacing w:after="0" w:line="240" w:lineRule="auto"/>
              <w:jc w:val="center"/>
            </w:pPr>
            <w:r w:rsidRPr="00CD00DE">
              <w:rPr>
                <w:rFonts w:ascii="Times New Roman" w:hAnsi="Times New Roman"/>
                <w:sz w:val="24"/>
                <w:szCs w:val="24"/>
              </w:rPr>
              <w:t>4961,738</w:t>
            </w:r>
          </w:p>
        </w:tc>
      </w:tr>
      <w:tr w:rsidR="002318AD" w:rsidRPr="00CD00DE" w:rsidTr="00310213">
        <w:tc>
          <w:tcPr>
            <w:tcW w:w="4928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991 01 05 02 01 00 0000 610</w:t>
            </w:r>
          </w:p>
        </w:tc>
        <w:tc>
          <w:tcPr>
            <w:tcW w:w="1383" w:type="dxa"/>
          </w:tcPr>
          <w:p w:rsidR="002318AD" w:rsidRPr="00CD00DE" w:rsidRDefault="002318AD" w:rsidP="004A5965">
            <w:pPr>
              <w:spacing w:after="0" w:line="240" w:lineRule="auto"/>
              <w:jc w:val="center"/>
            </w:pPr>
            <w:r w:rsidRPr="00CD00DE">
              <w:rPr>
                <w:rFonts w:ascii="Times New Roman" w:hAnsi="Times New Roman"/>
                <w:sz w:val="24"/>
                <w:szCs w:val="24"/>
              </w:rPr>
              <w:t>4961,738</w:t>
            </w:r>
          </w:p>
        </w:tc>
      </w:tr>
      <w:tr w:rsidR="002318AD" w:rsidRPr="00CD00DE" w:rsidTr="00310213">
        <w:tc>
          <w:tcPr>
            <w:tcW w:w="4928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2318AD" w:rsidRPr="00CD00DE" w:rsidRDefault="002318AD" w:rsidP="004A596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0DE">
              <w:rPr>
                <w:rFonts w:ascii="Times New Roman" w:hAnsi="Times New Roman"/>
                <w:sz w:val="24"/>
                <w:szCs w:val="24"/>
              </w:rPr>
              <w:t>991 01 05 02 01 10 0000 610</w:t>
            </w:r>
          </w:p>
        </w:tc>
        <w:tc>
          <w:tcPr>
            <w:tcW w:w="1383" w:type="dxa"/>
          </w:tcPr>
          <w:p w:rsidR="002318AD" w:rsidRPr="00CD00DE" w:rsidRDefault="002318AD" w:rsidP="004A5965">
            <w:pPr>
              <w:spacing w:after="0" w:line="240" w:lineRule="auto"/>
              <w:jc w:val="center"/>
            </w:pPr>
            <w:r w:rsidRPr="00CD00DE">
              <w:rPr>
                <w:rFonts w:ascii="Times New Roman" w:hAnsi="Times New Roman"/>
                <w:sz w:val="24"/>
                <w:szCs w:val="24"/>
              </w:rPr>
              <w:t>4961,738</w:t>
            </w:r>
          </w:p>
        </w:tc>
      </w:tr>
    </w:tbl>
    <w:p w:rsidR="002318AD" w:rsidRPr="00B713DC" w:rsidRDefault="002318AD" w:rsidP="004A5965">
      <w:pPr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18AD" w:rsidRDefault="002318AD" w:rsidP="004A5965">
      <w:pPr>
        <w:spacing w:after="0" w:line="240" w:lineRule="auto"/>
      </w:pPr>
    </w:p>
    <w:p w:rsidR="002318AD" w:rsidRDefault="002318AD" w:rsidP="004A5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8AD" w:rsidRDefault="002318AD" w:rsidP="004A5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8AD" w:rsidRDefault="002318AD" w:rsidP="004A5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8AD" w:rsidRDefault="002318AD" w:rsidP="004A5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8AD" w:rsidRDefault="002318AD" w:rsidP="004A5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8AD" w:rsidRDefault="002318AD" w:rsidP="004A5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8AD" w:rsidRDefault="002318AD" w:rsidP="004A5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8AD" w:rsidRDefault="002318AD" w:rsidP="004A5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8AD" w:rsidRDefault="002318AD" w:rsidP="004A5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8AD" w:rsidRDefault="002318AD" w:rsidP="004A5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8AD" w:rsidRDefault="002318AD" w:rsidP="004A5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8AD" w:rsidRDefault="002318AD" w:rsidP="004A5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8AD" w:rsidRDefault="002318AD" w:rsidP="004A5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8AD" w:rsidRDefault="002318AD" w:rsidP="004A5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8AD" w:rsidRPr="004A5965" w:rsidRDefault="002318AD" w:rsidP="004A59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5965">
        <w:rPr>
          <w:rFonts w:ascii="Times New Roman" w:hAnsi="Times New Roman"/>
          <w:sz w:val="28"/>
          <w:szCs w:val="28"/>
        </w:rPr>
        <w:t>АКТ</w:t>
      </w:r>
    </w:p>
    <w:p w:rsidR="002318AD" w:rsidRPr="004A5965" w:rsidRDefault="002318AD" w:rsidP="004A59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5965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2318AD" w:rsidRPr="004A5965" w:rsidRDefault="002318AD" w:rsidP="004A59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8AD" w:rsidRPr="004A5965" w:rsidRDefault="002318AD" w:rsidP="004A59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8AD" w:rsidRPr="004A5965" w:rsidRDefault="002318AD" w:rsidP="004A5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965">
        <w:rPr>
          <w:rFonts w:ascii="Times New Roman" w:hAnsi="Times New Roman"/>
          <w:sz w:val="28"/>
          <w:szCs w:val="28"/>
        </w:rPr>
        <w:t>Дер. Ежово                                                                          27  января  2023 года</w:t>
      </w:r>
    </w:p>
    <w:p w:rsidR="002318AD" w:rsidRPr="004A5965" w:rsidRDefault="002318AD" w:rsidP="004A5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8AD" w:rsidRPr="004A5965" w:rsidRDefault="002318AD" w:rsidP="004A5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8AD" w:rsidRPr="004A5965" w:rsidRDefault="002318AD" w:rsidP="004A5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8AD" w:rsidRPr="004A5965" w:rsidRDefault="002318AD" w:rsidP="004A59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965">
        <w:rPr>
          <w:rFonts w:ascii="Times New Roman" w:hAnsi="Times New Roman"/>
          <w:sz w:val="28"/>
          <w:szCs w:val="28"/>
        </w:rPr>
        <w:t xml:space="preserve">         Глава Вятского  сельского поселения Омутнинского района Кировской области Пролеев Николай Михайлович, в присутствии депутата  Вятской       сельской Думы третьего созыва  Вязовиковой М.В.,  специалиста администрации Вятского сельского поселения Горбань Ю.Н.,  подписал настоящий акт  о том, что решение Вятской сельской Думы от 27.01.2023    № 06  «</w:t>
      </w:r>
      <w:r w:rsidRPr="004A5965">
        <w:rPr>
          <w:rFonts w:ascii="Times New Roman" w:hAnsi="Times New Roman"/>
          <w:b/>
          <w:sz w:val="28"/>
          <w:szCs w:val="28"/>
        </w:rPr>
        <w:t>О внесении изменений в решение Вятской сельской Думы от 19.12.2022 г № 30 «</w:t>
      </w:r>
      <w:r w:rsidRPr="004A5965">
        <w:rPr>
          <w:rFonts w:ascii="Times New Roman" w:hAnsi="Times New Roman"/>
          <w:b/>
          <w:bCs/>
          <w:spacing w:val="-5"/>
          <w:w w:val="121"/>
          <w:sz w:val="28"/>
          <w:szCs w:val="28"/>
        </w:rPr>
        <w:t>Об утверждении бюджета муниципального образования Вятское сельское поселение Омутнинского района Кировской области на 2023 год и плановый период 2024 и 2025 годов»»</w:t>
      </w:r>
      <w:r w:rsidRPr="004A5965">
        <w:rPr>
          <w:rFonts w:ascii="Times New Roman" w:hAnsi="Times New Roman"/>
          <w:sz w:val="28"/>
          <w:szCs w:val="28"/>
        </w:rPr>
        <w:t>,  вывешено для всеобщего ознакомления (обнародовано)  27 января 2023 года на информационных стендах, утвержденных решением Вятской  сельской Думы от  30.08.2013  № 14.</w:t>
      </w:r>
    </w:p>
    <w:p w:rsidR="002318AD" w:rsidRPr="004A5965" w:rsidRDefault="002318AD" w:rsidP="004A59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965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2318AD" w:rsidRPr="004A5965" w:rsidRDefault="002318AD" w:rsidP="004A59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8AD" w:rsidRPr="004A5965" w:rsidRDefault="002318AD" w:rsidP="004A5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96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318AD" w:rsidRPr="004A5965" w:rsidRDefault="002318AD" w:rsidP="004A5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8AD" w:rsidRPr="004A5965" w:rsidRDefault="002318AD" w:rsidP="004A5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8AD" w:rsidRPr="004A5965" w:rsidRDefault="002318AD" w:rsidP="004A5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8AD" w:rsidRPr="004A5965" w:rsidRDefault="002318AD" w:rsidP="004A5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8AD" w:rsidRPr="004A5965" w:rsidRDefault="002318AD" w:rsidP="004A5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8AD" w:rsidRPr="004A5965" w:rsidRDefault="002318AD" w:rsidP="004A5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965"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    Н.М. Пролеев</w:t>
      </w:r>
    </w:p>
    <w:p w:rsidR="002318AD" w:rsidRPr="004A5965" w:rsidRDefault="002318AD" w:rsidP="004A5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8AD" w:rsidRPr="004A5965" w:rsidRDefault="002318AD" w:rsidP="004A5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965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2318AD" w:rsidRPr="004A5965" w:rsidRDefault="002318AD" w:rsidP="004A5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8AD" w:rsidRPr="004A5965" w:rsidRDefault="002318AD" w:rsidP="004A5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965">
        <w:rPr>
          <w:rFonts w:ascii="Times New Roman" w:hAnsi="Times New Roman"/>
          <w:sz w:val="28"/>
          <w:szCs w:val="28"/>
        </w:rPr>
        <w:t xml:space="preserve">Специалист администрации </w:t>
      </w:r>
    </w:p>
    <w:p w:rsidR="002318AD" w:rsidRPr="004A5965" w:rsidRDefault="002318AD" w:rsidP="004A5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965"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 Ю.Н. Горбань</w:t>
      </w:r>
    </w:p>
    <w:p w:rsidR="002318AD" w:rsidRPr="004A5965" w:rsidRDefault="002318AD" w:rsidP="004A5965">
      <w:pPr>
        <w:spacing w:after="0" w:line="240" w:lineRule="auto"/>
        <w:jc w:val="both"/>
        <w:rPr>
          <w:rFonts w:ascii="Times New Roman" w:hAnsi="Times New Roman"/>
        </w:rPr>
      </w:pPr>
    </w:p>
    <w:p w:rsidR="002318AD" w:rsidRDefault="002318AD" w:rsidP="004A5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8AD" w:rsidRDefault="002318AD" w:rsidP="004A5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8AD" w:rsidRDefault="002318AD" w:rsidP="004A5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8AD" w:rsidRDefault="002318AD" w:rsidP="004A5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8AD" w:rsidRDefault="002318AD" w:rsidP="004A5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8AD" w:rsidRDefault="002318AD" w:rsidP="004A5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318AD" w:rsidSect="00C7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03B"/>
    <w:multiLevelType w:val="multilevel"/>
    <w:tmpl w:val="12D0FD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6EF40BD"/>
    <w:multiLevelType w:val="hybridMultilevel"/>
    <w:tmpl w:val="4E5C6D5C"/>
    <w:lvl w:ilvl="0" w:tplc="A260B12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0BFB43D5"/>
    <w:multiLevelType w:val="hybridMultilevel"/>
    <w:tmpl w:val="241C985A"/>
    <w:lvl w:ilvl="0" w:tplc="E300167E">
      <w:start w:val="1"/>
      <w:numFmt w:val="decimal"/>
      <w:lvlText w:val="%1."/>
      <w:lvlJc w:val="center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0C1"/>
    <w:rsid w:val="0001104C"/>
    <w:rsid w:val="0003192B"/>
    <w:rsid w:val="00034FB0"/>
    <w:rsid w:val="00064F79"/>
    <w:rsid w:val="00073ADA"/>
    <w:rsid w:val="000A3CFE"/>
    <w:rsid w:val="000C2C20"/>
    <w:rsid w:val="000D7327"/>
    <w:rsid w:val="001A45A6"/>
    <w:rsid w:val="002318AD"/>
    <w:rsid w:val="0027764F"/>
    <w:rsid w:val="002965A4"/>
    <w:rsid w:val="002A178E"/>
    <w:rsid w:val="002A6270"/>
    <w:rsid w:val="002B5D9C"/>
    <w:rsid w:val="002B65B7"/>
    <w:rsid w:val="002F0665"/>
    <w:rsid w:val="002F44D4"/>
    <w:rsid w:val="00301FA3"/>
    <w:rsid w:val="00310213"/>
    <w:rsid w:val="00312649"/>
    <w:rsid w:val="003158B1"/>
    <w:rsid w:val="00327716"/>
    <w:rsid w:val="00347192"/>
    <w:rsid w:val="00355D7B"/>
    <w:rsid w:val="003B0687"/>
    <w:rsid w:val="003C2C7B"/>
    <w:rsid w:val="003F5EC8"/>
    <w:rsid w:val="0043523C"/>
    <w:rsid w:val="00463306"/>
    <w:rsid w:val="00475C03"/>
    <w:rsid w:val="00493000"/>
    <w:rsid w:val="004A5965"/>
    <w:rsid w:val="004A73D9"/>
    <w:rsid w:val="004B0E84"/>
    <w:rsid w:val="004C24A1"/>
    <w:rsid w:val="004D0359"/>
    <w:rsid w:val="004D5E40"/>
    <w:rsid w:val="004F1293"/>
    <w:rsid w:val="00513178"/>
    <w:rsid w:val="005170B5"/>
    <w:rsid w:val="005B4BA5"/>
    <w:rsid w:val="005B6107"/>
    <w:rsid w:val="006321B6"/>
    <w:rsid w:val="00641807"/>
    <w:rsid w:val="0067779E"/>
    <w:rsid w:val="00680882"/>
    <w:rsid w:val="00711D03"/>
    <w:rsid w:val="007143D4"/>
    <w:rsid w:val="00731830"/>
    <w:rsid w:val="00810B23"/>
    <w:rsid w:val="008309D7"/>
    <w:rsid w:val="00940850"/>
    <w:rsid w:val="0095193C"/>
    <w:rsid w:val="0095530C"/>
    <w:rsid w:val="009729FF"/>
    <w:rsid w:val="009B52B8"/>
    <w:rsid w:val="009E22CC"/>
    <w:rsid w:val="009F04FA"/>
    <w:rsid w:val="00A01886"/>
    <w:rsid w:val="00A20EF7"/>
    <w:rsid w:val="00AC6264"/>
    <w:rsid w:val="00AE1CEE"/>
    <w:rsid w:val="00B34FB5"/>
    <w:rsid w:val="00B710BE"/>
    <w:rsid w:val="00B713DC"/>
    <w:rsid w:val="00B76A3C"/>
    <w:rsid w:val="00B93997"/>
    <w:rsid w:val="00BC0195"/>
    <w:rsid w:val="00BD60AD"/>
    <w:rsid w:val="00C65CB3"/>
    <w:rsid w:val="00C70188"/>
    <w:rsid w:val="00C71D70"/>
    <w:rsid w:val="00CD00DE"/>
    <w:rsid w:val="00CD4115"/>
    <w:rsid w:val="00D808BF"/>
    <w:rsid w:val="00D84ED6"/>
    <w:rsid w:val="00DA715D"/>
    <w:rsid w:val="00DF07D2"/>
    <w:rsid w:val="00E107AE"/>
    <w:rsid w:val="00E7593B"/>
    <w:rsid w:val="00E96D8D"/>
    <w:rsid w:val="00ED7934"/>
    <w:rsid w:val="00F37C4D"/>
    <w:rsid w:val="00F470C1"/>
    <w:rsid w:val="00F90CC2"/>
    <w:rsid w:val="00F91A41"/>
    <w:rsid w:val="00FE71F7"/>
    <w:rsid w:val="00FF007B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6A3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FE7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7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79E"/>
    <w:rPr>
      <w:rFonts w:ascii="Tahoma" w:hAnsi="Tahoma" w:cs="Tahoma"/>
      <w:sz w:val="16"/>
      <w:szCs w:val="16"/>
    </w:rPr>
  </w:style>
  <w:style w:type="paragraph" w:customStyle="1" w:styleId="a">
    <w:name w:val="обычный"/>
    <w:basedOn w:val="Normal"/>
    <w:uiPriority w:val="99"/>
    <w:rsid w:val="00AE1CEE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s3">
    <w:name w:val="s3"/>
    <w:basedOn w:val="DefaultParagraphFont"/>
    <w:uiPriority w:val="99"/>
    <w:rsid w:val="006418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500</TotalTime>
  <Pages>12</Pages>
  <Words>4237</Words>
  <Characters>24153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user</cp:lastModifiedBy>
  <cp:revision>65</cp:revision>
  <cp:lastPrinted>2023-01-27T11:46:00Z</cp:lastPrinted>
  <dcterms:created xsi:type="dcterms:W3CDTF">2013-11-21T07:12:00Z</dcterms:created>
  <dcterms:modified xsi:type="dcterms:W3CDTF">2023-01-30T05:35:00Z</dcterms:modified>
</cp:coreProperties>
</file>