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343" w:rsidRPr="00220280" w:rsidRDefault="00CC5343" w:rsidP="0076645C">
      <w:pPr>
        <w:shd w:val="clear" w:color="auto" w:fill="FFFFFF"/>
        <w:spacing w:after="0" w:line="324" w:lineRule="exact"/>
        <w:ind w:left="7"/>
        <w:jc w:val="center"/>
        <w:rPr>
          <w:rFonts w:ascii="Times New Roman" w:hAnsi="Times New Roman"/>
          <w:sz w:val="28"/>
          <w:szCs w:val="28"/>
        </w:rPr>
      </w:pPr>
      <w:r w:rsidRPr="00220280">
        <w:rPr>
          <w:rFonts w:ascii="Times New Roman" w:hAnsi="Times New Roman"/>
          <w:b/>
          <w:bCs/>
          <w:spacing w:val="-1"/>
          <w:sz w:val="28"/>
          <w:szCs w:val="28"/>
        </w:rPr>
        <w:t>АДМИНИСТРАЦИЯ</w:t>
      </w:r>
    </w:p>
    <w:p w:rsidR="00CC5343" w:rsidRPr="00220280" w:rsidRDefault="00CC5343" w:rsidP="0076645C">
      <w:pPr>
        <w:shd w:val="clear" w:color="auto" w:fill="FFFFFF"/>
        <w:spacing w:after="0" w:line="324" w:lineRule="exact"/>
        <w:ind w:left="14"/>
        <w:jc w:val="center"/>
        <w:rPr>
          <w:rFonts w:ascii="Times New Roman" w:hAnsi="Times New Roman"/>
          <w:sz w:val="28"/>
          <w:szCs w:val="28"/>
        </w:rPr>
      </w:pPr>
      <w:r w:rsidRPr="00220280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CC5343" w:rsidRPr="00220280" w:rsidRDefault="00CC5343" w:rsidP="0076645C">
      <w:pPr>
        <w:shd w:val="clear" w:color="auto" w:fill="FFFFFF"/>
        <w:spacing w:after="0" w:line="324" w:lineRule="exact"/>
        <w:ind w:left="7"/>
        <w:jc w:val="center"/>
        <w:rPr>
          <w:rFonts w:ascii="Times New Roman" w:hAnsi="Times New Roman"/>
          <w:sz w:val="28"/>
          <w:szCs w:val="28"/>
        </w:rPr>
      </w:pPr>
      <w:r w:rsidRPr="00220280">
        <w:rPr>
          <w:rFonts w:ascii="Times New Roman" w:hAnsi="Times New Roman"/>
          <w:b/>
          <w:bCs/>
          <w:sz w:val="28"/>
          <w:szCs w:val="28"/>
        </w:rPr>
        <w:t>ВЯТСКОЕ СЕЛЬСКОЕ ПОСЕЛЕНИЕ</w:t>
      </w:r>
    </w:p>
    <w:p w:rsidR="00CC5343" w:rsidRPr="00220280" w:rsidRDefault="00CC5343" w:rsidP="0076645C">
      <w:pPr>
        <w:shd w:val="clear" w:color="auto" w:fill="FFFFFF"/>
        <w:spacing w:after="0" w:line="324" w:lineRule="exact"/>
        <w:ind w:left="7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220280">
        <w:rPr>
          <w:rFonts w:ascii="Times New Roman" w:hAnsi="Times New Roman"/>
          <w:b/>
          <w:bCs/>
          <w:spacing w:val="-1"/>
          <w:sz w:val="28"/>
          <w:szCs w:val="28"/>
        </w:rPr>
        <w:t>ОМУТНИНСКОГО РАЙОНА</w:t>
      </w:r>
    </w:p>
    <w:p w:rsidR="00CC5343" w:rsidRPr="00220280" w:rsidRDefault="00CC5343" w:rsidP="0076645C">
      <w:pPr>
        <w:shd w:val="clear" w:color="auto" w:fill="FFFFFF"/>
        <w:spacing w:after="0" w:line="324" w:lineRule="exact"/>
        <w:ind w:left="7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220280">
        <w:rPr>
          <w:rFonts w:ascii="Times New Roman" w:hAnsi="Times New Roman"/>
          <w:b/>
          <w:bCs/>
          <w:spacing w:val="-1"/>
          <w:sz w:val="28"/>
          <w:szCs w:val="28"/>
        </w:rPr>
        <w:t>КИРОВСКОЙ ОБЛАСТИ</w:t>
      </w:r>
    </w:p>
    <w:p w:rsidR="00CC5343" w:rsidRPr="005015F8" w:rsidRDefault="00CC5343" w:rsidP="0076645C">
      <w:pPr>
        <w:shd w:val="clear" w:color="auto" w:fill="FFFFFF"/>
        <w:spacing w:before="7" w:line="324" w:lineRule="exact"/>
        <w:ind w:left="7"/>
        <w:jc w:val="center"/>
        <w:rPr>
          <w:szCs w:val="28"/>
        </w:rPr>
      </w:pPr>
    </w:p>
    <w:p w:rsidR="00CC5343" w:rsidRPr="00220280" w:rsidRDefault="00CC5343" w:rsidP="0076645C">
      <w:pPr>
        <w:shd w:val="clear" w:color="auto" w:fill="FFFFFF"/>
        <w:jc w:val="center"/>
        <w:rPr>
          <w:rFonts w:ascii="Times New Roman" w:hAnsi="Times New Roman"/>
          <w:b/>
          <w:sz w:val="32"/>
          <w:szCs w:val="32"/>
        </w:rPr>
      </w:pPr>
      <w:r w:rsidRPr="00220280">
        <w:rPr>
          <w:rFonts w:ascii="Times New Roman" w:hAnsi="Times New Roman"/>
          <w:b/>
          <w:sz w:val="32"/>
          <w:szCs w:val="32"/>
        </w:rPr>
        <w:t>ПОСТАНОВЛЕНИЕ</w:t>
      </w:r>
    </w:p>
    <w:p w:rsidR="00CC5343" w:rsidRPr="00220280" w:rsidRDefault="00CC5343" w:rsidP="0076645C">
      <w:pPr>
        <w:shd w:val="clear" w:color="auto" w:fill="FFFFFF"/>
        <w:tabs>
          <w:tab w:val="left" w:pos="832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28</w:t>
      </w:r>
      <w:r w:rsidRPr="00220280">
        <w:rPr>
          <w:rFonts w:ascii="Times New Roman" w:hAnsi="Times New Roman"/>
          <w:spacing w:val="-4"/>
          <w:sz w:val="28"/>
          <w:szCs w:val="28"/>
        </w:rPr>
        <w:t>.</w:t>
      </w:r>
      <w:r>
        <w:rPr>
          <w:rFonts w:ascii="Times New Roman" w:hAnsi="Times New Roman"/>
          <w:spacing w:val="-4"/>
          <w:sz w:val="28"/>
          <w:szCs w:val="28"/>
        </w:rPr>
        <w:t>01</w:t>
      </w:r>
      <w:r w:rsidRPr="00220280">
        <w:rPr>
          <w:rFonts w:ascii="Times New Roman" w:hAnsi="Times New Roman"/>
          <w:spacing w:val="-4"/>
          <w:sz w:val="28"/>
          <w:szCs w:val="28"/>
        </w:rPr>
        <w:t>.202</w:t>
      </w:r>
      <w:r>
        <w:rPr>
          <w:rFonts w:ascii="Times New Roman" w:hAnsi="Times New Roman"/>
          <w:spacing w:val="-4"/>
          <w:sz w:val="28"/>
          <w:szCs w:val="28"/>
        </w:rPr>
        <w:t>5</w:t>
      </w:r>
      <w:r w:rsidRPr="00220280">
        <w:rPr>
          <w:rFonts w:ascii="Times New Roman" w:hAnsi="Times New Roman"/>
          <w:spacing w:val="-4"/>
          <w:sz w:val="28"/>
          <w:szCs w:val="28"/>
        </w:rPr>
        <w:t xml:space="preserve">                                                                             </w:t>
      </w:r>
      <w:r w:rsidRPr="0022028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05</w:t>
      </w:r>
    </w:p>
    <w:p w:rsidR="00CC5343" w:rsidRDefault="00CC5343" w:rsidP="0076645C">
      <w:pPr>
        <w:shd w:val="clear" w:color="auto" w:fill="FFFFFF"/>
        <w:tabs>
          <w:tab w:val="left" w:pos="8323"/>
        </w:tabs>
        <w:spacing w:after="0" w:line="240" w:lineRule="auto"/>
        <w:ind w:left="11"/>
        <w:jc w:val="center"/>
        <w:rPr>
          <w:rFonts w:ascii="Times New Roman" w:hAnsi="Times New Roman"/>
          <w:spacing w:val="-1"/>
          <w:sz w:val="28"/>
          <w:szCs w:val="28"/>
        </w:rPr>
      </w:pPr>
      <w:r w:rsidRPr="00220280">
        <w:rPr>
          <w:rFonts w:ascii="Times New Roman" w:hAnsi="Times New Roman"/>
          <w:spacing w:val="-1"/>
          <w:sz w:val="28"/>
          <w:szCs w:val="28"/>
        </w:rPr>
        <w:t>дер. Ежово</w:t>
      </w:r>
    </w:p>
    <w:p w:rsidR="00CC5343" w:rsidRPr="00220280" w:rsidRDefault="00CC5343" w:rsidP="0076645C">
      <w:pPr>
        <w:shd w:val="clear" w:color="auto" w:fill="FFFFFF"/>
        <w:tabs>
          <w:tab w:val="left" w:pos="8323"/>
        </w:tabs>
        <w:spacing w:after="0" w:line="240" w:lineRule="auto"/>
        <w:ind w:left="11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CC5343" w:rsidRPr="00220280" w:rsidRDefault="00CC5343" w:rsidP="0076645C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220280">
        <w:rPr>
          <w:rFonts w:ascii="Times New Roman" w:hAnsi="Times New Roman"/>
          <w:b/>
          <w:spacing w:val="-1"/>
          <w:sz w:val="28"/>
          <w:szCs w:val="28"/>
        </w:rPr>
        <w:t>О внесении изменений в</w:t>
      </w:r>
      <w:r>
        <w:rPr>
          <w:rFonts w:ascii="Times New Roman" w:hAnsi="Times New Roman"/>
          <w:b/>
          <w:spacing w:val="-1"/>
          <w:sz w:val="28"/>
          <w:szCs w:val="28"/>
        </w:rPr>
        <w:t xml:space="preserve"> постановление от 20.12.2023 № 84</w:t>
      </w:r>
    </w:p>
    <w:p w:rsidR="00CC5343" w:rsidRPr="002E502B" w:rsidRDefault="00CC5343" w:rsidP="0076645C">
      <w:pPr>
        <w:shd w:val="clear" w:color="auto" w:fill="FFFFFF"/>
        <w:spacing w:after="0" w:line="240" w:lineRule="auto"/>
        <w:ind w:right="23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«</w:t>
      </w:r>
      <w:r w:rsidRPr="00220280">
        <w:rPr>
          <w:rFonts w:ascii="Times New Roman" w:hAnsi="Times New Roman"/>
          <w:b/>
          <w:spacing w:val="-1"/>
          <w:sz w:val="28"/>
          <w:szCs w:val="28"/>
        </w:rPr>
        <w:t>Об утверждении муниципальной программы</w:t>
      </w:r>
      <w:r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2E502B">
        <w:rPr>
          <w:rFonts w:ascii="Times New Roman" w:hAnsi="Times New Roman"/>
          <w:b/>
          <w:bCs/>
          <w:spacing w:val="-1"/>
          <w:sz w:val="28"/>
          <w:szCs w:val="28"/>
        </w:rPr>
        <w:t xml:space="preserve">«Развитие муниципального управления в Вятском сельском поселении </w:t>
      </w:r>
    </w:p>
    <w:p w:rsidR="00CC5343" w:rsidRDefault="00CC5343" w:rsidP="0076645C">
      <w:pPr>
        <w:shd w:val="clear" w:color="auto" w:fill="FFFFFF"/>
        <w:spacing w:after="0" w:line="240" w:lineRule="auto"/>
        <w:ind w:right="23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на 2024</w:t>
      </w:r>
      <w:r w:rsidRPr="002E502B">
        <w:rPr>
          <w:rFonts w:ascii="Times New Roman" w:hAnsi="Times New Roman"/>
          <w:b/>
          <w:bCs/>
          <w:spacing w:val="-1"/>
          <w:sz w:val="28"/>
          <w:szCs w:val="28"/>
        </w:rPr>
        <w:t>-202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8</w:t>
      </w:r>
      <w:r w:rsidRPr="002E502B">
        <w:rPr>
          <w:rFonts w:ascii="Times New Roman" w:hAnsi="Times New Roman"/>
          <w:b/>
          <w:bCs/>
          <w:spacing w:val="-1"/>
          <w:sz w:val="28"/>
          <w:szCs w:val="28"/>
        </w:rPr>
        <w:t xml:space="preserve"> годы»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»</w:t>
      </w:r>
    </w:p>
    <w:p w:rsidR="00CC5343" w:rsidRDefault="00CC5343" w:rsidP="0076645C">
      <w:pPr>
        <w:shd w:val="clear" w:color="auto" w:fill="FFFFFF"/>
        <w:spacing w:after="0" w:line="240" w:lineRule="auto"/>
        <w:ind w:right="23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CC5343" w:rsidRPr="00702C3B" w:rsidRDefault="00CC5343" w:rsidP="009D39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02C3B">
        <w:rPr>
          <w:rFonts w:ascii="Times New Roman" w:hAnsi="Times New Roman"/>
          <w:sz w:val="28"/>
          <w:szCs w:val="28"/>
        </w:rPr>
        <w:t>В соответствии с постановлением администрации муниципального</w:t>
      </w:r>
    </w:p>
    <w:p w:rsidR="00CC5343" w:rsidRPr="00702C3B" w:rsidRDefault="00CC5343" w:rsidP="009D39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Вятское сельское поселение Омутнинского района Кировской области от 14</w:t>
      </w:r>
      <w:r w:rsidRPr="00702C3B">
        <w:rPr>
          <w:rFonts w:ascii="Times New Roman" w:hAnsi="Times New Roman"/>
          <w:sz w:val="28"/>
          <w:szCs w:val="28"/>
        </w:rPr>
        <w:t xml:space="preserve">.11.2013 г № </w:t>
      </w:r>
      <w:r>
        <w:rPr>
          <w:rFonts w:ascii="Times New Roman" w:hAnsi="Times New Roman"/>
          <w:sz w:val="28"/>
          <w:szCs w:val="28"/>
        </w:rPr>
        <w:t>55</w:t>
      </w:r>
      <w:r w:rsidRPr="00702C3B">
        <w:rPr>
          <w:rFonts w:ascii="Times New Roman" w:hAnsi="Times New Roman"/>
          <w:sz w:val="28"/>
          <w:szCs w:val="28"/>
        </w:rPr>
        <w:t xml:space="preserve"> «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2C3B">
        <w:rPr>
          <w:rFonts w:ascii="Times New Roman" w:hAnsi="Times New Roman"/>
          <w:sz w:val="28"/>
          <w:szCs w:val="28"/>
        </w:rPr>
        <w:t>разработке, реализации и оценке эффективности реализации 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2C3B">
        <w:rPr>
          <w:rFonts w:ascii="Times New Roman" w:hAnsi="Times New Roman"/>
          <w:sz w:val="28"/>
          <w:szCs w:val="28"/>
        </w:rPr>
        <w:t>программ муни</w:t>
      </w:r>
      <w:r>
        <w:rPr>
          <w:rFonts w:ascii="Times New Roman" w:hAnsi="Times New Roman"/>
          <w:sz w:val="28"/>
          <w:szCs w:val="28"/>
        </w:rPr>
        <w:t>ципального образования Вят</w:t>
      </w:r>
      <w:r w:rsidRPr="00702C3B">
        <w:rPr>
          <w:rFonts w:ascii="Times New Roman" w:hAnsi="Times New Roman"/>
          <w:sz w:val="28"/>
          <w:szCs w:val="28"/>
        </w:rPr>
        <w:t>ское сельское поселение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2C3B">
        <w:rPr>
          <w:rFonts w:ascii="Times New Roman" w:hAnsi="Times New Roman"/>
          <w:sz w:val="28"/>
          <w:szCs w:val="28"/>
        </w:rPr>
        <w:t>Омутнинского района Кировской области», администрация 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 Вят</w:t>
      </w:r>
      <w:r w:rsidRPr="00702C3B">
        <w:rPr>
          <w:rFonts w:ascii="Times New Roman" w:hAnsi="Times New Roman"/>
          <w:sz w:val="28"/>
          <w:szCs w:val="28"/>
        </w:rPr>
        <w:t>ское сельское поселение Омутнинского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2C3B">
        <w:rPr>
          <w:rFonts w:ascii="Times New Roman" w:hAnsi="Times New Roman"/>
          <w:sz w:val="28"/>
          <w:szCs w:val="28"/>
        </w:rPr>
        <w:t>Кировской области ПОСТАНОВЛЯЕТ:</w:t>
      </w:r>
    </w:p>
    <w:p w:rsidR="00CC5343" w:rsidRDefault="00CC5343" w:rsidP="009D39F0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CC5343" w:rsidRDefault="00CC5343" w:rsidP="009D39F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 w:right="14" w:firstLine="36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Внести в постановление от 20.12.2023 № 84 «Об утверждении муниципальной программы «Развитие муниципального управления в Вятском сельском поселении на 2024-2028 годы»» (с изменениями от 14.05.2024, от 20.12.2024) следующие изменения:</w:t>
      </w:r>
    </w:p>
    <w:p w:rsidR="00CC5343" w:rsidRPr="00DE795D" w:rsidRDefault="00CC5343" w:rsidP="009D39F0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1.1 </w:t>
      </w:r>
      <w:r w:rsidRPr="00DE795D">
        <w:rPr>
          <w:rFonts w:ascii="Times New Roman" w:hAnsi="Times New Roman"/>
          <w:spacing w:val="-1"/>
          <w:sz w:val="28"/>
          <w:szCs w:val="28"/>
        </w:rPr>
        <w:t xml:space="preserve">В паспорте муниципальной программы «Развитие муниципального управления в Вятском сельском поселении на 2024 – 2028 годы»  абзац «Объемы и источники финансирования» изложить в новой редакции </w:t>
      </w:r>
      <w:r>
        <w:rPr>
          <w:rFonts w:ascii="Times New Roman" w:hAnsi="Times New Roman"/>
          <w:spacing w:val="-1"/>
          <w:sz w:val="28"/>
          <w:szCs w:val="28"/>
        </w:rPr>
        <w:t>«</w:t>
      </w:r>
      <w:r w:rsidRPr="00DE795D">
        <w:rPr>
          <w:rFonts w:ascii="Times New Roman" w:hAnsi="Times New Roman"/>
          <w:spacing w:val="-1"/>
          <w:sz w:val="28"/>
          <w:szCs w:val="28"/>
        </w:rPr>
        <w:t>Общий объем финансирования –</w:t>
      </w:r>
      <w:r>
        <w:rPr>
          <w:rFonts w:ascii="Times New Roman" w:hAnsi="Times New Roman"/>
          <w:spacing w:val="-1"/>
          <w:sz w:val="28"/>
          <w:szCs w:val="28"/>
        </w:rPr>
        <w:t xml:space="preserve"> 15913</w:t>
      </w:r>
      <w:r w:rsidRPr="00DE795D">
        <w:rPr>
          <w:rFonts w:ascii="Times New Roman" w:hAnsi="Times New Roman"/>
          <w:spacing w:val="-1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>566</w:t>
      </w:r>
      <w:r w:rsidRPr="00DE795D">
        <w:rPr>
          <w:rFonts w:ascii="Times New Roman" w:hAnsi="Times New Roman"/>
          <w:spacing w:val="-1"/>
          <w:sz w:val="28"/>
          <w:szCs w:val="28"/>
        </w:rPr>
        <w:t xml:space="preserve"> тыс. рублей, в том числе </w:t>
      </w:r>
    </w:p>
    <w:p w:rsidR="00CC5343" w:rsidRPr="00DE795D" w:rsidRDefault="00CC5343" w:rsidP="009D39F0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DE795D">
        <w:rPr>
          <w:rFonts w:ascii="Times New Roman" w:hAnsi="Times New Roman"/>
          <w:spacing w:val="-1"/>
          <w:sz w:val="28"/>
          <w:szCs w:val="28"/>
        </w:rPr>
        <w:t xml:space="preserve">средства местного бюджета -    </w:t>
      </w:r>
      <w:r>
        <w:rPr>
          <w:rFonts w:ascii="Times New Roman" w:hAnsi="Times New Roman"/>
          <w:spacing w:val="-1"/>
          <w:sz w:val="28"/>
          <w:szCs w:val="28"/>
        </w:rPr>
        <w:t>14954</w:t>
      </w:r>
      <w:r w:rsidRPr="00DE795D">
        <w:rPr>
          <w:rFonts w:ascii="Times New Roman" w:hAnsi="Times New Roman"/>
          <w:spacing w:val="-1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>056</w:t>
      </w:r>
      <w:r w:rsidRPr="00DE795D">
        <w:rPr>
          <w:rFonts w:ascii="Times New Roman" w:hAnsi="Times New Roman"/>
          <w:spacing w:val="-1"/>
          <w:sz w:val="28"/>
          <w:szCs w:val="28"/>
        </w:rPr>
        <w:t xml:space="preserve">  тыс. рублей,</w:t>
      </w:r>
    </w:p>
    <w:p w:rsidR="00CC5343" w:rsidRPr="00DE795D" w:rsidRDefault="00CC5343" w:rsidP="009D39F0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pacing w:val="-1"/>
          <w:sz w:val="28"/>
          <w:szCs w:val="28"/>
        </w:rPr>
      </w:pPr>
      <w:r w:rsidRPr="00DE795D">
        <w:rPr>
          <w:rFonts w:ascii="Times New Roman" w:hAnsi="Times New Roman"/>
          <w:spacing w:val="-1"/>
          <w:sz w:val="28"/>
          <w:szCs w:val="28"/>
        </w:rPr>
        <w:t>сре</w:t>
      </w:r>
      <w:r>
        <w:rPr>
          <w:rFonts w:ascii="Times New Roman" w:hAnsi="Times New Roman"/>
          <w:spacing w:val="-1"/>
          <w:sz w:val="28"/>
          <w:szCs w:val="28"/>
        </w:rPr>
        <w:t>дства федерального бюджета – 959</w:t>
      </w:r>
      <w:r w:rsidRPr="00DE795D">
        <w:rPr>
          <w:rFonts w:ascii="Times New Roman" w:hAnsi="Times New Roman"/>
          <w:spacing w:val="-1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>510</w:t>
      </w:r>
      <w:r w:rsidRPr="00DE795D">
        <w:rPr>
          <w:rFonts w:ascii="Times New Roman" w:hAnsi="Times New Roman"/>
          <w:spacing w:val="-1"/>
          <w:sz w:val="28"/>
          <w:szCs w:val="28"/>
        </w:rPr>
        <w:t xml:space="preserve"> тыс. рублей».</w:t>
      </w:r>
    </w:p>
    <w:p w:rsidR="00CC5343" w:rsidRPr="00DE795D" w:rsidRDefault="00CC5343" w:rsidP="009D39F0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</w:t>
      </w:r>
      <w:r w:rsidRPr="00DE795D">
        <w:rPr>
          <w:rFonts w:ascii="Times New Roman" w:hAnsi="Times New Roman"/>
          <w:spacing w:val="-1"/>
          <w:sz w:val="28"/>
          <w:szCs w:val="28"/>
        </w:rPr>
        <w:t>1.2 Раздел 6 изложить в новой редакции:</w:t>
      </w:r>
    </w:p>
    <w:p w:rsidR="00CC5343" w:rsidRPr="0046422A" w:rsidRDefault="00CC5343" w:rsidP="009D39F0">
      <w:pPr>
        <w:pStyle w:val="ListParagraph"/>
        <w:shd w:val="clear" w:color="auto" w:fill="FFFFFF"/>
        <w:tabs>
          <w:tab w:val="left" w:pos="2942"/>
        </w:tabs>
        <w:jc w:val="both"/>
        <w:rPr>
          <w:rFonts w:ascii="Times New Roman" w:hAnsi="Times New Roman"/>
          <w:b/>
          <w:sz w:val="28"/>
          <w:szCs w:val="28"/>
        </w:rPr>
      </w:pPr>
      <w:r w:rsidRPr="0046422A">
        <w:rPr>
          <w:rFonts w:ascii="Times New Roman" w:hAnsi="Times New Roman"/>
          <w:b/>
          <w:spacing w:val="-14"/>
          <w:sz w:val="28"/>
          <w:szCs w:val="28"/>
        </w:rPr>
        <w:t xml:space="preserve">6.  </w:t>
      </w:r>
      <w:r w:rsidRPr="0046422A">
        <w:rPr>
          <w:rFonts w:ascii="Times New Roman" w:hAnsi="Times New Roman"/>
          <w:b/>
          <w:spacing w:val="-1"/>
          <w:sz w:val="28"/>
          <w:szCs w:val="28"/>
        </w:rPr>
        <w:t>Система программных мероприятий</w:t>
      </w:r>
    </w:p>
    <w:p w:rsidR="00CC5343" w:rsidRPr="0046422A" w:rsidRDefault="00CC5343" w:rsidP="009D39F0">
      <w:pPr>
        <w:pStyle w:val="ListParagraph"/>
        <w:shd w:val="clear" w:color="auto" w:fill="FFFFFF"/>
        <w:spacing w:line="278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6422A">
        <w:rPr>
          <w:rFonts w:ascii="Times New Roman" w:hAnsi="Times New Roman"/>
          <w:sz w:val="28"/>
          <w:szCs w:val="28"/>
        </w:rPr>
        <w:t xml:space="preserve">Объемы финансирования по мероприятиям Программы, </w:t>
      </w:r>
      <w:r>
        <w:rPr>
          <w:rFonts w:ascii="Times New Roman" w:hAnsi="Times New Roman"/>
          <w:sz w:val="28"/>
          <w:szCs w:val="28"/>
        </w:rPr>
        <w:t xml:space="preserve">планируемым </w:t>
      </w:r>
      <w:r w:rsidRPr="0046422A">
        <w:rPr>
          <w:rFonts w:ascii="Times New Roman" w:hAnsi="Times New Roman"/>
          <w:sz w:val="28"/>
          <w:szCs w:val="28"/>
        </w:rPr>
        <w:t>к реализации, определены в следующих размерах:</w:t>
      </w:r>
    </w:p>
    <w:p w:rsidR="00CC5343" w:rsidRPr="0046422A" w:rsidRDefault="00CC5343" w:rsidP="009D39F0">
      <w:pPr>
        <w:pStyle w:val="ListParagraph"/>
        <w:numPr>
          <w:ilvl w:val="0"/>
          <w:numId w:val="1"/>
        </w:numPr>
        <w:spacing w:after="259" w:line="1" w:lineRule="exact"/>
        <w:jc w:val="both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"/>
        <w:gridCol w:w="540"/>
        <w:gridCol w:w="2693"/>
        <w:gridCol w:w="1134"/>
        <w:gridCol w:w="1134"/>
        <w:gridCol w:w="992"/>
        <w:gridCol w:w="992"/>
        <w:gridCol w:w="993"/>
        <w:gridCol w:w="1275"/>
      </w:tblGrid>
      <w:tr w:rsidR="00CC5343" w:rsidRPr="00C35AD2" w:rsidTr="005350CF">
        <w:trPr>
          <w:trHeight w:val="689"/>
        </w:trPr>
        <w:tc>
          <w:tcPr>
            <w:tcW w:w="5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5343" w:rsidRPr="0046422A" w:rsidRDefault="00CC5343" w:rsidP="00FB7DA0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 xml:space="preserve">N  </w:t>
            </w:r>
            <w:r w:rsidRPr="0046422A">
              <w:rPr>
                <w:rFonts w:ascii="Times New Roman" w:hAnsi="Times New Roman"/>
                <w:spacing w:val="-4"/>
                <w:sz w:val="24"/>
                <w:szCs w:val="24"/>
              </w:rPr>
              <w:t>п\п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5343" w:rsidRPr="0046422A" w:rsidRDefault="00CC5343" w:rsidP="00FB7DA0">
            <w:pPr>
              <w:shd w:val="clear" w:color="auto" w:fill="FFFFFF"/>
              <w:spacing w:after="0" w:line="269" w:lineRule="exact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Программные</w:t>
            </w:r>
          </w:p>
          <w:p w:rsidR="00CC5343" w:rsidRPr="0046422A" w:rsidRDefault="00CC5343" w:rsidP="00FB7DA0">
            <w:pPr>
              <w:shd w:val="clear" w:color="auto" w:fill="FFFFFF"/>
              <w:spacing w:after="0" w:line="269" w:lineRule="exact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мероприятия,</w:t>
            </w:r>
          </w:p>
          <w:p w:rsidR="00CC5343" w:rsidRPr="0046422A" w:rsidRDefault="00CC5343" w:rsidP="00FB7DA0">
            <w:pPr>
              <w:shd w:val="clear" w:color="auto" w:fill="FFFFFF"/>
              <w:spacing w:after="0" w:line="269" w:lineRule="exact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обеспечивающие</w:t>
            </w:r>
          </w:p>
          <w:p w:rsidR="00CC5343" w:rsidRPr="0046422A" w:rsidRDefault="00CC5343" w:rsidP="00FB7DA0">
            <w:pPr>
              <w:shd w:val="clear" w:color="auto" w:fill="FFFFFF"/>
              <w:spacing w:after="0" w:line="269" w:lineRule="exact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  <w:p w:rsidR="00CC5343" w:rsidRPr="0046422A" w:rsidRDefault="00CC5343" w:rsidP="00FB7DA0">
            <w:pPr>
              <w:shd w:val="clear" w:color="auto" w:fill="FFFFFF"/>
              <w:spacing w:after="0" w:line="269" w:lineRule="exact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6520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5343" w:rsidRPr="0046422A" w:rsidRDefault="00CC5343" w:rsidP="00FB7DA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в 2024-2028 годах </w:t>
            </w:r>
          </w:p>
          <w:p w:rsidR="00CC5343" w:rsidRPr="0046422A" w:rsidRDefault="00CC5343" w:rsidP="00FB7DA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CC5343" w:rsidRPr="00C35AD2" w:rsidTr="005350CF">
        <w:trPr>
          <w:trHeight w:hRule="exact" w:val="590"/>
        </w:trPr>
        <w:tc>
          <w:tcPr>
            <w:tcW w:w="56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343" w:rsidRPr="0046422A" w:rsidRDefault="00CC5343" w:rsidP="00FB7DA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343" w:rsidRPr="0046422A" w:rsidRDefault="00CC5343" w:rsidP="00FB7DA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343" w:rsidRPr="0046422A" w:rsidRDefault="00CC5343" w:rsidP="00FB7DA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CC5343" w:rsidRPr="0046422A" w:rsidRDefault="00CC5343" w:rsidP="00FB7DA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343" w:rsidRPr="0046422A" w:rsidRDefault="00CC5343" w:rsidP="00FB7DA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CC5343" w:rsidRPr="0046422A" w:rsidRDefault="00CC5343" w:rsidP="00FB7DA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343" w:rsidRPr="0046422A" w:rsidRDefault="00CC5343" w:rsidP="00FB7DA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CC5343" w:rsidRPr="0046422A" w:rsidRDefault="00CC5343" w:rsidP="00FB7DA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343" w:rsidRPr="0046422A" w:rsidRDefault="00CC5343" w:rsidP="00FB7DA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2027</w:t>
            </w:r>
          </w:p>
          <w:p w:rsidR="00CC5343" w:rsidRPr="0046422A" w:rsidRDefault="00CC5343" w:rsidP="00FB7DA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343" w:rsidRPr="0046422A" w:rsidRDefault="00CC5343" w:rsidP="00FB7DA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2028</w:t>
            </w:r>
          </w:p>
          <w:p w:rsidR="00CC5343" w:rsidRPr="0046422A" w:rsidRDefault="00CC5343" w:rsidP="00FB7DA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343" w:rsidRPr="0046422A" w:rsidRDefault="00CC5343" w:rsidP="00FB7DA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CC5343" w:rsidRPr="00C35AD2" w:rsidTr="005350CF">
        <w:trPr>
          <w:trHeight w:hRule="exact" w:val="293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343" w:rsidRPr="0046422A" w:rsidRDefault="00CC5343" w:rsidP="00FB7DA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343" w:rsidRPr="0046422A" w:rsidRDefault="00CC5343" w:rsidP="00FB7DA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343" w:rsidRPr="0046422A" w:rsidRDefault="00CC5343" w:rsidP="00FB7DA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343" w:rsidRPr="0046422A" w:rsidRDefault="00CC5343" w:rsidP="00FB7DA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343" w:rsidRPr="0046422A" w:rsidRDefault="00CC5343" w:rsidP="00FB7DA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343" w:rsidRPr="0046422A" w:rsidRDefault="00CC5343" w:rsidP="00FB7DA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343" w:rsidRPr="0046422A" w:rsidRDefault="00CC5343" w:rsidP="00FB7DA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343" w:rsidRPr="0046422A" w:rsidRDefault="00CC5343" w:rsidP="00FB7DA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C5343" w:rsidRPr="00C35AD2" w:rsidTr="005350CF">
        <w:trPr>
          <w:trHeight w:hRule="exact" w:val="64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343" w:rsidRPr="0046422A" w:rsidRDefault="00CC5343" w:rsidP="00FB7DA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343" w:rsidRPr="0046422A" w:rsidRDefault="00CC5343" w:rsidP="00FB7DA0">
            <w:pPr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Заработная плата главы  с начислениями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343" w:rsidRPr="0046422A" w:rsidRDefault="00CC5343" w:rsidP="00FB7DA0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646</w:t>
            </w: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51</w:t>
            </w:r>
            <w:r w:rsidRPr="00C35AD2">
              <w:rPr>
                <w:rFonts w:ascii="Times New Roman" w:hAnsi="Times New Roman"/>
                <w:spacing w:val="-3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343" w:rsidRPr="0046422A" w:rsidRDefault="00CC5343" w:rsidP="00FB7DA0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735</w:t>
            </w: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343" w:rsidRPr="0046422A" w:rsidRDefault="00CC5343" w:rsidP="00FB7DA0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654</w:t>
            </w: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343" w:rsidRPr="0046422A" w:rsidRDefault="00CC5343" w:rsidP="00FB7DA0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654</w:t>
            </w: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343" w:rsidRPr="0046422A" w:rsidRDefault="00CC5343" w:rsidP="00FB7DA0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654</w:t>
            </w: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343" w:rsidRPr="0046422A" w:rsidRDefault="00CC5343" w:rsidP="00180C6A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3344</w:t>
            </w: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31</w:t>
            </w:r>
            <w:r w:rsidRPr="00C35AD2">
              <w:rPr>
                <w:rFonts w:ascii="Times New Roman" w:hAnsi="Times New Roman"/>
                <w:spacing w:val="-3"/>
                <w:sz w:val="24"/>
                <w:szCs w:val="24"/>
              </w:rPr>
              <w:t>0</w:t>
            </w:r>
          </w:p>
        </w:tc>
      </w:tr>
      <w:tr w:rsidR="00CC5343" w:rsidRPr="00C35AD2" w:rsidTr="005350CF">
        <w:trPr>
          <w:trHeight w:hRule="exact" w:val="842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343" w:rsidRPr="0046422A" w:rsidRDefault="00CC5343" w:rsidP="00FB7DA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343" w:rsidRPr="0046422A" w:rsidRDefault="00CC5343" w:rsidP="00FB7DA0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CC5343" w:rsidRPr="0046422A" w:rsidRDefault="00CC5343" w:rsidP="00FB7DA0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Заработная плата с начислениями</w:t>
            </w:r>
          </w:p>
          <w:p w:rsidR="00CC5343" w:rsidRPr="0046422A" w:rsidRDefault="00CC5343" w:rsidP="00FB7DA0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C5343" w:rsidRPr="0046422A" w:rsidRDefault="00CC5343" w:rsidP="00FB7DA0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C5343" w:rsidRPr="0046422A" w:rsidRDefault="00CC5343" w:rsidP="00FB7DA0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C5343" w:rsidRPr="0046422A" w:rsidRDefault="00CC5343" w:rsidP="00FB7DA0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C5343" w:rsidRPr="0046422A" w:rsidRDefault="00CC5343" w:rsidP="00FB7DA0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343" w:rsidRPr="0046422A" w:rsidRDefault="00CC5343" w:rsidP="00FB7DA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1673</w:t>
            </w:r>
            <w:r w:rsidRPr="0046422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343" w:rsidRPr="0046422A" w:rsidRDefault="00CC5343" w:rsidP="0076645C">
            <w:pPr>
              <w:shd w:val="clear" w:color="auto" w:fill="FFFFFF"/>
              <w:spacing w:after="0" w:line="274" w:lineRule="exact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1602</w:t>
            </w:r>
            <w:r w:rsidRPr="0046422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343" w:rsidRPr="0046422A" w:rsidRDefault="00CC5343" w:rsidP="0076645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1472</w:t>
            </w:r>
            <w:r w:rsidRPr="0046422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343" w:rsidRPr="0046422A" w:rsidRDefault="00CC5343" w:rsidP="0076645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1472</w:t>
            </w:r>
            <w:r w:rsidRPr="0046422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343" w:rsidRPr="0046422A" w:rsidRDefault="00CC5343" w:rsidP="0076645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1472</w:t>
            </w:r>
            <w:r w:rsidRPr="0046422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343" w:rsidRPr="0046422A" w:rsidRDefault="00CC5343" w:rsidP="00AF2F0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7693</w:t>
            </w:r>
            <w:r w:rsidRPr="0046422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726</w:t>
            </w:r>
          </w:p>
        </w:tc>
      </w:tr>
      <w:tr w:rsidR="00CC5343" w:rsidRPr="00C35AD2" w:rsidTr="005350CF">
        <w:trPr>
          <w:trHeight w:hRule="exact" w:val="850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343" w:rsidRPr="0046422A" w:rsidRDefault="00CC5343" w:rsidP="00FB7DA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343" w:rsidRPr="0046422A" w:rsidRDefault="00CC5343" w:rsidP="00FB7DA0">
            <w:pPr>
              <w:shd w:val="clear" w:color="auto" w:fill="FFFFFF"/>
              <w:spacing w:after="0" w:line="274" w:lineRule="exact"/>
              <w:ind w:right="197" w:firstLine="5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Оплата услуг по отоплению, освещению, ТКО, вода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343" w:rsidRPr="0046422A" w:rsidRDefault="00CC5343" w:rsidP="00FB7DA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547,</w:t>
            </w:r>
            <w:r w:rsidRPr="00C35AD2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343" w:rsidRPr="0046422A" w:rsidRDefault="00CC5343" w:rsidP="0076645C">
            <w:pPr>
              <w:shd w:val="clear" w:color="auto" w:fill="FFFFFF"/>
              <w:spacing w:after="0" w:line="274" w:lineRule="exact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586</w:t>
            </w:r>
            <w:r w:rsidRPr="0046422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343" w:rsidRPr="0046422A" w:rsidRDefault="00CC5343" w:rsidP="00CD6BA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</w:t>
            </w:r>
            <w:r w:rsidRPr="0046422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343" w:rsidRPr="0046422A" w:rsidRDefault="00CC5343" w:rsidP="00CD6BA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</w:t>
            </w:r>
            <w:r w:rsidRPr="0046422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343" w:rsidRPr="0046422A" w:rsidRDefault="00CC5343" w:rsidP="00AF2F0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</w:t>
            </w:r>
            <w:r w:rsidRPr="0046422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343" w:rsidRPr="0046422A" w:rsidRDefault="00CC5343" w:rsidP="00AF2F0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D2">
              <w:rPr>
                <w:rFonts w:ascii="Times New Roman" w:hAnsi="Times New Roman"/>
                <w:sz w:val="24"/>
                <w:szCs w:val="24"/>
              </w:rPr>
              <w:t>2281,350</w:t>
            </w:r>
          </w:p>
        </w:tc>
      </w:tr>
      <w:tr w:rsidR="00CC5343" w:rsidRPr="00C35AD2" w:rsidTr="005350CF">
        <w:trPr>
          <w:trHeight w:hRule="exact" w:val="416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343" w:rsidRPr="0046422A" w:rsidRDefault="00CC5343" w:rsidP="00FB7DA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343" w:rsidRPr="0046422A" w:rsidRDefault="00CC5343" w:rsidP="00FB7DA0">
            <w:pPr>
              <w:shd w:val="clear" w:color="auto" w:fill="FFFFFF"/>
              <w:spacing w:after="0" w:line="274" w:lineRule="exact"/>
              <w:ind w:right="134" w:firstLine="5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 xml:space="preserve">Прочие услуги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343" w:rsidRPr="0046422A" w:rsidRDefault="00CC5343" w:rsidP="00FB7DA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AD2">
              <w:rPr>
                <w:rFonts w:ascii="Times New Roman" w:hAnsi="Times New Roman"/>
                <w:sz w:val="24"/>
                <w:szCs w:val="24"/>
              </w:rPr>
              <w:t>97</w:t>
            </w:r>
            <w:r w:rsidRPr="0046422A">
              <w:rPr>
                <w:rFonts w:ascii="Times New Roman" w:hAnsi="Times New Roman"/>
                <w:sz w:val="24"/>
                <w:szCs w:val="24"/>
              </w:rPr>
              <w:t>,</w:t>
            </w:r>
            <w:r w:rsidRPr="00C35AD2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343" w:rsidRPr="0046422A" w:rsidRDefault="00CC5343" w:rsidP="005350CF">
            <w:pPr>
              <w:shd w:val="clear" w:color="auto" w:fill="FFFFFF"/>
              <w:spacing w:after="0" w:line="274" w:lineRule="exact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104,350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343" w:rsidRPr="0046422A" w:rsidRDefault="00CC5343" w:rsidP="00FB7DA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343" w:rsidRPr="0046422A" w:rsidRDefault="00CC5343" w:rsidP="00FB7DA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343" w:rsidRPr="0046422A" w:rsidRDefault="00CC5343" w:rsidP="00FB7DA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343" w:rsidRPr="0046422A" w:rsidRDefault="00CC5343" w:rsidP="005350C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Pr="0046422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Pr="00C35A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C5343" w:rsidRPr="00C35AD2" w:rsidTr="005350CF">
        <w:trPr>
          <w:trHeight w:hRule="exact" w:val="570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343" w:rsidRPr="0046422A" w:rsidRDefault="00CC5343" w:rsidP="00FB7DA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343" w:rsidRPr="0046422A" w:rsidRDefault="00CC5343" w:rsidP="00FB7DA0">
            <w:pPr>
              <w:shd w:val="clear" w:color="auto" w:fill="FFFFFF"/>
              <w:spacing w:after="0" w:line="274" w:lineRule="exact"/>
              <w:ind w:right="134" w:firstLine="5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Передача полномочий УМИиЗР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343" w:rsidRPr="0046422A" w:rsidRDefault="00CC5343" w:rsidP="00FB7DA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5,2</w:t>
            </w:r>
            <w:r w:rsidRPr="00C35AD2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343" w:rsidRPr="0046422A" w:rsidRDefault="00CC5343" w:rsidP="00FB7DA0">
            <w:pPr>
              <w:shd w:val="clear" w:color="auto" w:fill="FFFFFF"/>
              <w:spacing w:after="0" w:line="274" w:lineRule="exact"/>
              <w:ind w:right="86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5,700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343" w:rsidRPr="0046422A" w:rsidRDefault="00CC5343" w:rsidP="00CD6BA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6422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343" w:rsidRPr="0046422A" w:rsidRDefault="00CC5343" w:rsidP="00CD6BA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6422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343" w:rsidRPr="0046422A" w:rsidRDefault="00CC5343" w:rsidP="00AF2F0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6422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343" w:rsidRPr="0046422A" w:rsidRDefault="00CC5343" w:rsidP="00AF2F0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6422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35AD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CC5343" w:rsidRPr="00C35AD2" w:rsidTr="005350CF">
        <w:trPr>
          <w:trHeight w:hRule="exact" w:val="56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343" w:rsidRPr="0046422A" w:rsidRDefault="00CC5343" w:rsidP="00FB7DA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343" w:rsidRPr="0046422A" w:rsidRDefault="00CC5343" w:rsidP="00FB7DA0">
            <w:pPr>
              <w:shd w:val="clear" w:color="auto" w:fill="FFFFFF"/>
              <w:spacing w:after="0" w:line="274" w:lineRule="exact"/>
              <w:ind w:right="134" w:firstLine="5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343" w:rsidRPr="0046422A" w:rsidRDefault="00CC5343" w:rsidP="00FB7DA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0,0</w:t>
            </w:r>
            <w:r w:rsidRPr="00C35AD2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343" w:rsidRPr="0046422A" w:rsidRDefault="00CC5343" w:rsidP="00FB7DA0">
            <w:pPr>
              <w:shd w:val="clear" w:color="auto" w:fill="FFFFFF"/>
              <w:spacing w:after="0" w:line="274" w:lineRule="exact"/>
              <w:ind w:right="86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0</w:t>
            </w: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0</w:t>
            </w: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343" w:rsidRPr="0046422A" w:rsidRDefault="00CC5343" w:rsidP="00CD6BA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  <w:r w:rsidRPr="0046422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343" w:rsidRPr="0046422A" w:rsidRDefault="00CC5343" w:rsidP="00FB7DA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</w:t>
            </w:r>
            <w:r w:rsidRPr="0046422A">
              <w:rPr>
                <w:rFonts w:ascii="Times New Roman" w:hAnsi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343" w:rsidRPr="0046422A" w:rsidRDefault="00CC5343" w:rsidP="00FB7DA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</w:t>
            </w:r>
            <w:r w:rsidRPr="0046422A">
              <w:rPr>
                <w:rFonts w:ascii="Times New Roman" w:hAnsi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343" w:rsidRPr="0046422A" w:rsidRDefault="00CC5343" w:rsidP="00AF2F0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645</w:t>
            </w:r>
            <w:r w:rsidRPr="0046422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35AD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CC5343" w:rsidRPr="00C35AD2" w:rsidTr="005350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8" w:type="dxa"/>
          <w:trHeight w:hRule="exact" w:val="865"/>
        </w:trPr>
        <w:tc>
          <w:tcPr>
            <w:tcW w:w="540" w:type="dxa"/>
          </w:tcPr>
          <w:p w:rsidR="00CC5343" w:rsidRPr="0046422A" w:rsidRDefault="00CC5343" w:rsidP="00FB7DA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CC5343" w:rsidRPr="0046422A" w:rsidRDefault="00CC5343" w:rsidP="00FB7DA0">
            <w:pPr>
              <w:shd w:val="clear" w:color="auto" w:fill="FFFFFF"/>
              <w:spacing w:after="0" w:line="269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Передача полномочий в сфере торговли, предпринимательства</w:t>
            </w:r>
          </w:p>
        </w:tc>
        <w:tc>
          <w:tcPr>
            <w:tcW w:w="1134" w:type="dxa"/>
          </w:tcPr>
          <w:p w:rsidR="00CC5343" w:rsidRPr="0046422A" w:rsidRDefault="00CC5343" w:rsidP="00FB7DA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2,1</w:t>
            </w:r>
            <w:r w:rsidRPr="00C35AD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CC5343" w:rsidRPr="0046422A" w:rsidRDefault="00CC5343" w:rsidP="00FB7DA0">
            <w:pPr>
              <w:shd w:val="clear" w:color="auto" w:fill="FFFFFF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2,2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CC5343" w:rsidRPr="0046422A" w:rsidRDefault="00CC5343" w:rsidP="00FB7DA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2,3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C5343" w:rsidRPr="0046422A" w:rsidRDefault="00CC5343" w:rsidP="00FB7D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2,40</w:t>
            </w:r>
          </w:p>
        </w:tc>
        <w:tc>
          <w:tcPr>
            <w:tcW w:w="993" w:type="dxa"/>
          </w:tcPr>
          <w:p w:rsidR="00CC5343" w:rsidRPr="0046422A" w:rsidRDefault="00CC5343" w:rsidP="00FB7D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</w:tcPr>
          <w:p w:rsidR="00CC5343" w:rsidRPr="0046422A" w:rsidRDefault="00CC5343" w:rsidP="00AF2F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11,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35AD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CC5343" w:rsidRPr="00C35AD2" w:rsidTr="005350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8" w:type="dxa"/>
          <w:trHeight w:val="554"/>
        </w:trPr>
        <w:tc>
          <w:tcPr>
            <w:tcW w:w="540" w:type="dxa"/>
          </w:tcPr>
          <w:p w:rsidR="00CC5343" w:rsidRPr="0046422A" w:rsidRDefault="00CC5343" w:rsidP="00FB7DA0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CC5343" w:rsidRPr="0046422A" w:rsidRDefault="00CC5343" w:rsidP="00FB7DA0">
            <w:pPr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Передача полномочий в архитектуре</w:t>
            </w:r>
          </w:p>
        </w:tc>
        <w:tc>
          <w:tcPr>
            <w:tcW w:w="1134" w:type="dxa"/>
          </w:tcPr>
          <w:p w:rsidR="00CC5343" w:rsidRPr="0046422A" w:rsidRDefault="00CC5343" w:rsidP="00FB7DA0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15,1</w:t>
            </w:r>
            <w:r w:rsidRPr="00C35AD2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CC5343" w:rsidRPr="0046422A" w:rsidRDefault="00CC5343" w:rsidP="0076645C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16</w:t>
            </w: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400</w:t>
            </w:r>
          </w:p>
        </w:tc>
        <w:tc>
          <w:tcPr>
            <w:tcW w:w="992" w:type="dxa"/>
          </w:tcPr>
          <w:p w:rsidR="00CC5343" w:rsidRPr="0046422A" w:rsidRDefault="00CC5343" w:rsidP="00CD6BA2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7</w:t>
            </w: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C5343" w:rsidRPr="0046422A" w:rsidRDefault="00CC5343" w:rsidP="00CD6BA2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17</w:t>
            </w: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CC5343" w:rsidRPr="0046422A" w:rsidRDefault="00CC5343" w:rsidP="00AF2F04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7</w:t>
            </w: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80</w:t>
            </w:r>
          </w:p>
        </w:tc>
        <w:tc>
          <w:tcPr>
            <w:tcW w:w="1275" w:type="dxa"/>
          </w:tcPr>
          <w:p w:rsidR="00CC5343" w:rsidRPr="0046422A" w:rsidRDefault="00CC5343" w:rsidP="00AF2F04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84</w:t>
            </w: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2</w:t>
            </w:r>
            <w:r w:rsidRPr="00C35AD2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</w:tr>
      <w:tr w:rsidR="00CC5343" w:rsidRPr="00C35AD2" w:rsidTr="005350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8" w:type="dxa"/>
          <w:trHeight w:val="422"/>
        </w:trPr>
        <w:tc>
          <w:tcPr>
            <w:tcW w:w="540" w:type="dxa"/>
          </w:tcPr>
          <w:p w:rsidR="00CC5343" w:rsidRPr="0046422A" w:rsidRDefault="00CC5343" w:rsidP="00FB7DA0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CC5343" w:rsidRPr="0046422A" w:rsidRDefault="00CC5343" w:rsidP="00FB7DA0">
            <w:pPr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Доплата к пенсии</w:t>
            </w:r>
          </w:p>
        </w:tc>
        <w:tc>
          <w:tcPr>
            <w:tcW w:w="1134" w:type="dxa"/>
          </w:tcPr>
          <w:p w:rsidR="00CC5343" w:rsidRPr="0046422A" w:rsidRDefault="00CC5343" w:rsidP="00FB7DA0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269,9</w:t>
            </w:r>
            <w:r w:rsidRPr="00C35AD2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CC5343" w:rsidRPr="0046422A" w:rsidRDefault="00CC5343" w:rsidP="0076645C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269</w:t>
            </w: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9</w:t>
            </w: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C5343" w:rsidRPr="0046422A" w:rsidRDefault="00CC5343" w:rsidP="00FB7DA0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C5343" w:rsidRPr="0046422A" w:rsidRDefault="00CC5343" w:rsidP="00FB7DA0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C5343" w:rsidRPr="0046422A" w:rsidRDefault="00CC5343" w:rsidP="00FB7DA0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CC5343" w:rsidRPr="0046422A" w:rsidRDefault="00CC5343" w:rsidP="00AF2F04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539</w:t>
            </w: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8</w:t>
            </w:r>
            <w:r w:rsidRPr="00C35AD2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</w:tr>
      <w:tr w:rsidR="00CC5343" w:rsidRPr="00C35AD2" w:rsidTr="005350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8" w:type="dxa"/>
          <w:trHeight w:val="839"/>
        </w:trPr>
        <w:tc>
          <w:tcPr>
            <w:tcW w:w="540" w:type="dxa"/>
          </w:tcPr>
          <w:p w:rsidR="00CC5343" w:rsidRPr="0046422A" w:rsidRDefault="00CC5343" w:rsidP="00FB7DA0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CC5343" w:rsidRPr="0046422A" w:rsidRDefault="00CC5343" w:rsidP="00FB7DA0">
            <w:pPr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Передача полномочий по осуществлению финансового контроля</w:t>
            </w:r>
          </w:p>
        </w:tc>
        <w:tc>
          <w:tcPr>
            <w:tcW w:w="1134" w:type="dxa"/>
          </w:tcPr>
          <w:p w:rsidR="00CC5343" w:rsidRPr="0046422A" w:rsidRDefault="00CC5343" w:rsidP="00FB7DA0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0,6</w:t>
            </w:r>
            <w:r w:rsidRPr="00C35AD2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CC5343" w:rsidRPr="0046422A" w:rsidRDefault="00CC5343" w:rsidP="00FB7DA0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CC5343" w:rsidRPr="0046422A" w:rsidRDefault="00CC5343" w:rsidP="00FB7DA0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C5343" w:rsidRPr="0046422A" w:rsidRDefault="00CC5343" w:rsidP="00FB7DA0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0,60</w:t>
            </w:r>
          </w:p>
        </w:tc>
        <w:tc>
          <w:tcPr>
            <w:tcW w:w="993" w:type="dxa"/>
          </w:tcPr>
          <w:p w:rsidR="00CC5343" w:rsidRPr="0046422A" w:rsidRDefault="00CC5343" w:rsidP="00FB7DA0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CC5343" w:rsidRPr="0046422A" w:rsidRDefault="00CC5343" w:rsidP="00AF2F04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2</w:t>
            </w:r>
            <w:r w:rsidRPr="00C35AD2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</w:tr>
      <w:tr w:rsidR="00CC5343" w:rsidRPr="00C35AD2" w:rsidTr="005350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8" w:type="dxa"/>
          <w:trHeight w:val="587"/>
        </w:trPr>
        <w:tc>
          <w:tcPr>
            <w:tcW w:w="540" w:type="dxa"/>
          </w:tcPr>
          <w:p w:rsidR="00CC5343" w:rsidRPr="0046422A" w:rsidRDefault="00CC5343" w:rsidP="00FB7DA0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CC5343" w:rsidRPr="0046422A" w:rsidRDefault="00CC5343" w:rsidP="00FB7DA0">
            <w:pPr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Осуществление воинского учета</w:t>
            </w:r>
          </w:p>
        </w:tc>
        <w:tc>
          <w:tcPr>
            <w:tcW w:w="1134" w:type="dxa"/>
          </w:tcPr>
          <w:p w:rsidR="00CC5343" w:rsidRPr="0046422A" w:rsidRDefault="00CC5343" w:rsidP="00FB7DA0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156,2</w:t>
            </w:r>
            <w:r w:rsidRPr="00C35AD2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CC5343" w:rsidRPr="0046422A" w:rsidRDefault="00CC5343" w:rsidP="00A9370C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184</w:t>
            </w: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420</w:t>
            </w:r>
          </w:p>
        </w:tc>
        <w:tc>
          <w:tcPr>
            <w:tcW w:w="992" w:type="dxa"/>
          </w:tcPr>
          <w:p w:rsidR="00CC5343" w:rsidRPr="0046422A" w:rsidRDefault="00CC5343" w:rsidP="00A9370C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201</w:t>
            </w: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:rsidR="00CC5343" w:rsidRPr="0046422A" w:rsidRDefault="00CC5343" w:rsidP="00A9370C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208</w:t>
            </w: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69</w:t>
            </w:r>
          </w:p>
        </w:tc>
        <w:tc>
          <w:tcPr>
            <w:tcW w:w="993" w:type="dxa"/>
          </w:tcPr>
          <w:p w:rsidR="00CC5343" w:rsidRPr="0046422A" w:rsidRDefault="00CC5343" w:rsidP="00A9370C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208</w:t>
            </w: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69</w:t>
            </w:r>
          </w:p>
        </w:tc>
        <w:tc>
          <w:tcPr>
            <w:tcW w:w="1275" w:type="dxa"/>
          </w:tcPr>
          <w:p w:rsidR="00CC5343" w:rsidRPr="0046422A" w:rsidRDefault="00CC5343" w:rsidP="00A9370C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959</w:t>
            </w: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51</w:t>
            </w:r>
            <w:r w:rsidRPr="00C35AD2">
              <w:rPr>
                <w:rFonts w:ascii="Times New Roman" w:hAnsi="Times New Roman"/>
                <w:spacing w:val="-3"/>
                <w:sz w:val="24"/>
                <w:szCs w:val="24"/>
              </w:rPr>
              <w:t>0</w:t>
            </w:r>
          </w:p>
        </w:tc>
      </w:tr>
      <w:tr w:rsidR="00CC5343" w:rsidRPr="00C35AD2" w:rsidTr="005350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8" w:type="dxa"/>
          <w:trHeight w:val="412"/>
        </w:trPr>
        <w:tc>
          <w:tcPr>
            <w:tcW w:w="540" w:type="dxa"/>
          </w:tcPr>
          <w:p w:rsidR="00CC5343" w:rsidRPr="0046422A" w:rsidRDefault="00CC5343" w:rsidP="00FB7DA0">
            <w:pPr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CC5343" w:rsidRPr="0046422A" w:rsidRDefault="00CC5343" w:rsidP="00FB7DA0">
            <w:pPr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Резервный фонд</w:t>
            </w:r>
          </w:p>
        </w:tc>
        <w:tc>
          <w:tcPr>
            <w:tcW w:w="1134" w:type="dxa"/>
          </w:tcPr>
          <w:p w:rsidR="00CC5343" w:rsidRPr="0046422A" w:rsidRDefault="00CC5343" w:rsidP="00FB7DA0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2,0</w:t>
            </w:r>
            <w:r w:rsidRPr="00C35AD2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CC5343" w:rsidRPr="0046422A" w:rsidRDefault="00CC5343" w:rsidP="00FB7DA0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2</w:t>
            </w: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0</w:t>
            </w: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C5343" w:rsidRPr="0046422A" w:rsidRDefault="00CC5343" w:rsidP="00FB7DA0">
            <w:pPr>
              <w:spacing w:after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1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C5343" w:rsidRPr="0046422A" w:rsidRDefault="00CC5343" w:rsidP="00FB7DA0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C5343" w:rsidRPr="0046422A" w:rsidRDefault="00CC5343" w:rsidP="00FB7DA0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CC5343" w:rsidRPr="0046422A" w:rsidRDefault="00CC5343" w:rsidP="00FB7DA0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4</w:t>
            </w: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,0</w:t>
            </w:r>
            <w:r w:rsidRPr="00C35AD2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</w:tr>
      <w:tr w:rsidR="00CC5343" w:rsidRPr="00C35AD2" w:rsidTr="005350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8" w:type="dxa"/>
          <w:trHeight w:val="412"/>
        </w:trPr>
        <w:tc>
          <w:tcPr>
            <w:tcW w:w="540" w:type="dxa"/>
          </w:tcPr>
          <w:p w:rsidR="00CC5343" w:rsidRPr="00C35AD2" w:rsidRDefault="00CC5343" w:rsidP="00FB7DA0">
            <w:pPr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35AD2">
              <w:rPr>
                <w:rFonts w:ascii="Times New Roman" w:hAnsi="Times New Roman"/>
                <w:spacing w:val="-3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CC5343" w:rsidRPr="00C35AD2" w:rsidRDefault="00CC5343" w:rsidP="00FB7DA0">
            <w:pPr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35AD2">
              <w:rPr>
                <w:rFonts w:ascii="Times New Roman" w:hAnsi="Times New Roman"/>
                <w:spacing w:val="-3"/>
                <w:sz w:val="24"/>
                <w:szCs w:val="24"/>
              </w:rPr>
              <w:t>Канцелярские товары и оборудование</w:t>
            </w:r>
          </w:p>
        </w:tc>
        <w:tc>
          <w:tcPr>
            <w:tcW w:w="1134" w:type="dxa"/>
          </w:tcPr>
          <w:p w:rsidR="00CC5343" w:rsidRPr="00C35AD2" w:rsidRDefault="00CC5343" w:rsidP="00FB7DA0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35AD2">
              <w:rPr>
                <w:rFonts w:ascii="Times New Roman" w:hAnsi="Times New Roman"/>
                <w:spacing w:val="-3"/>
                <w:sz w:val="24"/>
                <w:szCs w:val="24"/>
              </w:rPr>
              <w:t>53,325</w:t>
            </w:r>
          </w:p>
        </w:tc>
        <w:tc>
          <w:tcPr>
            <w:tcW w:w="1134" w:type="dxa"/>
          </w:tcPr>
          <w:p w:rsidR="00CC5343" w:rsidRPr="00C35AD2" w:rsidRDefault="00CC5343" w:rsidP="005350CF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35AD2">
              <w:rPr>
                <w:rFonts w:ascii="Times New Roman" w:hAnsi="Times New Roman"/>
                <w:spacing w:val="-3"/>
                <w:sz w:val="24"/>
                <w:szCs w:val="24"/>
              </w:rPr>
              <w:t>65,182</w:t>
            </w:r>
          </w:p>
        </w:tc>
        <w:tc>
          <w:tcPr>
            <w:tcW w:w="992" w:type="dxa"/>
          </w:tcPr>
          <w:p w:rsidR="00CC5343" w:rsidRPr="00C35AD2" w:rsidRDefault="00CC5343" w:rsidP="00FB7DA0">
            <w:pPr>
              <w:spacing w:after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35AD2">
              <w:rPr>
                <w:rFonts w:ascii="Times New Roman" w:hAnsi="Times New Roman"/>
                <w:spacing w:val="-1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C5343" w:rsidRPr="00C35AD2" w:rsidRDefault="00CC5343" w:rsidP="00FB7DA0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35AD2">
              <w:rPr>
                <w:rFonts w:ascii="Times New Roman" w:hAnsi="Times New Roman"/>
                <w:spacing w:val="-3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C5343" w:rsidRPr="00C35AD2" w:rsidRDefault="00CC5343" w:rsidP="00FB7DA0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35AD2">
              <w:rPr>
                <w:rFonts w:ascii="Times New Roman" w:hAnsi="Times New Roman"/>
                <w:spacing w:val="-3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CC5343" w:rsidRPr="00C35AD2" w:rsidRDefault="00CC5343" w:rsidP="005350CF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35AD2">
              <w:rPr>
                <w:rFonts w:ascii="Times New Roman" w:hAnsi="Times New Roman"/>
                <w:spacing w:val="-3"/>
                <w:sz w:val="24"/>
                <w:szCs w:val="24"/>
              </w:rPr>
              <w:t>118,507</w:t>
            </w:r>
          </w:p>
        </w:tc>
      </w:tr>
      <w:tr w:rsidR="00CC5343" w:rsidRPr="00C35AD2" w:rsidTr="005350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8" w:type="dxa"/>
          <w:trHeight w:val="317"/>
        </w:trPr>
        <w:tc>
          <w:tcPr>
            <w:tcW w:w="540" w:type="dxa"/>
          </w:tcPr>
          <w:p w:rsidR="00CC5343" w:rsidRPr="0046422A" w:rsidRDefault="00CC5343" w:rsidP="00FB7DA0">
            <w:pPr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2693" w:type="dxa"/>
          </w:tcPr>
          <w:p w:rsidR="00CC5343" w:rsidRPr="0046422A" w:rsidRDefault="00CC5343" w:rsidP="00FB7DA0">
            <w:pPr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CC5343" w:rsidRPr="0046422A" w:rsidRDefault="00CC5343" w:rsidP="00FB7DA0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35AD2">
              <w:rPr>
                <w:rFonts w:ascii="Times New Roman" w:hAnsi="Times New Roman"/>
                <w:spacing w:val="-3"/>
                <w:sz w:val="24"/>
                <w:szCs w:val="24"/>
              </w:rPr>
              <w:t>3469</w:t>
            </w: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024</w:t>
            </w:r>
          </w:p>
        </w:tc>
        <w:tc>
          <w:tcPr>
            <w:tcW w:w="1134" w:type="dxa"/>
          </w:tcPr>
          <w:p w:rsidR="00CC5343" w:rsidRPr="0046422A" w:rsidRDefault="00CC5343" w:rsidP="005350CF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3574</w:t>
            </w: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652</w:t>
            </w:r>
          </w:p>
        </w:tc>
        <w:tc>
          <w:tcPr>
            <w:tcW w:w="992" w:type="dxa"/>
          </w:tcPr>
          <w:p w:rsidR="00CC5343" w:rsidRPr="0046422A" w:rsidRDefault="00CC5343" w:rsidP="00A9370C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2959</w:t>
            </w:r>
            <w:r w:rsidRPr="0046422A">
              <w:rPr>
                <w:rFonts w:ascii="Times New Roman" w:hAnsi="Times New Roman"/>
                <w:spacing w:val="-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91</w:t>
            </w:r>
          </w:p>
        </w:tc>
        <w:tc>
          <w:tcPr>
            <w:tcW w:w="992" w:type="dxa"/>
          </w:tcPr>
          <w:p w:rsidR="00CC5343" w:rsidRPr="0046422A" w:rsidRDefault="00CC5343" w:rsidP="00A87A39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2955</w:t>
            </w: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CC5343" w:rsidRPr="0046422A" w:rsidRDefault="00CC5343" w:rsidP="00A9370C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2954</w:t>
            </w: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69</w:t>
            </w:r>
          </w:p>
        </w:tc>
        <w:tc>
          <w:tcPr>
            <w:tcW w:w="1275" w:type="dxa"/>
          </w:tcPr>
          <w:p w:rsidR="00CC5343" w:rsidRPr="0046422A" w:rsidRDefault="00CC5343" w:rsidP="005350CF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35AD2">
              <w:rPr>
                <w:rFonts w:ascii="Times New Roman" w:hAnsi="Times New Roman"/>
                <w:spacing w:val="-3"/>
                <w:sz w:val="24"/>
                <w:szCs w:val="24"/>
              </w:rPr>
              <w:t>15913</w:t>
            </w: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566</w:t>
            </w:r>
          </w:p>
        </w:tc>
      </w:tr>
    </w:tbl>
    <w:p w:rsidR="00CC5343" w:rsidRDefault="00CC5343" w:rsidP="0076645C">
      <w:pPr>
        <w:pStyle w:val="ListParagraph"/>
        <w:shd w:val="clear" w:color="auto" w:fill="FFFFFF"/>
        <w:spacing w:after="0" w:line="240" w:lineRule="auto"/>
        <w:ind w:left="1140" w:right="14"/>
        <w:rPr>
          <w:rFonts w:ascii="Times New Roman" w:hAnsi="Times New Roman"/>
          <w:spacing w:val="-1"/>
          <w:sz w:val="28"/>
          <w:szCs w:val="28"/>
        </w:rPr>
      </w:pPr>
    </w:p>
    <w:p w:rsidR="00CC5343" w:rsidRPr="00DE795D" w:rsidRDefault="00CC5343" w:rsidP="009D39F0">
      <w:pPr>
        <w:pStyle w:val="ListParagraph"/>
        <w:numPr>
          <w:ilvl w:val="0"/>
          <w:numId w:val="1"/>
        </w:numPr>
        <w:ind w:left="0" w:firstLine="349"/>
        <w:jc w:val="both"/>
        <w:rPr>
          <w:rStyle w:val="s3"/>
          <w:rFonts w:ascii="Times New Roman" w:hAnsi="Times New Roman"/>
          <w:sz w:val="28"/>
          <w:szCs w:val="28"/>
        </w:rPr>
      </w:pPr>
      <w:r w:rsidRPr="00DE795D">
        <w:rPr>
          <w:rFonts w:ascii="Times New Roman" w:hAnsi="Times New Roman"/>
          <w:sz w:val="28"/>
          <w:szCs w:val="28"/>
        </w:rPr>
        <w:t xml:space="preserve">Опубликовать настоящее постановление в информационном бюллетене муниципальных нормативных правовых актов муниципального образования Вятское сельское поселение Омутнинского района Кировской области и разместить на официальном сайте муниципального образования Вятское сельское поселение Омутнинского района Кировской области </w:t>
      </w:r>
      <w:hyperlink r:id="rId5" w:history="1">
        <w:r w:rsidRPr="00DE795D">
          <w:rPr>
            <w:rStyle w:val="Hyperlink"/>
            <w:rFonts w:ascii="Times New Roman" w:hAnsi="Times New Roman"/>
            <w:sz w:val="28"/>
            <w:szCs w:val="28"/>
            <w:lang w:val="en-US"/>
          </w:rPr>
          <w:t>www</w:t>
        </w:r>
        <w:r w:rsidRPr="00DE795D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DE795D">
          <w:rPr>
            <w:rStyle w:val="Hyperlink"/>
            <w:rFonts w:ascii="Times New Roman" w:hAnsi="Times New Roman"/>
            <w:sz w:val="28"/>
            <w:szCs w:val="28"/>
            <w:lang w:val="en-US"/>
          </w:rPr>
          <w:t>vyatskoe</w:t>
        </w:r>
        <w:r w:rsidRPr="00DE795D">
          <w:rPr>
            <w:rStyle w:val="Hyperlink"/>
            <w:rFonts w:ascii="Times New Roman" w:hAnsi="Times New Roman"/>
            <w:sz w:val="28"/>
            <w:szCs w:val="28"/>
          </w:rPr>
          <w:t>-</w:t>
        </w:r>
        <w:r w:rsidRPr="00DE795D">
          <w:rPr>
            <w:rStyle w:val="Hyperlink"/>
            <w:rFonts w:ascii="Times New Roman" w:hAnsi="Times New Roman"/>
            <w:sz w:val="28"/>
            <w:szCs w:val="28"/>
            <w:lang w:val="en-US"/>
          </w:rPr>
          <w:t>r</w:t>
        </w:r>
        <w:r w:rsidRPr="00DE795D">
          <w:rPr>
            <w:rStyle w:val="Hyperlink"/>
            <w:rFonts w:ascii="Times New Roman" w:hAnsi="Times New Roman"/>
            <w:sz w:val="28"/>
            <w:szCs w:val="28"/>
          </w:rPr>
          <w:t>43.</w:t>
        </w:r>
        <w:r w:rsidRPr="00DE795D">
          <w:rPr>
            <w:rStyle w:val="Hyperlink"/>
            <w:rFonts w:ascii="Times New Roman" w:hAnsi="Times New Roman"/>
            <w:sz w:val="28"/>
            <w:szCs w:val="28"/>
            <w:lang w:val="en-US"/>
          </w:rPr>
          <w:t>gosweb</w:t>
        </w:r>
        <w:r w:rsidRPr="00DE795D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DE795D">
          <w:rPr>
            <w:rStyle w:val="Hyperlink"/>
            <w:rFonts w:ascii="Times New Roman" w:hAnsi="Times New Roman"/>
            <w:sz w:val="28"/>
            <w:szCs w:val="28"/>
            <w:lang w:val="en-US"/>
          </w:rPr>
          <w:t>gosuslugi</w:t>
        </w:r>
        <w:r w:rsidRPr="00DE795D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DE795D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DE795D">
        <w:rPr>
          <w:rFonts w:ascii="Times New Roman" w:hAnsi="Times New Roman"/>
          <w:sz w:val="28"/>
          <w:szCs w:val="28"/>
        </w:rPr>
        <w:t xml:space="preserve"> в информационно – телекоммуникационной сети «Интернет», информационных стендах по адресам, утвержденным решением Вятской сельской Думы от 30.08.2013 № 14.</w:t>
      </w:r>
    </w:p>
    <w:p w:rsidR="00CC5343" w:rsidRPr="002D7C5B" w:rsidRDefault="00CC5343" w:rsidP="009D39F0">
      <w:pPr>
        <w:pStyle w:val="ListParagraph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7C5B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CC5343" w:rsidRDefault="00CC5343" w:rsidP="009D39F0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CC5343" w:rsidRDefault="00CC5343" w:rsidP="0076645C">
      <w:pPr>
        <w:pStyle w:val="ListParagraph"/>
        <w:shd w:val="clear" w:color="auto" w:fill="FFFFFF"/>
        <w:spacing w:after="0" w:line="240" w:lineRule="auto"/>
        <w:ind w:right="180"/>
        <w:rPr>
          <w:rFonts w:ascii="Times New Roman" w:hAnsi="Times New Roman"/>
          <w:sz w:val="28"/>
          <w:szCs w:val="28"/>
        </w:rPr>
      </w:pPr>
    </w:p>
    <w:p w:rsidR="00CC5343" w:rsidRDefault="00CC5343" w:rsidP="007664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5B0DD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 администрации</w:t>
      </w:r>
    </w:p>
    <w:p w:rsidR="00CC5343" w:rsidRDefault="00CC5343" w:rsidP="007664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Вятского сельского поселения                                               Бабкина С.В.</w:t>
      </w:r>
    </w:p>
    <w:p w:rsidR="00CC5343" w:rsidRDefault="00CC5343" w:rsidP="007664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5343" w:rsidRPr="00C23859" w:rsidRDefault="00CC5343" w:rsidP="0076645C">
      <w:pPr>
        <w:jc w:val="center"/>
        <w:rPr>
          <w:rFonts w:ascii="Times New Roman" w:hAnsi="Times New Roman"/>
          <w:sz w:val="28"/>
          <w:szCs w:val="28"/>
        </w:rPr>
      </w:pPr>
      <w:r w:rsidRPr="00C23859">
        <w:rPr>
          <w:rFonts w:ascii="Times New Roman" w:hAnsi="Times New Roman"/>
          <w:sz w:val="28"/>
          <w:szCs w:val="28"/>
        </w:rPr>
        <w:t>АКТ</w:t>
      </w:r>
    </w:p>
    <w:p w:rsidR="00CC5343" w:rsidRDefault="00CC5343" w:rsidP="0076645C">
      <w:pPr>
        <w:jc w:val="center"/>
        <w:rPr>
          <w:rFonts w:ascii="Times New Roman" w:hAnsi="Times New Roman"/>
          <w:sz w:val="28"/>
          <w:szCs w:val="28"/>
        </w:rPr>
      </w:pPr>
      <w:r w:rsidRPr="00C23859">
        <w:rPr>
          <w:rFonts w:ascii="Times New Roman" w:hAnsi="Times New Roman"/>
          <w:sz w:val="28"/>
          <w:szCs w:val="28"/>
        </w:rPr>
        <w:t>об обнародовании нормативного правового акта</w:t>
      </w:r>
    </w:p>
    <w:p w:rsidR="00CC5343" w:rsidRPr="00C23859" w:rsidRDefault="00CC5343" w:rsidP="0076645C">
      <w:pPr>
        <w:jc w:val="center"/>
        <w:rPr>
          <w:rFonts w:ascii="Times New Roman" w:hAnsi="Times New Roman"/>
          <w:sz w:val="28"/>
          <w:szCs w:val="28"/>
        </w:rPr>
      </w:pPr>
    </w:p>
    <w:p w:rsidR="00CC5343" w:rsidRPr="00C23859" w:rsidRDefault="00CC5343" w:rsidP="0076645C">
      <w:pPr>
        <w:rPr>
          <w:rFonts w:ascii="Times New Roman" w:hAnsi="Times New Roman"/>
          <w:sz w:val="28"/>
          <w:szCs w:val="28"/>
        </w:rPr>
      </w:pPr>
      <w:r w:rsidRPr="00C23859">
        <w:rPr>
          <w:rFonts w:ascii="Times New Roman" w:hAnsi="Times New Roman"/>
          <w:sz w:val="28"/>
          <w:szCs w:val="28"/>
        </w:rPr>
        <w:t xml:space="preserve">Дер. Ежово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28</w:t>
      </w:r>
      <w:r w:rsidRPr="00C238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</w:t>
      </w:r>
      <w:r w:rsidRPr="00C23859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C23859">
        <w:rPr>
          <w:rFonts w:ascii="Times New Roman" w:hAnsi="Times New Roman"/>
          <w:sz w:val="28"/>
          <w:szCs w:val="28"/>
        </w:rPr>
        <w:t xml:space="preserve"> года</w:t>
      </w:r>
    </w:p>
    <w:p w:rsidR="00CC5343" w:rsidRDefault="00CC5343" w:rsidP="0076645C">
      <w:pPr>
        <w:rPr>
          <w:rFonts w:ascii="Times New Roman" w:hAnsi="Times New Roman"/>
          <w:sz w:val="28"/>
          <w:szCs w:val="28"/>
        </w:rPr>
      </w:pPr>
    </w:p>
    <w:p w:rsidR="00CC5343" w:rsidRPr="007B64D0" w:rsidRDefault="00CC5343" w:rsidP="009D39F0">
      <w:pPr>
        <w:jc w:val="both"/>
        <w:rPr>
          <w:rFonts w:ascii="Times New Roman" w:hAnsi="Times New Roman"/>
          <w:sz w:val="28"/>
          <w:szCs w:val="28"/>
        </w:rPr>
      </w:pPr>
      <w:r w:rsidRPr="00C23859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Г</w:t>
      </w:r>
      <w:r w:rsidRPr="00C2385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C23859">
        <w:rPr>
          <w:rFonts w:ascii="Times New Roman" w:hAnsi="Times New Roman"/>
          <w:sz w:val="28"/>
          <w:szCs w:val="28"/>
        </w:rPr>
        <w:t xml:space="preserve"> Вятского  сельского поселения Омутнинского района Кировской области </w:t>
      </w:r>
      <w:r>
        <w:rPr>
          <w:rFonts w:ascii="Times New Roman" w:hAnsi="Times New Roman"/>
          <w:sz w:val="28"/>
          <w:szCs w:val="28"/>
        </w:rPr>
        <w:t>Бабкина Светлана Владимировна</w:t>
      </w:r>
      <w:r w:rsidRPr="00C23859">
        <w:rPr>
          <w:rFonts w:ascii="Times New Roman" w:hAnsi="Times New Roman"/>
          <w:sz w:val="28"/>
          <w:szCs w:val="28"/>
        </w:rPr>
        <w:t>, в пр</w:t>
      </w:r>
      <w:r>
        <w:rPr>
          <w:rFonts w:ascii="Times New Roman" w:hAnsi="Times New Roman"/>
          <w:sz w:val="28"/>
          <w:szCs w:val="28"/>
        </w:rPr>
        <w:t xml:space="preserve">исутствии депутата  Вятской  </w:t>
      </w:r>
      <w:r w:rsidRPr="00C23859">
        <w:rPr>
          <w:rFonts w:ascii="Times New Roman" w:hAnsi="Times New Roman"/>
          <w:sz w:val="28"/>
          <w:szCs w:val="28"/>
        </w:rPr>
        <w:t xml:space="preserve">сельской Думы третьего созыва  Вязовиковой М.В., специалиста администрации Вятского сельского поселения </w:t>
      </w:r>
      <w:r>
        <w:rPr>
          <w:rFonts w:ascii="Times New Roman" w:hAnsi="Times New Roman"/>
          <w:sz w:val="28"/>
          <w:szCs w:val="28"/>
        </w:rPr>
        <w:t>Горбань</w:t>
      </w:r>
      <w:r w:rsidRPr="00C238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</w:t>
      </w:r>
      <w:r w:rsidRPr="00C2385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Н.  подписала</w:t>
      </w:r>
      <w:r w:rsidRPr="00C23859">
        <w:rPr>
          <w:rFonts w:ascii="Times New Roman" w:hAnsi="Times New Roman"/>
          <w:sz w:val="28"/>
          <w:szCs w:val="28"/>
        </w:rPr>
        <w:t xml:space="preserve"> настоящий акт  о том, что постановление администрации муниципального образования Вятское сельское поселение Омутнинского района Кировской области от </w:t>
      </w:r>
      <w:r>
        <w:rPr>
          <w:rFonts w:ascii="Times New Roman" w:hAnsi="Times New Roman"/>
          <w:sz w:val="28"/>
          <w:szCs w:val="28"/>
        </w:rPr>
        <w:t>28</w:t>
      </w:r>
      <w:r w:rsidRPr="00C2385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01</w:t>
      </w:r>
      <w:r w:rsidRPr="00C23859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 № 05</w:t>
      </w:r>
      <w:r w:rsidRPr="00C23859">
        <w:rPr>
          <w:rFonts w:ascii="Times New Roman" w:hAnsi="Times New Roman"/>
          <w:sz w:val="28"/>
          <w:szCs w:val="28"/>
        </w:rPr>
        <w:t xml:space="preserve">  </w:t>
      </w:r>
      <w:r w:rsidRPr="00180CB0">
        <w:rPr>
          <w:rFonts w:ascii="Times New Roman" w:hAnsi="Times New Roman"/>
          <w:sz w:val="28"/>
          <w:szCs w:val="28"/>
        </w:rPr>
        <w:t>«</w:t>
      </w:r>
      <w:r w:rsidRPr="000C28D1">
        <w:rPr>
          <w:rFonts w:ascii="Times New Roman" w:hAnsi="Times New Roman"/>
          <w:b/>
          <w:sz w:val="28"/>
          <w:szCs w:val="28"/>
        </w:rPr>
        <w:t>О внесении изменений в постановление от 20.12.2023 № 84 «</w:t>
      </w:r>
      <w:r w:rsidRPr="000C28D1">
        <w:rPr>
          <w:rFonts w:ascii="Times New Roman" w:hAnsi="Times New Roman"/>
          <w:b/>
          <w:spacing w:val="-1"/>
          <w:sz w:val="28"/>
          <w:szCs w:val="28"/>
        </w:rPr>
        <w:t>Об утверждении муниципальной Программы «Развитие муниципального управления в  Вятском сельском поселении на 2024-2028 годы</w:t>
      </w:r>
      <w:r w:rsidRPr="00180CB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23859">
        <w:rPr>
          <w:rFonts w:ascii="Times New Roman" w:hAnsi="Times New Roman"/>
          <w:bCs/>
          <w:spacing w:val="-7"/>
          <w:w w:val="121"/>
          <w:sz w:val="28"/>
          <w:szCs w:val="28"/>
        </w:rPr>
        <w:t>»</w:t>
      </w:r>
      <w:r w:rsidRPr="00C23859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>обнародовано  28</w:t>
      </w:r>
      <w:r w:rsidRPr="007B64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</w:t>
      </w:r>
      <w:r w:rsidRPr="007B64D0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7B64D0">
        <w:rPr>
          <w:rFonts w:ascii="Times New Roman" w:hAnsi="Times New Roman"/>
          <w:sz w:val="28"/>
          <w:szCs w:val="28"/>
        </w:rPr>
        <w:t xml:space="preserve"> года в информационном бюллетен</w:t>
      </w:r>
      <w:r>
        <w:rPr>
          <w:rFonts w:ascii="Times New Roman" w:hAnsi="Times New Roman"/>
          <w:sz w:val="28"/>
          <w:szCs w:val="28"/>
        </w:rPr>
        <w:t>е муниципальных нормативных актов</w:t>
      </w:r>
      <w:r w:rsidRPr="007B64D0">
        <w:rPr>
          <w:rFonts w:ascii="Times New Roman" w:hAnsi="Times New Roman"/>
          <w:sz w:val="28"/>
          <w:szCs w:val="28"/>
        </w:rPr>
        <w:t>, на официальном «Интернет» сайте Вятского сельского поселения и вывешено для всеобщего ознакомления на информационных стендах, утвержденных решением Вятской  сельской Думы от  30.08.2013  № 14.</w:t>
      </w:r>
    </w:p>
    <w:p w:rsidR="00CC5343" w:rsidRPr="00C23859" w:rsidRDefault="00CC5343" w:rsidP="0076645C">
      <w:pPr>
        <w:shd w:val="clear" w:color="auto" w:fill="FFFFFF"/>
        <w:spacing w:before="7"/>
        <w:ind w:right="14"/>
        <w:rPr>
          <w:rFonts w:ascii="Times New Roman" w:hAnsi="Times New Roman"/>
          <w:b/>
          <w:spacing w:val="-1"/>
          <w:sz w:val="28"/>
          <w:szCs w:val="28"/>
        </w:rPr>
      </w:pPr>
    </w:p>
    <w:p w:rsidR="00CC5343" w:rsidRPr="00C23859" w:rsidRDefault="00CC5343" w:rsidP="0076645C">
      <w:pPr>
        <w:shd w:val="clear" w:color="auto" w:fill="FFFFFF"/>
        <w:spacing w:before="317"/>
        <w:jc w:val="both"/>
        <w:rPr>
          <w:rFonts w:ascii="Times New Roman" w:hAnsi="Times New Roman"/>
          <w:sz w:val="28"/>
          <w:szCs w:val="28"/>
        </w:rPr>
      </w:pPr>
      <w:r w:rsidRPr="00C23859">
        <w:rPr>
          <w:rFonts w:ascii="Times New Roman" w:hAnsi="Times New Roman"/>
          <w:sz w:val="28"/>
          <w:szCs w:val="28"/>
        </w:rPr>
        <w:t>Дер. Ежово, ул. Логовая, 18, администрация Вятского сельского поселения.                                Дер. Зимино, ул. Школьная, 25, здание школы.</w:t>
      </w:r>
    </w:p>
    <w:p w:rsidR="00CC5343" w:rsidRPr="00C23859" w:rsidRDefault="00CC5343" w:rsidP="0076645C">
      <w:pPr>
        <w:shd w:val="clear" w:color="auto" w:fill="FFFFFF"/>
        <w:spacing w:before="317"/>
        <w:ind w:left="22"/>
        <w:rPr>
          <w:rFonts w:ascii="Times New Roman" w:hAnsi="Times New Roman"/>
          <w:sz w:val="28"/>
          <w:szCs w:val="28"/>
        </w:rPr>
      </w:pPr>
    </w:p>
    <w:p w:rsidR="00CC5343" w:rsidRPr="00C23859" w:rsidRDefault="00CC5343" w:rsidP="0076645C">
      <w:pPr>
        <w:rPr>
          <w:rFonts w:ascii="Times New Roman" w:hAnsi="Times New Roman"/>
          <w:sz w:val="28"/>
          <w:szCs w:val="28"/>
        </w:rPr>
      </w:pPr>
      <w:r w:rsidRPr="00C23859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CC5343" w:rsidRPr="00C23859" w:rsidRDefault="00CC5343" w:rsidP="0076645C">
      <w:pPr>
        <w:rPr>
          <w:rFonts w:ascii="Times New Roman" w:hAnsi="Times New Roman"/>
          <w:sz w:val="28"/>
          <w:szCs w:val="28"/>
        </w:rPr>
      </w:pPr>
    </w:p>
    <w:p w:rsidR="00CC5343" w:rsidRPr="00C23859" w:rsidRDefault="00CC5343" w:rsidP="007664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C2385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C23859">
        <w:rPr>
          <w:rFonts w:ascii="Times New Roman" w:hAnsi="Times New Roman"/>
          <w:sz w:val="28"/>
          <w:szCs w:val="28"/>
        </w:rPr>
        <w:t xml:space="preserve"> Вятского сельского поселения         </w:t>
      </w:r>
      <w:r>
        <w:rPr>
          <w:rFonts w:ascii="Times New Roman" w:hAnsi="Times New Roman"/>
          <w:sz w:val="28"/>
          <w:szCs w:val="28"/>
        </w:rPr>
        <w:t xml:space="preserve">                                С</w:t>
      </w:r>
      <w:r w:rsidRPr="00C2385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Pr="00C2385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Бабкина</w:t>
      </w:r>
    </w:p>
    <w:p w:rsidR="00CC5343" w:rsidRPr="00C23859" w:rsidRDefault="00CC5343" w:rsidP="0076645C">
      <w:pPr>
        <w:rPr>
          <w:rFonts w:ascii="Times New Roman" w:hAnsi="Times New Roman"/>
          <w:sz w:val="28"/>
          <w:szCs w:val="28"/>
        </w:rPr>
      </w:pPr>
      <w:r w:rsidRPr="00C23859">
        <w:rPr>
          <w:rFonts w:ascii="Times New Roman" w:hAnsi="Times New Roman"/>
          <w:sz w:val="28"/>
          <w:szCs w:val="28"/>
        </w:rPr>
        <w:t>Депутат Вятской  сельской Думы                                              М.В. Вязовикова</w:t>
      </w:r>
    </w:p>
    <w:p w:rsidR="00CC5343" w:rsidRPr="00C23859" w:rsidRDefault="00CC5343" w:rsidP="007664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администрации </w:t>
      </w:r>
      <w:r w:rsidRPr="00C23859">
        <w:rPr>
          <w:rFonts w:ascii="Times New Roman" w:hAnsi="Times New Roman"/>
          <w:sz w:val="28"/>
          <w:szCs w:val="28"/>
        </w:rPr>
        <w:t xml:space="preserve"> </w:t>
      </w:r>
    </w:p>
    <w:p w:rsidR="00CC5343" w:rsidRPr="00C23859" w:rsidRDefault="00CC5343" w:rsidP="007664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3859">
        <w:rPr>
          <w:rFonts w:ascii="Times New Roman" w:hAnsi="Times New Roman"/>
          <w:sz w:val="28"/>
          <w:szCs w:val="28"/>
        </w:rPr>
        <w:t xml:space="preserve">Вятское сельское поселение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Ю</w:t>
      </w:r>
      <w:r w:rsidRPr="00C2385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r w:rsidRPr="00C2385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Горбань</w:t>
      </w:r>
    </w:p>
    <w:p w:rsidR="00CC5343" w:rsidRDefault="00CC5343" w:rsidP="007664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5343" w:rsidRDefault="00CC5343"/>
    <w:sectPr w:rsidR="00CC5343" w:rsidSect="004A6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857B5"/>
    <w:multiLevelType w:val="multilevel"/>
    <w:tmpl w:val="EA844C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645C"/>
    <w:rsid w:val="000B1C3E"/>
    <w:rsid w:val="000C28D1"/>
    <w:rsid w:val="00180C6A"/>
    <w:rsid w:val="00180CB0"/>
    <w:rsid w:val="0019243E"/>
    <w:rsid w:val="00220280"/>
    <w:rsid w:val="002758A9"/>
    <w:rsid w:val="002D7C5B"/>
    <w:rsid w:val="002E502B"/>
    <w:rsid w:val="00390050"/>
    <w:rsid w:val="0046422A"/>
    <w:rsid w:val="004A6AF5"/>
    <w:rsid w:val="005015F8"/>
    <w:rsid w:val="005350CF"/>
    <w:rsid w:val="005500EF"/>
    <w:rsid w:val="005B0DDF"/>
    <w:rsid w:val="005F5449"/>
    <w:rsid w:val="00702C3B"/>
    <w:rsid w:val="0076645C"/>
    <w:rsid w:val="007B64D0"/>
    <w:rsid w:val="009D39F0"/>
    <w:rsid w:val="00A87A39"/>
    <w:rsid w:val="00A9370C"/>
    <w:rsid w:val="00AF2F04"/>
    <w:rsid w:val="00B3722A"/>
    <w:rsid w:val="00BB52AE"/>
    <w:rsid w:val="00C23859"/>
    <w:rsid w:val="00C35AD2"/>
    <w:rsid w:val="00CC5343"/>
    <w:rsid w:val="00CD6BA2"/>
    <w:rsid w:val="00D22BDA"/>
    <w:rsid w:val="00DE795D"/>
    <w:rsid w:val="00FB7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AF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6645C"/>
    <w:pPr>
      <w:ind w:left="720"/>
      <w:contextualSpacing/>
    </w:pPr>
  </w:style>
  <w:style w:type="character" w:customStyle="1" w:styleId="s3">
    <w:name w:val="s3"/>
    <w:basedOn w:val="DefaultParagraphFont"/>
    <w:uiPriority w:val="99"/>
    <w:rsid w:val="0076645C"/>
    <w:rPr>
      <w:rFonts w:cs="Times New Roman"/>
    </w:rPr>
  </w:style>
  <w:style w:type="character" w:styleId="Hyperlink">
    <w:name w:val="Hyperlink"/>
    <w:basedOn w:val="DefaultParagraphFont"/>
    <w:uiPriority w:val="99"/>
    <w:rsid w:val="0076645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yatskoe-r43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</TotalTime>
  <Pages>3</Pages>
  <Words>788</Words>
  <Characters>4496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2025-01-28T08:54:00Z</cp:lastPrinted>
  <dcterms:created xsi:type="dcterms:W3CDTF">2024-11-12T11:01:00Z</dcterms:created>
  <dcterms:modified xsi:type="dcterms:W3CDTF">2025-01-29T06:00:00Z</dcterms:modified>
</cp:coreProperties>
</file>