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7F" w:rsidRDefault="00FE6A7F" w:rsidP="009328D7">
      <w:pPr>
        <w:pStyle w:val="Title"/>
        <w:rPr>
          <w:szCs w:val="28"/>
        </w:rPr>
      </w:pPr>
      <w:r w:rsidRPr="004710DC">
        <w:rPr>
          <w:szCs w:val="28"/>
        </w:rPr>
        <w:t>КИРОВСКАЯ ОБЛАСТЬ</w:t>
      </w:r>
    </w:p>
    <w:p w:rsidR="00FE6A7F" w:rsidRPr="004710DC" w:rsidRDefault="00FE6A7F" w:rsidP="009328D7">
      <w:pPr>
        <w:pStyle w:val="Title"/>
        <w:rPr>
          <w:szCs w:val="28"/>
        </w:rPr>
      </w:pPr>
      <w:r>
        <w:rPr>
          <w:szCs w:val="28"/>
        </w:rPr>
        <w:t>ОМУТНИНСКИЙ РАЙОН</w:t>
      </w:r>
    </w:p>
    <w:p w:rsidR="00FE6A7F" w:rsidRPr="004710DC" w:rsidRDefault="00FE6A7F" w:rsidP="009328D7">
      <w:pPr>
        <w:pStyle w:val="Title"/>
        <w:rPr>
          <w:szCs w:val="28"/>
        </w:rPr>
      </w:pPr>
      <w:r>
        <w:rPr>
          <w:szCs w:val="28"/>
        </w:rPr>
        <w:t>ВЯТСКАЯ СЕЛЬСКАЯ</w:t>
      </w:r>
      <w:r w:rsidRPr="004710DC">
        <w:rPr>
          <w:szCs w:val="28"/>
        </w:rPr>
        <w:t xml:space="preserve"> ДУМА</w:t>
      </w:r>
    </w:p>
    <w:p w:rsidR="00FE6A7F" w:rsidRPr="004710DC" w:rsidRDefault="00FE6A7F" w:rsidP="009328D7">
      <w:pPr>
        <w:pStyle w:val="Subtitle"/>
        <w:rPr>
          <w:szCs w:val="28"/>
        </w:rPr>
      </w:pPr>
      <w:r>
        <w:rPr>
          <w:szCs w:val="28"/>
        </w:rPr>
        <w:t>ТРЕТЬЕГО</w:t>
      </w:r>
      <w:r w:rsidRPr="004710DC">
        <w:rPr>
          <w:szCs w:val="28"/>
        </w:rPr>
        <w:t xml:space="preserve"> СОЗЫВА</w:t>
      </w:r>
    </w:p>
    <w:p w:rsidR="00FE6A7F" w:rsidRPr="00F0139D" w:rsidRDefault="00FE6A7F" w:rsidP="009328D7">
      <w:pPr>
        <w:jc w:val="center"/>
        <w:rPr>
          <w:b/>
          <w:bCs/>
        </w:rPr>
      </w:pPr>
    </w:p>
    <w:p w:rsidR="00FE6A7F" w:rsidRPr="009328D7" w:rsidRDefault="00FE6A7F" w:rsidP="009328D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328D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E6A7F" w:rsidRPr="009328D7" w:rsidRDefault="00FE6A7F" w:rsidP="009328D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6A7F" w:rsidRPr="009328D7" w:rsidRDefault="00FE6A7F" w:rsidP="009328D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28.01. 2025</w:t>
      </w:r>
      <w:r w:rsidRPr="009328D7">
        <w:rPr>
          <w:rFonts w:ascii="Times New Roman" w:hAnsi="Times New Roman"/>
          <w:sz w:val="28"/>
          <w:szCs w:val="28"/>
        </w:rPr>
        <w:t xml:space="preserve"> </w:t>
      </w:r>
      <w:r w:rsidRPr="009328D7">
        <w:rPr>
          <w:rFonts w:ascii="Times New Roman" w:hAnsi="Times New Roman"/>
          <w:sz w:val="28"/>
          <w:szCs w:val="28"/>
        </w:rPr>
        <w:tab/>
      </w:r>
      <w:r w:rsidRPr="009328D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№ 0</w:t>
      </w:r>
      <w:r>
        <w:rPr>
          <w:rFonts w:ascii="Times New Roman" w:hAnsi="Times New Roman"/>
          <w:sz w:val="28"/>
          <w:szCs w:val="28"/>
        </w:rPr>
        <w:t>5</w:t>
      </w:r>
    </w:p>
    <w:p w:rsidR="00FE6A7F" w:rsidRPr="009328D7" w:rsidRDefault="00FE6A7F" w:rsidP="009328D7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328D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д. Ежово</w:t>
      </w:r>
    </w:p>
    <w:p w:rsidR="00FE6A7F" w:rsidRPr="00463EDF" w:rsidRDefault="00FE6A7F" w:rsidP="009328D7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FE6A7F" w:rsidRPr="009328D7" w:rsidRDefault="00FE6A7F" w:rsidP="002C039F">
      <w:pPr>
        <w:spacing w:before="12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328D7">
        <w:rPr>
          <w:rFonts w:ascii="Times New Roman" w:hAnsi="Times New Roman"/>
          <w:b/>
          <w:bCs/>
          <w:sz w:val="28"/>
          <w:szCs w:val="28"/>
          <w:lang w:eastAsia="en-US"/>
        </w:rPr>
        <w:t>О внесении изменений в решение Вятской</w:t>
      </w:r>
    </w:p>
    <w:p w:rsidR="00FE6A7F" w:rsidRPr="009328D7" w:rsidRDefault="00FE6A7F" w:rsidP="002C039F">
      <w:pPr>
        <w:spacing w:before="120"/>
        <w:jc w:val="center"/>
        <w:rPr>
          <w:rFonts w:ascii="Times New Roman" w:hAnsi="Times New Roman"/>
          <w:i/>
          <w:iCs/>
        </w:rPr>
      </w:pPr>
      <w:r w:rsidRPr="009328D7">
        <w:rPr>
          <w:rFonts w:ascii="Times New Roman" w:hAnsi="Times New Roman"/>
          <w:b/>
          <w:bCs/>
          <w:sz w:val="28"/>
          <w:szCs w:val="28"/>
          <w:lang w:eastAsia="en-US"/>
        </w:rPr>
        <w:t>сельской Думы от 29.10.2021 № 08 «</w:t>
      </w:r>
      <w:r w:rsidRPr="009328D7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9328D7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Pr="009328D7">
        <w:rPr>
          <w:rFonts w:ascii="Times New Roman" w:hAnsi="Times New Roman"/>
          <w:b/>
          <w:bCs/>
          <w:color w:val="000000"/>
          <w:sz w:val="28"/>
          <w:szCs w:val="28"/>
        </w:rPr>
        <w:br/>
        <w:t>в муниципальном образовании Вятское сельское поселение»</w:t>
      </w:r>
      <w:bookmarkEnd w:id="0"/>
      <w:bookmarkEnd w:id="1"/>
    </w:p>
    <w:p w:rsidR="00FE6A7F" w:rsidRPr="009328D7" w:rsidRDefault="00FE6A7F" w:rsidP="009328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328D7">
        <w:rPr>
          <w:rFonts w:ascii="Times New Roman" w:hAnsi="Times New Roman"/>
          <w:sz w:val="28"/>
          <w:szCs w:val="28"/>
        </w:rPr>
        <w:t xml:space="preserve"> В соответствии  с Федеральным  законом от 06.10.2003 № 131-ФЗ «Об общих принципах организации местного самоуправления в Российской Федерации», от 31.07.2020 № 248-ФЗ « О государственном контроле (надзоре) и муниципальном контроле в Российской Федерации», Вятская сельская Дума  РЕШИЛА:</w:t>
      </w:r>
    </w:p>
    <w:p w:rsidR="00FE6A7F" w:rsidRPr="009328D7" w:rsidRDefault="00FE6A7F" w:rsidP="000D0F67">
      <w:pPr>
        <w:pStyle w:val="ListParagraph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 w:rsidRPr="009328D7">
        <w:rPr>
          <w:sz w:val="28"/>
          <w:szCs w:val="28"/>
        </w:rPr>
        <w:t>Внести в решение Вятской сельской Думы от 29.10.2021 № 08 «</w:t>
      </w:r>
      <w:r w:rsidRPr="009328D7">
        <w:rPr>
          <w:color w:val="000000"/>
          <w:sz w:val="28"/>
          <w:szCs w:val="28"/>
        </w:rPr>
        <w:t xml:space="preserve">Об утверждении Положения </w:t>
      </w:r>
      <w:hyperlink r:id="rId5" w:anchor="65C0IR" w:history="1">
        <w:r w:rsidRPr="009328D7">
          <w:rPr>
            <w:rStyle w:val="Hyperlink"/>
            <w:bCs/>
            <w:color w:val="000000"/>
            <w:sz w:val="28"/>
            <w:szCs w:val="28"/>
            <w:u w:val="none"/>
          </w:rPr>
          <w:t>об осуществлении муниципального жилищного контроля на территории муниципального</w:t>
        </w:r>
      </w:hyperlink>
      <w:r w:rsidRPr="009328D7">
        <w:rPr>
          <w:bCs/>
          <w:color w:val="000000"/>
          <w:sz w:val="28"/>
          <w:szCs w:val="28"/>
        </w:rPr>
        <w:t xml:space="preserve"> образования Вятское  сельское поселение Омутнинского района Кировской области </w:t>
      </w:r>
      <w:r w:rsidRPr="009328D7">
        <w:rPr>
          <w:sz w:val="28"/>
          <w:szCs w:val="28"/>
        </w:rPr>
        <w:t>следующие изменения:</w:t>
      </w: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0D656B">
        <w:rPr>
          <w:rFonts w:ascii="Times New Roman" w:hAnsi="Times New Roman"/>
          <w:sz w:val="28"/>
          <w:szCs w:val="28"/>
        </w:rPr>
        <w:t>Пункт 1.2 раздела 1 Положения дополнить подпунктом 12</w:t>
      </w:r>
      <w:r>
        <w:rPr>
          <w:rFonts w:ascii="Times New Roman" w:hAnsi="Times New Roman"/>
          <w:sz w:val="28"/>
          <w:szCs w:val="28"/>
        </w:rPr>
        <w:t xml:space="preserve"> следующего содержания « требований к безопасной эксплуатации и техническому обслуживанию внутридомового и (или) 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FE6A7F" w:rsidRDefault="00FE6A7F" w:rsidP="000D0F6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 Подпункт 3 пункта 1.6 Положения изложить в новой редакции: «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требования.»</w:t>
      </w:r>
    </w:p>
    <w:p w:rsidR="00FE6A7F" w:rsidRDefault="00FE6A7F" w:rsidP="000D0F6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 Подпункт 1 пункта 3.1 раздела 3 Положения  изложить в новой редакции: «инспекционный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E6A7F" w:rsidRDefault="00FE6A7F" w:rsidP="000D0F6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 Пункт 3.12 раздела 3 Положения после слов « для микропредприятия» добавить  « за исключением выездной проверки, основанием  для проведения которой является пункт 6 части 1 статьи 57 Федерального закона №248-ФЗ и которая для микропредприятия не может продолжаться более сорока часов.»</w:t>
      </w: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Пункт 3.14 раздела 3 Положения после слов «предусмотренных» добавить слова «пунктом 2»</w:t>
      </w: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Пункт 3.18 раздела 3 Положения число « 41» заменить на число  «43»</w:t>
      </w:r>
    </w:p>
    <w:p w:rsidR="00FE6A7F" w:rsidRPr="008E5AC6" w:rsidRDefault="00FE6A7F" w:rsidP="000D0F6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E5AC6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муниципальных нормативных правовых актов муниципального образования Вятское сельское поселение Омутнинского района 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6" w:history="1">
        <w:r w:rsidRPr="008E5AC6">
          <w:rPr>
            <w:rStyle w:val="Hyperlink"/>
            <w:sz w:val="28"/>
            <w:szCs w:val="28"/>
          </w:rPr>
          <w:t>www.vyatskoe-r43.gosweb.</w:t>
        </w:r>
        <w:r w:rsidRPr="008E5AC6">
          <w:rPr>
            <w:rStyle w:val="Hyperlink"/>
            <w:sz w:val="28"/>
            <w:szCs w:val="28"/>
            <w:lang w:val="en-US"/>
          </w:rPr>
          <w:t>gosuslugi</w:t>
        </w:r>
        <w:r w:rsidRPr="008E5AC6">
          <w:rPr>
            <w:rStyle w:val="Hyperlink"/>
            <w:sz w:val="28"/>
            <w:szCs w:val="28"/>
          </w:rPr>
          <w:t>.</w:t>
        </w:r>
        <w:r w:rsidRPr="008E5AC6">
          <w:rPr>
            <w:rStyle w:val="Hyperlink"/>
            <w:sz w:val="28"/>
            <w:szCs w:val="28"/>
            <w:lang w:val="en-US"/>
          </w:rPr>
          <w:t>ru</w:t>
        </w:r>
      </w:hyperlink>
      <w:r w:rsidRPr="008E5AC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 «Интернет», информационных стендах по адресам, утвержденным решением Вятской сельской Думы от 30.08.2013 №14.</w:t>
      </w:r>
    </w:p>
    <w:p w:rsidR="00FE6A7F" w:rsidRPr="008E5AC6" w:rsidRDefault="00FE6A7F" w:rsidP="000D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AC6">
        <w:rPr>
          <w:rStyle w:val="FontStyle12"/>
          <w:sz w:val="28"/>
          <w:szCs w:val="28"/>
        </w:rPr>
        <w:t xml:space="preserve">  3.Настоящее решение  вступает в силу в соответствии с действующим законодательством.</w:t>
      </w:r>
    </w:p>
    <w:p w:rsidR="00FE6A7F" w:rsidRPr="008E5AC6" w:rsidRDefault="00FE6A7F" w:rsidP="000D0F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6A7F" w:rsidRPr="008E5AC6" w:rsidRDefault="00FE6A7F" w:rsidP="000D0F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6A7F" w:rsidRPr="008E5AC6" w:rsidRDefault="00FE6A7F" w:rsidP="000D0F6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5AC6">
        <w:rPr>
          <w:rFonts w:ascii="Times New Roman" w:hAnsi="Times New Roman"/>
          <w:sz w:val="28"/>
          <w:szCs w:val="28"/>
        </w:rPr>
        <w:t>Председатель</w:t>
      </w:r>
    </w:p>
    <w:p w:rsidR="00FE6A7F" w:rsidRPr="008E5AC6" w:rsidRDefault="00FE6A7F" w:rsidP="000D0F6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5AC6">
        <w:rPr>
          <w:rFonts w:ascii="Times New Roman" w:hAnsi="Times New Roman"/>
          <w:sz w:val="28"/>
          <w:szCs w:val="28"/>
        </w:rPr>
        <w:t xml:space="preserve">Вятской сельской Думы                                                     Г.А. Орлова                          </w:t>
      </w:r>
    </w:p>
    <w:p w:rsidR="00FE6A7F" w:rsidRPr="008E5AC6" w:rsidRDefault="00FE6A7F" w:rsidP="000D0F6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E6A7F" w:rsidRDefault="00FE6A7F" w:rsidP="000D0F6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</w:p>
    <w:p w:rsidR="00FE6A7F" w:rsidRPr="008E5AC6" w:rsidRDefault="00FE6A7F" w:rsidP="000D0F6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E5AC6">
        <w:rPr>
          <w:rFonts w:ascii="Times New Roman" w:hAnsi="Times New Roman"/>
          <w:sz w:val="28"/>
          <w:szCs w:val="28"/>
        </w:rPr>
        <w:t xml:space="preserve">Вятского сельского 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          С.В.Бабкина</w:t>
      </w:r>
    </w:p>
    <w:p w:rsidR="00FE6A7F" w:rsidRPr="008E5AC6" w:rsidRDefault="00FE6A7F" w:rsidP="000D0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E6A7F" w:rsidRPr="00B45C49" w:rsidRDefault="00FE6A7F" w:rsidP="000D0F67">
      <w:pPr>
        <w:jc w:val="both"/>
        <w:rPr>
          <w:rFonts w:ascii="Times New Roman" w:hAnsi="Times New Roman"/>
        </w:rPr>
      </w:pP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</w:p>
    <w:p w:rsidR="00FE6A7F" w:rsidRDefault="00FE6A7F" w:rsidP="000D0F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</w:t>
      </w: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Дер. Ежово                                                                      28  января  2025 года</w:t>
      </w: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</w:p>
    <w:p w:rsidR="00FE6A7F" w:rsidRDefault="00FE6A7F" w:rsidP="000D0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Глава Вятского  сельского поселения Омутнинского района Кировской области Бабкина Светлана Владимировна., в присутствии депутата  Вятской       сельской Думы третьего созыва  Вязовиковой М.В.,  специалиста администрации Вятского сельского поселения Горбань Ю.Н.  подписал настоящий акт  о том, что решение Вятской сельской Думы  от  28.01.2025 № 05  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 внесении изменений в решение Вятской сельской Думы от 29.10.2021 № 08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Положения </w:t>
      </w:r>
      <w:hyperlink r:id="rId7" w:anchor="65C0IR" w:history="1">
        <w:r>
          <w:rPr>
            <w:rStyle w:val="Hyperlink"/>
            <w:rFonts w:ascii="Times New Roman" w:hAnsi="Times New Roman"/>
            <w:b/>
            <w:bCs/>
            <w:color w:val="000000"/>
            <w:sz w:val="28"/>
            <w:szCs w:val="28"/>
          </w:rPr>
          <w:t>о муниципальном жилищном контроле в  муниципальном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 образовании Вятское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 обнародовано для всеобщего ознакомления 28 января  2025 году в информационном бюллетене муниципальных нормативно правовых актов,  на официальном интернет сайте Вятского сельского поселения и вывешен на информационных стендах, утвержденных решением Вятской  сельской Думы от  30.08.2013  № 14: дер. Ежово, ул. Логовая, 18, администрация Вятского сельского поселения,      дер. Зимино, ул. Школьная, 25, здание школы.</w:t>
      </w:r>
    </w:p>
    <w:p w:rsidR="00FE6A7F" w:rsidRDefault="00FE6A7F" w:rsidP="000D0F67">
      <w:pPr>
        <w:shd w:val="clear" w:color="auto" w:fill="FFFFFF"/>
        <w:spacing w:before="317"/>
        <w:ind w:left="22"/>
        <w:jc w:val="both"/>
        <w:rPr>
          <w:rFonts w:ascii="Times New Roman" w:hAnsi="Times New Roman"/>
          <w:sz w:val="28"/>
          <w:szCs w:val="28"/>
        </w:rPr>
      </w:pPr>
    </w:p>
    <w:p w:rsidR="00FE6A7F" w:rsidRDefault="00FE6A7F" w:rsidP="000D0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A7F" w:rsidRDefault="00FE6A7F" w:rsidP="000D0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С.В. Бабкина</w:t>
      </w:r>
    </w:p>
    <w:p w:rsidR="00FE6A7F" w:rsidRDefault="00FE6A7F" w:rsidP="000D0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A7F" w:rsidRDefault="00FE6A7F" w:rsidP="000D0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FE6A7F" w:rsidRDefault="00FE6A7F" w:rsidP="000D0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A7F" w:rsidRDefault="00FE6A7F" w:rsidP="000D0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МО                                                Ю.Н. Горбань</w:t>
      </w: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</w:p>
    <w:p w:rsidR="00FE6A7F" w:rsidRDefault="00FE6A7F" w:rsidP="000D0F67">
      <w:pPr>
        <w:jc w:val="both"/>
        <w:rPr>
          <w:rFonts w:ascii="Times New Roman" w:hAnsi="Times New Roman"/>
          <w:sz w:val="28"/>
          <w:szCs w:val="28"/>
        </w:rPr>
      </w:pPr>
    </w:p>
    <w:p w:rsidR="00FE6A7F" w:rsidRPr="000D656B" w:rsidRDefault="00FE6A7F" w:rsidP="000D0F67">
      <w:pPr>
        <w:jc w:val="both"/>
        <w:rPr>
          <w:rFonts w:ascii="Times New Roman" w:hAnsi="Times New Roman"/>
          <w:sz w:val="28"/>
          <w:szCs w:val="28"/>
        </w:rPr>
      </w:pPr>
    </w:p>
    <w:sectPr w:rsidR="00FE6A7F" w:rsidRPr="000D656B" w:rsidSect="00E5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803"/>
    <w:multiLevelType w:val="multilevel"/>
    <w:tmpl w:val="D5F0CE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8D7"/>
    <w:rsid w:val="0007674A"/>
    <w:rsid w:val="000A17F3"/>
    <w:rsid w:val="000D0F67"/>
    <w:rsid w:val="000D2CF0"/>
    <w:rsid w:val="000D656B"/>
    <w:rsid w:val="002C039F"/>
    <w:rsid w:val="0044176C"/>
    <w:rsid w:val="00463EDF"/>
    <w:rsid w:val="004710DC"/>
    <w:rsid w:val="0072457E"/>
    <w:rsid w:val="00766138"/>
    <w:rsid w:val="008348D5"/>
    <w:rsid w:val="008E5AC6"/>
    <w:rsid w:val="00920DF0"/>
    <w:rsid w:val="0092482C"/>
    <w:rsid w:val="009328D7"/>
    <w:rsid w:val="00987D40"/>
    <w:rsid w:val="00A04BB9"/>
    <w:rsid w:val="00A437D5"/>
    <w:rsid w:val="00A9689A"/>
    <w:rsid w:val="00AD6986"/>
    <w:rsid w:val="00B45C49"/>
    <w:rsid w:val="00B645C4"/>
    <w:rsid w:val="00CF1877"/>
    <w:rsid w:val="00DD369E"/>
    <w:rsid w:val="00E54DCF"/>
    <w:rsid w:val="00EA70B3"/>
    <w:rsid w:val="00F0139D"/>
    <w:rsid w:val="00F75466"/>
    <w:rsid w:val="00FE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C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328D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328D7"/>
    <w:rPr>
      <w:rFonts w:ascii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9328D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28D7"/>
    <w:rPr>
      <w:rFonts w:ascii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rsid w:val="009328D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328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92482C"/>
  </w:style>
  <w:style w:type="character" w:customStyle="1" w:styleId="NoSpacingChar">
    <w:name w:val="No Spacing Char"/>
    <w:link w:val="1"/>
    <w:uiPriority w:val="99"/>
    <w:locked/>
    <w:rsid w:val="0092482C"/>
    <w:rPr>
      <w:sz w:val="22"/>
      <w:lang w:val="ru-RU" w:eastAsia="zh-CN"/>
    </w:rPr>
  </w:style>
  <w:style w:type="paragraph" w:customStyle="1" w:styleId="1">
    <w:name w:val="Без интервала1"/>
    <w:link w:val="NoSpacingChar"/>
    <w:uiPriority w:val="99"/>
    <w:rsid w:val="0092482C"/>
    <w:pPr>
      <w:suppressAutoHyphens/>
    </w:pPr>
    <w:rPr>
      <w:lang w:eastAsia="zh-CN"/>
    </w:rPr>
  </w:style>
  <w:style w:type="character" w:customStyle="1" w:styleId="FontStyle12">
    <w:name w:val="Font Style12"/>
    <w:uiPriority w:val="99"/>
    <w:rsid w:val="0092482C"/>
    <w:rPr>
      <w:rFonts w:ascii="Times New Roman" w:hAnsi="Times New Roman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yatskoe-r43.gosweb.gosuslugi.ru" TargetMode="External"/><Relationship Id="rId5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3</Pages>
  <Words>752</Words>
  <Characters>4289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2025-01-28T07:04:00Z</cp:lastPrinted>
  <dcterms:created xsi:type="dcterms:W3CDTF">2025-01-21T05:51:00Z</dcterms:created>
  <dcterms:modified xsi:type="dcterms:W3CDTF">2025-01-28T10:15:00Z</dcterms:modified>
</cp:coreProperties>
</file>