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F" w:rsidRDefault="0032029F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2029F" w:rsidRDefault="0032029F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2029F" w:rsidRDefault="0032029F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ВЯТСКОЕ  СЕЛЬСКОЕ ПОСЕЛЕНИЕ</w:t>
      </w:r>
    </w:p>
    <w:p w:rsidR="0032029F" w:rsidRDefault="0032029F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32029F" w:rsidRDefault="0032029F" w:rsidP="00D430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2029F" w:rsidRDefault="0032029F" w:rsidP="00D430FA">
      <w:pPr>
        <w:jc w:val="center"/>
        <w:outlineLvl w:val="0"/>
        <w:rPr>
          <w:b/>
          <w:sz w:val="28"/>
          <w:szCs w:val="28"/>
        </w:rPr>
      </w:pPr>
    </w:p>
    <w:p w:rsidR="0032029F" w:rsidRDefault="0032029F" w:rsidP="00D430FA">
      <w:pPr>
        <w:shd w:val="clear" w:color="auto" w:fill="FFFFFF"/>
        <w:jc w:val="center"/>
        <w:rPr>
          <w:b/>
        </w:rPr>
      </w:pPr>
      <w:r>
        <w:rPr>
          <w:b/>
          <w:color w:val="000000"/>
          <w:spacing w:val="-4"/>
          <w:sz w:val="28"/>
          <w:szCs w:val="28"/>
        </w:rPr>
        <w:t>ПОСТАНОВЛЕНИЕ</w:t>
      </w:r>
    </w:p>
    <w:p w:rsidR="0032029F" w:rsidRDefault="0032029F" w:rsidP="00D430FA">
      <w:pPr>
        <w:jc w:val="center"/>
        <w:rPr>
          <w:b/>
          <w:sz w:val="28"/>
        </w:rPr>
      </w:pPr>
    </w:p>
    <w:p w:rsidR="0032029F" w:rsidRDefault="0032029F" w:rsidP="00D430FA">
      <w:pPr>
        <w:rPr>
          <w:sz w:val="28"/>
          <w:szCs w:val="28"/>
        </w:rPr>
      </w:pPr>
      <w:r w:rsidRPr="2CA001CA">
        <w:rPr>
          <w:sz w:val="28"/>
          <w:szCs w:val="28"/>
        </w:rPr>
        <w:t xml:space="preserve">  </w:t>
      </w:r>
      <w:r>
        <w:rPr>
          <w:sz w:val="28"/>
          <w:szCs w:val="28"/>
        </w:rPr>
        <w:t>10.01.</w:t>
      </w:r>
      <w:r w:rsidRPr="2CA001CA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2CA001CA">
        <w:rPr>
          <w:sz w:val="28"/>
          <w:szCs w:val="28"/>
        </w:rPr>
        <w:t xml:space="preserve">                                                                                             №  </w:t>
      </w:r>
      <w:r>
        <w:rPr>
          <w:sz w:val="28"/>
          <w:szCs w:val="28"/>
        </w:rPr>
        <w:t>01</w:t>
      </w:r>
    </w:p>
    <w:p w:rsidR="0032029F" w:rsidRDefault="0032029F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Ежово</w:t>
      </w:r>
    </w:p>
    <w:p w:rsidR="0032029F" w:rsidRDefault="0032029F" w:rsidP="00D430FA">
      <w:pPr>
        <w:shd w:val="clear" w:color="auto" w:fill="FFFFFF"/>
        <w:tabs>
          <w:tab w:val="left" w:pos="5256"/>
          <w:tab w:val="left" w:leader="underscore" w:pos="5928"/>
          <w:tab w:val="left" w:leader="underscore" w:pos="6466"/>
        </w:tabs>
        <w:spacing w:line="302" w:lineRule="exact"/>
        <w:rPr>
          <w:spacing w:val="-6"/>
          <w:sz w:val="28"/>
          <w:szCs w:val="28"/>
        </w:rPr>
      </w:pPr>
    </w:p>
    <w:p w:rsidR="0032029F" w:rsidRDefault="0032029F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пожарно-профилактической</w:t>
      </w:r>
    </w:p>
    <w:p w:rsidR="0032029F" w:rsidRDefault="0032029F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в жилом секторе и на объектах с массовым</w:t>
      </w:r>
    </w:p>
    <w:p w:rsidR="0032029F" w:rsidRDefault="0032029F" w:rsidP="00D4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пребыванием людей</w:t>
      </w:r>
    </w:p>
    <w:p w:rsidR="0032029F" w:rsidRDefault="0032029F" w:rsidP="00D430FA">
      <w:pPr>
        <w:jc w:val="center"/>
        <w:rPr>
          <w:b/>
          <w:sz w:val="28"/>
          <w:szCs w:val="28"/>
        </w:rPr>
      </w:pPr>
    </w:p>
    <w:p w:rsidR="0032029F" w:rsidRDefault="0032029F" w:rsidP="00424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стабилизации обстановки с пожарами и предотвращения гибели людей на пожарах в жилом секторе,  руководствуясь ст. 3, 19   Федерального закона от 21.12.1994 г. № 69-ФЗ «О пожарной безопасности»,  Федерального закона от 06.10.2003 г. № 131-ФЗ «Об общих принципах организации  местного самоуправления в Российской Федерации», администрация муниципального образования Вятское сельское поселение Омутнинского района Кировской области ПОСТАНОВЛЯЕТ:</w:t>
      </w:r>
    </w:p>
    <w:p w:rsidR="0032029F" w:rsidRDefault="0032029F" w:rsidP="00424F6D">
      <w:pPr>
        <w:tabs>
          <w:tab w:val="left" w:pos="1245"/>
        </w:tabs>
        <w:jc w:val="both"/>
        <w:rPr>
          <w:sz w:val="28"/>
          <w:szCs w:val="28"/>
        </w:rPr>
      </w:pPr>
      <w:r>
        <w:rPr>
          <w:szCs w:val="24"/>
        </w:rPr>
        <w:t xml:space="preserve">      </w:t>
      </w:r>
      <w:r>
        <w:rPr>
          <w:sz w:val="28"/>
          <w:szCs w:val="28"/>
        </w:rPr>
        <w:t xml:space="preserve">1. </w:t>
      </w:r>
      <w:r w:rsidRPr="006047BE">
        <w:rPr>
          <w:sz w:val="28"/>
          <w:szCs w:val="28"/>
        </w:rPr>
        <w:t>Создать рабочую группу по профилактике пожаров в жилом секторе и  в местах массо</w:t>
      </w:r>
      <w:r>
        <w:rPr>
          <w:sz w:val="28"/>
          <w:szCs w:val="28"/>
        </w:rPr>
        <w:t>вого пребывания людей.  П</w:t>
      </w:r>
      <w:r w:rsidRPr="006047BE">
        <w:rPr>
          <w:sz w:val="28"/>
          <w:szCs w:val="28"/>
        </w:rPr>
        <w:t>рило</w:t>
      </w:r>
      <w:r>
        <w:rPr>
          <w:sz w:val="28"/>
          <w:szCs w:val="28"/>
        </w:rPr>
        <w:t>жение  № 1</w:t>
      </w:r>
      <w:r w:rsidRPr="006047BE">
        <w:rPr>
          <w:sz w:val="28"/>
          <w:szCs w:val="28"/>
        </w:rPr>
        <w:t xml:space="preserve">. </w:t>
      </w:r>
    </w:p>
    <w:p w:rsidR="0032029F" w:rsidRDefault="0032029F" w:rsidP="00424F6D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старшим группы главу администрации Вятского сельского поселения Бабкину С.В.</w:t>
      </w:r>
    </w:p>
    <w:p w:rsidR="0032029F" w:rsidRDefault="0032029F" w:rsidP="00424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План мероприятий по повышению пожарной безопасности в жилом секторе  и в местах с массовым пребыванием людей на 2024 год.</w:t>
      </w:r>
    </w:p>
    <w:p w:rsidR="0032029F" w:rsidRDefault="0032029F" w:rsidP="00424F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2.</w:t>
      </w:r>
    </w:p>
    <w:p w:rsidR="0032029F" w:rsidRDefault="0032029F" w:rsidP="00424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4.Утвердить график проведения инструктажей  по пожарной безопасности с населением в каждом населенном пункте. Приложение №3.</w:t>
      </w:r>
    </w:p>
    <w:p w:rsidR="0032029F" w:rsidRPr="006D1BDA" w:rsidRDefault="0032029F" w:rsidP="00424F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5. Постановление № 02 от 15.01.2024 года «Об  организации пожарно- профилактической работе в жилом секторе и на объектах с массовым пребыванием людей  » отменить.</w:t>
      </w:r>
    </w:p>
    <w:p w:rsidR="0032029F" w:rsidRPr="00424F6D" w:rsidRDefault="0032029F" w:rsidP="00424F6D">
      <w:pPr>
        <w:pStyle w:val="ListParagraph"/>
        <w:ind w:left="360"/>
        <w:jc w:val="both"/>
        <w:rPr>
          <w:rStyle w:val="s3"/>
          <w:rFonts w:ascii="Times New Roman" w:hAnsi="Times New Roman"/>
          <w:sz w:val="28"/>
          <w:szCs w:val="28"/>
        </w:rPr>
      </w:pPr>
      <w:r w:rsidRPr="00424F6D">
        <w:rPr>
          <w:rFonts w:ascii="Times New Roman" w:hAnsi="Times New Roman"/>
          <w:sz w:val="28"/>
          <w:szCs w:val="28"/>
        </w:rPr>
        <w:t xml:space="preserve">6. 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424F6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424F6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4F6D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424F6D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424F6D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424F6D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424F6D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424F6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4F6D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424F6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4F6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24F6D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32029F" w:rsidRDefault="0032029F" w:rsidP="00424F6D">
      <w:pPr>
        <w:ind w:firstLine="360"/>
        <w:jc w:val="both"/>
        <w:rPr>
          <w:sz w:val="28"/>
          <w:szCs w:val="28"/>
        </w:rPr>
      </w:pPr>
    </w:p>
    <w:p w:rsidR="0032029F" w:rsidRDefault="0032029F" w:rsidP="00424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Контроль за исполнением постановления оставляю за собой.</w:t>
      </w: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2029F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Вятского сельского поселения                                     С.В.Бабкина        </w:t>
      </w: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2029F" w:rsidRDefault="0032029F" w:rsidP="00D430FA">
      <w:pPr>
        <w:rPr>
          <w:sz w:val="28"/>
          <w:szCs w:val="28"/>
        </w:rPr>
      </w:pPr>
    </w:p>
    <w:p w:rsidR="0032029F" w:rsidRPr="006001AD" w:rsidRDefault="0032029F" w:rsidP="00D43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</w:t>
      </w:r>
      <w:r w:rsidRPr="006001AD">
        <w:rPr>
          <w:sz w:val="28"/>
          <w:szCs w:val="28"/>
        </w:rPr>
        <w:t>№ 1</w:t>
      </w:r>
    </w:p>
    <w:p w:rsidR="0032029F" w:rsidRPr="006001AD" w:rsidRDefault="0032029F" w:rsidP="00D430FA">
      <w:pPr>
        <w:jc w:val="right"/>
        <w:rPr>
          <w:sz w:val="28"/>
          <w:szCs w:val="28"/>
        </w:rPr>
      </w:pPr>
      <w:r w:rsidRPr="006001AD">
        <w:rPr>
          <w:sz w:val="28"/>
          <w:szCs w:val="28"/>
        </w:rPr>
        <w:t>к постановлению</w:t>
      </w:r>
    </w:p>
    <w:p w:rsidR="0032029F" w:rsidRPr="006001AD" w:rsidRDefault="0032029F" w:rsidP="00D430FA">
      <w:pPr>
        <w:jc w:val="right"/>
        <w:rPr>
          <w:sz w:val="28"/>
          <w:szCs w:val="28"/>
        </w:rPr>
      </w:pPr>
      <w:r w:rsidRPr="006001AD">
        <w:rPr>
          <w:sz w:val="28"/>
          <w:szCs w:val="28"/>
        </w:rPr>
        <w:t xml:space="preserve"> администрации</w:t>
      </w:r>
    </w:p>
    <w:p w:rsidR="0032029F" w:rsidRPr="006001AD" w:rsidRDefault="0032029F" w:rsidP="00D430FA">
      <w:pPr>
        <w:jc w:val="right"/>
        <w:rPr>
          <w:sz w:val="28"/>
          <w:szCs w:val="28"/>
        </w:rPr>
      </w:pPr>
      <w:r w:rsidRPr="006001AD">
        <w:rPr>
          <w:sz w:val="28"/>
          <w:szCs w:val="28"/>
        </w:rPr>
        <w:t>Вятского сельского поселения</w:t>
      </w:r>
    </w:p>
    <w:p w:rsidR="0032029F" w:rsidRPr="006047BE" w:rsidRDefault="0032029F" w:rsidP="00D430FA">
      <w:pPr>
        <w:jc w:val="right"/>
      </w:pPr>
      <w:r>
        <w:rPr>
          <w:sz w:val="28"/>
          <w:szCs w:val="28"/>
        </w:rPr>
        <w:t>От 10</w:t>
      </w:r>
      <w:r w:rsidRPr="006001AD">
        <w:rPr>
          <w:sz w:val="28"/>
          <w:szCs w:val="28"/>
        </w:rPr>
        <w:t>.01.20</w:t>
      </w:r>
      <w:r>
        <w:rPr>
          <w:sz w:val="28"/>
          <w:szCs w:val="28"/>
        </w:rPr>
        <w:t>25</w:t>
      </w:r>
      <w:r w:rsidRPr="006001AD">
        <w:rPr>
          <w:sz w:val="28"/>
          <w:szCs w:val="28"/>
        </w:rPr>
        <w:t xml:space="preserve"> г. № 0</w:t>
      </w:r>
      <w:r>
        <w:rPr>
          <w:sz w:val="28"/>
          <w:szCs w:val="28"/>
        </w:rPr>
        <w:t>1</w:t>
      </w:r>
    </w:p>
    <w:p w:rsidR="0032029F" w:rsidRPr="006047BE" w:rsidRDefault="0032029F" w:rsidP="00D430FA">
      <w:pPr>
        <w:jc w:val="right"/>
        <w:rPr>
          <w:b/>
        </w:rPr>
      </w:pPr>
    </w:p>
    <w:p w:rsidR="0032029F" w:rsidRPr="006047BE" w:rsidRDefault="0032029F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 xml:space="preserve">Состав </w:t>
      </w:r>
    </w:p>
    <w:p w:rsidR="0032029F" w:rsidRPr="006047BE" w:rsidRDefault="0032029F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 xml:space="preserve">рабочей группы по профилактике пожаров </w:t>
      </w:r>
    </w:p>
    <w:p w:rsidR="0032029F" w:rsidRDefault="0032029F" w:rsidP="00D430FA">
      <w:pPr>
        <w:jc w:val="center"/>
        <w:rPr>
          <w:b/>
          <w:sz w:val="28"/>
          <w:szCs w:val="28"/>
        </w:rPr>
      </w:pPr>
      <w:r w:rsidRPr="006047BE">
        <w:rPr>
          <w:b/>
          <w:sz w:val="28"/>
          <w:szCs w:val="28"/>
        </w:rPr>
        <w:t>в жилом секторе и на объектах с массовым пребыванием людей на территории Вятского сельского поселения</w:t>
      </w:r>
    </w:p>
    <w:p w:rsidR="0032029F" w:rsidRDefault="0032029F" w:rsidP="00D430FA">
      <w:pPr>
        <w:rPr>
          <w:b/>
          <w:sz w:val="28"/>
          <w:szCs w:val="28"/>
        </w:rPr>
      </w:pP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87772">
        <w:rPr>
          <w:b/>
          <w:sz w:val="28"/>
          <w:szCs w:val="28"/>
        </w:rPr>
        <w:t>Старший рабочей группы</w:t>
      </w:r>
      <w:r>
        <w:rPr>
          <w:sz w:val="28"/>
          <w:szCs w:val="28"/>
        </w:rPr>
        <w:t xml:space="preserve">  -  Бабкина Светлана Владимировна глава администрации Вятского сельского поселения.</w:t>
      </w:r>
    </w:p>
    <w:p w:rsidR="0032029F" w:rsidRDefault="0032029F" w:rsidP="009410C4">
      <w:pPr>
        <w:ind w:left="720"/>
        <w:jc w:val="both"/>
        <w:rPr>
          <w:sz w:val="28"/>
          <w:szCs w:val="28"/>
        </w:rPr>
      </w:pPr>
    </w:p>
    <w:p w:rsidR="0032029F" w:rsidRDefault="0032029F" w:rsidP="009410C4">
      <w:pPr>
        <w:ind w:left="720"/>
        <w:jc w:val="both"/>
        <w:rPr>
          <w:b/>
          <w:sz w:val="28"/>
          <w:szCs w:val="28"/>
        </w:rPr>
      </w:pPr>
      <w:r w:rsidRPr="00587772">
        <w:rPr>
          <w:b/>
          <w:sz w:val="28"/>
          <w:szCs w:val="28"/>
        </w:rPr>
        <w:t>Члены рабочей группы:</w:t>
      </w:r>
    </w:p>
    <w:p w:rsidR="0032029F" w:rsidRPr="00587772" w:rsidRDefault="0032029F" w:rsidP="009410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Горбань Юлия Николаевна – специалист администрации Вятского сельского поселения</w:t>
      </w: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2. Шилов С.В. – пожарный</w:t>
      </w:r>
      <w:r w:rsidRPr="006047BE">
        <w:rPr>
          <w:sz w:val="28"/>
          <w:szCs w:val="28"/>
        </w:rPr>
        <w:t xml:space="preserve"> муниципальной пожарной охраны Вятского сельского поселения</w:t>
      </w:r>
      <w:r>
        <w:rPr>
          <w:sz w:val="28"/>
          <w:szCs w:val="28"/>
        </w:rPr>
        <w:t>. д</w:t>
      </w:r>
      <w:r w:rsidRPr="006047BE">
        <w:rPr>
          <w:sz w:val="28"/>
          <w:szCs w:val="28"/>
        </w:rPr>
        <w:t>ер. Зимино</w:t>
      </w:r>
    </w:p>
    <w:p w:rsidR="0032029F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47BE">
        <w:rPr>
          <w:sz w:val="28"/>
          <w:szCs w:val="28"/>
        </w:rPr>
        <w:t>Белоглазов Н.И. – водитель муниципальной пожарной охраны Вятского сельского поселения.</w:t>
      </w:r>
      <w:r>
        <w:rPr>
          <w:sz w:val="28"/>
          <w:szCs w:val="28"/>
        </w:rPr>
        <w:t xml:space="preserve">  д</w:t>
      </w:r>
      <w:r w:rsidRPr="006047BE">
        <w:rPr>
          <w:sz w:val="28"/>
          <w:szCs w:val="28"/>
        </w:rPr>
        <w:t>ер. Пермская</w:t>
      </w:r>
      <w:r>
        <w:rPr>
          <w:sz w:val="28"/>
          <w:szCs w:val="28"/>
        </w:rPr>
        <w:t>.</w:t>
      </w: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Масленников Александр Леонидович -  </w:t>
      </w:r>
      <w:r w:rsidRPr="006047BE">
        <w:rPr>
          <w:sz w:val="28"/>
          <w:szCs w:val="28"/>
        </w:rPr>
        <w:t>водитель муниципальной пожарной охраны Вятского сельского поселения</w:t>
      </w:r>
      <w:r>
        <w:rPr>
          <w:sz w:val="28"/>
          <w:szCs w:val="28"/>
        </w:rPr>
        <w:t xml:space="preserve"> дер. Зимино</w:t>
      </w: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Мышкин Михаил Семенович – пожарный </w:t>
      </w:r>
      <w:r w:rsidRPr="006047BE">
        <w:rPr>
          <w:sz w:val="28"/>
          <w:szCs w:val="28"/>
        </w:rPr>
        <w:t xml:space="preserve"> муниципальной пожарной охраны Вятского сельского поселения</w:t>
      </w:r>
      <w:r>
        <w:rPr>
          <w:sz w:val="28"/>
          <w:szCs w:val="28"/>
        </w:rPr>
        <w:t xml:space="preserve"> дер. Зимино.</w:t>
      </w: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047BE">
        <w:rPr>
          <w:sz w:val="28"/>
          <w:szCs w:val="28"/>
        </w:rPr>
        <w:t>Сюзев А.В.- инспектор ОНД Омутнинского района (по согласованию).</w:t>
      </w: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7. Русинов А.В.</w:t>
      </w:r>
      <w:r w:rsidRPr="006047BE">
        <w:rPr>
          <w:sz w:val="28"/>
          <w:szCs w:val="28"/>
        </w:rPr>
        <w:t xml:space="preserve"> - участковый инспектор полиции    (по согласованию).</w:t>
      </w: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8. Шилов С.</w:t>
      </w:r>
      <w:r w:rsidRPr="006047BE">
        <w:rPr>
          <w:sz w:val="28"/>
          <w:szCs w:val="28"/>
        </w:rPr>
        <w:t>В. – член добровольной пожарной дружины.</w:t>
      </w:r>
      <w:r>
        <w:rPr>
          <w:sz w:val="28"/>
          <w:szCs w:val="28"/>
        </w:rPr>
        <w:t xml:space="preserve"> д</w:t>
      </w:r>
      <w:r w:rsidRPr="006047BE">
        <w:rPr>
          <w:sz w:val="28"/>
          <w:szCs w:val="28"/>
        </w:rPr>
        <w:t>. Зимино</w:t>
      </w: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Костылева Н.А. – староста д. Реневская, д.Пермская </w:t>
      </w:r>
      <w:r w:rsidRPr="006047BE">
        <w:rPr>
          <w:sz w:val="28"/>
          <w:szCs w:val="28"/>
        </w:rPr>
        <w:t xml:space="preserve">.     </w:t>
      </w:r>
    </w:p>
    <w:p w:rsidR="0032029F" w:rsidRPr="006047BE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047BE">
        <w:rPr>
          <w:sz w:val="28"/>
          <w:szCs w:val="28"/>
        </w:rPr>
        <w:t>Перваков В.М. – член добровольной пожарной дружины</w:t>
      </w:r>
      <w:r>
        <w:rPr>
          <w:sz w:val="28"/>
          <w:szCs w:val="28"/>
        </w:rPr>
        <w:t>. д</w:t>
      </w:r>
      <w:r w:rsidRPr="006047BE">
        <w:rPr>
          <w:sz w:val="28"/>
          <w:szCs w:val="28"/>
        </w:rPr>
        <w:t>ер. Ежово</w:t>
      </w:r>
    </w:p>
    <w:p w:rsidR="0032029F" w:rsidRPr="006047BE" w:rsidRDefault="0032029F" w:rsidP="009410C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047BE">
        <w:rPr>
          <w:sz w:val="28"/>
          <w:szCs w:val="28"/>
        </w:rPr>
        <w:t>.Гущин Ю.А. – чле</w:t>
      </w:r>
      <w:r>
        <w:rPr>
          <w:sz w:val="28"/>
          <w:szCs w:val="28"/>
        </w:rPr>
        <w:t>н добровольной пожарной дружины, староста  д</w:t>
      </w:r>
      <w:r w:rsidRPr="006047BE">
        <w:rPr>
          <w:sz w:val="28"/>
          <w:szCs w:val="28"/>
        </w:rPr>
        <w:t xml:space="preserve">ер. </w:t>
      </w:r>
      <w:r>
        <w:rPr>
          <w:sz w:val="28"/>
          <w:szCs w:val="28"/>
        </w:rPr>
        <w:t xml:space="preserve">       </w:t>
      </w:r>
      <w:r w:rsidRPr="006047BE">
        <w:rPr>
          <w:sz w:val="28"/>
          <w:szCs w:val="28"/>
        </w:rPr>
        <w:t>Лупья</w:t>
      </w:r>
    </w:p>
    <w:p w:rsidR="0032029F" w:rsidRDefault="0032029F" w:rsidP="009410C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12. Светлаков Владимир Иванович  – староста д. Турундаевская.</w:t>
      </w:r>
    </w:p>
    <w:p w:rsidR="0032029F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13.Возмищева Зинаида Лукьяновна – староста д. Зимино.</w:t>
      </w:r>
    </w:p>
    <w:p w:rsidR="0032029F" w:rsidRDefault="0032029F" w:rsidP="009410C4">
      <w:pPr>
        <w:jc w:val="both"/>
        <w:rPr>
          <w:sz w:val="28"/>
          <w:szCs w:val="28"/>
        </w:rPr>
      </w:pPr>
      <w:r>
        <w:rPr>
          <w:sz w:val="28"/>
          <w:szCs w:val="28"/>
        </w:rPr>
        <w:t>14.Ситчихина Светлана Николаевна – староста д.Ежово.</w:t>
      </w: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9410C4">
      <w:pPr>
        <w:jc w:val="both"/>
        <w:rPr>
          <w:sz w:val="28"/>
          <w:szCs w:val="28"/>
        </w:rPr>
      </w:pPr>
    </w:p>
    <w:p w:rsidR="0032029F" w:rsidRDefault="0032029F" w:rsidP="00D430FA">
      <w:pPr>
        <w:jc w:val="both"/>
        <w:rPr>
          <w:sz w:val="28"/>
          <w:szCs w:val="28"/>
        </w:rPr>
      </w:pPr>
    </w:p>
    <w:p w:rsidR="0032029F" w:rsidRDefault="0032029F" w:rsidP="00D430FA">
      <w:pPr>
        <w:jc w:val="both"/>
        <w:rPr>
          <w:sz w:val="28"/>
          <w:szCs w:val="28"/>
        </w:rPr>
      </w:pPr>
    </w:p>
    <w:p w:rsidR="0032029F" w:rsidRDefault="0032029F" w:rsidP="00D43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2029F" w:rsidRDefault="0032029F" w:rsidP="00D430FA">
      <w:pPr>
        <w:jc w:val="both"/>
        <w:rPr>
          <w:sz w:val="28"/>
          <w:szCs w:val="28"/>
        </w:rPr>
      </w:pPr>
    </w:p>
    <w:p w:rsidR="0032029F" w:rsidRDefault="0032029F" w:rsidP="00D430FA">
      <w:pPr>
        <w:jc w:val="both"/>
        <w:rPr>
          <w:sz w:val="28"/>
          <w:szCs w:val="28"/>
        </w:rPr>
      </w:pPr>
    </w:p>
    <w:p w:rsidR="0032029F" w:rsidRDefault="0032029F" w:rsidP="00D430FA">
      <w:pPr>
        <w:jc w:val="both"/>
        <w:rPr>
          <w:sz w:val="28"/>
          <w:szCs w:val="28"/>
        </w:rPr>
      </w:pPr>
    </w:p>
    <w:p w:rsidR="0032029F" w:rsidRDefault="0032029F" w:rsidP="00D43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 2</w:t>
      </w:r>
    </w:p>
    <w:p w:rsidR="0032029F" w:rsidRPr="004C566B" w:rsidRDefault="0032029F" w:rsidP="00D430FA">
      <w:pPr>
        <w:jc w:val="right"/>
      </w:pPr>
      <w:r>
        <w:rPr>
          <w:sz w:val="28"/>
          <w:szCs w:val="28"/>
        </w:rPr>
        <w:t>УТВЕРЖДЕН</w:t>
      </w:r>
      <w:r>
        <w:t xml:space="preserve">                                                                                </w:t>
      </w:r>
    </w:p>
    <w:p w:rsidR="0032029F" w:rsidRDefault="0032029F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</w:t>
      </w:r>
    </w:p>
    <w:p w:rsidR="0032029F" w:rsidRDefault="0032029F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Вятского</w:t>
      </w:r>
    </w:p>
    <w:p w:rsidR="0032029F" w:rsidRDefault="0032029F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сельского поселения</w:t>
      </w:r>
    </w:p>
    <w:p w:rsidR="0032029F" w:rsidRDefault="0032029F" w:rsidP="00D43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10.01.2025г. № 01 </w:t>
      </w:r>
    </w:p>
    <w:p w:rsidR="0032029F" w:rsidRDefault="0032029F" w:rsidP="00D430FA">
      <w:pPr>
        <w:rPr>
          <w:sz w:val="28"/>
          <w:szCs w:val="28"/>
        </w:rPr>
      </w:pPr>
    </w:p>
    <w:p w:rsidR="0032029F" w:rsidRDefault="0032029F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2029F" w:rsidRDefault="0032029F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повышению пожарной безопасности в жилом</w:t>
      </w:r>
    </w:p>
    <w:p w:rsidR="0032029F" w:rsidRDefault="0032029F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секторе  и в местах с массовым пребыванием людей</w:t>
      </w:r>
    </w:p>
    <w:p w:rsidR="0032029F" w:rsidRDefault="0032029F" w:rsidP="00D430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</w:t>
      </w:r>
    </w:p>
    <w:p w:rsidR="0032029F" w:rsidRDefault="0032029F" w:rsidP="00D430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3989"/>
        <w:gridCol w:w="2846"/>
        <w:gridCol w:w="2083"/>
      </w:tblGrid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№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п/п</w:t>
            </w:r>
          </w:p>
        </w:tc>
        <w:tc>
          <w:tcPr>
            <w:tcW w:w="4389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Ответственный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за проведение</w:t>
            </w:r>
          </w:p>
        </w:tc>
        <w:tc>
          <w:tcPr>
            <w:tcW w:w="2186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Срок исполнения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Проведение встреч с жителями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населенных пунктов по следующим вопросам: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7037B">
              <w:rPr>
                <w:sz w:val="28"/>
                <w:szCs w:val="28"/>
              </w:rPr>
              <w:t>Соблюдение правил пожарной безопасности при эксплуатации печного отопления с вручением памяток о пожарной безопасности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7037B">
              <w:rPr>
                <w:sz w:val="28"/>
                <w:szCs w:val="28"/>
              </w:rPr>
              <w:t>.О правилах эксплуатации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электроприборов </w:t>
            </w:r>
            <w:r w:rsidRPr="00B7037B">
              <w:rPr>
                <w:sz w:val="28"/>
                <w:szCs w:val="28"/>
              </w:rPr>
              <w:t>электрооборудования, газового оборудования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Действия в случае пожара.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сельского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поселения, ОНДПР Омутнинского района</w:t>
            </w:r>
          </w:p>
        </w:tc>
        <w:tc>
          <w:tcPr>
            <w:tcW w:w="2186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В период проведения сходов ,встреч,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собраний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2</w:t>
            </w:r>
          </w:p>
        </w:tc>
        <w:tc>
          <w:tcPr>
            <w:tcW w:w="4389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по дворового обхода жилых домов, </w:t>
            </w:r>
            <w:r w:rsidRPr="00B7037B">
              <w:rPr>
                <w:sz w:val="28"/>
                <w:szCs w:val="28"/>
              </w:rPr>
              <w:t>в ко</w:t>
            </w:r>
            <w:r>
              <w:rPr>
                <w:sz w:val="28"/>
                <w:szCs w:val="28"/>
              </w:rPr>
              <w:t>торых имеется печное отопление ,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7037B">
              <w:rPr>
                <w:sz w:val="28"/>
                <w:szCs w:val="28"/>
              </w:rPr>
              <w:t>проведение инструктажа по правилам пожарной безопасности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-информирование граждан о причинах пожаров с тяжкими последствиями, а также о мерах пожарной безопасности в быту.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МПО, </w:t>
            </w:r>
            <w:r w:rsidRPr="00B7037B">
              <w:rPr>
                <w:sz w:val="28"/>
                <w:szCs w:val="28"/>
              </w:rPr>
              <w:t>ДПД, работники ОМС</w:t>
            </w:r>
          </w:p>
        </w:tc>
        <w:tc>
          <w:tcPr>
            <w:tcW w:w="2186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еженедельно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по дворов</w:t>
            </w:r>
            <w:r w:rsidRPr="00B7037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обхода  жилых домов и квартир</w:t>
            </w:r>
            <w:r w:rsidRPr="00B703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проживают лица,</w:t>
            </w:r>
            <w:r w:rsidRPr="00B7037B">
              <w:rPr>
                <w:sz w:val="28"/>
                <w:szCs w:val="28"/>
              </w:rPr>
              <w:t xml:space="preserve"> злоупотребляющие спиртными напитками и семьи, ведущи</w:t>
            </w:r>
            <w:r>
              <w:rPr>
                <w:sz w:val="28"/>
                <w:szCs w:val="28"/>
              </w:rPr>
              <w:t>е антиобщественный образ жизни,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-неблагополучные семьи 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-одинокие престарелые 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-многодетные семьи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-семьи СОП.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Члены ДПД , МПО участковый инспектор,  работники ОМС</w:t>
            </w:r>
          </w:p>
        </w:tc>
        <w:tc>
          <w:tcPr>
            <w:tcW w:w="2186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ежемесячно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Расположение </w:t>
            </w:r>
            <w:r w:rsidRPr="00B7037B">
              <w:rPr>
                <w:sz w:val="28"/>
                <w:szCs w:val="28"/>
              </w:rPr>
              <w:t xml:space="preserve"> наглядной агитации по профилактике пожарной безопасности в населенных пунктах поселения</w:t>
            </w:r>
            <w:r>
              <w:rPr>
                <w:sz w:val="28"/>
                <w:szCs w:val="28"/>
              </w:rPr>
              <w:t xml:space="preserve"> на стендах  «Сохрани жизнь».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Работники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администрации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5</w:t>
            </w:r>
          </w:p>
        </w:tc>
        <w:tc>
          <w:tcPr>
            <w:tcW w:w="4389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работы профилактических групп по проведению обследований объектов жилого сектора, мест проживания отдельных категорий граждан, совместных рейдов территорий.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</w:t>
            </w: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6</w:t>
            </w:r>
          </w:p>
        </w:tc>
        <w:tc>
          <w:tcPr>
            <w:tcW w:w="4389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общеобразовательной организацией на тему</w:t>
            </w:r>
            <w:r w:rsidRPr="00B70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7037B">
              <w:rPr>
                <w:sz w:val="28"/>
                <w:szCs w:val="28"/>
              </w:rPr>
              <w:t>Профилактика пожарной безопасности»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общеобразовательной организации </w:t>
            </w:r>
          </w:p>
        </w:tc>
        <w:tc>
          <w:tcPr>
            <w:tcW w:w="2186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ежемесячно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7</w:t>
            </w:r>
          </w:p>
        </w:tc>
        <w:tc>
          <w:tcPr>
            <w:tcW w:w="4389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Организация своевременной расчистки от горючих отходов, мусора и сухой травы пределов противопожарного расстояния между зданиями, сооружениями, а также участки между жилыми домами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Администрация совместно с жителями населенных пунктов</w:t>
            </w:r>
          </w:p>
        </w:tc>
        <w:tc>
          <w:tcPr>
            <w:tcW w:w="2186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 w:rsidRPr="00B7037B">
              <w:rPr>
                <w:sz w:val="28"/>
                <w:szCs w:val="28"/>
              </w:rPr>
              <w:t>постоянно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9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выявлению снятых с учета бесхозных строений и провести снос в установленном законном порядке</w:t>
            </w:r>
          </w:p>
        </w:tc>
        <w:tc>
          <w:tcPr>
            <w:tcW w:w="2320" w:type="dxa"/>
          </w:tcPr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89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зимний период производить очистку от снега источники наружного противопожарного водоснабжения</w:t>
            </w:r>
          </w:p>
        </w:tc>
        <w:tc>
          <w:tcPr>
            <w:tcW w:w="2320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Pr="00B7037B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зимний период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89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источников наружного противопожарного водоснабжения на территории поселения.</w:t>
            </w:r>
          </w:p>
        </w:tc>
        <w:tc>
          <w:tcPr>
            <w:tcW w:w="2320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МПО, ДПД, специалисты </w:t>
            </w:r>
            <w:r w:rsidRPr="00B7037B">
              <w:rPr>
                <w:sz w:val="28"/>
                <w:szCs w:val="28"/>
              </w:rPr>
              <w:t xml:space="preserve"> ОМС</w:t>
            </w:r>
          </w:p>
        </w:tc>
        <w:tc>
          <w:tcPr>
            <w:tcW w:w="2186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89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ремонт неисправных источников наружного противопожарного водоснабжения на территориях населенных пунктов поселения.</w:t>
            </w:r>
          </w:p>
        </w:tc>
        <w:tc>
          <w:tcPr>
            <w:tcW w:w="2320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ПМО</w:t>
            </w:r>
          </w:p>
        </w:tc>
        <w:tc>
          <w:tcPr>
            <w:tcW w:w="2186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</w:p>
        </w:tc>
      </w:tr>
      <w:tr w:rsidR="0032029F" w:rsidRPr="00B7037B" w:rsidTr="00604AB6">
        <w:tc>
          <w:tcPr>
            <w:tcW w:w="675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89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наступлении неблагополучной обстановки с пожарами  установить на территориях особый противопожарный режим, с проведением  комплекса дополнительных мероприятий.</w:t>
            </w:r>
          </w:p>
        </w:tc>
        <w:tc>
          <w:tcPr>
            <w:tcW w:w="2320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2029F" w:rsidRDefault="0032029F" w:rsidP="00604AB6">
            <w:pPr>
              <w:rPr>
                <w:sz w:val="28"/>
                <w:szCs w:val="28"/>
              </w:rPr>
            </w:pPr>
          </w:p>
        </w:tc>
      </w:tr>
      <w:tr w:rsidR="0032029F" w:rsidRPr="00B7037B" w:rsidTr="00604AB6">
        <w:tc>
          <w:tcPr>
            <w:tcW w:w="675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9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предложений по включению в местные бюджеты расходов на вопросы пожарной безопасности, в том числе на приобретение и установку автономных извещателей в местах наиболее социально не защищенных слоев населения (многодетных семей, одиноких, престарелых граждан, лиц злоупотребляющих алкоголем, и др.) ремонт печного отопления и электрооборудования.</w:t>
            </w:r>
          </w:p>
        </w:tc>
        <w:tc>
          <w:tcPr>
            <w:tcW w:w="2320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</w:p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возможности</w:t>
            </w:r>
          </w:p>
        </w:tc>
      </w:tr>
      <w:tr w:rsidR="0032029F" w:rsidRPr="00B7037B" w:rsidTr="00604AB6">
        <w:tc>
          <w:tcPr>
            <w:tcW w:w="675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89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социально активными гражданами (старостами) населенных пунктов для организации профилактических мероприятий, своевременного получения информации о складывающейся противопожарной обстановке.</w:t>
            </w:r>
          </w:p>
        </w:tc>
        <w:tc>
          <w:tcPr>
            <w:tcW w:w="2320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86" w:type="dxa"/>
          </w:tcPr>
          <w:p w:rsidR="0032029F" w:rsidRDefault="0032029F" w:rsidP="00604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32029F" w:rsidRDefault="0032029F" w:rsidP="00D430FA">
      <w:pPr>
        <w:rPr>
          <w:sz w:val="28"/>
          <w:szCs w:val="28"/>
        </w:rPr>
      </w:pPr>
    </w:p>
    <w:p w:rsidR="0032029F" w:rsidRDefault="0032029F" w:rsidP="00D43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2029F" w:rsidRDefault="0032029F" w:rsidP="00D430FA">
      <w:pPr>
        <w:rPr>
          <w:sz w:val="28"/>
          <w:szCs w:val="28"/>
        </w:rPr>
      </w:pPr>
    </w:p>
    <w:p w:rsidR="0032029F" w:rsidRDefault="0032029F" w:rsidP="00D430FA">
      <w:pPr>
        <w:rPr>
          <w:sz w:val="28"/>
          <w:szCs w:val="28"/>
        </w:rPr>
      </w:pPr>
    </w:p>
    <w:p w:rsidR="0032029F" w:rsidRDefault="0032029F" w:rsidP="00D430FA">
      <w:pPr>
        <w:jc w:val="center"/>
        <w:rPr>
          <w:b/>
          <w:sz w:val="28"/>
          <w:szCs w:val="28"/>
        </w:rPr>
      </w:pPr>
    </w:p>
    <w:p w:rsidR="0032029F" w:rsidRDefault="0032029F" w:rsidP="00D430FA">
      <w:pPr>
        <w:jc w:val="center"/>
        <w:rPr>
          <w:b/>
          <w:sz w:val="28"/>
          <w:szCs w:val="28"/>
        </w:rPr>
      </w:pPr>
    </w:p>
    <w:p w:rsidR="0032029F" w:rsidRPr="006001AD" w:rsidRDefault="0032029F" w:rsidP="00916A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2029F" w:rsidRPr="006001AD" w:rsidRDefault="0032029F" w:rsidP="00916ABA">
      <w:pPr>
        <w:jc w:val="right"/>
        <w:rPr>
          <w:sz w:val="28"/>
          <w:szCs w:val="28"/>
        </w:rPr>
      </w:pPr>
      <w:r w:rsidRPr="006001AD">
        <w:rPr>
          <w:sz w:val="28"/>
          <w:szCs w:val="28"/>
        </w:rPr>
        <w:t>к постановлению</w:t>
      </w:r>
    </w:p>
    <w:p w:rsidR="0032029F" w:rsidRPr="006001AD" w:rsidRDefault="0032029F" w:rsidP="00916ABA">
      <w:pPr>
        <w:jc w:val="right"/>
        <w:rPr>
          <w:sz w:val="28"/>
          <w:szCs w:val="28"/>
        </w:rPr>
      </w:pPr>
      <w:r w:rsidRPr="006001AD">
        <w:rPr>
          <w:sz w:val="28"/>
          <w:szCs w:val="28"/>
        </w:rPr>
        <w:t xml:space="preserve"> администрации</w:t>
      </w:r>
    </w:p>
    <w:p w:rsidR="0032029F" w:rsidRPr="006001AD" w:rsidRDefault="0032029F" w:rsidP="00916ABA">
      <w:pPr>
        <w:jc w:val="right"/>
        <w:rPr>
          <w:sz w:val="28"/>
          <w:szCs w:val="28"/>
        </w:rPr>
      </w:pPr>
      <w:r w:rsidRPr="006001AD">
        <w:rPr>
          <w:sz w:val="28"/>
          <w:szCs w:val="28"/>
        </w:rPr>
        <w:t>Вятского сельского поселения</w:t>
      </w:r>
    </w:p>
    <w:p w:rsidR="0032029F" w:rsidRPr="006047BE" w:rsidRDefault="0032029F" w:rsidP="00916ABA">
      <w:pPr>
        <w:jc w:val="right"/>
      </w:pPr>
      <w:r>
        <w:rPr>
          <w:sz w:val="28"/>
          <w:szCs w:val="28"/>
        </w:rPr>
        <w:t>От 10</w:t>
      </w:r>
      <w:r w:rsidRPr="006001AD">
        <w:rPr>
          <w:sz w:val="28"/>
          <w:szCs w:val="28"/>
        </w:rPr>
        <w:t>.01.20</w:t>
      </w:r>
      <w:r>
        <w:rPr>
          <w:sz w:val="28"/>
          <w:szCs w:val="28"/>
        </w:rPr>
        <w:t>25</w:t>
      </w:r>
      <w:r w:rsidRPr="006001AD">
        <w:rPr>
          <w:sz w:val="28"/>
          <w:szCs w:val="28"/>
        </w:rPr>
        <w:t xml:space="preserve"> г. № 0</w:t>
      </w:r>
      <w:r>
        <w:rPr>
          <w:sz w:val="28"/>
          <w:szCs w:val="28"/>
        </w:rPr>
        <w:t>1</w:t>
      </w:r>
    </w:p>
    <w:p w:rsidR="0032029F" w:rsidRDefault="0032029F" w:rsidP="00D430FA">
      <w:pPr>
        <w:jc w:val="center"/>
        <w:rPr>
          <w:b/>
          <w:sz w:val="28"/>
          <w:szCs w:val="28"/>
        </w:rPr>
      </w:pPr>
    </w:p>
    <w:p w:rsidR="0032029F" w:rsidRPr="00C966C9" w:rsidRDefault="0032029F" w:rsidP="00D430FA">
      <w:pPr>
        <w:jc w:val="center"/>
        <w:rPr>
          <w:sz w:val="28"/>
          <w:szCs w:val="28"/>
        </w:rPr>
      </w:pPr>
      <w:bookmarkStart w:id="0" w:name="_GoBack"/>
      <w:bookmarkEnd w:id="0"/>
      <w:r w:rsidRPr="00551941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проверки жилого сектора на 2025</w:t>
      </w:r>
      <w:r w:rsidRPr="00551941">
        <w:rPr>
          <w:b/>
          <w:sz w:val="28"/>
          <w:szCs w:val="28"/>
        </w:rPr>
        <w:t xml:space="preserve"> год</w:t>
      </w:r>
    </w:p>
    <w:p w:rsidR="0032029F" w:rsidRDefault="0032029F" w:rsidP="00D430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2127"/>
        <w:gridCol w:w="3367"/>
      </w:tblGrid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Ответственный  за проведение проверки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Наименование должности</w:t>
            </w:r>
          </w:p>
        </w:tc>
      </w:tr>
      <w:tr w:rsidR="0032029F" w:rsidRPr="00334C54" w:rsidTr="00604AB6">
        <w:trPr>
          <w:trHeight w:val="314"/>
        </w:trPr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 Ежово</w:t>
            </w:r>
          </w:p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д.Сидорята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Мышкин М.С.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  <w:p w:rsidR="0032029F" w:rsidRPr="00334C54" w:rsidRDefault="0032029F" w:rsidP="00604AB6">
            <w:pPr>
              <w:rPr>
                <w:sz w:val="28"/>
                <w:szCs w:val="28"/>
              </w:rPr>
            </w:pP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 Зимино, д.Волчата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Шилов С.В.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 Ежово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Белоглазов Н.И.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д.Лупья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Масленников А.Л.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 Реневская, д.Пермская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Белоглазов Н.И.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п. Юбилейный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Мышкин М.С.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 Турундаевская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Шилов С.В.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rPr>
          <w:trHeight w:val="329"/>
        </w:trPr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д.Ежово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Масленников А.Л.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 Ежово,</w:t>
            </w:r>
          </w:p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 xml:space="preserve"> д. Сидорята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Мышкин М.С.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  <w:p w:rsidR="0032029F" w:rsidRPr="00334C54" w:rsidRDefault="0032029F" w:rsidP="00604AB6">
            <w:pPr>
              <w:rPr>
                <w:sz w:val="28"/>
                <w:szCs w:val="28"/>
              </w:rPr>
            </w:pPr>
          </w:p>
        </w:tc>
      </w:tr>
      <w:tr w:rsidR="0032029F" w:rsidRPr="00334C54" w:rsidTr="00604AB6">
        <w:trPr>
          <w:trHeight w:val="629"/>
        </w:trPr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д.Зимино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Масленников А.Л.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д.Зимино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Шилов С.В.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  <w:tr w:rsidR="0032029F" w:rsidRPr="00334C54" w:rsidTr="00604AB6">
        <w:tc>
          <w:tcPr>
            <w:tcW w:w="1809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д. Ежово</w:t>
            </w:r>
          </w:p>
        </w:tc>
        <w:tc>
          <w:tcPr>
            <w:tcW w:w="212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Белоглазов Н.И.</w:t>
            </w:r>
          </w:p>
        </w:tc>
        <w:tc>
          <w:tcPr>
            <w:tcW w:w="3367" w:type="dxa"/>
          </w:tcPr>
          <w:p w:rsidR="0032029F" w:rsidRPr="00334C54" w:rsidRDefault="0032029F" w:rsidP="00604AB6">
            <w:pPr>
              <w:rPr>
                <w:sz w:val="28"/>
                <w:szCs w:val="28"/>
              </w:rPr>
            </w:pPr>
            <w:r w:rsidRPr="00334C54">
              <w:rPr>
                <w:sz w:val="28"/>
                <w:szCs w:val="28"/>
              </w:rPr>
              <w:t>Пожарный МПО</w:t>
            </w:r>
          </w:p>
        </w:tc>
      </w:tr>
    </w:tbl>
    <w:p w:rsidR="0032029F" w:rsidRPr="00334C54" w:rsidRDefault="0032029F" w:rsidP="00D430FA">
      <w:pPr>
        <w:rPr>
          <w:sz w:val="28"/>
          <w:szCs w:val="28"/>
        </w:rPr>
      </w:pPr>
    </w:p>
    <w:p w:rsidR="0032029F" w:rsidRDefault="0032029F" w:rsidP="00D430FA">
      <w:pPr>
        <w:rPr>
          <w:sz w:val="28"/>
          <w:szCs w:val="28"/>
        </w:rPr>
      </w:pPr>
    </w:p>
    <w:p w:rsidR="0032029F" w:rsidRDefault="0032029F" w:rsidP="00D430FA">
      <w:pPr>
        <w:rPr>
          <w:sz w:val="28"/>
          <w:szCs w:val="28"/>
        </w:rPr>
      </w:pPr>
    </w:p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Pr="0058705B" w:rsidRDefault="0032029F" w:rsidP="009410C4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32029F" w:rsidRPr="0058705B" w:rsidRDefault="0032029F" w:rsidP="009410C4">
      <w:pPr>
        <w:jc w:val="center"/>
        <w:rPr>
          <w:sz w:val="28"/>
          <w:szCs w:val="28"/>
        </w:rPr>
      </w:pPr>
      <w:r w:rsidRPr="0058705B">
        <w:rPr>
          <w:sz w:val="28"/>
          <w:szCs w:val="28"/>
        </w:rPr>
        <w:t>об обнародовании нормативного правового акта</w:t>
      </w:r>
    </w:p>
    <w:p w:rsidR="0032029F" w:rsidRPr="0058705B" w:rsidRDefault="0032029F" w:rsidP="009410C4">
      <w:pPr>
        <w:jc w:val="center"/>
        <w:rPr>
          <w:sz w:val="28"/>
          <w:szCs w:val="28"/>
        </w:rPr>
      </w:pPr>
    </w:p>
    <w:p w:rsidR="0032029F" w:rsidRPr="0058705B" w:rsidRDefault="0032029F" w:rsidP="009410C4">
      <w:pPr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Pr="0058705B">
        <w:rPr>
          <w:sz w:val="28"/>
          <w:szCs w:val="28"/>
        </w:rPr>
        <w:t xml:space="preserve">ер. Ежово                                                 </w:t>
      </w:r>
      <w:r>
        <w:rPr>
          <w:sz w:val="28"/>
          <w:szCs w:val="28"/>
        </w:rPr>
        <w:t xml:space="preserve">                      10 января 2025</w:t>
      </w:r>
      <w:r w:rsidRPr="0058705B">
        <w:rPr>
          <w:sz w:val="28"/>
          <w:szCs w:val="28"/>
        </w:rPr>
        <w:t xml:space="preserve"> года</w:t>
      </w:r>
    </w:p>
    <w:p w:rsidR="0032029F" w:rsidRPr="0058705B" w:rsidRDefault="0032029F" w:rsidP="009410C4">
      <w:pPr>
        <w:rPr>
          <w:sz w:val="28"/>
          <w:szCs w:val="28"/>
        </w:rPr>
      </w:pPr>
    </w:p>
    <w:p w:rsidR="0032029F" w:rsidRPr="005A2ECC" w:rsidRDefault="0032029F" w:rsidP="009410C4">
      <w:pPr>
        <w:pStyle w:val="4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5A2ECC">
        <w:rPr>
          <w:b w:val="0"/>
          <w:sz w:val="28"/>
          <w:szCs w:val="28"/>
        </w:rPr>
        <w:t xml:space="preserve"> Глава администрации Вятского  сельского поселения Омутнинского района Кировской обл</w:t>
      </w:r>
      <w:r>
        <w:rPr>
          <w:b w:val="0"/>
          <w:sz w:val="28"/>
          <w:szCs w:val="28"/>
        </w:rPr>
        <w:t>асти  Бабкина Светлана Владимировна</w:t>
      </w:r>
      <w:r w:rsidRPr="005A2ECC">
        <w:rPr>
          <w:b w:val="0"/>
          <w:sz w:val="28"/>
          <w:szCs w:val="28"/>
        </w:rPr>
        <w:t>, в прис</w:t>
      </w:r>
      <w:r>
        <w:rPr>
          <w:b w:val="0"/>
          <w:sz w:val="28"/>
          <w:szCs w:val="28"/>
        </w:rPr>
        <w:t xml:space="preserve">утствии депутата  Вятской </w:t>
      </w:r>
      <w:r w:rsidRPr="005A2ECC">
        <w:rPr>
          <w:b w:val="0"/>
          <w:sz w:val="28"/>
          <w:szCs w:val="28"/>
        </w:rPr>
        <w:t xml:space="preserve">сельской Думы  </w:t>
      </w:r>
      <w:r>
        <w:rPr>
          <w:b w:val="0"/>
          <w:sz w:val="28"/>
          <w:szCs w:val="28"/>
        </w:rPr>
        <w:t xml:space="preserve">третьего </w:t>
      </w:r>
      <w:r w:rsidRPr="005A2ECC">
        <w:rPr>
          <w:b w:val="0"/>
          <w:sz w:val="28"/>
          <w:szCs w:val="28"/>
        </w:rPr>
        <w:t>созыва   Вязовиковой М.В.,  специалиста администрации Вятского сел</w:t>
      </w:r>
      <w:r>
        <w:rPr>
          <w:b w:val="0"/>
          <w:sz w:val="28"/>
          <w:szCs w:val="28"/>
        </w:rPr>
        <w:t>ьского поселения Горбань Ю.Н.</w:t>
      </w:r>
      <w:r w:rsidRPr="005A2ECC">
        <w:rPr>
          <w:b w:val="0"/>
          <w:sz w:val="28"/>
          <w:szCs w:val="28"/>
        </w:rPr>
        <w:t xml:space="preserve">  подписал настоящий акт  о том, что постановление  от  </w:t>
      </w:r>
      <w:r>
        <w:rPr>
          <w:b w:val="0"/>
          <w:sz w:val="28"/>
          <w:szCs w:val="28"/>
        </w:rPr>
        <w:t>10</w:t>
      </w:r>
      <w:r w:rsidRPr="005A2ECC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Pr="005A2ECC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 xml:space="preserve">5 </w:t>
      </w:r>
      <w:r w:rsidRPr="005A2ECC">
        <w:rPr>
          <w:b w:val="0"/>
          <w:sz w:val="28"/>
          <w:szCs w:val="28"/>
        </w:rPr>
        <w:t xml:space="preserve">№  </w:t>
      </w:r>
      <w:r>
        <w:rPr>
          <w:b w:val="0"/>
          <w:sz w:val="28"/>
          <w:szCs w:val="28"/>
        </w:rPr>
        <w:t>01 «</w:t>
      </w:r>
      <w:r w:rsidRPr="009843CF">
        <w:rPr>
          <w:sz w:val="28"/>
          <w:szCs w:val="28"/>
        </w:rPr>
        <w:t>Об организации пожарно – профилактической работы в жилом секторе и на объектах с массовым пребыванием людей</w:t>
      </w:r>
      <w:r>
        <w:rPr>
          <w:b w:val="0"/>
          <w:sz w:val="28"/>
          <w:szCs w:val="28"/>
        </w:rPr>
        <w:t>»,</w:t>
      </w:r>
      <w:r w:rsidRPr="005A2ECC">
        <w:rPr>
          <w:b w:val="0"/>
          <w:sz w:val="28"/>
          <w:szCs w:val="28"/>
        </w:rPr>
        <w:t xml:space="preserve"> вывешен для всеобщего ознакомления (обнародован)  </w:t>
      </w:r>
      <w:r>
        <w:rPr>
          <w:b w:val="0"/>
          <w:sz w:val="28"/>
          <w:szCs w:val="28"/>
        </w:rPr>
        <w:t>10 января 2</w:t>
      </w:r>
      <w:r w:rsidRPr="005A2ECC"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 xml:space="preserve">5 </w:t>
      </w:r>
      <w:r w:rsidRPr="005A2ECC">
        <w:rPr>
          <w:b w:val="0"/>
          <w:sz w:val="28"/>
          <w:szCs w:val="28"/>
        </w:rPr>
        <w:t xml:space="preserve">года на информационных стендах, утвержденных решением Вятской  сельской Думы от  30.08.2013 </w:t>
      </w:r>
      <w:r>
        <w:rPr>
          <w:b w:val="0"/>
          <w:sz w:val="28"/>
          <w:szCs w:val="28"/>
        </w:rPr>
        <w:t xml:space="preserve">  </w:t>
      </w:r>
      <w:r w:rsidRPr="005A2ECC">
        <w:rPr>
          <w:b w:val="0"/>
          <w:sz w:val="28"/>
          <w:szCs w:val="28"/>
        </w:rPr>
        <w:t xml:space="preserve"> № 14</w:t>
      </w:r>
    </w:p>
    <w:p w:rsidR="0032029F" w:rsidRPr="0058705B" w:rsidRDefault="0032029F" w:rsidP="009410C4">
      <w:pPr>
        <w:shd w:val="clear" w:color="auto" w:fill="FFFFFF"/>
        <w:jc w:val="both"/>
        <w:rPr>
          <w:sz w:val="28"/>
          <w:szCs w:val="28"/>
        </w:rPr>
      </w:pPr>
      <w:r w:rsidRPr="0058705B">
        <w:rPr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32029F" w:rsidRPr="0058705B" w:rsidRDefault="0032029F" w:rsidP="009410C4">
      <w:pPr>
        <w:shd w:val="clear" w:color="auto" w:fill="FFFFFF"/>
        <w:rPr>
          <w:sz w:val="28"/>
          <w:szCs w:val="28"/>
        </w:rPr>
      </w:pPr>
    </w:p>
    <w:p w:rsidR="0032029F" w:rsidRPr="0058705B" w:rsidRDefault="0032029F" w:rsidP="009410C4">
      <w:pPr>
        <w:rPr>
          <w:sz w:val="28"/>
          <w:szCs w:val="28"/>
        </w:rPr>
      </w:pPr>
    </w:p>
    <w:p w:rsidR="0032029F" w:rsidRPr="0058705B" w:rsidRDefault="0032029F" w:rsidP="009410C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8705B">
        <w:rPr>
          <w:sz w:val="28"/>
          <w:szCs w:val="28"/>
        </w:rPr>
        <w:t xml:space="preserve"> Вятского сельского поселения                    </w:t>
      </w:r>
      <w:r>
        <w:rPr>
          <w:sz w:val="28"/>
          <w:szCs w:val="28"/>
        </w:rPr>
        <w:t xml:space="preserve">               С.В. Бабкина</w:t>
      </w:r>
    </w:p>
    <w:p w:rsidR="0032029F" w:rsidRPr="0058705B" w:rsidRDefault="0032029F" w:rsidP="009410C4">
      <w:pPr>
        <w:rPr>
          <w:sz w:val="28"/>
          <w:szCs w:val="28"/>
        </w:rPr>
      </w:pPr>
    </w:p>
    <w:p w:rsidR="0032029F" w:rsidRPr="0058705B" w:rsidRDefault="0032029F" w:rsidP="009410C4">
      <w:pPr>
        <w:rPr>
          <w:sz w:val="28"/>
          <w:szCs w:val="28"/>
        </w:rPr>
      </w:pPr>
      <w:r w:rsidRPr="0058705B">
        <w:rPr>
          <w:sz w:val="28"/>
          <w:szCs w:val="28"/>
        </w:rPr>
        <w:t xml:space="preserve">Депутат Вятской  сельской Думы           </w:t>
      </w:r>
      <w:r>
        <w:rPr>
          <w:sz w:val="28"/>
          <w:szCs w:val="28"/>
        </w:rPr>
        <w:t xml:space="preserve">                             </w:t>
      </w:r>
      <w:r w:rsidRPr="0058705B">
        <w:rPr>
          <w:sz w:val="28"/>
          <w:szCs w:val="28"/>
        </w:rPr>
        <w:t>М.В. Вязовикова</w:t>
      </w:r>
    </w:p>
    <w:p w:rsidR="0032029F" w:rsidRPr="0058705B" w:rsidRDefault="0032029F" w:rsidP="009410C4">
      <w:pPr>
        <w:rPr>
          <w:sz w:val="28"/>
          <w:szCs w:val="28"/>
        </w:rPr>
      </w:pPr>
    </w:p>
    <w:p w:rsidR="0032029F" w:rsidRDefault="0032029F" w:rsidP="009410C4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32029F" w:rsidRPr="009410C4" w:rsidRDefault="0032029F" w:rsidP="009410C4">
      <w:pPr>
        <w:rPr>
          <w:sz w:val="28"/>
          <w:szCs w:val="28"/>
        </w:rPr>
      </w:pPr>
      <w:r w:rsidRPr="0058705B">
        <w:rPr>
          <w:sz w:val="28"/>
          <w:szCs w:val="28"/>
        </w:rPr>
        <w:t xml:space="preserve">Вятское сельское поселение                      </w:t>
      </w:r>
      <w:r>
        <w:rPr>
          <w:sz w:val="28"/>
          <w:szCs w:val="28"/>
        </w:rPr>
        <w:t xml:space="preserve">                           Ю.Н. Горбань  </w:t>
      </w:r>
    </w:p>
    <w:p w:rsidR="0032029F" w:rsidRDefault="0032029F" w:rsidP="009410C4">
      <w:pPr>
        <w:ind w:left="4956"/>
        <w:rPr>
          <w:sz w:val="28"/>
          <w:szCs w:val="28"/>
        </w:rPr>
      </w:pPr>
    </w:p>
    <w:p w:rsidR="0032029F" w:rsidRPr="00CE5271" w:rsidRDefault="0032029F" w:rsidP="009410C4">
      <w:pPr>
        <w:rPr>
          <w:sz w:val="28"/>
          <w:szCs w:val="28"/>
        </w:rPr>
      </w:pPr>
    </w:p>
    <w:p w:rsidR="0032029F" w:rsidRPr="00CE5271" w:rsidRDefault="0032029F" w:rsidP="009410C4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p w:rsidR="0032029F" w:rsidRDefault="0032029F"/>
    <w:sectPr w:rsidR="0032029F" w:rsidSect="00C1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0FA"/>
    <w:rsid w:val="00037BFD"/>
    <w:rsid w:val="00086590"/>
    <w:rsid w:val="001354D4"/>
    <w:rsid w:val="00194A45"/>
    <w:rsid w:val="001F0463"/>
    <w:rsid w:val="001F0714"/>
    <w:rsid w:val="002F42C3"/>
    <w:rsid w:val="0032029F"/>
    <w:rsid w:val="00334C54"/>
    <w:rsid w:val="00344F3D"/>
    <w:rsid w:val="003534EA"/>
    <w:rsid w:val="003B3F9F"/>
    <w:rsid w:val="003D11B0"/>
    <w:rsid w:val="004202B0"/>
    <w:rsid w:val="00424F6D"/>
    <w:rsid w:val="004B7E69"/>
    <w:rsid w:val="004C566B"/>
    <w:rsid w:val="004F591A"/>
    <w:rsid w:val="005274D1"/>
    <w:rsid w:val="00551941"/>
    <w:rsid w:val="005557EA"/>
    <w:rsid w:val="0058705B"/>
    <w:rsid w:val="00587772"/>
    <w:rsid w:val="005A2ECC"/>
    <w:rsid w:val="006001AD"/>
    <w:rsid w:val="006047BE"/>
    <w:rsid w:val="00604AB6"/>
    <w:rsid w:val="006B7888"/>
    <w:rsid w:val="006D1BDA"/>
    <w:rsid w:val="007332EB"/>
    <w:rsid w:val="00860511"/>
    <w:rsid w:val="00916ABA"/>
    <w:rsid w:val="009410C4"/>
    <w:rsid w:val="009843CF"/>
    <w:rsid w:val="00A24408"/>
    <w:rsid w:val="00A62016"/>
    <w:rsid w:val="00B7037B"/>
    <w:rsid w:val="00C114BD"/>
    <w:rsid w:val="00C966C9"/>
    <w:rsid w:val="00CE5271"/>
    <w:rsid w:val="00D430FA"/>
    <w:rsid w:val="00D62117"/>
    <w:rsid w:val="00D80504"/>
    <w:rsid w:val="00E13E2E"/>
    <w:rsid w:val="00E33D51"/>
    <w:rsid w:val="00ED59F7"/>
    <w:rsid w:val="00EF0A73"/>
    <w:rsid w:val="00F17608"/>
    <w:rsid w:val="00F705A8"/>
    <w:rsid w:val="00F75C86"/>
    <w:rsid w:val="2CA0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FA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uiPriority w:val="99"/>
    <w:locked/>
    <w:rsid w:val="009410C4"/>
    <w:rPr>
      <w:rFonts w:cs="Times New Roman"/>
      <w:b/>
      <w:bCs/>
      <w:sz w:val="18"/>
      <w:szCs w:val="18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9410C4"/>
    <w:pPr>
      <w:widowControl w:val="0"/>
      <w:shd w:val="clear" w:color="auto" w:fill="FFFFFF"/>
      <w:spacing w:before="480" w:after="180" w:line="216" w:lineRule="exact"/>
      <w:jc w:val="center"/>
    </w:pPr>
    <w:rPr>
      <w:rFonts w:eastAsia="Calibri"/>
      <w:b/>
      <w:bCs/>
      <w:noProof/>
      <w:sz w:val="18"/>
      <w:szCs w:val="18"/>
    </w:rPr>
  </w:style>
  <w:style w:type="paragraph" w:styleId="ListParagraph">
    <w:name w:val="List Paragraph"/>
    <w:basedOn w:val="Normal"/>
    <w:uiPriority w:val="99"/>
    <w:qFormat/>
    <w:rsid w:val="00424F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3">
    <w:name w:val="s3"/>
    <w:basedOn w:val="DefaultParagraphFont"/>
    <w:uiPriority w:val="99"/>
    <w:rsid w:val="00424F6D"/>
    <w:rPr>
      <w:rFonts w:cs="Times New Roman"/>
    </w:rPr>
  </w:style>
  <w:style w:type="character" w:styleId="Hyperlink">
    <w:name w:val="Hyperlink"/>
    <w:basedOn w:val="DefaultParagraphFont"/>
    <w:uiPriority w:val="99"/>
    <w:rsid w:val="00424F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8</Pages>
  <Words>1523</Words>
  <Characters>8684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2025-01-10T07:07:00Z</cp:lastPrinted>
  <dcterms:created xsi:type="dcterms:W3CDTF">2023-01-18T10:31:00Z</dcterms:created>
  <dcterms:modified xsi:type="dcterms:W3CDTF">2025-01-10T07:08:00Z</dcterms:modified>
</cp:coreProperties>
</file>