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D6064C" w:rsidRPr="003158B1" w:rsidRDefault="00D6064C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D6064C" w:rsidRDefault="00D6064C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Вятской сельской Думы от 1</w:t>
      </w:r>
      <w:r>
        <w:rPr>
          <w:rFonts w:ascii="Times New Roman" w:hAnsi="Times New Roman"/>
          <w:b/>
          <w:sz w:val="28"/>
          <w:szCs w:val="28"/>
        </w:rPr>
        <w:t>9.12.2022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D6064C" w:rsidRPr="003158B1" w:rsidRDefault="00D6064C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D6064C" w:rsidRPr="003158B1" w:rsidRDefault="00D6064C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6064C" w:rsidRDefault="00D6064C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4C" w:rsidRPr="003158B1" w:rsidRDefault="00D6064C" w:rsidP="00B7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D6064C" w:rsidRPr="003158B1" w:rsidRDefault="00D6064C" w:rsidP="00B76A3C">
      <w:pPr>
        <w:spacing w:after="0"/>
        <w:rPr>
          <w:rFonts w:ascii="Times New Roman" w:hAnsi="Times New Roman"/>
          <w:sz w:val="28"/>
          <w:szCs w:val="28"/>
        </w:rPr>
      </w:pPr>
    </w:p>
    <w:p w:rsidR="00D6064C" w:rsidRPr="003158B1" w:rsidRDefault="00D6064C" w:rsidP="00064F79">
      <w:pPr>
        <w:pStyle w:val="ListParagraph"/>
        <w:spacing w:after="0"/>
        <w:ind w:left="0" w:firstLine="66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решение Вятской сельской Думы от 1</w:t>
      </w:r>
      <w:r>
        <w:rPr>
          <w:rFonts w:ascii="Times New Roman" w:hAnsi="Times New Roman"/>
          <w:sz w:val="28"/>
          <w:szCs w:val="28"/>
        </w:rPr>
        <w:t xml:space="preserve">9.12.2022 г № 30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27.01.2023 г, от 27.02.2023 г, от 21.07.2023 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6064C" w:rsidRPr="003158B1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D6064C" w:rsidRPr="003158B1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D6064C" w:rsidRPr="003158B1" w:rsidRDefault="00D6064C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5280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780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6064C" w:rsidRPr="003158B1" w:rsidRDefault="00D6064C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5387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618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6064C" w:rsidRDefault="00D6064C" w:rsidP="00493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2023 год в сумме 106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838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6064C" w:rsidRPr="00BC0195" w:rsidRDefault="00D6064C" w:rsidP="002B5D9C">
      <w:pPr>
        <w:pStyle w:val="a"/>
        <w:rPr>
          <w:sz w:val="28"/>
          <w:szCs w:val="28"/>
        </w:rPr>
      </w:pPr>
      <w:r>
        <w:rPr>
          <w:sz w:val="28"/>
          <w:szCs w:val="28"/>
        </w:rPr>
        <w:t>1.3  Приложение 3 изложить в новой редакции. Прилагается</w:t>
      </w:r>
    </w:p>
    <w:p w:rsidR="00D6064C" w:rsidRPr="003158B1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D6064C" w:rsidRPr="003158B1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 Приложение 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D6064C" w:rsidRPr="003158B1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158B1">
        <w:rPr>
          <w:rFonts w:ascii="Times New Roman" w:hAnsi="Times New Roman"/>
          <w:sz w:val="28"/>
          <w:szCs w:val="28"/>
        </w:rPr>
        <w:t xml:space="preserve">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D6064C" w:rsidRPr="003158B1" w:rsidRDefault="00D6064C" w:rsidP="003158B1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3158B1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и разместить на официальном Интернет-сайте муниципального образования </w:t>
      </w:r>
      <w:r>
        <w:rPr>
          <w:rFonts w:ascii="Times New Roman" w:hAnsi="Times New Roman"/>
          <w:sz w:val="28"/>
          <w:szCs w:val="28"/>
        </w:rPr>
        <w:t>Омутнинский муниципальный район Кировской области и на официальном Интернет-сайте муниципального образования Вятское сельское поселение Омутнинского</w:t>
      </w:r>
      <w:r w:rsidRPr="003158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158B1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D6064C" w:rsidRPr="003158B1" w:rsidRDefault="00D6064C" w:rsidP="00940850">
      <w:pPr>
        <w:pStyle w:val="a"/>
        <w:rPr>
          <w:rStyle w:val="s3"/>
          <w:sz w:val="28"/>
          <w:szCs w:val="28"/>
        </w:rPr>
      </w:pPr>
    </w:p>
    <w:p w:rsidR="00D6064C" w:rsidRPr="003158B1" w:rsidRDefault="00D6064C" w:rsidP="00940850">
      <w:pPr>
        <w:pStyle w:val="a"/>
        <w:rPr>
          <w:rStyle w:val="s3"/>
          <w:sz w:val="28"/>
          <w:szCs w:val="28"/>
        </w:rPr>
      </w:pPr>
    </w:p>
    <w:p w:rsidR="00D6064C" w:rsidRPr="003158B1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Орлова Г.А.</w:t>
      </w: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Бабкина С.В.</w:t>
      </w: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Pr="00910EB9" w:rsidRDefault="00D6064C" w:rsidP="007705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Приложение 3</w:t>
      </w:r>
    </w:p>
    <w:p w:rsidR="00D6064C" w:rsidRDefault="00D6064C" w:rsidP="00770518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УТВЕРЖДЕНЫ</w:t>
      </w:r>
    </w:p>
    <w:p w:rsidR="00D6064C" w:rsidRPr="00910EB9" w:rsidRDefault="00D6064C" w:rsidP="007705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D6064C" w:rsidRDefault="00D6064C" w:rsidP="00770518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910EB9">
        <w:rPr>
          <w:rFonts w:ascii="Times New Roman" w:hAnsi="Times New Roman"/>
        </w:rPr>
        <w:t>Думы</w:t>
      </w:r>
      <w:r>
        <w:rPr>
          <w:rFonts w:ascii="Times New Roman" w:hAnsi="Times New Roman"/>
        </w:rPr>
        <w:t xml:space="preserve"> от 19</w:t>
      </w:r>
      <w:r w:rsidRPr="00910EB9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12.2022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 30</w:t>
      </w:r>
    </w:p>
    <w:p w:rsidR="00D6064C" w:rsidRDefault="00D6064C" w:rsidP="007705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(в редакции решения Вятской</w:t>
      </w:r>
    </w:p>
    <w:p w:rsidR="00D6064C" w:rsidRPr="00910EB9" w:rsidRDefault="00D6064C" w:rsidP="007705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сельской Думы от 30.10.2023 № 30) </w:t>
      </w:r>
    </w:p>
    <w:p w:rsidR="00D6064C" w:rsidRPr="00910EB9" w:rsidRDefault="00D6064C" w:rsidP="00770518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</w:t>
      </w:r>
    </w:p>
    <w:p w:rsidR="00D6064C" w:rsidRPr="00910EB9" w:rsidRDefault="00D6064C" w:rsidP="00770518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2023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 xml:space="preserve">Сумма,      </w:t>
            </w:r>
          </w:p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(тыс.руб)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829,800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154,000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154,000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644,300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644,300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31,000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20,000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11,000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0,500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0,500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4450,980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4450,980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1291,000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1291,000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1291,000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1291,000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111,600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111,600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111,600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991 2 02 29999 10 0323 150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111,600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129,800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129,800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129,800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129,800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2918,580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2918,580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2918,580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991 2 02 49999 10 0007 150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2805,600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991 2 02 49999 10 0106 150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B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(Прочие межбюджетные трансферты на стимулирование органов местного самоуправления по увеличению поступлений доходов в бюджет)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53,580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991 2 02 49999 10 0021 150</w:t>
            </w: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пунктов)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E78BD">
              <w:rPr>
                <w:rFonts w:ascii="Times New Roman" w:hAnsi="Times New Roman"/>
              </w:rPr>
              <w:t>59,400</w:t>
            </w:r>
          </w:p>
        </w:tc>
      </w:tr>
      <w:tr w:rsidR="00D6064C" w:rsidRPr="001E78BD" w:rsidTr="00C947FA">
        <w:tc>
          <w:tcPr>
            <w:tcW w:w="2836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D6064C" w:rsidRPr="001E78BD" w:rsidRDefault="00D6064C" w:rsidP="00C947FA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78BD">
              <w:rPr>
                <w:rFonts w:ascii="Times New Roman" w:hAnsi="Times New Roman"/>
                <w:b/>
              </w:rPr>
              <w:t>5280,780</w:t>
            </w:r>
          </w:p>
        </w:tc>
      </w:tr>
    </w:tbl>
    <w:p w:rsidR="00D6064C" w:rsidRPr="0060605F" w:rsidRDefault="00D6064C" w:rsidP="00770518">
      <w:pPr>
        <w:tabs>
          <w:tab w:val="left" w:pos="6045"/>
        </w:tabs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770518">
      <w:pPr>
        <w:spacing w:after="0"/>
        <w:rPr>
          <w:rFonts w:ascii="Times New Roman" w:hAnsi="Times New Roman"/>
          <w:sz w:val="24"/>
          <w:szCs w:val="24"/>
        </w:rPr>
        <w:sectPr w:rsidR="00D6064C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6064C" w:rsidRDefault="00D6064C" w:rsidP="00770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Приложение 5</w:t>
      </w:r>
    </w:p>
    <w:p w:rsidR="00D6064C" w:rsidRDefault="00D6064C" w:rsidP="00770518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D6064C" w:rsidRDefault="00D6064C" w:rsidP="00770518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D6064C" w:rsidRDefault="00D6064C" w:rsidP="00770518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D6064C" w:rsidRDefault="00D6064C" w:rsidP="00770518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D6064C" w:rsidRDefault="00D6064C" w:rsidP="00770518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30.10.2023 № 30)</w:t>
      </w: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2023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5387,618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2762,979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2162,667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6,912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129,800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1259,793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1259,793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813,857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17,800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195,589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195,589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BC">
              <w:rPr>
                <w:rFonts w:ascii="Times New Roman" w:hAnsi="Times New Roman"/>
                <w:b/>
                <w:sz w:val="24"/>
                <w:szCs w:val="24"/>
              </w:rPr>
              <w:t>225,600</w:t>
            </w:r>
          </w:p>
        </w:tc>
      </w:tr>
      <w:tr w:rsidR="00D6064C" w:rsidRPr="005629BC" w:rsidTr="00C947FA">
        <w:tc>
          <w:tcPr>
            <w:tcW w:w="12015" w:type="dxa"/>
          </w:tcPr>
          <w:p w:rsidR="00D6064C" w:rsidRPr="005629BC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D6064C" w:rsidRPr="005629BC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BC">
              <w:rPr>
                <w:rFonts w:ascii="Times New Roman" w:hAnsi="Times New Roman"/>
                <w:sz w:val="24"/>
                <w:szCs w:val="24"/>
              </w:rPr>
              <w:t>225,600</w:t>
            </w:r>
          </w:p>
        </w:tc>
      </w:tr>
    </w:tbl>
    <w:p w:rsidR="00D6064C" w:rsidRPr="00463306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4C" w:rsidRDefault="00D6064C" w:rsidP="00770518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D6064C" w:rsidRDefault="00D6064C" w:rsidP="00770518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D6064C" w:rsidRDefault="00D6064C" w:rsidP="00770518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D6064C" w:rsidRDefault="00D6064C" w:rsidP="00770518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D6064C" w:rsidRDefault="00D6064C" w:rsidP="00770518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D6064C" w:rsidRDefault="00D6064C" w:rsidP="00770518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30.10.2023 № 30)</w:t>
      </w:r>
    </w:p>
    <w:p w:rsidR="00D6064C" w:rsidRDefault="00D6064C" w:rsidP="00770518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D6064C" w:rsidRDefault="00D6064C" w:rsidP="00770518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D6064C" w:rsidRDefault="00D6064C" w:rsidP="00770518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2023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7"/>
        <w:gridCol w:w="1564"/>
        <w:gridCol w:w="848"/>
        <w:gridCol w:w="1273"/>
      </w:tblGrid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8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8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8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8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8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000 0000000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5387,618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600 0000000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3136,179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600 0001000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2755,067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2162,667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1496,300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666,367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600 0007000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24,712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1,812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1,812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225,600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225,600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2023- 2025 годы»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610 0000000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1259,793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610 0004000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1259,793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1259,793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1180,500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79,293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2023 - 2025 год»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620 0000000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796,057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620 0004000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Вятском сельском поселении Омутнинского района Кировской области на 2023- 2025 годы»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630 0000000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8">
              <w:rPr>
                <w:rFonts w:ascii="Times New Roman" w:hAnsi="Times New Roman"/>
                <w:b/>
                <w:sz w:val="24"/>
                <w:szCs w:val="24"/>
              </w:rPr>
              <w:t>195,589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630 0004000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82,789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48,189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48,189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34,600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34,600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630 0015120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630 0015120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</w:t>
            </w:r>
            <w:r w:rsidRPr="00C67E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67E88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D6064C" w:rsidRPr="00C67E88" w:rsidTr="00C947FA">
        <w:tc>
          <w:tcPr>
            <w:tcW w:w="11307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630 00</w:t>
            </w:r>
            <w:r w:rsidRPr="00C67E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67E88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48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D6064C" w:rsidRPr="00C67E88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8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D6064C" w:rsidRDefault="00D6064C" w:rsidP="007705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D6064C" w:rsidRDefault="00D6064C" w:rsidP="00770518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D6064C" w:rsidRDefault="00D6064C" w:rsidP="00770518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D6064C" w:rsidRDefault="00D6064C" w:rsidP="00770518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D6064C" w:rsidRDefault="00D6064C" w:rsidP="00770518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D6064C" w:rsidRDefault="00D6064C" w:rsidP="00770518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30.10.2023 № 30)</w:t>
      </w: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2023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Раз</w:t>
            </w:r>
          </w:p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Под</w:t>
            </w:r>
          </w:p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раз</w:t>
            </w:r>
          </w:p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Целевая</w:t>
            </w:r>
          </w:p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Сумма</w:t>
            </w:r>
          </w:p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(тыс.руб)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20D6">
              <w:rPr>
                <w:rFonts w:ascii="Times New Roman" w:hAnsi="Times New Roman"/>
                <w:b/>
              </w:rPr>
              <w:t>5387,618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5387,618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2762,979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592,400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592,400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592,400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592,400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2162,667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2162,667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2162,667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1496,300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666,367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1,000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1,000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600 0007000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1,000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1,000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1,000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6,912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6,912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6,912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5,100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5,100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1,812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1,812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129,800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129,800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129,800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129,800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129,800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1259,793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1259,793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2023 - 2025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610 0000000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1259,793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610 0004000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1259,793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1259,793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1180,500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79,293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813,857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796,057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620 0000000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796,057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620 0004000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796,057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796,057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796,057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17,800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600000 0000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17,800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17,800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2,100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2,100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15,700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15,700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195,589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195,589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благоустройства в Вятском сельском поселении Омутнинского района Кировской области на 2023 - 2025 годы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195,589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630 0004000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82,789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48,189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48,189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34,600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34,600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630 0015120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111,600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630 0015120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111,600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</w:t>
            </w:r>
            <w:r w:rsidRPr="00FD20D6">
              <w:rPr>
                <w:rFonts w:ascii="Times New Roman" w:hAnsi="Times New Roman"/>
                <w:lang w:val="en-US"/>
              </w:rPr>
              <w:t>S</w:t>
            </w:r>
            <w:r w:rsidRPr="00FD20D6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1,200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630 00</w:t>
            </w:r>
            <w:r w:rsidRPr="00FD20D6">
              <w:rPr>
                <w:rFonts w:ascii="Times New Roman" w:hAnsi="Times New Roman"/>
                <w:lang w:val="en-US"/>
              </w:rPr>
              <w:t>S</w:t>
            </w:r>
            <w:r w:rsidRPr="00FD20D6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1,200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225,600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225,600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225,600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225,600</w:t>
            </w:r>
          </w:p>
        </w:tc>
      </w:tr>
      <w:tr w:rsidR="00D6064C" w:rsidRPr="00FD20D6" w:rsidTr="00C947FA">
        <w:tc>
          <w:tcPr>
            <w:tcW w:w="10207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D6064C" w:rsidRPr="00FD20D6" w:rsidRDefault="00D6064C" w:rsidP="00C947FA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0D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D6064C" w:rsidRPr="00FD20D6" w:rsidRDefault="00D6064C" w:rsidP="00C947FA">
            <w:pPr>
              <w:spacing w:after="0" w:line="240" w:lineRule="auto"/>
              <w:jc w:val="center"/>
            </w:pPr>
            <w:r w:rsidRPr="00FD20D6">
              <w:rPr>
                <w:rFonts w:ascii="Times New Roman" w:hAnsi="Times New Roman"/>
              </w:rPr>
              <w:t>225,600</w:t>
            </w:r>
          </w:p>
        </w:tc>
      </w:tr>
    </w:tbl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4C" w:rsidRDefault="00D6064C" w:rsidP="00770518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  <w:sectPr w:rsidR="00D6064C" w:rsidSect="007705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Default="00D6064C" w:rsidP="007705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D6064C" w:rsidRPr="004C24A1" w:rsidRDefault="00D6064C" w:rsidP="007705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064C" w:rsidRDefault="00D6064C" w:rsidP="0077051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D6064C" w:rsidRDefault="00D6064C" w:rsidP="0077051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19.12.2022 г № 30</w:t>
      </w:r>
    </w:p>
    <w:p w:rsidR="00D6064C" w:rsidRDefault="00D6064C" w:rsidP="0077051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D6064C" w:rsidRDefault="00D6064C" w:rsidP="0077051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30.10.2023 № 30)</w:t>
      </w:r>
    </w:p>
    <w:p w:rsidR="00D6064C" w:rsidRDefault="00D6064C" w:rsidP="00770518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64C" w:rsidRDefault="00D6064C" w:rsidP="00770518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D6064C" w:rsidRDefault="00D6064C" w:rsidP="00770518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D6064C" w:rsidRDefault="00D6064C" w:rsidP="00770518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2023 год</w:t>
      </w:r>
    </w:p>
    <w:p w:rsidR="00D6064C" w:rsidRDefault="00D6064C" w:rsidP="00770518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106,838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106,838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5280,780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5280,780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5280,780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5280,780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5387,618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5387,618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5387,618</w:t>
            </w:r>
          </w:p>
        </w:tc>
      </w:tr>
      <w:tr w:rsidR="00D6064C" w:rsidRPr="00CE7DCA" w:rsidTr="00C947FA">
        <w:tc>
          <w:tcPr>
            <w:tcW w:w="4928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6064C" w:rsidRPr="00CE7DCA" w:rsidRDefault="00D6064C" w:rsidP="00C947FA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CA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D6064C" w:rsidRPr="00CE7DCA" w:rsidRDefault="00D6064C" w:rsidP="00C947FA">
            <w:pPr>
              <w:spacing w:line="240" w:lineRule="auto"/>
              <w:jc w:val="center"/>
            </w:pPr>
            <w:r w:rsidRPr="00CE7DCA">
              <w:rPr>
                <w:rFonts w:ascii="Times New Roman" w:hAnsi="Times New Roman"/>
                <w:sz w:val="24"/>
                <w:szCs w:val="24"/>
              </w:rPr>
              <w:t>5387,618</w:t>
            </w:r>
          </w:p>
        </w:tc>
      </w:tr>
    </w:tbl>
    <w:p w:rsidR="00D6064C" w:rsidRPr="00B713DC" w:rsidRDefault="00D6064C" w:rsidP="00770518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D6064C" w:rsidRDefault="00D6064C" w:rsidP="00770518"/>
    <w:p w:rsidR="00D6064C" w:rsidRDefault="00D6064C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jc w:val="center"/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>АКТ</w:t>
      </w:r>
    </w:p>
    <w:p w:rsidR="00D6064C" w:rsidRPr="00770518" w:rsidRDefault="00D6064C" w:rsidP="00770518">
      <w:pPr>
        <w:jc w:val="center"/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6064C" w:rsidRPr="00770518" w:rsidRDefault="00D6064C" w:rsidP="00770518">
      <w:pPr>
        <w:jc w:val="center"/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>Дер. Ежово                                                                          30  октября  2023 года</w:t>
      </w: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shd w:val="clear" w:color="auto" w:fill="FFFFFF"/>
        <w:spacing w:before="317"/>
        <w:ind w:left="22"/>
        <w:jc w:val="both"/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30.10.2023    № 30  </w:t>
      </w:r>
      <w:r w:rsidRPr="00770518">
        <w:rPr>
          <w:rFonts w:ascii="Times New Roman" w:hAnsi="Times New Roman"/>
          <w:b/>
          <w:sz w:val="28"/>
          <w:szCs w:val="28"/>
        </w:rPr>
        <w:t>«О внесении изменений в решение Вятской сельской Думы от 19.12.2022 г № 30 «</w:t>
      </w:r>
      <w:r w:rsidRPr="00770518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2023 год и плановый период 2024 и 2025 годов»»</w:t>
      </w:r>
      <w:r w:rsidRPr="00770518">
        <w:rPr>
          <w:rFonts w:ascii="Times New Roman" w:hAnsi="Times New Roman"/>
          <w:sz w:val="28"/>
          <w:szCs w:val="28"/>
        </w:rPr>
        <w:t>,  вывешено для всеобщего ознакомления (обнародовано)                30 октября 2023 года на информационных стендах, утвержденных решением Вятской  сельской Думы от  30.08.2013  № 14.</w:t>
      </w:r>
    </w:p>
    <w:p w:rsidR="00D6064C" w:rsidRPr="00770518" w:rsidRDefault="00D6064C" w:rsidP="00770518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</w:t>
      </w:r>
      <w:r w:rsidRPr="0077051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С.В. Бабкина</w:t>
      </w: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D6064C" w:rsidRPr="00770518" w:rsidRDefault="00D6064C" w:rsidP="00770518">
      <w:pPr>
        <w:rPr>
          <w:rFonts w:ascii="Times New Roman" w:hAnsi="Times New Roman"/>
          <w:sz w:val="28"/>
          <w:szCs w:val="28"/>
        </w:rPr>
      </w:pPr>
      <w:r w:rsidRPr="00770518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sectPr w:rsidR="00D6064C" w:rsidRPr="00770518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3192B"/>
    <w:rsid w:val="00034FB0"/>
    <w:rsid w:val="00064F79"/>
    <w:rsid w:val="00073ADA"/>
    <w:rsid w:val="000A3CFE"/>
    <w:rsid w:val="000C2C20"/>
    <w:rsid w:val="000D7327"/>
    <w:rsid w:val="001A45A6"/>
    <w:rsid w:val="001E78BD"/>
    <w:rsid w:val="0027764F"/>
    <w:rsid w:val="0028418D"/>
    <w:rsid w:val="002965A4"/>
    <w:rsid w:val="002A178E"/>
    <w:rsid w:val="002A6270"/>
    <w:rsid w:val="002B5D9C"/>
    <w:rsid w:val="002B65B7"/>
    <w:rsid w:val="002C16E9"/>
    <w:rsid w:val="002F0665"/>
    <w:rsid w:val="002F44D4"/>
    <w:rsid w:val="00301FA3"/>
    <w:rsid w:val="00312649"/>
    <w:rsid w:val="003158B1"/>
    <w:rsid w:val="00327716"/>
    <w:rsid w:val="00347192"/>
    <w:rsid w:val="003A27ED"/>
    <w:rsid w:val="003B0687"/>
    <w:rsid w:val="003C2C7B"/>
    <w:rsid w:val="003D21D8"/>
    <w:rsid w:val="003F5EC8"/>
    <w:rsid w:val="0043523C"/>
    <w:rsid w:val="00463306"/>
    <w:rsid w:val="00475C03"/>
    <w:rsid w:val="0048146C"/>
    <w:rsid w:val="00493000"/>
    <w:rsid w:val="00496CEA"/>
    <w:rsid w:val="004B0E84"/>
    <w:rsid w:val="004C24A1"/>
    <w:rsid w:val="004D0359"/>
    <w:rsid w:val="004D5E40"/>
    <w:rsid w:val="00513178"/>
    <w:rsid w:val="005170B5"/>
    <w:rsid w:val="005629BC"/>
    <w:rsid w:val="005B4BA5"/>
    <w:rsid w:val="005B6107"/>
    <w:rsid w:val="0060605F"/>
    <w:rsid w:val="006321B6"/>
    <w:rsid w:val="00641807"/>
    <w:rsid w:val="0067779E"/>
    <w:rsid w:val="00680524"/>
    <w:rsid w:val="00680882"/>
    <w:rsid w:val="00711D03"/>
    <w:rsid w:val="007143D4"/>
    <w:rsid w:val="00731830"/>
    <w:rsid w:val="00770518"/>
    <w:rsid w:val="00810B23"/>
    <w:rsid w:val="008309D7"/>
    <w:rsid w:val="008965E5"/>
    <w:rsid w:val="00906083"/>
    <w:rsid w:val="00910EB9"/>
    <w:rsid w:val="00940850"/>
    <w:rsid w:val="0095193C"/>
    <w:rsid w:val="0095530C"/>
    <w:rsid w:val="009729FF"/>
    <w:rsid w:val="009B52B8"/>
    <w:rsid w:val="009E22CC"/>
    <w:rsid w:val="009F04FA"/>
    <w:rsid w:val="00A01886"/>
    <w:rsid w:val="00A20EF7"/>
    <w:rsid w:val="00AC6264"/>
    <w:rsid w:val="00AE1CEE"/>
    <w:rsid w:val="00AF1953"/>
    <w:rsid w:val="00B34E0E"/>
    <w:rsid w:val="00B710BE"/>
    <w:rsid w:val="00B713DC"/>
    <w:rsid w:val="00B76A3C"/>
    <w:rsid w:val="00B93997"/>
    <w:rsid w:val="00BC0195"/>
    <w:rsid w:val="00BD60AD"/>
    <w:rsid w:val="00C30E8B"/>
    <w:rsid w:val="00C65CB3"/>
    <w:rsid w:val="00C67E88"/>
    <w:rsid w:val="00C70188"/>
    <w:rsid w:val="00C71D70"/>
    <w:rsid w:val="00C947FA"/>
    <w:rsid w:val="00CD4115"/>
    <w:rsid w:val="00CE3508"/>
    <w:rsid w:val="00CE7DCA"/>
    <w:rsid w:val="00D6064C"/>
    <w:rsid w:val="00D808BF"/>
    <w:rsid w:val="00DA715D"/>
    <w:rsid w:val="00DC398D"/>
    <w:rsid w:val="00DF07D2"/>
    <w:rsid w:val="00E107AE"/>
    <w:rsid w:val="00E64EEB"/>
    <w:rsid w:val="00E7593B"/>
    <w:rsid w:val="00E96D8D"/>
    <w:rsid w:val="00ED7934"/>
    <w:rsid w:val="00F37C4D"/>
    <w:rsid w:val="00F470C1"/>
    <w:rsid w:val="00F90CC2"/>
    <w:rsid w:val="00F91A41"/>
    <w:rsid w:val="00FD20D6"/>
    <w:rsid w:val="00FE5FFC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517</TotalTime>
  <Pages>14</Pages>
  <Words>4980</Words>
  <Characters>28391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77</cp:revision>
  <cp:lastPrinted>2023-10-30T10:46:00Z</cp:lastPrinted>
  <dcterms:created xsi:type="dcterms:W3CDTF">2013-11-21T07:12:00Z</dcterms:created>
  <dcterms:modified xsi:type="dcterms:W3CDTF">2023-10-31T10:19:00Z</dcterms:modified>
</cp:coreProperties>
</file>