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B1" w:rsidRDefault="00CE41B1" w:rsidP="005B1B03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CE41B1" w:rsidRDefault="00CE41B1" w:rsidP="00B13965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КИРОВСКАЯ ОБЛАСТЬ</w:t>
      </w:r>
    </w:p>
    <w:p w:rsidR="00CE41B1" w:rsidRDefault="00CE41B1" w:rsidP="00B1396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ОМУТНИНСКИЙ  РАЙОН</w:t>
      </w:r>
    </w:p>
    <w:p w:rsidR="00CE41B1" w:rsidRDefault="00CE41B1" w:rsidP="00B1396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ВЯТСКАЯ СЕЛЬСКАЯ ДУМА</w:t>
      </w:r>
    </w:p>
    <w:p w:rsidR="00CE41B1" w:rsidRDefault="00CE41B1" w:rsidP="00B1396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ТРЕТЬЕГО СОЗЫВА</w:t>
      </w:r>
    </w:p>
    <w:p w:rsidR="00CE41B1" w:rsidRDefault="00CE41B1" w:rsidP="00B1396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E41B1" w:rsidRDefault="00CE41B1" w:rsidP="00DB43B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Р Е Ш Е Н И Е</w:t>
      </w:r>
    </w:p>
    <w:p w:rsidR="00CE41B1" w:rsidRDefault="00CE41B1" w:rsidP="00B13965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CE41B1" w:rsidRDefault="00CE41B1" w:rsidP="00B13965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21.02.2024                                                                                                            № 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41B1" w:rsidRDefault="00CE41B1" w:rsidP="00B13965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дер. Ежово</w:t>
      </w:r>
    </w:p>
    <w:p w:rsidR="00CE41B1" w:rsidRDefault="00CE41B1" w:rsidP="00B13965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1B1" w:rsidRDefault="00CE41B1" w:rsidP="00B1396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E41B1" w:rsidRDefault="00CE41B1" w:rsidP="00B1396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даты публичных слушаний </w:t>
      </w:r>
    </w:p>
    <w:p w:rsidR="00CE41B1" w:rsidRDefault="00CE41B1" w:rsidP="00B1396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решения о внесении изменений в Устав </w:t>
      </w:r>
    </w:p>
    <w:p w:rsidR="00CE41B1" w:rsidRDefault="00CE41B1" w:rsidP="00B1396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Вятское сельское поселение </w:t>
      </w:r>
    </w:p>
    <w:p w:rsidR="00CE41B1" w:rsidRDefault="00CE41B1" w:rsidP="00B1396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Омутнинского района  Кировской области</w:t>
      </w:r>
    </w:p>
    <w:p w:rsidR="00CE41B1" w:rsidRDefault="00CE41B1" w:rsidP="005B1B03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CE41B1" w:rsidRDefault="00CE41B1" w:rsidP="005B1B03">
      <w:pPr>
        <w:spacing w:line="300" w:lineRule="exact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 № 131 - ФЗ «Об общих принципах организации местного самоуправления в Российской Федерации», Положением о публичных слушаниях в Вятском сельском поселении, утверждённом решением Вятской сельской Думы от 08.02.2016 № 04 «Об утверждении Положения о публичных слушаниях в Вятском сельском поселении», Вятская сельская Дума Омутнинского района Кировской области РЕШИЛА:</w:t>
      </w:r>
    </w:p>
    <w:p w:rsidR="00CE41B1" w:rsidRDefault="00CE41B1" w:rsidP="005B1B03">
      <w:pPr>
        <w:spacing w:line="300" w:lineRule="exact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Назначить публичные слушания    по проекту решения о внесении изменений в Устав муниципального образования Вятское сельское поселение Омутнинского района  Кировской области   на 28.03.2024, четверг, 14.00ч. Место проведения публичных слушаний: актовый зал Вятского сельского дома культуры.   Приложение №1.</w:t>
      </w:r>
    </w:p>
    <w:p w:rsidR="00CE41B1" w:rsidRPr="005B1B03" w:rsidRDefault="00CE41B1" w:rsidP="005B1B03">
      <w:pPr>
        <w:pStyle w:val="ConsPlusNormal"/>
        <w:spacing w:line="30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Утвердить Порядок учёта предложений и участия граждан в обсуждении проекта решения о внесении  изменений в Устав муниципального образования Вятское сельское поселение Омутнинского района Кировской области согласно Приложению №2.</w:t>
      </w:r>
    </w:p>
    <w:p w:rsidR="00CE41B1" w:rsidRDefault="00CE41B1" w:rsidP="005B1B03">
      <w:pPr>
        <w:spacing w:line="300" w:lineRule="exact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Опубликовать решение проект в информационном бюллютене муниципальных нормативных правовых актов муниципального образования</w:t>
      </w:r>
      <w:r>
        <w:rPr>
          <w:sz w:val="28"/>
          <w:szCs w:val="28"/>
        </w:rPr>
        <w:t xml:space="preserve"> Вятское сельское поселение Омутнинского района </w:t>
      </w:r>
      <w:r>
        <w:rPr>
          <w:color w:val="000000"/>
          <w:sz w:val="28"/>
          <w:szCs w:val="28"/>
        </w:rPr>
        <w:t xml:space="preserve">Кировской области и разместить на официальном сайте муниципального образования Вятское сельское поселение </w:t>
      </w:r>
      <w:r>
        <w:rPr>
          <w:sz w:val="28"/>
          <w:szCs w:val="28"/>
        </w:rPr>
        <w:t xml:space="preserve">Омутнинского </w:t>
      </w:r>
      <w:r>
        <w:rPr>
          <w:color w:val="000000"/>
          <w:sz w:val="28"/>
          <w:szCs w:val="28"/>
        </w:rPr>
        <w:t>района Кировской области www.</w:t>
      </w:r>
      <w:r>
        <w:rPr>
          <w:color w:val="000000"/>
          <w:sz w:val="28"/>
          <w:szCs w:val="28"/>
          <w:lang w:val="en-US"/>
        </w:rPr>
        <w:t>vyatskoe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</w:rPr>
        <w:t>43.</w:t>
      </w:r>
      <w:r>
        <w:rPr>
          <w:color w:val="000000"/>
          <w:sz w:val="28"/>
          <w:szCs w:val="28"/>
          <w:lang w:val="en-US"/>
        </w:rPr>
        <w:t>gosweb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gosuslugi</w:t>
      </w:r>
      <w:r>
        <w:rPr>
          <w:color w:val="000000"/>
          <w:sz w:val="28"/>
          <w:szCs w:val="28"/>
        </w:rPr>
        <w:t>.ru в информационно-телекоммуникационной сети «Интернет», информационных стендах по адресам, утвержденным решением Вятской сельской Думы от 30.08.2013     № 14.</w:t>
      </w:r>
    </w:p>
    <w:p w:rsidR="00CE41B1" w:rsidRDefault="00CE41B1" w:rsidP="00DB43B5">
      <w:pPr>
        <w:spacing w:line="280" w:lineRule="exact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  Решение вступает в силу с момента обнародования.</w:t>
      </w:r>
    </w:p>
    <w:p w:rsidR="00CE41B1" w:rsidRDefault="00CE41B1" w:rsidP="00DB43B5">
      <w:pPr>
        <w:spacing w:line="280" w:lineRule="exact"/>
        <w:ind w:firstLine="540"/>
        <w:jc w:val="both"/>
        <w:outlineLvl w:val="0"/>
        <w:rPr>
          <w:sz w:val="28"/>
          <w:szCs w:val="28"/>
        </w:rPr>
      </w:pPr>
    </w:p>
    <w:p w:rsidR="00CE41B1" w:rsidRPr="00941407" w:rsidRDefault="00CE41B1" w:rsidP="00DB43B5">
      <w:pPr>
        <w:pStyle w:val="20"/>
        <w:shd w:val="clear" w:color="auto" w:fill="auto"/>
        <w:tabs>
          <w:tab w:val="left" w:pos="1028"/>
        </w:tabs>
        <w:spacing w:line="280" w:lineRule="exact"/>
        <w:ind w:firstLine="0"/>
        <w:jc w:val="left"/>
        <w:rPr>
          <w:rStyle w:val="2"/>
          <w:rFonts w:ascii="Times New Roman" w:hAnsi="Times New Roman"/>
        </w:rPr>
      </w:pPr>
      <w:r w:rsidRPr="00941407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Вятской сельской Думы                                                 </w:t>
      </w:r>
      <w:r w:rsidRPr="00941407">
        <w:rPr>
          <w:rFonts w:ascii="Times New Roman" w:hAnsi="Times New Roman"/>
        </w:rPr>
        <w:t xml:space="preserve"> Г.А. Орлова</w:t>
      </w:r>
      <w:r w:rsidRPr="00941407">
        <w:rPr>
          <w:rFonts w:ascii="Times New Roman" w:hAnsi="Times New Roman"/>
        </w:rPr>
        <w:tab/>
      </w:r>
      <w:r w:rsidRPr="00941407">
        <w:rPr>
          <w:rFonts w:ascii="Times New Roman" w:hAnsi="Times New Roman"/>
        </w:rPr>
        <w:tab/>
      </w:r>
      <w:r w:rsidRPr="00941407">
        <w:rPr>
          <w:rFonts w:ascii="Times New Roman" w:hAnsi="Times New Roman"/>
        </w:rPr>
        <w:tab/>
      </w:r>
      <w:r w:rsidRPr="00941407">
        <w:rPr>
          <w:rFonts w:ascii="Times New Roman" w:hAnsi="Times New Roman"/>
        </w:rPr>
        <w:tab/>
      </w:r>
      <w:r w:rsidRPr="00941407">
        <w:rPr>
          <w:rFonts w:ascii="Times New Roman" w:hAnsi="Times New Roman"/>
        </w:rPr>
        <w:tab/>
      </w:r>
      <w:r w:rsidRPr="00941407">
        <w:rPr>
          <w:rFonts w:ascii="Times New Roman" w:hAnsi="Times New Roman"/>
        </w:rPr>
        <w:tab/>
      </w:r>
      <w:r w:rsidRPr="00941407">
        <w:rPr>
          <w:rFonts w:ascii="Times New Roman" w:hAnsi="Times New Roman"/>
        </w:rPr>
        <w:tab/>
      </w:r>
      <w:r w:rsidRPr="00941407">
        <w:rPr>
          <w:rFonts w:ascii="Times New Roman" w:hAnsi="Times New Roman"/>
        </w:rPr>
        <w:tab/>
      </w:r>
      <w:r w:rsidRPr="00941407">
        <w:rPr>
          <w:rFonts w:ascii="Times New Roman" w:hAnsi="Times New Roman"/>
        </w:rPr>
        <w:tab/>
      </w:r>
      <w:r w:rsidRPr="00941407">
        <w:rPr>
          <w:rFonts w:ascii="Times New Roman" w:hAnsi="Times New Roman"/>
        </w:rPr>
        <w:tab/>
      </w:r>
      <w:r w:rsidRPr="00941407">
        <w:rPr>
          <w:rFonts w:ascii="Times New Roman" w:hAnsi="Times New Roman"/>
        </w:rPr>
        <w:tab/>
      </w:r>
      <w:r w:rsidRPr="00941407">
        <w:rPr>
          <w:rFonts w:ascii="Times New Roman" w:hAnsi="Times New Roman"/>
        </w:rPr>
        <w:tab/>
      </w:r>
    </w:p>
    <w:p w:rsidR="00CE41B1" w:rsidRDefault="00CE41B1" w:rsidP="00DB43B5">
      <w:pPr>
        <w:pStyle w:val="20"/>
        <w:shd w:val="clear" w:color="auto" w:fill="auto"/>
        <w:tabs>
          <w:tab w:val="left" w:pos="1028"/>
        </w:tabs>
        <w:spacing w:line="280" w:lineRule="exact"/>
        <w:ind w:firstLine="0"/>
        <w:jc w:val="left"/>
        <w:rPr>
          <w:rStyle w:val="2"/>
          <w:rFonts w:ascii="Times New Roman" w:hAnsi="Times New Roman"/>
          <w:color w:val="000000"/>
        </w:rPr>
      </w:pPr>
      <w:r>
        <w:rPr>
          <w:rStyle w:val="2"/>
          <w:rFonts w:ascii="Times New Roman" w:hAnsi="Times New Roman"/>
          <w:color w:val="000000"/>
        </w:rPr>
        <w:t>Глава</w:t>
      </w:r>
      <w:r w:rsidRPr="00941407">
        <w:rPr>
          <w:rStyle w:val="2"/>
          <w:rFonts w:ascii="Times New Roman" w:hAnsi="Times New Roman"/>
          <w:color w:val="000000"/>
        </w:rPr>
        <w:t xml:space="preserve"> муниципального образования                                            </w:t>
      </w:r>
    </w:p>
    <w:p w:rsidR="00CE41B1" w:rsidRDefault="00CE41B1" w:rsidP="00DB43B5">
      <w:pPr>
        <w:spacing w:line="280" w:lineRule="exact"/>
        <w:rPr>
          <w:sz w:val="28"/>
          <w:szCs w:val="28"/>
        </w:rPr>
      </w:pPr>
      <w:r>
        <w:rPr>
          <w:rStyle w:val="2"/>
          <w:color w:val="000000"/>
        </w:rPr>
        <w:t xml:space="preserve">Вятское сельское поселения </w:t>
      </w:r>
      <w:r w:rsidRPr="00941407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 xml:space="preserve">                                                                 </w:t>
      </w:r>
      <w:r w:rsidRPr="00941407">
        <w:rPr>
          <w:rStyle w:val="2"/>
          <w:color w:val="000000"/>
        </w:rPr>
        <w:t>С.В.</w:t>
      </w:r>
      <w:r>
        <w:rPr>
          <w:rStyle w:val="2"/>
          <w:color w:val="000000"/>
        </w:rPr>
        <w:t xml:space="preserve"> </w:t>
      </w:r>
      <w:r w:rsidRPr="00941407">
        <w:rPr>
          <w:rStyle w:val="2"/>
          <w:color w:val="000000"/>
        </w:rPr>
        <w:t xml:space="preserve">Бабкина  </w:t>
      </w:r>
    </w:p>
    <w:p w:rsidR="00CE41B1" w:rsidRDefault="00CE41B1" w:rsidP="00306BCB">
      <w:pPr>
        <w:ind w:left="57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CE41B1" w:rsidRPr="00306BCB" w:rsidRDefault="00CE41B1" w:rsidP="00306BCB">
      <w:pPr>
        <w:ind w:left="57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306BCB">
        <w:rPr>
          <w:sz w:val="26"/>
          <w:szCs w:val="26"/>
        </w:rPr>
        <w:t>Приложение № 1</w:t>
      </w:r>
    </w:p>
    <w:p w:rsidR="00CE41B1" w:rsidRPr="00306BCB" w:rsidRDefault="00CE41B1" w:rsidP="00306BC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</w:t>
      </w:r>
      <w:r w:rsidRPr="00306BCB">
        <w:rPr>
          <w:sz w:val="26"/>
          <w:szCs w:val="26"/>
        </w:rPr>
        <w:t xml:space="preserve">к решению </w:t>
      </w:r>
    </w:p>
    <w:p w:rsidR="00CE41B1" w:rsidRPr="00306BCB" w:rsidRDefault="00CE41B1" w:rsidP="00306BCB">
      <w:pPr>
        <w:ind w:left="57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Pr="00306BCB">
        <w:rPr>
          <w:sz w:val="26"/>
          <w:szCs w:val="26"/>
        </w:rPr>
        <w:t xml:space="preserve">Вятской </w:t>
      </w:r>
      <w:r>
        <w:rPr>
          <w:sz w:val="26"/>
          <w:szCs w:val="26"/>
        </w:rPr>
        <w:t xml:space="preserve">сельской </w:t>
      </w:r>
      <w:r w:rsidRPr="00306BCB">
        <w:rPr>
          <w:sz w:val="26"/>
          <w:szCs w:val="26"/>
        </w:rPr>
        <w:t xml:space="preserve">Думы </w:t>
      </w:r>
    </w:p>
    <w:p w:rsidR="00CE41B1" w:rsidRPr="00306BCB" w:rsidRDefault="00CE41B1" w:rsidP="00306BCB">
      <w:pPr>
        <w:ind w:left="57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306BCB">
        <w:rPr>
          <w:sz w:val="26"/>
          <w:szCs w:val="26"/>
        </w:rPr>
        <w:t>от 21.02.2024  № 05</w:t>
      </w:r>
    </w:p>
    <w:p w:rsidR="00CE41B1" w:rsidRDefault="00CE41B1" w:rsidP="002E2479">
      <w:pPr>
        <w:rPr>
          <w:sz w:val="28"/>
          <w:szCs w:val="28"/>
        </w:rPr>
      </w:pPr>
    </w:p>
    <w:p w:rsidR="00CE41B1" w:rsidRDefault="00CE41B1" w:rsidP="002E2479">
      <w:pPr>
        <w:rPr>
          <w:sz w:val="28"/>
          <w:szCs w:val="28"/>
        </w:rPr>
      </w:pPr>
    </w:p>
    <w:p w:rsidR="00CE41B1" w:rsidRDefault="00CE41B1" w:rsidP="006F3715">
      <w:pPr>
        <w:rPr>
          <w:b/>
          <w:b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</w:t>
      </w:r>
      <w:r>
        <w:rPr>
          <w:b/>
          <w:bCs/>
          <w:color w:val="000000"/>
          <w:sz w:val="32"/>
          <w:szCs w:val="32"/>
        </w:rPr>
        <w:t>КИРОВСКАЯ ОБЛАСТЬ</w:t>
      </w:r>
    </w:p>
    <w:p w:rsidR="00CE41B1" w:rsidRDefault="00CE41B1" w:rsidP="006F3715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ОМУТНИНСКИЙ РАЙОН</w:t>
      </w:r>
    </w:p>
    <w:p w:rsidR="00CE41B1" w:rsidRDefault="00CE41B1" w:rsidP="006F3715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ВЯТСКАЯ СЕЛЬСКАЯ ДУМА</w:t>
      </w:r>
    </w:p>
    <w:p w:rsidR="00CE41B1" w:rsidRDefault="00CE41B1" w:rsidP="006F3715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ТРЕТЬЕГО СОЗЫВА</w:t>
      </w:r>
    </w:p>
    <w:p w:rsidR="00CE41B1" w:rsidRDefault="00CE41B1" w:rsidP="006F3715">
      <w:pPr>
        <w:jc w:val="center"/>
        <w:rPr>
          <w:b/>
          <w:bCs/>
          <w:color w:val="000000"/>
          <w:sz w:val="28"/>
          <w:szCs w:val="28"/>
        </w:rPr>
      </w:pPr>
    </w:p>
    <w:p w:rsidR="00CE41B1" w:rsidRDefault="00CE41B1" w:rsidP="006F3715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pacing w:val="100"/>
          <w:sz w:val="32"/>
          <w:szCs w:val="32"/>
        </w:rPr>
        <w:t xml:space="preserve">РЕШЕНИЕ </w:t>
      </w:r>
      <w:r>
        <w:rPr>
          <w:b/>
          <w:bCs/>
          <w:color w:val="000000"/>
          <w:sz w:val="32"/>
          <w:szCs w:val="32"/>
        </w:rPr>
        <w:t>ПРОЕКТ</w:t>
      </w:r>
    </w:p>
    <w:p w:rsidR="00CE41B1" w:rsidRDefault="00CE41B1" w:rsidP="006F3715">
      <w:pPr>
        <w:jc w:val="center"/>
        <w:rPr>
          <w:b/>
          <w:bCs/>
          <w:color w:val="000000"/>
          <w:spacing w:val="100"/>
          <w:sz w:val="32"/>
          <w:szCs w:val="32"/>
        </w:rPr>
      </w:pPr>
    </w:p>
    <w:p w:rsidR="00CE41B1" w:rsidRDefault="00CE41B1" w:rsidP="006F3715">
      <w:pPr>
        <w:jc w:val="center"/>
        <w:rPr>
          <w:sz w:val="28"/>
          <w:szCs w:val="28"/>
        </w:rPr>
      </w:pPr>
      <w:r>
        <w:rPr>
          <w:b/>
          <w:bCs/>
          <w:color w:val="000000"/>
          <w:spacing w:val="100"/>
          <w:sz w:val="28"/>
          <w:szCs w:val="28"/>
        </w:rPr>
        <w:t xml:space="preserve"> </w:t>
      </w:r>
    </w:p>
    <w:p w:rsidR="00CE41B1" w:rsidRDefault="00CE41B1" w:rsidP="006F3715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2024                                                                                              №                        </w:t>
      </w:r>
    </w:p>
    <w:p w:rsidR="00CE41B1" w:rsidRDefault="00CE41B1" w:rsidP="006F3715">
      <w:pPr>
        <w:rPr>
          <w:b/>
          <w:sz w:val="28"/>
          <w:szCs w:val="28"/>
        </w:rPr>
      </w:pPr>
    </w:p>
    <w:p w:rsidR="00CE41B1" w:rsidRDefault="00CE41B1" w:rsidP="006F371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дер. Ежово</w:t>
      </w:r>
    </w:p>
    <w:p w:rsidR="00CE41B1" w:rsidRDefault="00CE41B1" w:rsidP="006F3715">
      <w:pPr>
        <w:jc w:val="center"/>
        <w:rPr>
          <w:color w:val="000000"/>
          <w:sz w:val="28"/>
          <w:szCs w:val="28"/>
        </w:rPr>
      </w:pPr>
    </w:p>
    <w:p w:rsidR="00CE41B1" w:rsidRDefault="00CE41B1" w:rsidP="006F3715">
      <w:pPr>
        <w:jc w:val="center"/>
        <w:rPr>
          <w:sz w:val="28"/>
          <w:szCs w:val="28"/>
        </w:rPr>
      </w:pPr>
    </w:p>
    <w:p w:rsidR="00CE41B1" w:rsidRDefault="00CE41B1" w:rsidP="006F3715">
      <w:pPr>
        <w:jc w:val="center"/>
        <w:rPr>
          <w:sz w:val="28"/>
          <w:szCs w:val="28"/>
        </w:rPr>
      </w:pPr>
    </w:p>
    <w:p w:rsidR="00CE41B1" w:rsidRDefault="00CE41B1" w:rsidP="006F3715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Устав  муниципального образования Вятское сельское поселение Омутнинского района Кировской области, принятый решением Вятской сельской Думы от 09.04.2012 №10</w:t>
      </w:r>
    </w:p>
    <w:p w:rsidR="00CE41B1" w:rsidRDefault="00CE41B1" w:rsidP="006F3715">
      <w:pPr>
        <w:ind w:firstLine="708"/>
        <w:jc w:val="both"/>
        <w:rPr>
          <w:color w:val="000000"/>
          <w:sz w:val="28"/>
          <w:szCs w:val="28"/>
        </w:rPr>
      </w:pPr>
    </w:p>
    <w:p w:rsidR="00CE41B1" w:rsidRDefault="00CE41B1" w:rsidP="006F371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приведения Устава муниципального образования Вятское сельское поселение Омутнинского района Кировской области (далее - Устав), принятый решением Вятской сельской Думы первого созыва от 09.04.2012 № 10 (с изменениями) в соответствие с нормами действующего законодательства, руководствуясь Федеральным законом от  06.10.2003 № 131-ФЗ «Об общих принципах организации местного самоуправления в Российской Федерации», Федеральным законом от 12.06.2002 года № 67-ФЗ «Об основных гарантиях избирательных прав и права на участие в референдуме граждан Российской Федерации» и Устава  муниципального образования Вятское сельское поселение, Вятская сельская Дума РЕШИЛА:</w:t>
      </w:r>
    </w:p>
    <w:p w:rsidR="00CE41B1" w:rsidRDefault="00CE41B1" w:rsidP="006F3715">
      <w:pPr>
        <w:ind w:firstLine="708"/>
        <w:jc w:val="both"/>
        <w:rPr>
          <w:sz w:val="28"/>
          <w:szCs w:val="28"/>
        </w:rPr>
      </w:pPr>
    </w:p>
    <w:p w:rsidR="00CE41B1" w:rsidRDefault="00CE41B1" w:rsidP="001A224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1.Внести в Устав следующие изменения:</w:t>
      </w:r>
    </w:p>
    <w:p w:rsidR="00CE41B1" w:rsidRDefault="00CE41B1" w:rsidP="006F371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1.1. Дополнить часть 1 статьи 8 «Вопросы местного значения поселения» пунктом 41 «Организация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поселении».</w:t>
      </w:r>
    </w:p>
    <w:p w:rsidR="00CE41B1" w:rsidRDefault="00CE41B1" w:rsidP="006F371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 Дополнить часть 1 статьи 7 пункт 3 «Муниципально-правовые акты сельского поселения» подпунктами:</w:t>
      </w:r>
    </w:p>
    <w:p w:rsidR="00CE41B1" w:rsidRDefault="00CE41B1" w:rsidP="006F3715">
      <w:pPr>
        <w:pStyle w:val="pboth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 xml:space="preserve">3.1. Под </w:t>
      </w:r>
      <w:r>
        <w:rPr>
          <w:color w:val="111111"/>
          <w:sz w:val="28"/>
          <w:szCs w:val="28"/>
        </w:rPr>
        <w:t>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CE41B1" w:rsidRDefault="00CE41B1" w:rsidP="006F3715">
      <w:pPr>
        <w:pStyle w:val="pboth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bookmarkStart w:id="0" w:name="001089"/>
      <w:bookmarkEnd w:id="0"/>
      <w:r>
        <w:rPr>
          <w:color w:val="111111"/>
          <w:sz w:val="28"/>
          <w:szCs w:val="28"/>
        </w:rPr>
        <w:t>-  официальное опубликование муниципального правового акта;</w:t>
      </w:r>
    </w:p>
    <w:p w:rsidR="00CE41B1" w:rsidRDefault="00CE41B1" w:rsidP="006F3715">
      <w:pPr>
        <w:pStyle w:val="pboth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bookmarkStart w:id="1" w:name="001090"/>
      <w:bookmarkEnd w:id="1"/>
      <w:r>
        <w:rPr>
          <w:color w:val="111111"/>
          <w:sz w:val="28"/>
          <w:szCs w:val="28"/>
        </w:rPr>
        <w:t>-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CE41B1" w:rsidRDefault="00CE41B1" w:rsidP="006F3715">
      <w:pPr>
        <w:pStyle w:val="pboth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bookmarkStart w:id="2" w:name="001091"/>
      <w:bookmarkEnd w:id="2"/>
      <w:r>
        <w:rPr>
          <w:color w:val="111111"/>
          <w:sz w:val="28"/>
          <w:szCs w:val="28"/>
        </w:rPr>
        <w:t>- размещение на официальном сайте муниципального образования в информационно-телекоммуникационной сети «Интернет»;</w:t>
      </w:r>
    </w:p>
    <w:p w:rsidR="00CE41B1" w:rsidRDefault="00CE41B1" w:rsidP="006F3715">
      <w:pPr>
        <w:pStyle w:val="pboth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bookmarkStart w:id="3" w:name="001092"/>
      <w:bookmarkEnd w:id="3"/>
      <w:r>
        <w:rPr>
          <w:color w:val="111111"/>
          <w:sz w:val="28"/>
          <w:szCs w:val="28"/>
        </w:rPr>
        <w:t>- иной предусмотренный уставом муниципального образования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:rsidR="00CE41B1" w:rsidRDefault="00CE41B1" w:rsidP="006F3715">
      <w:pPr>
        <w:pStyle w:val="pboth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3.2.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соответствующем муниципальном образовании, или первое размещение его полного текста в сетевом издании.</w:t>
      </w:r>
    </w:p>
    <w:p w:rsidR="00CE41B1" w:rsidRDefault="00CE41B1" w:rsidP="006F3715">
      <w:pPr>
        <w:pStyle w:val="pboth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bookmarkStart w:id="4" w:name="001094"/>
      <w:bookmarkEnd w:id="4"/>
      <w:r>
        <w:rPr>
          <w:color w:val="111111"/>
          <w:sz w:val="28"/>
          <w:szCs w:val="28"/>
        </w:rPr>
        <w:t xml:space="preserve">3.3. В случае,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муниципальном образовании в соответствии с </w:t>
      </w:r>
      <w:r w:rsidRPr="001A224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hyperlink r:id="rId5" w:history="1">
        <w:r w:rsidRPr="001A224A"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</w:t>
      </w:r>
      <w:r w:rsidRPr="001A224A">
        <w:rPr>
          <w:sz w:val="28"/>
          <w:szCs w:val="28"/>
        </w:rPr>
        <w:t>от</w:t>
      </w:r>
      <w:r>
        <w:rPr>
          <w:color w:val="111111"/>
          <w:sz w:val="28"/>
          <w:szCs w:val="28"/>
        </w:rPr>
        <w:t xml:space="preserve"> 9 февраля 2009 года </w:t>
      </w:r>
      <w:r>
        <w:rPr>
          <w:color w:val="111111"/>
          <w:sz w:val="28"/>
          <w:szCs w:val="28"/>
        </w:rPr>
        <w:br/>
        <w:t>N 8-ФЗ «Об обеспечении доступа к информации о деятельности государственных органов и органов местного самоуправления» обеспечивается создание одного или нескольких пунктов подключения к информационно-телекоммуникационной сети «Интернет»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:rsidR="00CE41B1" w:rsidRDefault="00CE41B1" w:rsidP="006F3715">
      <w:pPr>
        <w:pStyle w:val="pboth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bookmarkStart w:id="5" w:name="001095"/>
      <w:bookmarkEnd w:id="5"/>
      <w:r>
        <w:rPr>
          <w:color w:val="111111"/>
          <w:sz w:val="28"/>
          <w:szCs w:val="28"/>
        </w:rPr>
        <w:t>3.4. Наименование периодического печатного издания и (или) наименование сетевого издания с указанием доменного имени соответствующего сайта в информационно-телекоммуникационной сети «Интернет» и сведений о его регистрации в качестве средства массовой информации, в которых осуществляется официальное опубликование муниципальных правовых актов, в том числе соглашений, заключенных между органами местного самоуправления, указываются в уставе муниципального образования.</w:t>
      </w:r>
    </w:p>
    <w:p w:rsidR="00CE41B1" w:rsidRDefault="00CE41B1" w:rsidP="006F3715">
      <w:pPr>
        <w:pStyle w:val="pboth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bookmarkStart w:id="6" w:name="001096"/>
      <w:bookmarkEnd w:id="6"/>
      <w:r>
        <w:rPr>
          <w:color w:val="111111"/>
          <w:sz w:val="28"/>
          <w:szCs w:val="28"/>
        </w:rPr>
        <w:t>3.5. 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муниципального образования.</w:t>
      </w:r>
    </w:p>
    <w:p w:rsidR="00CE41B1" w:rsidRDefault="00CE41B1" w:rsidP="006F3715">
      <w:pPr>
        <w:pStyle w:val="pboth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1.3. Дополнить часть 1 статьи 7 «Муниципально-правовые акты сельского поселения» пунктом 6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информации».</w:t>
      </w:r>
    </w:p>
    <w:p w:rsidR="00CE41B1" w:rsidRDefault="00CE41B1" w:rsidP="006F3715">
      <w:pPr>
        <w:pStyle w:val="pboth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</w:p>
    <w:p w:rsidR="00CE41B1" w:rsidRDefault="00CE41B1" w:rsidP="006F3715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 Настоящее решение вступает в силу в соответствии с действующим законодательством.</w:t>
      </w:r>
    </w:p>
    <w:p w:rsidR="00CE41B1" w:rsidRDefault="00CE41B1" w:rsidP="006F3715">
      <w:pPr>
        <w:ind w:firstLine="708"/>
        <w:rPr>
          <w:sz w:val="28"/>
          <w:szCs w:val="28"/>
        </w:rPr>
      </w:pPr>
    </w:p>
    <w:p w:rsidR="00CE41B1" w:rsidRDefault="00CE41B1" w:rsidP="006F37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Опубликовать решение проект в информационном бюллютене муниципальных нормативных правовых актов муниципального образования</w:t>
      </w:r>
      <w:r>
        <w:rPr>
          <w:sz w:val="28"/>
          <w:szCs w:val="28"/>
        </w:rPr>
        <w:t xml:space="preserve"> Вятское сельское поселение Омутнинского района </w:t>
      </w:r>
      <w:r>
        <w:rPr>
          <w:color w:val="000000"/>
          <w:sz w:val="28"/>
          <w:szCs w:val="28"/>
        </w:rPr>
        <w:t xml:space="preserve">Кировской области и разместить на официальном сайте муниципального образования Вятское сельское поселение </w:t>
      </w:r>
      <w:r>
        <w:rPr>
          <w:sz w:val="28"/>
          <w:szCs w:val="28"/>
        </w:rPr>
        <w:t xml:space="preserve">Омутнинского </w:t>
      </w:r>
      <w:r>
        <w:rPr>
          <w:color w:val="000000"/>
          <w:sz w:val="28"/>
          <w:szCs w:val="28"/>
        </w:rPr>
        <w:t>района Кировской области www.</w:t>
      </w:r>
      <w:r>
        <w:rPr>
          <w:color w:val="000000"/>
          <w:sz w:val="28"/>
          <w:szCs w:val="28"/>
          <w:lang w:val="en-US"/>
        </w:rPr>
        <w:t>vyatskoe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</w:rPr>
        <w:t>43.</w:t>
      </w:r>
      <w:r>
        <w:rPr>
          <w:color w:val="000000"/>
          <w:sz w:val="28"/>
          <w:szCs w:val="28"/>
          <w:lang w:val="en-US"/>
        </w:rPr>
        <w:t>gosweb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gosuslugi</w:t>
      </w:r>
      <w:r>
        <w:rPr>
          <w:color w:val="000000"/>
          <w:sz w:val="28"/>
          <w:szCs w:val="28"/>
        </w:rPr>
        <w:t>.ru в информационно-телекоммуникационной сети «Интернет», информационных стендах по адресам, утвержденным решением Вятской сельской Думы от 30.08.2013     № 14.</w:t>
      </w:r>
    </w:p>
    <w:p w:rsidR="00CE41B1" w:rsidRDefault="00CE41B1" w:rsidP="006F3715">
      <w:pPr>
        <w:ind w:firstLine="708"/>
        <w:rPr>
          <w:sz w:val="28"/>
          <w:szCs w:val="28"/>
        </w:rPr>
      </w:pPr>
    </w:p>
    <w:p w:rsidR="00CE41B1" w:rsidRPr="00941407" w:rsidRDefault="00CE41B1" w:rsidP="006F3715">
      <w:pPr>
        <w:ind w:firstLine="708"/>
        <w:rPr>
          <w:sz w:val="28"/>
          <w:szCs w:val="28"/>
        </w:rPr>
      </w:pPr>
    </w:p>
    <w:p w:rsidR="00CE41B1" w:rsidRPr="00941407" w:rsidRDefault="00CE41B1" w:rsidP="006F3715">
      <w:pPr>
        <w:pStyle w:val="20"/>
        <w:shd w:val="clear" w:color="auto" w:fill="auto"/>
        <w:tabs>
          <w:tab w:val="left" w:pos="1028"/>
        </w:tabs>
        <w:spacing w:line="240" w:lineRule="auto"/>
        <w:ind w:firstLine="0"/>
        <w:jc w:val="left"/>
        <w:rPr>
          <w:rStyle w:val="2"/>
          <w:rFonts w:ascii="Times New Roman" w:hAnsi="Times New Roman"/>
        </w:rPr>
      </w:pPr>
      <w:r w:rsidRPr="00941407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Вятской сельской Думы                                                 </w:t>
      </w:r>
      <w:r w:rsidRPr="00941407">
        <w:rPr>
          <w:rFonts w:ascii="Times New Roman" w:hAnsi="Times New Roman"/>
        </w:rPr>
        <w:t xml:space="preserve"> Г.А. Орлова</w:t>
      </w:r>
      <w:r w:rsidRPr="00941407">
        <w:rPr>
          <w:rFonts w:ascii="Times New Roman" w:hAnsi="Times New Roman"/>
        </w:rPr>
        <w:tab/>
      </w:r>
      <w:r w:rsidRPr="00941407">
        <w:rPr>
          <w:rFonts w:ascii="Times New Roman" w:hAnsi="Times New Roman"/>
        </w:rPr>
        <w:tab/>
      </w:r>
      <w:r w:rsidRPr="00941407">
        <w:rPr>
          <w:rFonts w:ascii="Times New Roman" w:hAnsi="Times New Roman"/>
        </w:rPr>
        <w:tab/>
      </w:r>
      <w:r w:rsidRPr="00941407">
        <w:rPr>
          <w:rFonts w:ascii="Times New Roman" w:hAnsi="Times New Roman"/>
        </w:rPr>
        <w:tab/>
      </w:r>
      <w:r w:rsidRPr="00941407">
        <w:rPr>
          <w:rFonts w:ascii="Times New Roman" w:hAnsi="Times New Roman"/>
        </w:rPr>
        <w:tab/>
      </w:r>
      <w:r w:rsidRPr="00941407">
        <w:rPr>
          <w:rFonts w:ascii="Times New Roman" w:hAnsi="Times New Roman"/>
        </w:rPr>
        <w:tab/>
      </w:r>
      <w:r w:rsidRPr="00941407">
        <w:rPr>
          <w:rFonts w:ascii="Times New Roman" w:hAnsi="Times New Roman"/>
        </w:rPr>
        <w:tab/>
      </w:r>
      <w:r w:rsidRPr="00941407">
        <w:rPr>
          <w:rFonts w:ascii="Times New Roman" w:hAnsi="Times New Roman"/>
        </w:rPr>
        <w:tab/>
      </w:r>
      <w:r w:rsidRPr="00941407">
        <w:rPr>
          <w:rFonts w:ascii="Times New Roman" w:hAnsi="Times New Roman"/>
        </w:rPr>
        <w:tab/>
      </w:r>
      <w:r w:rsidRPr="00941407">
        <w:rPr>
          <w:rFonts w:ascii="Times New Roman" w:hAnsi="Times New Roman"/>
        </w:rPr>
        <w:tab/>
      </w:r>
      <w:r w:rsidRPr="00941407">
        <w:rPr>
          <w:rFonts w:ascii="Times New Roman" w:hAnsi="Times New Roman"/>
        </w:rPr>
        <w:tab/>
      </w:r>
      <w:r w:rsidRPr="00941407">
        <w:rPr>
          <w:rFonts w:ascii="Times New Roman" w:hAnsi="Times New Roman"/>
        </w:rPr>
        <w:tab/>
      </w:r>
    </w:p>
    <w:p w:rsidR="00CE41B1" w:rsidRDefault="00CE41B1" w:rsidP="006F3715">
      <w:pPr>
        <w:pStyle w:val="20"/>
        <w:shd w:val="clear" w:color="auto" w:fill="auto"/>
        <w:tabs>
          <w:tab w:val="left" w:pos="1028"/>
        </w:tabs>
        <w:spacing w:line="240" w:lineRule="auto"/>
        <w:ind w:firstLine="0"/>
        <w:jc w:val="left"/>
        <w:rPr>
          <w:rStyle w:val="2"/>
          <w:rFonts w:ascii="Times New Roman" w:hAnsi="Times New Roman"/>
          <w:color w:val="000000"/>
        </w:rPr>
      </w:pPr>
      <w:r>
        <w:rPr>
          <w:rStyle w:val="2"/>
          <w:rFonts w:ascii="Times New Roman" w:hAnsi="Times New Roman"/>
          <w:color w:val="000000"/>
        </w:rPr>
        <w:t>Глава</w:t>
      </w:r>
      <w:r w:rsidRPr="00941407">
        <w:rPr>
          <w:rStyle w:val="2"/>
          <w:rFonts w:ascii="Times New Roman" w:hAnsi="Times New Roman"/>
          <w:color w:val="000000"/>
        </w:rPr>
        <w:t xml:space="preserve"> муниципального образования                                            </w:t>
      </w:r>
    </w:p>
    <w:p w:rsidR="00CE41B1" w:rsidRPr="00194DE1" w:rsidRDefault="00CE41B1" w:rsidP="006F3715">
      <w:pPr>
        <w:pStyle w:val="20"/>
        <w:shd w:val="clear" w:color="auto" w:fill="auto"/>
        <w:tabs>
          <w:tab w:val="left" w:pos="1028"/>
        </w:tabs>
        <w:spacing w:line="240" w:lineRule="auto"/>
        <w:ind w:firstLine="0"/>
        <w:jc w:val="left"/>
        <w:rPr>
          <w:rFonts w:ascii="Times New Roman" w:hAnsi="Times New Roman"/>
          <w:color w:val="000000"/>
          <w:shd w:val="clear" w:color="auto" w:fill="FFFFFF"/>
        </w:rPr>
      </w:pPr>
      <w:r>
        <w:rPr>
          <w:rStyle w:val="2"/>
          <w:rFonts w:ascii="Times New Roman" w:hAnsi="Times New Roman"/>
          <w:color w:val="000000"/>
        </w:rPr>
        <w:t xml:space="preserve">Вятское сельское поселения </w:t>
      </w:r>
      <w:r w:rsidRPr="00941407">
        <w:rPr>
          <w:rStyle w:val="2"/>
          <w:rFonts w:ascii="Times New Roman" w:hAnsi="Times New Roman"/>
          <w:color w:val="000000"/>
        </w:rPr>
        <w:t xml:space="preserve"> </w:t>
      </w:r>
      <w:r>
        <w:rPr>
          <w:rStyle w:val="2"/>
          <w:rFonts w:ascii="Times New Roman" w:hAnsi="Times New Roman"/>
          <w:color w:val="000000"/>
        </w:rPr>
        <w:t xml:space="preserve">                                                                 </w:t>
      </w:r>
      <w:r w:rsidRPr="00941407">
        <w:rPr>
          <w:rStyle w:val="2"/>
          <w:rFonts w:ascii="Times New Roman" w:hAnsi="Times New Roman"/>
          <w:color w:val="000000"/>
        </w:rPr>
        <w:t xml:space="preserve">С.В.Бабкина                                                                                                                 </w:t>
      </w:r>
    </w:p>
    <w:p w:rsidR="00CE41B1" w:rsidRDefault="00CE41B1" w:rsidP="006F3715">
      <w:pPr>
        <w:ind w:firstLine="708"/>
        <w:rPr>
          <w:sz w:val="28"/>
          <w:szCs w:val="28"/>
        </w:rPr>
      </w:pPr>
    </w:p>
    <w:p w:rsidR="00CE41B1" w:rsidRDefault="00CE41B1" w:rsidP="006F3715">
      <w:pPr>
        <w:ind w:firstLine="708"/>
        <w:rPr>
          <w:sz w:val="28"/>
          <w:szCs w:val="28"/>
        </w:rPr>
      </w:pPr>
    </w:p>
    <w:p w:rsidR="00CE41B1" w:rsidRDefault="00CE41B1" w:rsidP="006F3715">
      <w:pPr>
        <w:jc w:val="center"/>
        <w:rPr>
          <w:color w:val="000000"/>
          <w:sz w:val="28"/>
          <w:szCs w:val="28"/>
        </w:rPr>
      </w:pPr>
    </w:p>
    <w:p w:rsidR="00CE41B1" w:rsidRDefault="00CE41B1" w:rsidP="006F3715">
      <w:pPr>
        <w:jc w:val="center"/>
        <w:rPr>
          <w:color w:val="000000"/>
          <w:sz w:val="28"/>
          <w:szCs w:val="28"/>
        </w:rPr>
      </w:pPr>
    </w:p>
    <w:p w:rsidR="00CE41B1" w:rsidRDefault="00CE41B1" w:rsidP="006F3715">
      <w:pPr>
        <w:jc w:val="center"/>
        <w:rPr>
          <w:color w:val="000000"/>
          <w:sz w:val="28"/>
          <w:szCs w:val="28"/>
        </w:rPr>
      </w:pPr>
    </w:p>
    <w:p w:rsidR="00CE41B1" w:rsidRDefault="00CE41B1" w:rsidP="002E2479">
      <w:pPr>
        <w:rPr>
          <w:sz w:val="28"/>
          <w:szCs w:val="28"/>
        </w:rPr>
      </w:pPr>
    </w:p>
    <w:p w:rsidR="00CE41B1" w:rsidRDefault="00CE41B1" w:rsidP="002E2479">
      <w:pPr>
        <w:rPr>
          <w:sz w:val="28"/>
          <w:szCs w:val="28"/>
        </w:rPr>
      </w:pPr>
    </w:p>
    <w:p w:rsidR="00CE41B1" w:rsidRDefault="00CE41B1" w:rsidP="002E2479">
      <w:pPr>
        <w:rPr>
          <w:sz w:val="28"/>
          <w:szCs w:val="28"/>
        </w:rPr>
      </w:pPr>
    </w:p>
    <w:p w:rsidR="00CE41B1" w:rsidRDefault="00CE41B1" w:rsidP="002E2479">
      <w:pPr>
        <w:rPr>
          <w:sz w:val="28"/>
          <w:szCs w:val="28"/>
        </w:rPr>
      </w:pPr>
    </w:p>
    <w:p w:rsidR="00CE41B1" w:rsidRDefault="00CE41B1" w:rsidP="002E2479">
      <w:pPr>
        <w:rPr>
          <w:sz w:val="28"/>
          <w:szCs w:val="28"/>
        </w:rPr>
      </w:pPr>
    </w:p>
    <w:p w:rsidR="00CE41B1" w:rsidRDefault="00CE41B1" w:rsidP="002E2479">
      <w:pPr>
        <w:rPr>
          <w:sz w:val="28"/>
          <w:szCs w:val="28"/>
        </w:rPr>
      </w:pPr>
    </w:p>
    <w:p w:rsidR="00CE41B1" w:rsidRDefault="00CE41B1" w:rsidP="002E2479">
      <w:pPr>
        <w:rPr>
          <w:sz w:val="28"/>
          <w:szCs w:val="28"/>
        </w:rPr>
      </w:pPr>
    </w:p>
    <w:p w:rsidR="00CE41B1" w:rsidRDefault="00CE41B1" w:rsidP="002E2479">
      <w:pPr>
        <w:rPr>
          <w:sz w:val="28"/>
          <w:szCs w:val="28"/>
        </w:rPr>
      </w:pPr>
    </w:p>
    <w:p w:rsidR="00CE41B1" w:rsidRDefault="00CE41B1" w:rsidP="002E2479">
      <w:pPr>
        <w:rPr>
          <w:sz w:val="28"/>
          <w:szCs w:val="28"/>
        </w:rPr>
      </w:pPr>
    </w:p>
    <w:p w:rsidR="00CE41B1" w:rsidRDefault="00CE41B1" w:rsidP="002E2479">
      <w:pPr>
        <w:rPr>
          <w:sz w:val="28"/>
          <w:szCs w:val="28"/>
        </w:rPr>
      </w:pPr>
    </w:p>
    <w:p w:rsidR="00CE41B1" w:rsidRDefault="00CE41B1" w:rsidP="002E2479">
      <w:pPr>
        <w:rPr>
          <w:sz w:val="28"/>
          <w:szCs w:val="28"/>
        </w:rPr>
      </w:pPr>
    </w:p>
    <w:p w:rsidR="00CE41B1" w:rsidRDefault="00CE41B1" w:rsidP="001A224A">
      <w:pPr>
        <w:rPr>
          <w:sz w:val="28"/>
          <w:szCs w:val="28"/>
        </w:rPr>
      </w:pPr>
    </w:p>
    <w:p w:rsidR="00CE41B1" w:rsidRDefault="00CE41B1" w:rsidP="001A224A">
      <w:pPr>
        <w:rPr>
          <w:sz w:val="28"/>
          <w:szCs w:val="28"/>
        </w:rPr>
      </w:pPr>
    </w:p>
    <w:p w:rsidR="00CE41B1" w:rsidRDefault="00CE41B1" w:rsidP="001A224A">
      <w:pPr>
        <w:widowControl w:val="0"/>
        <w:autoSpaceDE w:val="0"/>
        <w:autoSpaceDN w:val="0"/>
        <w:adjustRightInd w:val="0"/>
        <w:ind w:left="7080"/>
        <w:jc w:val="center"/>
        <w:rPr>
          <w:bCs/>
          <w:sz w:val="28"/>
          <w:szCs w:val="28"/>
        </w:rPr>
      </w:pPr>
    </w:p>
    <w:p w:rsidR="00CE41B1" w:rsidRDefault="00CE41B1" w:rsidP="001A224A">
      <w:pPr>
        <w:widowControl w:val="0"/>
        <w:autoSpaceDE w:val="0"/>
        <w:autoSpaceDN w:val="0"/>
        <w:adjustRightInd w:val="0"/>
        <w:ind w:left="7080"/>
        <w:jc w:val="center"/>
        <w:rPr>
          <w:bCs/>
          <w:sz w:val="28"/>
          <w:szCs w:val="28"/>
        </w:rPr>
      </w:pPr>
    </w:p>
    <w:p w:rsidR="00CE41B1" w:rsidRDefault="00CE41B1" w:rsidP="001A224A">
      <w:pPr>
        <w:widowControl w:val="0"/>
        <w:autoSpaceDE w:val="0"/>
        <w:autoSpaceDN w:val="0"/>
        <w:adjustRightInd w:val="0"/>
        <w:ind w:left="708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:rsidR="00CE41B1" w:rsidRPr="00EE09AC" w:rsidRDefault="00CE41B1" w:rsidP="001A224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решением</w:t>
      </w:r>
      <w:r w:rsidRPr="00902D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Вятской  </w:t>
      </w:r>
    </w:p>
    <w:p w:rsidR="00CE41B1" w:rsidRDefault="00CE41B1" w:rsidP="001A224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сельской</w:t>
      </w:r>
      <w:r w:rsidRPr="00327E2A">
        <w:rPr>
          <w:sz w:val="28"/>
          <w:szCs w:val="28"/>
        </w:rPr>
        <w:t xml:space="preserve"> Думы</w:t>
      </w:r>
    </w:p>
    <w:p w:rsidR="00CE41B1" w:rsidRPr="00306BCB" w:rsidRDefault="00CE41B1" w:rsidP="001A224A">
      <w:pPr>
        <w:rPr>
          <w:sz w:val="26"/>
          <w:szCs w:val="26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от </w:t>
      </w:r>
      <w:r w:rsidRPr="00306BCB">
        <w:rPr>
          <w:sz w:val="26"/>
          <w:szCs w:val="26"/>
        </w:rPr>
        <w:t xml:space="preserve"> 21.02.2024  № 05</w:t>
      </w:r>
    </w:p>
    <w:p w:rsidR="00CE41B1" w:rsidRPr="00902DDD" w:rsidRDefault="00CE41B1" w:rsidP="001A224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E41B1" w:rsidRDefault="00CE41B1" w:rsidP="001A224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41B1" w:rsidRDefault="00CE41B1" w:rsidP="001A224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41B1" w:rsidRPr="00902DDD" w:rsidRDefault="00CE41B1" w:rsidP="001A224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2DDD">
        <w:rPr>
          <w:b/>
          <w:sz w:val="28"/>
          <w:szCs w:val="28"/>
        </w:rPr>
        <w:t>ПОРЯДОК</w:t>
      </w:r>
    </w:p>
    <w:p w:rsidR="00CE41B1" w:rsidRPr="00902DDD" w:rsidRDefault="00CE41B1" w:rsidP="001A224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учёта</w:t>
      </w:r>
      <w:r w:rsidRPr="00902DDD">
        <w:rPr>
          <w:b/>
          <w:sz w:val="28"/>
          <w:szCs w:val="28"/>
        </w:rPr>
        <w:t xml:space="preserve"> предложений и участия граждан</w:t>
      </w:r>
    </w:p>
    <w:p w:rsidR="00CE41B1" w:rsidRDefault="00CE41B1" w:rsidP="001A224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2DDD">
        <w:rPr>
          <w:b/>
          <w:sz w:val="28"/>
          <w:szCs w:val="28"/>
        </w:rPr>
        <w:t>в обсуждении проекта решения</w:t>
      </w:r>
      <w:r>
        <w:rPr>
          <w:b/>
          <w:bCs/>
          <w:sz w:val="28"/>
          <w:szCs w:val="28"/>
        </w:rPr>
        <w:t xml:space="preserve"> </w:t>
      </w:r>
      <w:r w:rsidRPr="00902DDD">
        <w:rPr>
          <w:b/>
          <w:sz w:val="28"/>
          <w:szCs w:val="28"/>
        </w:rPr>
        <w:t xml:space="preserve">о внесении изменений в Устав </w:t>
      </w:r>
      <w:r>
        <w:rPr>
          <w:b/>
          <w:sz w:val="28"/>
          <w:szCs w:val="28"/>
        </w:rPr>
        <w:t>муниципального образования Вят</w:t>
      </w:r>
      <w:r w:rsidRPr="00902DDD">
        <w:rPr>
          <w:b/>
          <w:sz w:val="28"/>
          <w:szCs w:val="28"/>
        </w:rPr>
        <w:t>ско</w:t>
      </w:r>
      <w:r>
        <w:rPr>
          <w:b/>
          <w:sz w:val="28"/>
          <w:szCs w:val="28"/>
        </w:rPr>
        <w:t>е</w:t>
      </w:r>
      <w:r w:rsidRPr="00902DDD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е</w:t>
      </w:r>
      <w:r w:rsidRPr="00902DDD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е</w:t>
      </w:r>
    </w:p>
    <w:p w:rsidR="00CE41B1" w:rsidRPr="00417B69" w:rsidRDefault="00CE41B1" w:rsidP="001A224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Омутнинского района Кировской области</w:t>
      </w:r>
    </w:p>
    <w:p w:rsidR="00CE41B1" w:rsidRDefault="00CE41B1" w:rsidP="001A224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41B1" w:rsidRPr="00C50D5B" w:rsidRDefault="00CE41B1" w:rsidP="001A224A">
      <w:pPr>
        <w:ind w:left="48" w:firstLine="528"/>
        <w:jc w:val="center"/>
        <w:rPr>
          <w:b/>
          <w:sz w:val="28"/>
          <w:szCs w:val="28"/>
        </w:rPr>
      </w:pPr>
      <w:r w:rsidRPr="00C50D5B">
        <w:rPr>
          <w:b/>
          <w:sz w:val="28"/>
          <w:szCs w:val="28"/>
        </w:rPr>
        <w:t>1. Общие положения</w:t>
      </w:r>
    </w:p>
    <w:p w:rsidR="00CE41B1" w:rsidRPr="00902DDD" w:rsidRDefault="00CE41B1" w:rsidP="001A224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02DDD">
        <w:rPr>
          <w:b/>
          <w:sz w:val="28"/>
          <w:szCs w:val="28"/>
        </w:rPr>
        <w:t xml:space="preserve"> </w:t>
      </w:r>
    </w:p>
    <w:p w:rsidR="00CE41B1" w:rsidRPr="001F2B07" w:rsidRDefault="00CE41B1" w:rsidP="0093402D">
      <w:pPr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</w:t>
      </w:r>
      <w:r w:rsidRPr="006A72A0">
        <w:rPr>
          <w:sz w:val="28"/>
          <w:szCs w:val="28"/>
        </w:rPr>
        <w:t xml:space="preserve">учёта предложений и участия граждан в </w:t>
      </w:r>
      <w:r w:rsidRPr="001F2B07">
        <w:rPr>
          <w:sz w:val="28"/>
          <w:szCs w:val="28"/>
        </w:rPr>
        <w:t>обсуждении проекта решения о внесении изменений в Устав муниципального образования Вятское сельское поселение Омутнинского района Кировской области (далее – Порядок) разработан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CE41B1" w:rsidRDefault="00CE41B1" w:rsidP="009340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C50D5B">
        <w:rPr>
          <w:sz w:val="28"/>
          <w:szCs w:val="28"/>
        </w:rPr>
        <w:t>Настоящий Порядок направ</w:t>
      </w:r>
      <w:r>
        <w:rPr>
          <w:sz w:val="28"/>
          <w:szCs w:val="28"/>
        </w:rPr>
        <w:t xml:space="preserve">лен на реализацию прав граждан, </w:t>
      </w:r>
      <w:r w:rsidRPr="00C50D5B">
        <w:rPr>
          <w:sz w:val="28"/>
          <w:szCs w:val="28"/>
        </w:rPr>
        <w:t xml:space="preserve">проживающих на территории </w:t>
      </w:r>
      <w:r>
        <w:rPr>
          <w:sz w:val="28"/>
          <w:szCs w:val="28"/>
        </w:rPr>
        <w:t>поселения</w:t>
      </w:r>
      <w:r w:rsidRPr="00C50D5B">
        <w:rPr>
          <w:sz w:val="28"/>
          <w:szCs w:val="28"/>
        </w:rPr>
        <w:t xml:space="preserve">, на осуществление местного самоуправления посредством участия граждан и их объединений в обсуждении проекта решения о внесении изменений в Устав (далее – Проект решения). </w:t>
      </w:r>
    </w:p>
    <w:p w:rsidR="00CE41B1" w:rsidRPr="00C50D5B" w:rsidRDefault="00CE41B1" w:rsidP="001A224A">
      <w:pPr>
        <w:ind w:left="48" w:firstLine="661"/>
        <w:jc w:val="both"/>
        <w:rPr>
          <w:sz w:val="28"/>
          <w:szCs w:val="28"/>
        </w:rPr>
      </w:pPr>
      <w:r w:rsidRPr="00C50D5B">
        <w:rPr>
          <w:sz w:val="28"/>
          <w:szCs w:val="28"/>
        </w:rPr>
        <w:t>1.</w:t>
      </w:r>
      <w:r>
        <w:rPr>
          <w:sz w:val="28"/>
          <w:szCs w:val="28"/>
        </w:rPr>
        <w:t>3.</w:t>
      </w:r>
      <w:r w:rsidRPr="00C50D5B">
        <w:rPr>
          <w:sz w:val="28"/>
          <w:szCs w:val="28"/>
        </w:rPr>
        <w:t xml:space="preserve"> Право, на внесение предложений по Проекту решения имеют граждане, </w:t>
      </w:r>
      <w:r>
        <w:rPr>
          <w:sz w:val="28"/>
          <w:szCs w:val="28"/>
        </w:rPr>
        <w:t xml:space="preserve">постоянно </w:t>
      </w:r>
      <w:r w:rsidRPr="00C50D5B">
        <w:rPr>
          <w:sz w:val="28"/>
          <w:szCs w:val="28"/>
        </w:rPr>
        <w:t xml:space="preserve">проживающие на территории </w:t>
      </w:r>
      <w:r>
        <w:rPr>
          <w:sz w:val="28"/>
          <w:szCs w:val="28"/>
        </w:rPr>
        <w:t>поселения</w:t>
      </w:r>
      <w:r w:rsidRPr="00C50D5B">
        <w:rPr>
          <w:sz w:val="28"/>
          <w:szCs w:val="28"/>
        </w:rPr>
        <w:t>, трудовые коллективы учреждений, предприятий, организаций независимо от организационно-правовых форм собственности, общественные организации, политические партии.</w:t>
      </w:r>
    </w:p>
    <w:p w:rsidR="00CE41B1" w:rsidRPr="00C50D5B" w:rsidRDefault="00CE41B1" w:rsidP="001A224A">
      <w:pPr>
        <w:ind w:left="48" w:firstLine="66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50D5B">
        <w:rPr>
          <w:sz w:val="28"/>
          <w:szCs w:val="28"/>
        </w:rPr>
        <w:t>.</w:t>
      </w:r>
      <w:r>
        <w:rPr>
          <w:sz w:val="28"/>
          <w:szCs w:val="28"/>
        </w:rPr>
        <w:t xml:space="preserve">4. </w:t>
      </w:r>
      <w:r w:rsidRPr="00C50D5B">
        <w:rPr>
          <w:sz w:val="28"/>
          <w:szCs w:val="28"/>
        </w:rPr>
        <w:t>Предложения по Проекту решения принимаются со дня официального опубликования настоящего Порядка.</w:t>
      </w:r>
    </w:p>
    <w:p w:rsidR="00CE41B1" w:rsidRPr="00C50D5B" w:rsidRDefault="00CE41B1" w:rsidP="001A224A">
      <w:pPr>
        <w:ind w:left="48" w:firstLine="66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50D5B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Pr="00C50D5B">
        <w:rPr>
          <w:sz w:val="28"/>
          <w:szCs w:val="28"/>
        </w:rPr>
        <w:t xml:space="preserve"> Предложения направляются в письменном виде либо в устной форме (лично) в администрацию </w:t>
      </w:r>
      <w:r>
        <w:rPr>
          <w:sz w:val="28"/>
          <w:szCs w:val="28"/>
        </w:rPr>
        <w:t>поселения</w:t>
      </w:r>
      <w:r w:rsidRPr="00C50D5B">
        <w:rPr>
          <w:sz w:val="28"/>
          <w:szCs w:val="28"/>
        </w:rPr>
        <w:t>.</w:t>
      </w:r>
    </w:p>
    <w:p w:rsidR="00CE41B1" w:rsidRPr="00C50D5B" w:rsidRDefault="00CE41B1" w:rsidP="001A224A">
      <w:pPr>
        <w:ind w:left="48" w:firstLine="66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50D5B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Pr="00C50D5B">
        <w:rPr>
          <w:sz w:val="28"/>
          <w:szCs w:val="28"/>
        </w:rPr>
        <w:t xml:space="preserve"> Поступившие предложения регистрируются в журнале входящей корреспонденции администрации </w:t>
      </w:r>
      <w:r>
        <w:rPr>
          <w:sz w:val="28"/>
          <w:szCs w:val="28"/>
        </w:rPr>
        <w:t>поселения</w:t>
      </w:r>
      <w:r w:rsidRPr="00C50D5B">
        <w:rPr>
          <w:sz w:val="28"/>
          <w:szCs w:val="28"/>
        </w:rPr>
        <w:t xml:space="preserve"> и передаются в депутат</w:t>
      </w:r>
      <w:r>
        <w:rPr>
          <w:sz w:val="28"/>
          <w:szCs w:val="28"/>
        </w:rPr>
        <w:t>скую</w:t>
      </w:r>
      <w:r w:rsidRPr="00C50D5B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комиссию Вят</w:t>
      </w:r>
      <w:r w:rsidRPr="00C50D5B">
        <w:rPr>
          <w:sz w:val="28"/>
          <w:szCs w:val="28"/>
        </w:rPr>
        <w:t xml:space="preserve">ской </w:t>
      </w:r>
      <w:r>
        <w:rPr>
          <w:sz w:val="28"/>
          <w:szCs w:val="28"/>
        </w:rPr>
        <w:t>сельск</w:t>
      </w:r>
      <w:r w:rsidRPr="00C50D5B">
        <w:rPr>
          <w:sz w:val="28"/>
          <w:szCs w:val="28"/>
        </w:rPr>
        <w:t>ой Думы.</w:t>
      </w:r>
    </w:p>
    <w:p w:rsidR="00CE41B1" w:rsidRPr="00C50D5B" w:rsidRDefault="00CE41B1" w:rsidP="001A224A">
      <w:pPr>
        <w:ind w:left="48" w:firstLine="66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50D5B">
        <w:rPr>
          <w:sz w:val="28"/>
          <w:szCs w:val="28"/>
        </w:rPr>
        <w:t>.</w:t>
      </w:r>
      <w:r>
        <w:rPr>
          <w:sz w:val="28"/>
          <w:szCs w:val="28"/>
        </w:rPr>
        <w:t>7.</w:t>
      </w:r>
      <w:r w:rsidRPr="00C50D5B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Депутатская комиссия</w:t>
      </w:r>
      <w:r w:rsidRPr="00C50D5B">
        <w:rPr>
          <w:sz w:val="28"/>
          <w:szCs w:val="28"/>
        </w:rPr>
        <w:t xml:space="preserve"> изучает поступившие предложения, обрабатывает (редактирует) и выносит на обсуждение </w:t>
      </w:r>
      <w:r>
        <w:rPr>
          <w:sz w:val="28"/>
          <w:szCs w:val="28"/>
        </w:rPr>
        <w:t>сельск</w:t>
      </w:r>
      <w:r w:rsidRPr="00C50D5B">
        <w:rPr>
          <w:sz w:val="28"/>
          <w:szCs w:val="28"/>
        </w:rPr>
        <w:t>ой Думы.</w:t>
      </w:r>
    </w:p>
    <w:p w:rsidR="00CE41B1" w:rsidRPr="00C50D5B" w:rsidRDefault="00CE41B1" w:rsidP="001A224A">
      <w:pPr>
        <w:ind w:left="48" w:firstLine="528"/>
        <w:jc w:val="both"/>
        <w:rPr>
          <w:sz w:val="28"/>
          <w:szCs w:val="28"/>
        </w:rPr>
      </w:pPr>
    </w:p>
    <w:p w:rsidR="00CE41B1" w:rsidRPr="00C50D5B" w:rsidRDefault="00CE41B1" w:rsidP="0093402D">
      <w:pPr>
        <w:ind w:left="48" w:firstLine="5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C50D5B">
        <w:rPr>
          <w:b/>
          <w:sz w:val="28"/>
          <w:szCs w:val="28"/>
        </w:rPr>
        <w:t>. Порядок участия граждан в обсуждении Проекта решения</w:t>
      </w:r>
    </w:p>
    <w:p w:rsidR="00CE41B1" w:rsidRPr="00C50D5B" w:rsidRDefault="00CE41B1" w:rsidP="001A224A">
      <w:pPr>
        <w:ind w:left="48" w:firstLine="66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50D5B">
        <w:rPr>
          <w:sz w:val="28"/>
          <w:szCs w:val="28"/>
        </w:rPr>
        <w:t xml:space="preserve">.1. В обсуждении Проекта решения принимают участие граждане, проживающие на территории </w:t>
      </w:r>
      <w:r>
        <w:rPr>
          <w:sz w:val="28"/>
          <w:szCs w:val="28"/>
        </w:rPr>
        <w:t>сельского поселения</w:t>
      </w:r>
      <w:r w:rsidRPr="00C50D5B">
        <w:rPr>
          <w:sz w:val="28"/>
          <w:szCs w:val="28"/>
        </w:rPr>
        <w:t>, представители трудовых коллективов предприятий, организаций, учреждений независимо от организационно-правовых форм собственности, представители общественных о</w:t>
      </w:r>
      <w:r>
        <w:rPr>
          <w:sz w:val="28"/>
          <w:szCs w:val="28"/>
        </w:rPr>
        <w:t>бъединен</w:t>
      </w:r>
      <w:r w:rsidRPr="00C50D5B">
        <w:rPr>
          <w:sz w:val="28"/>
          <w:szCs w:val="28"/>
        </w:rPr>
        <w:t>ий и политических партий.</w:t>
      </w:r>
    </w:p>
    <w:p w:rsidR="00CE41B1" w:rsidRPr="00C50D5B" w:rsidRDefault="00CE41B1" w:rsidP="0093402D">
      <w:pPr>
        <w:ind w:left="48" w:firstLine="660"/>
        <w:jc w:val="both"/>
        <w:rPr>
          <w:sz w:val="28"/>
          <w:szCs w:val="28"/>
        </w:rPr>
      </w:pPr>
      <w:r w:rsidRPr="00C50D5B">
        <w:rPr>
          <w:sz w:val="28"/>
          <w:szCs w:val="28"/>
        </w:rPr>
        <w:t>2.</w:t>
      </w:r>
      <w:r>
        <w:rPr>
          <w:sz w:val="28"/>
          <w:szCs w:val="28"/>
        </w:rPr>
        <w:t xml:space="preserve">2. </w:t>
      </w:r>
      <w:r w:rsidRPr="00C50D5B">
        <w:rPr>
          <w:sz w:val="28"/>
          <w:szCs w:val="28"/>
        </w:rPr>
        <w:t>Обсуждение Проекта решения проводится после официального опубликования в Сборнике основных муниципальных правовых актов органов местного самоуправления муниципального образования Омутнинский муниципальный район Кировской области.</w:t>
      </w:r>
    </w:p>
    <w:p w:rsidR="00CE41B1" w:rsidRPr="00C50D5B" w:rsidRDefault="00CE41B1" w:rsidP="001A224A">
      <w:pPr>
        <w:ind w:left="48" w:firstLine="66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50D5B">
        <w:rPr>
          <w:sz w:val="28"/>
          <w:szCs w:val="28"/>
        </w:rPr>
        <w:t>.3. Обсуждение Проекта решения организуется и проводится:</w:t>
      </w:r>
    </w:p>
    <w:p w:rsidR="00CE41B1" w:rsidRPr="00C50D5B" w:rsidRDefault="00CE41B1" w:rsidP="001A224A">
      <w:pPr>
        <w:ind w:left="48" w:firstLine="528"/>
        <w:jc w:val="both"/>
        <w:rPr>
          <w:sz w:val="28"/>
          <w:szCs w:val="28"/>
        </w:rPr>
      </w:pPr>
      <w:r w:rsidRPr="00C50D5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Pr="00C50D5B">
        <w:rPr>
          <w:sz w:val="28"/>
          <w:szCs w:val="28"/>
        </w:rPr>
        <w:t xml:space="preserve">по решению </w:t>
      </w:r>
      <w:r>
        <w:rPr>
          <w:sz w:val="28"/>
          <w:szCs w:val="28"/>
        </w:rPr>
        <w:t>сель</w:t>
      </w:r>
      <w:r w:rsidRPr="00C50D5B">
        <w:rPr>
          <w:sz w:val="28"/>
          <w:szCs w:val="28"/>
        </w:rPr>
        <w:t>ской Думы на публичных слушаниях;</w:t>
      </w:r>
    </w:p>
    <w:p w:rsidR="00CE41B1" w:rsidRPr="00C50D5B" w:rsidRDefault="00CE41B1" w:rsidP="001A224A">
      <w:pPr>
        <w:ind w:left="48" w:firstLine="528"/>
        <w:jc w:val="both"/>
        <w:rPr>
          <w:sz w:val="28"/>
          <w:szCs w:val="28"/>
        </w:rPr>
      </w:pPr>
      <w:r w:rsidRPr="00C50D5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Pr="00C50D5B">
        <w:rPr>
          <w:sz w:val="28"/>
          <w:szCs w:val="28"/>
        </w:rPr>
        <w:t xml:space="preserve">органами и должностными лицами местного самоуправления </w:t>
      </w:r>
      <w:r>
        <w:rPr>
          <w:sz w:val="28"/>
          <w:szCs w:val="28"/>
        </w:rPr>
        <w:t>поселения</w:t>
      </w:r>
      <w:r w:rsidRPr="00C50D5B">
        <w:rPr>
          <w:sz w:val="28"/>
          <w:szCs w:val="28"/>
        </w:rPr>
        <w:t xml:space="preserve">, депутатами </w:t>
      </w:r>
      <w:r>
        <w:rPr>
          <w:sz w:val="28"/>
          <w:szCs w:val="28"/>
        </w:rPr>
        <w:t>сель</w:t>
      </w:r>
      <w:r w:rsidRPr="00C50D5B">
        <w:rPr>
          <w:sz w:val="28"/>
          <w:szCs w:val="28"/>
        </w:rPr>
        <w:t>ской Думы, территориальным общественным самоуправлением, дворовыми, уличными комитетами на сходах граждан;</w:t>
      </w:r>
    </w:p>
    <w:p w:rsidR="00CE41B1" w:rsidRPr="00C50D5B" w:rsidRDefault="00CE41B1" w:rsidP="001A224A">
      <w:pPr>
        <w:ind w:left="48" w:firstLine="528"/>
        <w:jc w:val="both"/>
        <w:rPr>
          <w:sz w:val="28"/>
          <w:szCs w:val="28"/>
        </w:rPr>
      </w:pPr>
      <w:r w:rsidRPr="00C50D5B">
        <w:rPr>
          <w:sz w:val="28"/>
          <w:szCs w:val="28"/>
        </w:rPr>
        <w:t xml:space="preserve">- партиями, движениями, общественными </w:t>
      </w:r>
      <w:r>
        <w:rPr>
          <w:sz w:val="28"/>
          <w:szCs w:val="28"/>
        </w:rPr>
        <w:t>объедине</w:t>
      </w:r>
      <w:r w:rsidRPr="00C50D5B">
        <w:rPr>
          <w:sz w:val="28"/>
          <w:szCs w:val="28"/>
        </w:rPr>
        <w:t>ниями на своих собраниях, конференциях;</w:t>
      </w:r>
    </w:p>
    <w:p w:rsidR="00CE41B1" w:rsidRPr="00C50D5B" w:rsidRDefault="00CE41B1" w:rsidP="001A224A">
      <w:pPr>
        <w:ind w:left="48" w:firstLine="528"/>
        <w:jc w:val="both"/>
        <w:rPr>
          <w:sz w:val="28"/>
          <w:szCs w:val="28"/>
        </w:rPr>
      </w:pPr>
      <w:r w:rsidRPr="00C50D5B">
        <w:rPr>
          <w:sz w:val="28"/>
          <w:szCs w:val="28"/>
        </w:rPr>
        <w:t>- руководителями, профсоюзами, инициативными группами трудовых коллективов предприятий, организаций и учреждений по месту работы и жительства.</w:t>
      </w:r>
    </w:p>
    <w:p w:rsidR="00CE41B1" w:rsidRPr="00C50D5B" w:rsidRDefault="00CE41B1" w:rsidP="001A224A">
      <w:pPr>
        <w:ind w:left="48" w:firstLine="52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50D5B">
        <w:rPr>
          <w:sz w:val="28"/>
          <w:szCs w:val="28"/>
        </w:rPr>
        <w:t>.4. При проведении вышеуказанных мероприятий ведется протокол, в котором отражается количество присутствующих (участвующих), заносятся все предложения по Проекту решения. В случае схожести поступивших предложений формулируется единая редакция и вносится в протокол.</w:t>
      </w:r>
    </w:p>
    <w:p w:rsidR="00CE41B1" w:rsidRPr="00C50D5B" w:rsidRDefault="00CE41B1" w:rsidP="001A224A">
      <w:pPr>
        <w:ind w:left="48" w:firstLine="528"/>
        <w:jc w:val="both"/>
        <w:rPr>
          <w:sz w:val="28"/>
          <w:szCs w:val="28"/>
        </w:rPr>
      </w:pPr>
      <w:r w:rsidRPr="00C50D5B">
        <w:rPr>
          <w:sz w:val="28"/>
          <w:szCs w:val="28"/>
        </w:rPr>
        <w:t xml:space="preserve">Протокол за подписью председателя и секретаря направляется в администрацию </w:t>
      </w:r>
      <w:r>
        <w:rPr>
          <w:sz w:val="28"/>
          <w:szCs w:val="28"/>
        </w:rPr>
        <w:t>поселения</w:t>
      </w:r>
      <w:r w:rsidRPr="00C50D5B">
        <w:rPr>
          <w:sz w:val="28"/>
          <w:szCs w:val="28"/>
        </w:rPr>
        <w:t>.</w:t>
      </w:r>
    </w:p>
    <w:p w:rsidR="00CE41B1" w:rsidRPr="00C50D5B" w:rsidRDefault="00CE41B1" w:rsidP="001A224A">
      <w:pPr>
        <w:ind w:left="48" w:firstLine="52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50D5B">
        <w:rPr>
          <w:sz w:val="28"/>
          <w:szCs w:val="28"/>
        </w:rPr>
        <w:t xml:space="preserve">.5. Граждане самостоятельно от своего имени могут направлять в письменном виде свои предложения по Проекту решения в администрацию </w:t>
      </w:r>
      <w:r>
        <w:rPr>
          <w:sz w:val="28"/>
          <w:szCs w:val="28"/>
        </w:rPr>
        <w:t>поселения</w:t>
      </w:r>
      <w:r w:rsidRPr="00C50D5B">
        <w:rPr>
          <w:sz w:val="28"/>
          <w:szCs w:val="28"/>
        </w:rPr>
        <w:t>.</w:t>
      </w:r>
    </w:p>
    <w:p w:rsidR="00CE41B1" w:rsidRPr="00C50D5B" w:rsidRDefault="00CE41B1" w:rsidP="001A224A">
      <w:pPr>
        <w:ind w:left="48" w:firstLine="52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50D5B">
        <w:rPr>
          <w:sz w:val="28"/>
          <w:szCs w:val="28"/>
        </w:rPr>
        <w:t xml:space="preserve">.6. Протоколы, отдельные предложения по Проекту решения должны быть направлены в адрес администрации </w:t>
      </w:r>
      <w:r>
        <w:rPr>
          <w:sz w:val="28"/>
          <w:szCs w:val="28"/>
        </w:rPr>
        <w:t>поселения</w:t>
      </w:r>
      <w:r w:rsidRPr="00C50D5B">
        <w:rPr>
          <w:sz w:val="28"/>
          <w:szCs w:val="28"/>
        </w:rPr>
        <w:t xml:space="preserve"> </w:t>
      </w:r>
      <w:r w:rsidRPr="00063BA2">
        <w:rPr>
          <w:b/>
          <w:sz w:val="28"/>
          <w:szCs w:val="28"/>
        </w:rPr>
        <w:t xml:space="preserve">не позднее </w:t>
      </w:r>
      <w:r>
        <w:rPr>
          <w:b/>
          <w:sz w:val="28"/>
          <w:szCs w:val="28"/>
        </w:rPr>
        <w:t>26 марта</w:t>
      </w:r>
      <w:r w:rsidRPr="00063BA2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24</w:t>
      </w:r>
      <w:r w:rsidRPr="00063BA2">
        <w:rPr>
          <w:b/>
          <w:sz w:val="28"/>
          <w:szCs w:val="28"/>
        </w:rPr>
        <w:t xml:space="preserve"> года</w:t>
      </w:r>
      <w:r w:rsidRPr="00C50D5B">
        <w:rPr>
          <w:sz w:val="28"/>
          <w:szCs w:val="28"/>
        </w:rPr>
        <w:t>.</w:t>
      </w:r>
    </w:p>
    <w:p w:rsidR="00CE41B1" w:rsidRPr="00C50D5B" w:rsidRDefault="00CE41B1" w:rsidP="001A224A">
      <w:pPr>
        <w:ind w:left="48" w:firstLine="52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50D5B">
        <w:rPr>
          <w:sz w:val="28"/>
          <w:szCs w:val="28"/>
        </w:rPr>
        <w:t>.7. Результаты публичных слушаний, предложения, высказанные в процессе</w:t>
      </w:r>
      <w:r>
        <w:rPr>
          <w:sz w:val="28"/>
          <w:szCs w:val="28"/>
        </w:rPr>
        <w:t xml:space="preserve"> </w:t>
      </w:r>
      <w:r w:rsidRPr="00C50D5B">
        <w:rPr>
          <w:sz w:val="28"/>
          <w:szCs w:val="28"/>
        </w:rPr>
        <w:t xml:space="preserve"> обсуждения </w:t>
      </w:r>
      <w:r>
        <w:rPr>
          <w:sz w:val="28"/>
          <w:szCs w:val="28"/>
        </w:rPr>
        <w:t xml:space="preserve"> </w:t>
      </w:r>
      <w:r w:rsidRPr="00C50D5B">
        <w:rPr>
          <w:sz w:val="28"/>
          <w:szCs w:val="28"/>
        </w:rPr>
        <w:t xml:space="preserve">Проекта решения носят рекомендательный характер и могут быть </w:t>
      </w:r>
      <w:r>
        <w:rPr>
          <w:sz w:val="28"/>
          <w:szCs w:val="28"/>
        </w:rPr>
        <w:t xml:space="preserve">обнародованы </w:t>
      </w:r>
      <w:r w:rsidRPr="00C50D5B">
        <w:rPr>
          <w:sz w:val="28"/>
          <w:szCs w:val="28"/>
        </w:rPr>
        <w:t xml:space="preserve">в </w:t>
      </w:r>
      <w:r>
        <w:rPr>
          <w:sz w:val="28"/>
          <w:szCs w:val="28"/>
        </w:rPr>
        <w:t>установленном порядке</w:t>
      </w:r>
      <w:r w:rsidRPr="00C50D5B">
        <w:rPr>
          <w:sz w:val="28"/>
          <w:szCs w:val="28"/>
        </w:rPr>
        <w:t>.</w:t>
      </w:r>
    </w:p>
    <w:p w:rsidR="00CE41B1" w:rsidRDefault="00CE41B1" w:rsidP="001A224A">
      <w:pPr>
        <w:ind w:left="48"/>
        <w:jc w:val="center"/>
      </w:pPr>
    </w:p>
    <w:p w:rsidR="00CE41B1" w:rsidRPr="00C50D5B" w:rsidRDefault="00CE41B1" w:rsidP="001A224A">
      <w:pPr>
        <w:ind w:left="48"/>
        <w:jc w:val="center"/>
      </w:pPr>
      <w:r w:rsidRPr="00C50D5B">
        <w:t>___</w:t>
      </w:r>
      <w:r w:rsidRPr="00FC55A7">
        <w:t>_________</w:t>
      </w:r>
    </w:p>
    <w:p w:rsidR="00CE41B1" w:rsidRDefault="00CE41B1" w:rsidP="001A224A">
      <w:pPr>
        <w:rPr>
          <w:sz w:val="28"/>
          <w:szCs w:val="28"/>
        </w:rPr>
      </w:pPr>
    </w:p>
    <w:p w:rsidR="00CE41B1" w:rsidRDefault="00CE41B1" w:rsidP="001A224A">
      <w:pPr>
        <w:rPr>
          <w:sz w:val="28"/>
          <w:szCs w:val="28"/>
        </w:rPr>
      </w:pPr>
    </w:p>
    <w:p w:rsidR="00CE41B1" w:rsidRDefault="00CE41B1" w:rsidP="002E2479">
      <w:pPr>
        <w:rPr>
          <w:sz w:val="28"/>
          <w:szCs w:val="28"/>
        </w:rPr>
      </w:pPr>
    </w:p>
    <w:p w:rsidR="00CE41B1" w:rsidRDefault="00CE41B1" w:rsidP="002E2479">
      <w:pPr>
        <w:rPr>
          <w:sz w:val="28"/>
          <w:szCs w:val="28"/>
        </w:rPr>
      </w:pPr>
    </w:p>
    <w:p w:rsidR="00CE41B1" w:rsidRDefault="00CE41B1" w:rsidP="002E2479">
      <w:pPr>
        <w:rPr>
          <w:sz w:val="28"/>
          <w:szCs w:val="28"/>
        </w:rPr>
      </w:pPr>
    </w:p>
    <w:p w:rsidR="00CE41B1" w:rsidRDefault="00CE41B1" w:rsidP="002E2479">
      <w:pPr>
        <w:rPr>
          <w:sz w:val="28"/>
          <w:szCs w:val="28"/>
        </w:rPr>
      </w:pPr>
    </w:p>
    <w:p w:rsidR="00CE41B1" w:rsidRDefault="00CE41B1" w:rsidP="002E2479">
      <w:pPr>
        <w:rPr>
          <w:sz w:val="28"/>
          <w:szCs w:val="28"/>
        </w:rPr>
      </w:pPr>
    </w:p>
    <w:p w:rsidR="00CE41B1" w:rsidRDefault="00CE41B1" w:rsidP="002E2479">
      <w:pPr>
        <w:rPr>
          <w:sz w:val="28"/>
          <w:szCs w:val="28"/>
        </w:rPr>
      </w:pPr>
    </w:p>
    <w:p w:rsidR="00CE41B1" w:rsidRDefault="00CE41B1" w:rsidP="002E2479">
      <w:pPr>
        <w:rPr>
          <w:sz w:val="28"/>
          <w:szCs w:val="28"/>
        </w:rPr>
      </w:pPr>
    </w:p>
    <w:p w:rsidR="00CE41B1" w:rsidRDefault="00CE41B1" w:rsidP="002E2479">
      <w:pPr>
        <w:rPr>
          <w:sz w:val="28"/>
          <w:szCs w:val="28"/>
        </w:rPr>
      </w:pPr>
    </w:p>
    <w:p w:rsidR="00CE41B1" w:rsidRDefault="00CE41B1" w:rsidP="002E2479">
      <w:pPr>
        <w:rPr>
          <w:sz w:val="28"/>
          <w:szCs w:val="28"/>
        </w:rPr>
      </w:pPr>
    </w:p>
    <w:p w:rsidR="00CE41B1" w:rsidRDefault="00CE41B1" w:rsidP="002E2479">
      <w:pPr>
        <w:rPr>
          <w:sz w:val="28"/>
          <w:szCs w:val="28"/>
        </w:rPr>
      </w:pPr>
    </w:p>
    <w:p w:rsidR="00CE41B1" w:rsidRDefault="00CE41B1" w:rsidP="002E2479">
      <w:pPr>
        <w:rPr>
          <w:sz w:val="28"/>
          <w:szCs w:val="28"/>
        </w:rPr>
      </w:pPr>
    </w:p>
    <w:p w:rsidR="00CE41B1" w:rsidRDefault="00CE41B1" w:rsidP="002E2479">
      <w:pPr>
        <w:rPr>
          <w:sz w:val="28"/>
          <w:szCs w:val="28"/>
        </w:rPr>
      </w:pPr>
    </w:p>
    <w:p w:rsidR="00CE41B1" w:rsidRPr="00AD5480" w:rsidRDefault="00CE41B1" w:rsidP="002E2479">
      <w:pPr>
        <w:jc w:val="center"/>
        <w:rPr>
          <w:sz w:val="28"/>
          <w:szCs w:val="28"/>
        </w:rPr>
      </w:pPr>
      <w:r w:rsidRPr="00AD5480">
        <w:rPr>
          <w:sz w:val="28"/>
          <w:szCs w:val="28"/>
        </w:rPr>
        <w:t>АКТ</w:t>
      </w:r>
    </w:p>
    <w:p w:rsidR="00CE41B1" w:rsidRPr="00AD5480" w:rsidRDefault="00CE41B1" w:rsidP="002E2479">
      <w:pPr>
        <w:jc w:val="center"/>
        <w:rPr>
          <w:sz w:val="28"/>
          <w:szCs w:val="28"/>
        </w:rPr>
      </w:pPr>
      <w:r w:rsidRPr="00AD5480">
        <w:rPr>
          <w:sz w:val="28"/>
          <w:szCs w:val="28"/>
        </w:rPr>
        <w:t>об обнародов</w:t>
      </w:r>
      <w:r>
        <w:rPr>
          <w:sz w:val="28"/>
          <w:szCs w:val="28"/>
        </w:rPr>
        <w:t>ании даты публичных слушаний.</w:t>
      </w:r>
    </w:p>
    <w:p w:rsidR="00CE41B1" w:rsidRPr="00AD5480" w:rsidRDefault="00CE41B1" w:rsidP="002E2479">
      <w:pPr>
        <w:jc w:val="center"/>
        <w:rPr>
          <w:sz w:val="28"/>
          <w:szCs w:val="28"/>
        </w:rPr>
      </w:pPr>
    </w:p>
    <w:p w:rsidR="00CE41B1" w:rsidRPr="00AD5480" w:rsidRDefault="00CE41B1" w:rsidP="002E2479">
      <w:pPr>
        <w:jc w:val="center"/>
        <w:rPr>
          <w:sz w:val="28"/>
          <w:szCs w:val="28"/>
        </w:rPr>
      </w:pPr>
    </w:p>
    <w:p w:rsidR="00CE41B1" w:rsidRPr="00AD5480" w:rsidRDefault="00CE41B1" w:rsidP="002E2479">
      <w:pPr>
        <w:rPr>
          <w:sz w:val="28"/>
          <w:szCs w:val="28"/>
        </w:rPr>
      </w:pPr>
      <w:r w:rsidRPr="00AD5480">
        <w:rPr>
          <w:sz w:val="28"/>
          <w:szCs w:val="28"/>
        </w:rPr>
        <w:t xml:space="preserve">Дер. Ежово                                            </w:t>
      </w:r>
      <w:r>
        <w:rPr>
          <w:sz w:val="28"/>
          <w:szCs w:val="28"/>
        </w:rPr>
        <w:t xml:space="preserve">                                     21 февраля 2024</w:t>
      </w:r>
      <w:r w:rsidRPr="00AD5480">
        <w:rPr>
          <w:sz w:val="28"/>
          <w:szCs w:val="28"/>
        </w:rPr>
        <w:t xml:space="preserve"> года</w:t>
      </w:r>
    </w:p>
    <w:p w:rsidR="00CE41B1" w:rsidRPr="00AD5480" w:rsidRDefault="00CE41B1" w:rsidP="002E2479">
      <w:pPr>
        <w:rPr>
          <w:sz w:val="28"/>
          <w:szCs w:val="28"/>
        </w:rPr>
      </w:pPr>
    </w:p>
    <w:p w:rsidR="00CE41B1" w:rsidRPr="00AD5480" w:rsidRDefault="00CE41B1" w:rsidP="002E2479">
      <w:pPr>
        <w:rPr>
          <w:sz w:val="28"/>
          <w:szCs w:val="28"/>
        </w:rPr>
      </w:pPr>
    </w:p>
    <w:p w:rsidR="00CE41B1" w:rsidRPr="00AD5480" w:rsidRDefault="00CE41B1" w:rsidP="002E2479">
      <w:pPr>
        <w:rPr>
          <w:sz w:val="28"/>
          <w:szCs w:val="28"/>
        </w:rPr>
      </w:pPr>
    </w:p>
    <w:p w:rsidR="00CE41B1" w:rsidRPr="00291458" w:rsidRDefault="00CE41B1" w:rsidP="002E2479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2479">
        <w:rPr>
          <w:rFonts w:ascii="Times New Roman" w:hAnsi="Times New Roman" w:cs="Times New Roman"/>
          <w:b w:val="0"/>
          <w:sz w:val="28"/>
          <w:szCs w:val="28"/>
        </w:rPr>
        <w:t xml:space="preserve">         Глава Вятского  сельского поселения Омутнинского района Кировской област</w:t>
      </w:r>
      <w:r>
        <w:rPr>
          <w:rFonts w:ascii="Times New Roman" w:hAnsi="Times New Roman" w:cs="Times New Roman"/>
          <w:b w:val="0"/>
          <w:sz w:val="28"/>
          <w:szCs w:val="28"/>
        </w:rPr>
        <w:t>и Бабкина Светлана Владимировна</w:t>
      </w:r>
      <w:r w:rsidRPr="002E2479">
        <w:rPr>
          <w:rFonts w:ascii="Times New Roman" w:hAnsi="Times New Roman" w:cs="Times New Roman"/>
          <w:b w:val="0"/>
          <w:sz w:val="28"/>
          <w:szCs w:val="28"/>
        </w:rPr>
        <w:t xml:space="preserve"> в присутствии депутат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 Вятской сельской Думы </w:t>
      </w:r>
      <w:r w:rsidRPr="002E2479">
        <w:rPr>
          <w:rFonts w:ascii="Times New Roman" w:hAnsi="Times New Roman" w:cs="Times New Roman"/>
          <w:b w:val="0"/>
          <w:sz w:val="28"/>
          <w:szCs w:val="28"/>
        </w:rPr>
        <w:t>вто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рого созыва Вязовиковой М.В., </w:t>
      </w:r>
      <w:r w:rsidRPr="002E2479">
        <w:rPr>
          <w:rFonts w:ascii="Times New Roman" w:hAnsi="Times New Roman" w:cs="Times New Roman"/>
          <w:b w:val="0"/>
          <w:sz w:val="28"/>
          <w:szCs w:val="28"/>
        </w:rPr>
        <w:t>специалиста администрации Вятского сельского поселения Горбань Ю.Н.  подписали настоящий акт  о том, что решение Вятской сельской Думы от 21.0</w:t>
      </w:r>
      <w:r>
        <w:rPr>
          <w:rFonts w:ascii="Times New Roman" w:hAnsi="Times New Roman" w:cs="Times New Roman"/>
          <w:b w:val="0"/>
          <w:sz w:val="28"/>
          <w:szCs w:val="28"/>
        </w:rPr>
        <w:t>2.2024 №0</w:t>
      </w:r>
      <w:r w:rsidRPr="002E2479">
        <w:rPr>
          <w:rFonts w:ascii="Times New Roman" w:hAnsi="Times New Roman" w:cs="Times New Roman"/>
          <w:b w:val="0"/>
          <w:sz w:val="28"/>
          <w:szCs w:val="28"/>
        </w:rPr>
        <w:t>5  «</w:t>
      </w:r>
      <w:r w:rsidRPr="00291458">
        <w:rPr>
          <w:rFonts w:ascii="Times New Roman" w:hAnsi="Times New Roman" w:cs="Times New Roman"/>
          <w:sz w:val="28"/>
          <w:szCs w:val="28"/>
        </w:rPr>
        <w:t xml:space="preserve">О назначении даты публичных слушаний по проекту решения о внесении изменений в Устав муниципального образования Вятское сельское поселение </w:t>
      </w:r>
    </w:p>
    <w:p w:rsidR="00CE41B1" w:rsidRPr="00787378" w:rsidRDefault="00CE41B1" w:rsidP="002E2479">
      <w:pPr>
        <w:jc w:val="both"/>
        <w:rPr>
          <w:b/>
          <w:sz w:val="28"/>
          <w:szCs w:val="28"/>
        </w:rPr>
      </w:pPr>
      <w:r w:rsidRPr="00291458">
        <w:rPr>
          <w:b/>
          <w:sz w:val="28"/>
          <w:szCs w:val="28"/>
        </w:rPr>
        <w:t>Омутнинского района Кировской области</w:t>
      </w:r>
      <w:r w:rsidRPr="002E2479">
        <w:rPr>
          <w:spacing w:val="-5"/>
          <w:w w:val="121"/>
          <w:sz w:val="28"/>
          <w:szCs w:val="28"/>
        </w:rPr>
        <w:t>»</w:t>
      </w:r>
      <w:r w:rsidRPr="002E247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вывешен для всеобщего ознакомления (обнародован)   21 февраля  2024 года на информационных стендах, утвержденных решением Вятской сельской Думы от 30.08.2013 </w:t>
      </w:r>
      <w:r>
        <w:rPr>
          <w:sz w:val="28"/>
          <w:szCs w:val="28"/>
        </w:rPr>
        <w:br/>
        <w:t>№ 14,информационном бюллютене муниципальных нормативно правовых актов и на официальном интернет сайте Вятского сельского поселения.</w:t>
      </w:r>
    </w:p>
    <w:p w:rsidR="00CE41B1" w:rsidRDefault="00CE41B1" w:rsidP="002E2479">
      <w:pPr>
        <w:shd w:val="clear" w:color="auto" w:fill="FFFFFF"/>
        <w:spacing w:before="317"/>
        <w:jc w:val="both"/>
        <w:rPr>
          <w:sz w:val="28"/>
          <w:szCs w:val="28"/>
        </w:rPr>
      </w:pPr>
      <w:r>
        <w:rPr>
          <w:sz w:val="28"/>
          <w:szCs w:val="28"/>
        </w:rPr>
        <w:t>Дер. Ежово, ул. Логовая, 18, администрация Вятского сельского поселения.                                Дер. Зимино, ул. Школьная, 25, здание школы.</w:t>
      </w:r>
    </w:p>
    <w:p w:rsidR="00CE41B1" w:rsidRDefault="00CE41B1" w:rsidP="002E2479">
      <w:pPr>
        <w:rPr>
          <w:sz w:val="28"/>
          <w:szCs w:val="28"/>
        </w:rPr>
      </w:pPr>
    </w:p>
    <w:p w:rsidR="00CE41B1" w:rsidRDefault="00CE41B1" w:rsidP="002E2479">
      <w:pPr>
        <w:rPr>
          <w:sz w:val="28"/>
          <w:szCs w:val="28"/>
        </w:rPr>
      </w:pPr>
    </w:p>
    <w:p w:rsidR="00CE41B1" w:rsidRDefault="00CE41B1" w:rsidP="002E2479">
      <w:pPr>
        <w:rPr>
          <w:sz w:val="28"/>
          <w:szCs w:val="28"/>
        </w:rPr>
      </w:pPr>
      <w:r>
        <w:rPr>
          <w:sz w:val="28"/>
          <w:szCs w:val="28"/>
        </w:rPr>
        <w:t>Глава Вятского сельского поселения                                             С.В. Бабкина</w:t>
      </w:r>
    </w:p>
    <w:p w:rsidR="00CE41B1" w:rsidRDefault="00CE41B1" w:rsidP="002E2479">
      <w:pPr>
        <w:rPr>
          <w:sz w:val="28"/>
          <w:szCs w:val="28"/>
        </w:rPr>
      </w:pPr>
    </w:p>
    <w:p w:rsidR="00CE41B1" w:rsidRDefault="00CE41B1" w:rsidP="002E2479">
      <w:pPr>
        <w:rPr>
          <w:sz w:val="28"/>
          <w:szCs w:val="28"/>
        </w:rPr>
      </w:pPr>
      <w:r>
        <w:rPr>
          <w:sz w:val="28"/>
          <w:szCs w:val="28"/>
        </w:rPr>
        <w:t>Депутат Вятской  сельской Думы                                                  М.В. Вязовикова</w:t>
      </w:r>
    </w:p>
    <w:p w:rsidR="00CE41B1" w:rsidRDefault="00CE41B1" w:rsidP="002E2479">
      <w:pPr>
        <w:rPr>
          <w:sz w:val="28"/>
          <w:szCs w:val="28"/>
        </w:rPr>
      </w:pPr>
    </w:p>
    <w:p w:rsidR="00CE41B1" w:rsidRDefault="00CE41B1" w:rsidP="002E2479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 </w:t>
      </w:r>
    </w:p>
    <w:p w:rsidR="00CE41B1" w:rsidRPr="00787378" w:rsidRDefault="00CE41B1" w:rsidP="002E2479">
      <w:pPr>
        <w:rPr>
          <w:rFonts w:eastAsia="SimSun"/>
          <w:b/>
          <w:bCs/>
          <w:kern w:val="3"/>
          <w:sz w:val="28"/>
          <w:szCs w:val="28"/>
          <w:lang w:eastAsia="zh-CN" w:bidi="hi-IN"/>
        </w:rPr>
      </w:pPr>
      <w:r>
        <w:rPr>
          <w:sz w:val="28"/>
          <w:szCs w:val="28"/>
        </w:rPr>
        <w:t>Вятское сельское поселение                                                           Ю.Н. Горбань</w:t>
      </w:r>
    </w:p>
    <w:p w:rsidR="00CE41B1" w:rsidRDefault="00CE41B1"/>
    <w:sectPr w:rsidR="00CE41B1" w:rsidSect="00DB43B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60B14"/>
    <w:multiLevelType w:val="multilevel"/>
    <w:tmpl w:val="D760FCF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9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4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345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3965"/>
    <w:rsid w:val="000454A5"/>
    <w:rsid w:val="00063BA2"/>
    <w:rsid w:val="000F24E1"/>
    <w:rsid w:val="00194DE1"/>
    <w:rsid w:val="001A224A"/>
    <w:rsid w:val="001C50FE"/>
    <w:rsid w:val="001F2B07"/>
    <w:rsid w:val="00291458"/>
    <w:rsid w:val="002E2479"/>
    <w:rsid w:val="00306BCB"/>
    <w:rsid w:val="00327E2A"/>
    <w:rsid w:val="00417A04"/>
    <w:rsid w:val="00417B69"/>
    <w:rsid w:val="00585B91"/>
    <w:rsid w:val="005B1B03"/>
    <w:rsid w:val="005B5961"/>
    <w:rsid w:val="006A72A0"/>
    <w:rsid w:val="006F3715"/>
    <w:rsid w:val="00710E7C"/>
    <w:rsid w:val="00787378"/>
    <w:rsid w:val="007A21C6"/>
    <w:rsid w:val="007C6675"/>
    <w:rsid w:val="00857781"/>
    <w:rsid w:val="008E3EA9"/>
    <w:rsid w:val="00902DDD"/>
    <w:rsid w:val="0093402D"/>
    <w:rsid w:val="00941407"/>
    <w:rsid w:val="00A016E7"/>
    <w:rsid w:val="00A64E08"/>
    <w:rsid w:val="00AB380C"/>
    <w:rsid w:val="00AD5480"/>
    <w:rsid w:val="00B13965"/>
    <w:rsid w:val="00B57071"/>
    <w:rsid w:val="00B95A5C"/>
    <w:rsid w:val="00C50D5B"/>
    <w:rsid w:val="00CB1E6E"/>
    <w:rsid w:val="00CE41B1"/>
    <w:rsid w:val="00DB43B5"/>
    <w:rsid w:val="00DD3D60"/>
    <w:rsid w:val="00EE09AC"/>
    <w:rsid w:val="00F52EB8"/>
    <w:rsid w:val="00FC5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96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1396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B1396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6F3715"/>
    <w:rPr>
      <w:rFonts w:cs="Times New Roman"/>
      <w:color w:val="0000FF"/>
      <w:u w:val="single"/>
    </w:rPr>
  </w:style>
  <w:style w:type="paragraph" w:customStyle="1" w:styleId="pboth">
    <w:name w:val="pboth"/>
    <w:basedOn w:val="Normal"/>
    <w:uiPriority w:val="99"/>
    <w:rsid w:val="006F3715"/>
    <w:pPr>
      <w:spacing w:before="100" w:beforeAutospacing="1" w:after="100" w:afterAutospacing="1"/>
    </w:pPr>
  </w:style>
  <w:style w:type="character" w:customStyle="1" w:styleId="2">
    <w:name w:val="Основной текст (2)_"/>
    <w:basedOn w:val="DefaultParagraphFont"/>
    <w:link w:val="20"/>
    <w:uiPriority w:val="99"/>
    <w:locked/>
    <w:rsid w:val="006F3715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6F3715"/>
    <w:pPr>
      <w:widowControl w:val="0"/>
      <w:shd w:val="clear" w:color="auto" w:fill="FFFFFF"/>
      <w:spacing w:line="240" w:lineRule="atLeast"/>
      <w:ind w:hanging="340"/>
      <w:jc w:val="right"/>
    </w:pPr>
    <w:rPr>
      <w:rFonts w:ascii="Calibri" w:eastAsia="Calibri" w:hAnsi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71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galacts.ru/doc/federalnyi-zakon-ot-09022009-n-8-fz-o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7</Pages>
  <Words>2125</Words>
  <Characters>12119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NIKITA-1</dc:creator>
  <cp:keywords/>
  <dc:description/>
  <cp:lastModifiedBy>user</cp:lastModifiedBy>
  <cp:revision>11</cp:revision>
  <cp:lastPrinted>2024-02-22T08:27:00Z</cp:lastPrinted>
  <dcterms:created xsi:type="dcterms:W3CDTF">2024-02-22T07:47:00Z</dcterms:created>
  <dcterms:modified xsi:type="dcterms:W3CDTF">2024-02-27T07:53:00Z</dcterms:modified>
</cp:coreProperties>
</file>